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FB88A" w14:textId="77777777" w:rsidR="00420310" w:rsidRDefault="00420310" w:rsidP="00D527E3">
      <w:pPr>
        <w:ind w:left="142" w:right="-1"/>
        <w:jc w:val="center"/>
      </w:pPr>
      <w:r>
        <w:t>ПРИКАЗ</w:t>
      </w:r>
      <w:r w:rsidRPr="00420310">
        <w:t xml:space="preserve"> </w:t>
      </w:r>
      <w:r w:rsidR="00D527E3">
        <w:t>МИНИСТЕРСТВ</w:t>
      </w:r>
      <w:r>
        <w:t>А</w:t>
      </w:r>
      <w:r w:rsidR="00D527E3">
        <w:t xml:space="preserve"> СЕЛЬСКОГО ХОЗЯЙСТВА И ПРИРОДНЫХ РЕСУРСОВ</w:t>
      </w:r>
    </w:p>
    <w:p w14:paraId="619F22C3" w14:textId="72D7EB1C" w:rsidR="00420310" w:rsidRDefault="00D527E3" w:rsidP="00D527E3">
      <w:pPr>
        <w:ind w:left="142" w:right="-1"/>
        <w:jc w:val="center"/>
      </w:pPr>
      <w:r>
        <w:t xml:space="preserve"> ПРИДНЕСТРОВСКОЙ МОЛДАВСКОЙ РЕСПУБЛИКИ</w:t>
      </w:r>
      <w:r w:rsidR="00420310" w:rsidRPr="00420310">
        <w:t xml:space="preserve"> </w:t>
      </w:r>
    </w:p>
    <w:p w14:paraId="606386E2" w14:textId="77777777" w:rsidR="00420310" w:rsidRDefault="00420310" w:rsidP="00D527E3">
      <w:pPr>
        <w:ind w:left="142" w:right="-1"/>
        <w:jc w:val="center"/>
      </w:pPr>
    </w:p>
    <w:p w14:paraId="3F163377" w14:textId="372355CB" w:rsidR="00D527E3" w:rsidRPr="00B61138" w:rsidRDefault="00D527E3" w:rsidP="00D527E3">
      <w:pPr>
        <w:ind w:left="142" w:right="-1"/>
        <w:jc w:val="center"/>
      </w:pPr>
      <w:r w:rsidRPr="00B61138">
        <w:t xml:space="preserve">Об утверждении Классификатора слоев, семантических характеристик и объектов для отображения кадастровых сведений на кадастровых картах и иных кадастровых документах </w:t>
      </w:r>
    </w:p>
    <w:p w14:paraId="51C124D6" w14:textId="77777777" w:rsidR="00D527E3" w:rsidRDefault="00D527E3" w:rsidP="00D527E3">
      <w:pPr>
        <w:ind w:left="142" w:right="-1"/>
        <w:jc w:val="center"/>
      </w:pPr>
    </w:p>
    <w:p w14:paraId="22941266" w14:textId="77777777" w:rsidR="00D527E3" w:rsidRPr="00DD3490" w:rsidRDefault="00D527E3" w:rsidP="00D527E3">
      <w:pPr>
        <w:ind w:right="5394"/>
      </w:pPr>
    </w:p>
    <w:p w14:paraId="25928914" w14:textId="10F1CAF1" w:rsidR="00D527E3" w:rsidRPr="00DD3490" w:rsidRDefault="00D527E3" w:rsidP="00D527E3">
      <w:pPr>
        <w:ind w:right="-1"/>
      </w:pPr>
      <w:r w:rsidRPr="00DD3490">
        <w:t>В соответствии с</w:t>
      </w:r>
      <w:r>
        <w:t xml:space="preserve"> Земельным кодексом Приднестровской Молдавской Республики,</w:t>
      </w:r>
      <w:r w:rsidRPr="003616A0">
        <w:t xml:space="preserve"> </w:t>
      </w:r>
      <w:r>
        <w:t xml:space="preserve">Законом </w:t>
      </w:r>
      <w:r w:rsidRPr="00D60C82">
        <w:t xml:space="preserve">Приднестровской Молдавской Республики от </w:t>
      </w:r>
      <w:r>
        <w:t>5 октября 2010 года N 186-З-IV «О геодезии и картографии»</w:t>
      </w:r>
      <w:r w:rsidRPr="00D60C82">
        <w:t xml:space="preserve"> (САЗ 10-40)</w:t>
      </w:r>
      <w:r>
        <w:t xml:space="preserve">, </w:t>
      </w:r>
      <w:r w:rsidRPr="00A77C3A">
        <w:t xml:space="preserve">Постановлением Правительства Приднестровской Молдавской Республики от 10 августа 2017 года № 200 «Об утверждении Положения, структуры и предельной штатной численности Министерства сельского хозяйства и природных ресурсов Приднестровской Молдавской Республики» (САЗ 17-34) с изменениями и дополнениями, </w:t>
      </w:r>
      <w:r w:rsidRPr="000F44BF">
        <w:t xml:space="preserve">внесенными постановлениями Правительства Приднестровской Молдавской Республики </w:t>
      </w:r>
      <w:r w:rsidRPr="001D4B0C">
        <w:t>от 6 июля 2018 года № 233 (САЗ 18-28), от 23 августа 2018 года № 291 (САЗ 18-35), от 15 ноября 2018 года № 394 (САЗ 18-46), от 18 января 2019 года № 12 (САЗ 19-3), от 10 апреля 2019 года № 114 (САЗ 19-14), от 31 мая 2019 года № 181 (САЗ 19-20), от 18 июня 2019 года № 223 (САЗ 19-23), от 10 сентября 2019 года № 332 (САЗ 19-35), от 22 ноября 2019 года № 404 (САЗ 20-2), от 22 ноября 2019 года № 407 (САЗ 19-46), от 12 марта 2020 года № 59 (САЗ 20-11), от 15 июня 2020 года № 206 (САЗ 20-25), от 15 июля 2020 года № 239 (САЗ 20-29), от 30 ноября 2020 года № 421 (САЗ 20-49), от 29 декабря 2020 года №478 (САЗ 21-1)</w:t>
      </w:r>
      <w:r>
        <w:t>,  от 14 октября 2021 года №332 (САЗ 21-41), от 31 января 2022 года № 28 (САЗ 22-4), от 25 февраля 2022 года № 62 (САЗ 22-7), от 14 апреля 2022 года №132 (САЗ 22-14), от 09 июня 2022 года №212 (САЗ 22-22), в целях применения единой классификации и кодирования слоев, семантических характеристик и объектов при создании межевых планов, технических планов, актов обследования, публичных и кадастровых карт, кадастровых планов территорий, кадастровых паспортов, кадастровых выписок</w:t>
      </w:r>
      <w:r w:rsidR="00882A15" w:rsidRPr="00882A15">
        <w:t xml:space="preserve"> </w:t>
      </w:r>
      <w:r w:rsidR="00882A15">
        <w:t>и иных кадастровых документов</w:t>
      </w:r>
      <w:r w:rsidRPr="00DD3490">
        <w:t>,</w:t>
      </w:r>
      <w:r>
        <w:t xml:space="preserve"> приказываю:</w:t>
      </w:r>
    </w:p>
    <w:p w14:paraId="01A19CAF" w14:textId="77777777" w:rsidR="00D527E3" w:rsidRPr="00DD3490" w:rsidRDefault="00D527E3" w:rsidP="00D527E3">
      <w:pPr>
        <w:jc w:val="center"/>
        <w:outlineLvl w:val="0"/>
        <w:rPr>
          <w:b/>
        </w:rPr>
      </w:pPr>
    </w:p>
    <w:p w14:paraId="3004A5F0" w14:textId="77777777" w:rsidR="00D527E3" w:rsidRDefault="00D527E3" w:rsidP="00D527E3">
      <w:r w:rsidRPr="00DD3490">
        <w:tab/>
        <w:t>1.</w:t>
      </w:r>
      <w:r>
        <w:t xml:space="preserve"> Утвердить Классификатор слоев, семантических характеристик и объектов </w:t>
      </w:r>
      <w:r w:rsidRPr="00FA14FC">
        <w:t xml:space="preserve">для отображения кадастровых сведений на кадастровых картах и иных кадастровых документах </w:t>
      </w:r>
      <w:r w:rsidRPr="00261272">
        <w:t>(</w:t>
      </w:r>
      <w:r>
        <w:rPr>
          <w:lang w:val="en-US"/>
        </w:rPr>
        <w:t>survey</w:t>
      </w:r>
      <w:r w:rsidRPr="00261272">
        <w:t>)</w:t>
      </w:r>
      <w:r>
        <w:t xml:space="preserve"> (прилагается).</w:t>
      </w:r>
    </w:p>
    <w:p w14:paraId="3D5EC327" w14:textId="77777777" w:rsidR="00D527E3" w:rsidRPr="00915195" w:rsidRDefault="00D527E3" w:rsidP="00D527E3">
      <w:pPr>
        <w:pStyle w:val="afffe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2. </w:t>
      </w:r>
      <w:r w:rsidRPr="009151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777181C6" w14:textId="77777777" w:rsidR="00D527E3" w:rsidRDefault="00D527E3" w:rsidP="00D527E3">
      <w:pPr>
        <w:ind w:firstLine="708"/>
      </w:pPr>
      <w:r>
        <w:t>3. Контроль за исполнением настоящего Приказа оставляю за собой.</w:t>
      </w:r>
    </w:p>
    <w:p w14:paraId="588C7FEA" w14:textId="77777777" w:rsidR="00D527E3" w:rsidRDefault="00D527E3" w:rsidP="00D527E3"/>
    <w:p w14:paraId="21141EEF" w14:textId="5899D647" w:rsidR="00D527E3" w:rsidRPr="00DD3490" w:rsidRDefault="00D527E3" w:rsidP="00D527E3">
      <w:pPr>
        <w:rPr>
          <w:b/>
        </w:rPr>
      </w:pPr>
      <w:r>
        <w:rPr>
          <w:b/>
        </w:rPr>
        <w:t>И.о. м</w:t>
      </w:r>
      <w:r w:rsidRPr="00DD3490">
        <w:rPr>
          <w:b/>
        </w:rPr>
        <w:t>инистр</w:t>
      </w:r>
      <w:r>
        <w:rPr>
          <w:b/>
        </w:rPr>
        <w:t>а</w:t>
      </w:r>
      <w:r w:rsidRPr="00DD349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О. Дилигул</w:t>
      </w:r>
    </w:p>
    <w:p w14:paraId="1BF37205" w14:textId="77777777" w:rsidR="00D527E3" w:rsidRDefault="00D527E3" w:rsidP="00D527E3"/>
    <w:p w14:paraId="6569F052" w14:textId="77777777" w:rsidR="00D527E3" w:rsidRPr="00AF19F3" w:rsidRDefault="00D527E3" w:rsidP="00D527E3">
      <w:r w:rsidRPr="00AF19F3">
        <w:t>г. Тирасполь</w:t>
      </w:r>
    </w:p>
    <w:p w14:paraId="2C357712" w14:textId="268D1BE6" w:rsidR="00D527E3" w:rsidRPr="00AF19F3" w:rsidRDefault="00254751" w:rsidP="00D527E3">
      <w:r>
        <w:t>21</w:t>
      </w:r>
      <w:r w:rsidR="00D527E3">
        <w:t xml:space="preserve"> декабря </w:t>
      </w:r>
      <w:r w:rsidR="00D527E3" w:rsidRPr="00AF19F3">
        <w:t>202</w:t>
      </w:r>
      <w:r w:rsidR="00D527E3">
        <w:t>2</w:t>
      </w:r>
      <w:r w:rsidR="00D527E3" w:rsidRPr="00AF19F3">
        <w:t xml:space="preserve"> г.</w:t>
      </w:r>
    </w:p>
    <w:p w14:paraId="1A25BBFE" w14:textId="29D21E71" w:rsidR="00D527E3" w:rsidRPr="00AF19F3" w:rsidRDefault="00D527E3" w:rsidP="00D527E3">
      <w:r w:rsidRPr="00AF19F3">
        <w:t xml:space="preserve">№ </w:t>
      </w:r>
      <w:r w:rsidR="00254751">
        <w:t>608</w:t>
      </w:r>
    </w:p>
    <w:p w14:paraId="17587FE8" w14:textId="77777777" w:rsidR="00D527E3" w:rsidRDefault="00D527E3" w:rsidP="00ED7E05">
      <w:pPr>
        <w:ind w:left="9498" w:firstLine="0"/>
        <w:rPr>
          <w:b/>
          <w:bCs/>
          <w:szCs w:val="24"/>
        </w:rPr>
      </w:pPr>
    </w:p>
    <w:p w14:paraId="7BC368E2" w14:textId="77777777" w:rsidR="00420310" w:rsidRDefault="00420310" w:rsidP="00ED7E05">
      <w:pPr>
        <w:ind w:left="9498" w:firstLine="0"/>
        <w:rPr>
          <w:b/>
          <w:bCs/>
          <w:szCs w:val="24"/>
        </w:rPr>
      </w:pPr>
    </w:p>
    <w:p w14:paraId="6EF8FA73" w14:textId="77777777" w:rsidR="00420310" w:rsidRDefault="00420310" w:rsidP="00ED7E05">
      <w:pPr>
        <w:ind w:left="9498" w:firstLine="0"/>
        <w:rPr>
          <w:b/>
          <w:bCs/>
          <w:szCs w:val="24"/>
        </w:rPr>
      </w:pPr>
    </w:p>
    <w:p w14:paraId="7581281C" w14:textId="0A1F547D" w:rsidR="00ED7E05" w:rsidRPr="00940D6A" w:rsidRDefault="00ED7E05" w:rsidP="00ED7E05">
      <w:pPr>
        <w:ind w:left="9498" w:firstLine="0"/>
        <w:rPr>
          <w:b/>
          <w:bCs/>
          <w:szCs w:val="24"/>
        </w:rPr>
      </w:pPr>
      <w:r w:rsidRPr="00940D6A">
        <w:rPr>
          <w:b/>
          <w:bCs/>
          <w:szCs w:val="24"/>
        </w:rPr>
        <w:lastRenderedPageBreak/>
        <w:t xml:space="preserve">Приложение  </w:t>
      </w:r>
    </w:p>
    <w:p w14:paraId="76ECA23F" w14:textId="77777777" w:rsidR="00ED7E05" w:rsidRPr="00940D6A" w:rsidRDefault="00ED7E05" w:rsidP="00ED7E05">
      <w:pPr>
        <w:ind w:left="9498" w:firstLine="0"/>
        <w:rPr>
          <w:b/>
          <w:bCs/>
          <w:szCs w:val="24"/>
        </w:rPr>
      </w:pPr>
      <w:r w:rsidRPr="00940D6A">
        <w:rPr>
          <w:b/>
          <w:bCs/>
          <w:szCs w:val="24"/>
        </w:rPr>
        <w:t xml:space="preserve">к Приказу Министерства сельского хозяйства и природных ресурсов </w:t>
      </w:r>
    </w:p>
    <w:p w14:paraId="6F193043" w14:textId="77777777" w:rsidR="00ED7E05" w:rsidRPr="00940D6A" w:rsidRDefault="00ED7E05" w:rsidP="00ED7E05">
      <w:pPr>
        <w:ind w:left="9498" w:firstLine="0"/>
        <w:rPr>
          <w:b/>
          <w:bCs/>
          <w:szCs w:val="24"/>
        </w:rPr>
      </w:pPr>
      <w:r w:rsidRPr="00940D6A">
        <w:rPr>
          <w:b/>
          <w:bCs/>
          <w:szCs w:val="24"/>
        </w:rPr>
        <w:t xml:space="preserve">Приднестровской Молдавской Республики </w:t>
      </w:r>
    </w:p>
    <w:p w14:paraId="345D7167" w14:textId="71AE2F1F" w:rsidR="00ED7E05" w:rsidRPr="00940D6A" w:rsidRDefault="00ED7E05" w:rsidP="00ED7E05">
      <w:pPr>
        <w:ind w:left="9498" w:firstLine="0"/>
        <w:rPr>
          <w:b/>
          <w:bCs/>
          <w:szCs w:val="24"/>
        </w:rPr>
      </w:pPr>
      <w:r w:rsidRPr="00940D6A">
        <w:rPr>
          <w:b/>
          <w:bCs/>
          <w:szCs w:val="24"/>
        </w:rPr>
        <w:t>от «</w:t>
      </w:r>
      <w:r w:rsidR="00727360">
        <w:rPr>
          <w:b/>
          <w:bCs/>
          <w:szCs w:val="24"/>
        </w:rPr>
        <w:t>21</w:t>
      </w:r>
      <w:r w:rsidRPr="00940D6A">
        <w:rPr>
          <w:b/>
          <w:bCs/>
          <w:szCs w:val="24"/>
        </w:rPr>
        <w:t xml:space="preserve">» </w:t>
      </w:r>
      <w:r w:rsidR="00727360">
        <w:rPr>
          <w:b/>
          <w:bCs/>
          <w:szCs w:val="24"/>
        </w:rPr>
        <w:t xml:space="preserve">декабря </w:t>
      </w:r>
      <w:r w:rsidRPr="00940D6A">
        <w:rPr>
          <w:b/>
          <w:bCs/>
          <w:szCs w:val="24"/>
        </w:rPr>
        <w:t>2022 г. №</w:t>
      </w:r>
      <w:r w:rsidR="00727360">
        <w:rPr>
          <w:b/>
          <w:bCs/>
          <w:szCs w:val="24"/>
        </w:rPr>
        <w:t xml:space="preserve"> 608</w:t>
      </w:r>
    </w:p>
    <w:p w14:paraId="18A25A5D" w14:textId="77777777" w:rsidR="002E22C1" w:rsidRPr="00940D6A" w:rsidRDefault="002E22C1" w:rsidP="002E22C1">
      <w:pPr>
        <w:ind w:firstLine="0"/>
        <w:jc w:val="center"/>
        <w:rPr>
          <w:b/>
          <w:bCs/>
          <w:sz w:val="32"/>
          <w:szCs w:val="32"/>
        </w:rPr>
      </w:pPr>
    </w:p>
    <w:p w14:paraId="277160E0" w14:textId="77777777" w:rsidR="000305B1" w:rsidRPr="00940D6A" w:rsidRDefault="000305B1" w:rsidP="002E22C1">
      <w:pPr>
        <w:ind w:firstLine="0"/>
        <w:jc w:val="center"/>
        <w:rPr>
          <w:b/>
          <w:bCs/>
          <w:sz w:val="32"/>
          <w:szCs w:val="32"/>
        </w:rPr>
      </w:pPr>
    </w:p>
    <w:p w14:paraId="439E48F7" w14:textId="77777777" w:rsidR="000305B1" w:rsidRPr="00940D6A" w:rsidRDefault="000305B1" w:rsidP="002E22C1">
      <w:pPr>
        <w:ind w:firstLine="0"/>
        <w:jc w:val="center"/>
        <w:rPr>
          <w:b/>
          <w:bCs/>
          <w:sz w:val="32"/>
          <w:szCs w:val="32"/>
        </w:rPr>
      </w:pPr>
    </w:p>
    <w:p w14:paraId="2A621289" w14:textId="77777777" w:rsidR="002E22C1" w:rsidRPr="00940D6A" w:rsidRDefault="002E22C1" w:rsidP="002E22C1">
      <w:pPr>
        <w:ind w:firstLine="0"/>
        <w:jc w:val="center"/>
        <w:rPr>
          <w:b/>
          <w:bCs/>
          <w:sz w:val="32"/>
          <w:szCs w:val="32"/>
        </w:rPr>
      </w:pPr>
    </w:p>
    <w:p w14:paraId="0F6DCD57" w14:textId="77777777" w:rsidR="00714E6D" w:rsidRPr="00940D6A" w:rsidRDefault="00714E6D" w:rsidP="002E22C1">
      <w:pPr>
        <w:ind w:firstLine="0"/>
        <w:jc w:val="center"/>
        <w:rPr>
          <w:b/>
          <w:bCs/>
          <w:sz w:val="32"/>
          <w:szCs w:val="32"/>
        </w:rPr>
      </w:pPr>
    </w:p>
    <w:p w14:paraId="36BB8884" w14:textId="77777777" w:rsidR="0092174F" w:rsidRPr="00940D6A" w:rsidRDefault="0092174F" w:rsidP="002E22C1">
      <w:pPr>
        <w:ind w:firstLine="0"/>
        <w:jc w:val="center"/>
        <w:rPr>
          <w:b/>
          <w:sz w:val="28"/>
          <w:szCs w:val="28"/>
        </w:rPr>
      </w:pPr>
    </w:p>
    <w:p w14:paraId="5370EE84" w14:textId="77777777" w:rsidR="0092174F" w:rsidRPr="00940D6A" w:rsidRDefault="0092174F" w:rsidP="002E22C1">
      <w:pPr>
        <w:ind w:firstLine="0"/>
        <w:jc w:val="center"/>
        <w:rPr>
          <w:b/>
          <w:sz w:val="28"/>
          <w:szCs w:val="28"/>
        </w:rPr>
      </w:pPr>
    </w:p>
    <w:p w14:paraId="2E7B317E" w14:textId="0269CB0A" w:rsidR="000305B1" w:rsidRPr="00940D6A" w:rsidRDefault="00ED7E05" w:rsidP="000305B1">
      <w:pPr>
        <w:spacing w:before="120"/>
        <w:ind w:firstLine="0"/>
        <w:jc w:val="center"/>
        <w:rPr>
          <w:b/>
          <w:sz w:val="28"/>
          <w:szCs w:val="28"/>
        </w:rPr>
      </w:pPr>
      <w:r w:rsidRPr="00940D6A">
        <w:rPr>
          <w:b/>
          <w:sz w:val="28"/>
          <w:szCs w:val="28"/>
        </w:rPr>
        <w:t>Классификатор слоев, семантических характеристик и объектов для отображения кадастровых сведений на кадастровых картах и иных кадастровых документах (</w:t>
      </w:r>
      <w:r w:rsidR="00530039" w:rsidRPr="00940D6A">
        <w:rPr>
          <w:b/>
          <w:sz w:val="28"/>
          <w:szCs w:val="28"/>
        </w:rPr>
        <w:t>survey</w:t>
      </w:r>
      <w:r w:rsidRPr="00940D6A">
        <w:rPr>
          <w:b/>
          <w:sz w:val="28"/>
          <w:szCs w:val="28"/>
        </w:rPr>
        <w:t>)</w:t>
      </w:r>
    </w:p>
    <w:p w14:paraId="3DC1E4D1" w14:textId="102CE18D" w:rsidR="00C46B48" w:rsidRPr="00940D6A" w:rsidRDefault="00420310" w:rsidP="00420310">
      <w:pPr>
        <w:pStyle w:val="13"/>
        <w:numPr>
          <w:ilvl w:val="0"/>
          <w:numId w:val="0"/>
        </w:numPr>
        <w:ind w:left="567"/>
      </w:pPr>
      <w:bookmarkStart w:id="0" w:name="_Toc1305367"/>
      <w:r>
        <w:lastRenderedPageBreak/>
        <w:t xml:space="preserve">Таблица №1 – описание </w:t>
      </w:r>
      <w:r w:rsidR="00251186" w:rsidRPr="00940D6A">
        <w:t>слоев</w:t>
      </w:r>
      <w:bookmarkEnd w:id="0"/>
    </w:p>
    <w:p w14:paraId="5273FAE5" w14:textId="77777777" w:rsidR="00251186" w:rsidRPr="00940D6A" w:rsidRDefault="00251186" w:rsidP="00251186">
      <w:pPr>
        <w:rPr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3685"/>
        <w:gridCol w:w="5528"/>
      </w:tblGrid>
      <w:tr w:rsidR="00251186" w:rsidRPr="00940D6A" w14:paraId="1BD4B08B" w14:textId="77777777" w:rsidTr="00EB5048">
        <w:trPr>
          <w:tblHeader/>
        </w:trPr>
        <w:tc>
          <w:tcPr>
            <w:tcW w:w="568" w:type="dxa"/>
            <w:vAlign w:val="center"/>
          </w:tcPr>
          <w:p w14:paraId="466CFC48" w14:textId="77777777" w:rsidR="00251186" w:rsidRPr="00940D6A" w:rsidRDefault="00251186" w:rsidP="00985B04">
            <w:pPr>
              <w:pStyle w:val="afff3"/>
            </w:pPr>
            <w:r w:rsidRPr="00940D6A">
              <w:t>№</w:t>
            </w:r>
          </w:p>
        </w:tc>
        <w:tc>
          <w:tcPr>
            <w:tcW w:w="5528" w:type="dxa"/>
            <w:vAlign w:val="center"/>
          </w:tcPr>
          <w:p w14:paraId="5E172EDF" w14:textId="77777777" w:rsidR="00251186" w:rsidRPr="00940D6A" w:rsidRDefault="00251186" w:rsidP="00985B04">
            <w:pPr>
              <w:pStyle w:val="afff3"/>
            </w:pPr>
            <w:r w:rsidRPr="00940D6A">
              <w:t>Название</w:t>
            </w:r>
            <w:r w:rsidR="00BE6EC1" w:rsidRPr="00940D6A">
              <w:t xml:space="preserve"> слоя</w:t>
            </w:r>
          </w:p>
        </w:tc>
        <w:tc>
          <w:tcPr>
            <w:tcW w:w="3685" w:type="dxa"/>
            <w:vAlign w:val="center"/>
          </w:tcPr>
          <w:p w14:paraId="3A6DFD40" w14:textId="77777777" w:rsidR="00251186" w:rsidRPr="00940D6A" w:rsidRDefault="00251186" w:rsidP="00985B04">
            <w:pPr>
              <w:pStyle w:val="afff3"/>
            </w:pPr>
            <w:r w:rsidRPr="00940D6A">
              <w:t>Короткое имя (ключ)</w:t>
            </w:r>
          </w:p>
        </w:tc>
        <w:tc>
          <w:tcPr>
            <w:tcW w:w="5528" w:type="dxa"/>
            <w:vAlign w:val="center"/>
          </w:tcPr>
          <w:p w14:paraId="28994ABB" w14:textId="77777777" w:rsidR="00251186" w:rsidRPr="00940D6A" w:rsidRDefault="00251186" w:rsidP="00431666">
            <w:pPr>
              <w:pStyle w:val="afff3"/>
            </w:pPr>
            <w:r w:rsidRPr="00940D6A">
              <w:t>Объекты</w:t>
            </w:r>
            <w:r w:rsidR="00BE6EC1" w:rsidRPr="00940D6A">
              <w:t xml:space="preserve"> слоя</w:t>
            </w:r>
          </w:p>
        </w:tc>
      </w:tr>
      <w:tr w:rsidR="00251186" w:rsidRPr="00940D6A" w14:paraId="2548777F" w14:textId="77777777" w:rsidTr="00EB5048">
        <w:tc>
          <w:tcPr>
            <w:tcW w:w="568" w:type="dxa"/>
            <w:vAlign w:val="center"/>
          </w:tcPr>
          <w:p w14:paraId="49857859" w14:textId="77777777" w:rsidR="00251186" w:rsidRPr="00940D6A" w:rsidRDefault="00530039" w:rsidP="00985B04">
            <w:pPr>
              <w:pStyle w:val="afff4"/>
            </w:pPr>
            <w:r w:rsidRPr="00940D6A">
              <w:t>0</w:t>
            </w:r>
          </w:p>
        </w:tc>
        <w:tc>
          <w:tcPr>
            <w:tcW w:w="5528" w:type="dxa"/>
            <w:vAlign w:val="center"/>
          </w:tcPr>
          <w:p w14:paraId="2066BC7C" w14:textId="77777777" w:rsidR="0025118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СИСТЕМНЫЙ</w:t>
            </w:r>
          </w:p>
        </w:tc>
        <w:tc>
          <w:tcPr>
            <w:tcW w:w="3685" w:type="dxa"/>
            <w:vAlign w:val="center"/>
          </w:tcPr>
          <w:p w14:paraId="2059A5D5" w14:textId="77777777" w:rsidR="0025118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SYSTEM</w:t>
            </w:r>
          </w:p>
        </w:tc>
        <w:tc>
          <w:tcPr>
            <w:tcW w:w="5528" w:type="dxa"/>
            <w:vAlign w:val="center"/>
          </w:tcPr>
          <w:p w14:paraId="2A3BAC7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Рамка листа (L0091000000)</w:t>
            </w:r>
          </w:p>
          <w:p w14:paraId="4E54A4D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Выделение линейных (L1000000001)</w:t>
            </w:r>
          </w:p>
          <w:p w14:paraId="2044310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Выделение площадных (S1000000002)</w:t>
            </w:r>
          </w:p>
          <w:p w14:paraId="731AD05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Выделение точечных (P1000000003)</w:t>
            </w:r>
          </w:p>
          <w:p w14:paraId="66B73C7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Выделение подписей (T1000000004)</w:t>
            </w:r>
          </w:p>
          <w:p w14:paraId="1E96CD1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Выделение векторных (V1000000005)</w:t>
            </w:r>
          </w:p>
          <w:p w14:paraId="1A469F8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Выделение шаблонов (C1000000006)</w:t>
            </w:r>
          </w:p>
          <w:p w14:paraId="226201E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 (L1000000007)</w:t>
            </w:r>
          </w:p>
          <w:p w14:paraId="24EF3C2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 (L1000000008)</w:t>
            </w:r>
          </w:p>
          <w:p w14:paraId="08E28F9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 (L1000000009)</w:t>
            </w:r>
          </w:p>
          <w:p w14:paraId="76AB3FE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 (L1000000010)</w:t>
            </w:r>
          </w:p>
          <w:p w14:paraId="22BFC65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 (L1000000011)</w:t>
            </w:r>
          </w:p>
          <w:p w14:paraId="32295C8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 (L1000000012)</w:t>
            </w:r>
          </w:p>
          <w:p w14:paraId="77CEE40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 (L1000000013)</w:t>
            </w:r>
          </w:p>
          <w:p w14:paraId="570FDE7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 (L1000000014)</w:t>
            </w:r>
          </w:p>
          <w:p w14:paraId="16D5DB3D" w14:textId="77777777" w:rsidR="00251186" w:rsidRPr="00940D6A" w:rsidRDefault="00251186" w:rsidP="00985B04">
            <w:pPr>
              <w:pStyle w:val="afff2"/>
              <w:rPr>
                <w:lang w:val="en-US"/>
              </w:rPr>
            </w:pPr>
          </w:p>
        </w:tc>
      </w:tr>
      <w:tr w:rsidR="00251186" w:rsidRPr="00940D6A" w14:paraId="51AD1A99" w14:textId="77777777" w:rsidTr="00EB5048">
        <w:tc>
          <w:tcPr>
            <w:tcW w:w="568" w:type="dxa"/>
            <w:vAlign w:val="center"/>
          </w:tcPr>
          <w:p w14:paraId="681D0FC9" w14:textId="77777777" w:rsidR="00251186" w:rsidRPr="00940D6A" w:rsidRDefault="00530039" w:rsidP="00985B04">
            <w:pPr>
              <w:pStyle w:val="afff4"/>
            </w:pPr>
            <w:r w:rsidRPr="00940D6A">
              <w:t>1</w:t>
            </w:r>
          </w:p>
        </w:tc>
        <w:tc>
          <w:tcPr>
            <w:tcW w:w="5528" w:type="dxa"/>
            <w:vAlign w:val="center"/>
          </w:tcPr>
          <w:p w14:paraId="3DF38B41" w14:textId="77777777" w:rsidR="0025118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МЕЖЕВОЙ ПЛАН</w:t>
            </w:r>
          </w:p>
        </w:tc>
        <w:tc>
          <w:tcPr>
            <w:tcW w:w="3685" w:type="dxa"/>
            <w:vAlign w:val="center"/>
          </w:tcPr>
          <w:p w14:paraId="43321268" w14:textId="77777777" w:rsidR="0025118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SURVEYING</w:t>
            </w:r>
          </w:p>
        </w:tc>
        <w:tc>
          <w:tcPr>
            <w:tcW w:w="5528" w:type="dxa"/>
            <w:vAlign w:val="center"/>
          </w:tcPr>
          <w:p w14:paraId="72F8F8C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Образуемый участок (NEWLAND)</w:t>
            </w:r>
          </w:p>
          <w:p w14:paraId="546D7BD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Измененный участок (MODLAND)</w:t>
            </w:r>
          </w:p>
          <w:p w14:paraId="073560F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Уточняемый участок (ADJLAND)</w:t>
            </w:r>
          </w:p>
          <w:p w14:paraId="25D6C15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Участок, обеспечивающий доступ (ACCLAND)</w:t>
            </w:r>
          </w:p>
          <w:p w14:paraId="3AC43B5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Исходный участок (INLAND)</w:t>
            </w:r>
          </w:p>
          <w:p w14:paraId="1525417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Существующий участок (LAND)</w:t>
            </w:r>
          </w:p>
          <w:p w14:paraId="514C2E7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Условный участок (CONLAND)</w:t>
            </w:r>
          </w:p>
          <w:p w14:paraId="729E8D3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Удаляемый участок (DELETLAND)</w:t>
            </w:r>
          </w:p>
          <w:p w14:paraId="479BC9CC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существующая, координаты которой определены с погрешностью (</w:t>
            </w:r>
            <w:r w:rsidRPr="00940D6A">
              <w:rPr>
                <w:lang w:val="en-US"/>
              </w:rPr>
              <w:t>POINT</w:t>
            </w:r>
            <w:r w:rsidRPr="00940D6A">
              <w:t>1)</w:t>
            </w:r>
          </w:p>
          <w:p w14:paraId="3E998315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образуемая, координаты которой определены с погрешностью (</w:t>
            </w:r>
            <w:r w:rsidRPr="00940D6A">
              <w:rPr>
                <w:lang w:val="en-US"/>
              </w:rPr>
              <w:t>NEWPOINT</w:t>
            </w:r>
            <w:r w:rsidRPr="00940D6A">
              <w:t>1)</w:t>
            </w:r>
          </w:p>
          <w:p w14:paraId="22468CA8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образуемая (</w:t>
            </w:r>
            <w:r w:rsidRPr="00940D6A">
              <w:rPr>
                <w:lang w:val="en-US"/>
              </w:rPr>
              <w:t>NEWPOINT</w:t>
            </w:r>
            <w:r w:rsidRPr="00940D6A">
              <w:t>)</w:t>
            </w:r>
          </w:p>
          <w:p w14:paraId="078EBC36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существующая (</w:t>
            </w:r>
            <w:r w:rsidRPr="00940D6A">
              <w:rPr>
                <w:lang w:val="en-US"/>
              </w:rPr>
              <w:t>POINT</w:t>
            </w:r>
            <w:r w:rsidRPr="00940D6A">
              <w:t>)</w:t>
            </w:r>
          </w:p>
          <w:p w14:paraId="09D7196B" w14:textId="77777777" w:rsidR="00530039" w:rsidRPr="00940D6A" w:rsidRDefault="00530039" w:rsidP="00985B04">
            <w:pPr>
              <w:pStyle w:val="afff2"/>
            </w:pPr>
            <w:r w:rsidRPr="00940D6A">
              <w:t>Часть участка (</w:t>
            </w:r>
            <w:r w:rsidRPr="00940D6A">
              <w:rPr>
                <w:lang w:val="en-US"/>
              </w:rPr>
              <w:t>PART</w:t>
            </w:r>
            <w:r w:rsidRPr="00940D6A">
              <w:t>)</w:t>
            </w:r>
          </w:p>
          <w:p w14:paraId="1BF6E162" w14:textId="77777777" w:rsidR="00530039" w:rsidRPr="00940D6A" w:rsidRDefault="00530039" w:rsidP="00985B04">
            <w:pPr>
              <w:pStyle w:val="afff2"/>
            </w:pPr>
            <w:r w:rsidRPr="00940D6A">
              <w:t>Образуемая часть участка (</w:t>
            </w:r>
            <w:r w:rsidRPr="00940D6A">
              <w:rPr>
                <w:lang w:val="en-US"/>
              </w:rPr>
              <w:t>NEWPART</w:t>
            </w:r>
            <w:r w:rsidRPr="00940D6A">
              <w:t>)</w:t>
            </w:r>
          </w:p>
          <w:p w14:paraId="69313953" w14:textId="77777777" w:rsidR="00530039" w:rsidRPr="00940D6A" w:rsidRDefault="00530039" w:rsidP="00985B04">
            <w:pPr>
              <w:pStyle w:val="afff2"/>
            </w:pPr>
            <w:r w:rsidRPr="00940D6A">
              <w:t>Часть участка (строение) (</w:t>
            </w:r>
            <w:r w:rsidRPr="00940D6A">
              <w:rPr>
                <w:lang w:val="en-US"/>
              </w:rPr>
              <w:t>PART</w:t>
            </w:r>
            <w:r w:rsidRPr="00940D6A">
              <w:t>1)</w:t>
            </w:r>
          </w:p>
          <w:p w14:paraId="2071255B" w14:textId="77777777" w:rsidR="00530039" w:rsidRPr="00940D6A" w:rsidRDefault="00530039" w:rsidP="00985B04">
            <w:pPr>
              <w:pStyle w:val="afff2"/>
            </w:pPr>
            <w:r w:rsidRPr="00940D6A">
              <w:t>Образуемая часть участка (строение) (</w:t>
            </w:r>
            <w:r w:rsidRPr="00940D6A">
              <w:rPr>
                <w:lang w:val="en-US"/>
              </w:rPr>
              <w:t>NEWPART</w:t>
            </w:r>
            <w:r w:rsidRPr="00940D6A">
              <w:t>1)</w:t>
            </w:r>
          </w:p>
          <w:p w14:paraId="2FB2E5BB" w14:textId="77777777" w:rsidR="00530039" w:rsidRPr="00940D6A" w:rsidRDefault="00530039" w:rsidP="00985B04">
            <w:pPr>
              <w:pStyle w:val="afff2"/>
            </w:pPr>
            <w:r w:rsidRPr="00940D6A">
              <w:t>Уточняемая часть участка (</w:t>
            </w:r>
            <w:r w:rsidRPr="00940D6A">
              <w:rPr>
                <w:lang w:val="en-US"/>
              </w:rPr>
              <w:t>ADJPART</w:t>
            </w:r>
            <w:r w:rsidRPr="00940D6A">
              <w:t>)</w:t>
            </w:r>
          </w:p>
          <w:p w14:paraId="7D241052" w14:textId="77777777" w:rsidR="00530039" w:rsidRPr="00940D6A" w:rsidRDefault="00530039" w:rsidP="00985B04">
            <w:pPr>
              <w:pStyle w:val="afff2"/>
            </w:pPr>
            <w:r w:rsidRPr="00940D6A">
              <w:t>Уточняемая часть участка (строение) (</w:t>
            </w:r>
            <w:r w:rsidRPr="00940D6A">
              <w:rPr>
                <w:lang w:val="en-US"/>
              </w:rPr>
              <w:t>ADJPART</w:t>
            </w:r>
            <w:r w:rsidRPr="00940D6A">
              <w:t>1)</w:t>
            </w:r>
          </w:p>
          <w:p w14:paraId="6B930E6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Существующая граница участка точная (</w:t>
            </w:r>
            <w:r w:rsidRPr="00940D6A">
              <w:rPr>
                <w:lang w:val="en-US"/>
              </w:rPr>
              <w:t>SECT</w:t>
            </w:r>
            <w:r w:rsidRPr="00940D6A">
              <w:t>)</w:t>
            </w:r>
          </w:p>
          <w:p w14:paraId="039B6AFF" w14:textId="77777777" w:rsidR="00530039" w:rsidRPr="00940D6A" w:rsidRDefault="00530039" w:rsidP="00985B04">
            <w:pPr>
              <w:pStyle w:val="afff2"/>
            </w:pPr>
            <w:r w:rsidRPr="00940D6A">
              <w:t>Существующая граница участка не точная (</w:t>
            </w:r>
            <w:r w:rsidRPr="00940D6A">
              <w:rPr>
                <w:lang w:val="en-US"/>
              </w:rPr>
              <w:t>SECT</w:t>
            </w:r>
            <w:r w:rsidRPr="00940D6A">
              <w:t>1)</w:t>
            </w:r>
          </w:p>
          <w:p w14:paraId="7C645E53" w14:textId="77777777" w:rsidR="00530039" w:rsidRPr="00940D6A" w:rsidRDefault="00530039" w:rsidP="00985B04">
            <w:pPr>
              <w:pStyle w:val="afff2"/>
            </w:pPr>
            <w:r w:rsidRPr="00940D6A">
              <w:t>Образуемая граница участка точная (</w:t>
            </w:r>
            <w:r w:rsidRPr="00940D6A">
              <w:rPr>
                <w:lang w:val="en-US"/>
              </w:rPr>
              <w:t>NEWSECT</w:t>
            </w:r>
            <w:r w:rsidRPr="00940D6A">
              <w:t>)</w:t>
            </w:r>
          </w:p>
          <w:p w14:paraId="31837E01" w14:textId="77777777" w:rsidR="00530039" w:rsidRPr="00940D6A" w:rsidRDefault="00530039" w:rsidP="00985B04">
            <w:pPr>
              <w:pStyle w:val="afff2"/>
            </w:pPr>
            <w:r w:rsidRPr="00940D6A">
              <w:t>Образуемая граница участка не точная (</w:t>
            </w:r>
            <w:r w:rsidRPr="00940D6A">
              <w:rPr>
                <w:lang w:val="en-US"/>
              </w:rPr>
              <w:t>NEWSECT</w:t>
            </w:r>
            <w:r w:rsidRPr="00940D6A">
              <w:t>1)</w:t>
            </w:r>
          </w:p>
          <w:p w14:paraId="1C85BCEA" w14:textId="77777777" w:rsidR="00251186" w:rsidRPr="00940D6A" w:rsidRDefault="00251186" w:rsidP="00985B04">
            <w:pPr>
              <w:pStyle w:val="afff2"/>
            </w:pPr>
          </w:p>
        </w:tc>
      </w:tr>
      <w:tr w:rsidR="00251186" w:rsidRPr="00940D6A" w14:paraId="1D0717C5" w14:textId="77777777" w:rsidTr="00EB5048">
        <w:tc>
          <w:tcPr>
            <w:tcW w:w="568" w:type="dxa"/>
            <w:vAlign w:val="center"/>
          </w:tcPr>
          <w:p w14:paraId="78E24542" w14:textId="77777777" w:rsidR="00251186" w:rsidRPr="00940D6A" w:rsidRDefault="00530039" w:rsidP="00985B04">
            <w:pPr>
              <w:pStyle w:val="afff4"/>
            </w:pPr>
            <w:r w:rsidRPr="00940D6A">
              <w:lastRenderedPageBreak/>
              <w:t>2</w:t>
            </w:r>
          </w:p>
        </w:tc>
        <w:tc>
          <w:tcPr>
            <w:tcW w:w="5528" w:type="dxa"/>
            <w:vAlign w:val="center"/>
          </w:tcPr>
          <w:p w14:paraId="1B87E17A" w14:textId="77777777" w:rsidR="0025118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ЧЕРТЕЖ ЗЕМЕЛЬНОГО УЧАСТКА</w:t>
            </w:r>
          </w:p>
        </w:tc>
        <w:tc>
          <w:tcPr>
            <w:tcW w:w="3685" w:type="dxa"/>
            <w:vAlign w:val="center"/>
          </w:tcPr>
          <w:p w14:paraId="46E1B965" w14:textId="77777777" w:rsidR="0025118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DRAWING</w:t>
            </w:r>
          </w:p>
        </w:tc>
        <w:tc>
          <w:tcPr>
            <w:tcW w:w="5528" w:type="dxa"/>
            <w:vAlign w:val="center"/>
          </w:tcPr>
          <w:p w14:paraId="5C923ABF" w14:textId="77777777" w:rsidR="00530039" w:rsidRPr="00940D6A" w:rsidRDefault="00530039" w:rsidP="00985B04">
            <w:pPr>
              <w:pStyle w:val="afff2"/>
            </w:pPr>
            <w:r w:rsidRPr="00940D6A">
              <w:t>Существующая граница участка точная (</w:t>
            </w:r>
            <w:r w:rsidRPr="00940D6A">
              <w:rPr>
                <w:lang w:val="en-US"/>
              </w:rPr>
              <w:t>L</w:t>
            </w:r>
            <w:r w:rsidRPr="00940D6A">
              <w:t>1000000000)</w:t>
            </w:r>
          </w:p>
          <w:p w14:paraId="70E4902B" w14:textId="77777777" w:rsidR="00530039" w:rsidRPr="00940D6A" w:rsidRDefault="00530039" w:rsidP="00985B04">
            <w:pPr>
              <w:pStyle w:val="afff2"/>
            </w:pPr>
            <w:r w:rsidRPr="00940D6A">
              <w:t>Существующая граница участка не точная (</w:t>
            </w:r>
            <w:r w:rsidRPr="00940D6A">
              <w:rPr>
                <w:lang w:val="en-US"/>
              </w:rPr>
              <w:t>L</w:t>
            </w:r>
            <w:r w:rsidRPr="00940D6A">
              <w:t>10000000001)</w:t>
            </w:r>
          </w:p>
          <w:p w14:paraId="0B7BB936" w14:textId="77777777" w:rsidR="00530039" w:rsidRPr="00940D6A" w:rsidRDefault="00530039" w:rsidP="00985B04">
            <w:pPr>
              <w:pStyle w:val="afff2"/>
            </w:pPr>
            <w:r w:rsidRPr="00940D6A">
              <w:t>Образуемая граница участка точная (</w:t>
            </w:r>
            <w:r w:rsidRPr="00940D6A">
              <w:rPr>
                <w:lang w:val="en-US"/>
              </w:rPr>
              <w:t>L</w:t>
            </w:r>
            <w:r w:rsidRPr="00940D6A">
              <w:t>10000000002)</w:t>
            </w:r>
          </w:p>
          <w:p w14:paraId="247CFC33" w14:textId="77777777" w:rsidR="00530039" w:rsidRPr="00940D6A" w:rsidRDefault="00530039" w:rsidP="00985B04">
            <w:pPr>
              <w:pStyle w:val="afff2"/>
            </w:pPr>
            <w:r w:rsidRPr="00940D6A">
              <w:t>Образуемая граница участка не точная (</w:t>
            </w:r>
            <w:r w:rsidRPr="00940D6A">
              <w:rPr>
                <w:lang w:val="en-US"/>
              </w:rPr>
              <w:t>L</w:t>
            </w:r>
            <w:r w:rsidRPr="00940D6A">
              <w:t>10000000003)</w:t>
            </w:r>
          </w:p>
          <w:p w14:paraId="69E3F11D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существующая, координаты которой определены с погрешностью (</w:t>
            </w:r>
            <w:r w:rsidRPr="00940D6A">
              <w:rPr>
                <w:lang w:val="en-US"/>
              </w:rPr>
              <w:t>P</w:t>
            </w:r>
            <w:r w:rsidRPr="00940D6A">
              <w:t>1000000000)</w:t>
            </w:r>
          </w:p>
          <w:p w14:paraId="68A5D567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образуемая (</w:t>
            </w:r>
            <w:r w:rsidRPr="00940D6A">
              <w:rPr>
                <w:lang w:val="en-US"/>
              </w:rPr>
              <w:t>P</w:t>
            </w:r>
            <w:r w:rsidRPr="00940D6A">
              <w:t>10000000002)</w:t>
            </w:r>
          </w:p>
          <w:p w14:paraId="3CF8B187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образуемая, координаты которой определены с погрешностью (</w:t>
            </w:r>
            <w:r w:rsidRPr="00940D6A">
              <w:rPr>
                <w:lang w:val="en-US"/>
              </w:rPr>
              <w:t>P</w:t>
            </w:r>
            <w:r w:rsidRPr="00940D6A">
              <w:t>10000000011)</w:t>
            </w:r>
          </w:p>
          <w:p w14:paraId="2BBF4B1B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существующая (</w:t>
            </w:r>
            <w:r w:rsidRPr="00940D6A">
              <w:rPr>
                <w:lang w:val="en-US"/>
              </w:rPr>
              <w:t>P</w:t>
            </w:r>
            <w:r w:rsidRPr="00940D6A">
              <w:t>10000000003)</w:t>
            </w:r>
          </w:p>
          <w:p w14:paraId="64B11416" w14:textId="77777777" w:rsidR="00530039" w:rsidRPr="00940D6A" w:rsidRDefault="00530039" w:rsidP="00985B04">
            <w:pPr>
              <w:pStyle w:val="afff2"/>
            </w:pPr>
            <w:r w:rsidRPr="00940D6A">
              <w:t>Номер существующей характерной точки (</w:t>
            </w:r>
            <w:r w:rsidRPr="00940D6A">
              <w:rPr>
                <w:lang w:val="en-US"/>
              </w:rPr>
              <w:t>T</w:t>
            </w:r>
            <w:r w:rsidRPr="00940D6A">
              <w:t>0000001671)</w:t>
            </w:r>
          </w:p>
          <w:p w14:paraId="785C828E" w14:textId="77777777" w:rsidR="00530039" w:rsidRPr="00940D6A" w:rsidRDefault="00530039" w:rsidP="00985B04">
            <w:pPr>
              <w:pStyle w:val="afff2"/>
            </w:pPr>
            <w:r w:rsidRPr="00940D6A">
              <w:t>Номер ликвидируемой характерной точки (</w:t>
            </w:r>
            <w:r w:rsidRPr="00940D6A">
              <w:rPr>
                <w:lang w:val="en-US"/>
              </w:rPr>
              <w:t>T</w:t>
            </w:r>
            <w:r w:rsidRPr="00940D6A">
              <w:t>0040001104)</w:t>
            </w:r>
          </w:p>
          <w:p w14:paraId="10097760" w14:textId="77777777" w:rsidR="00530039" w:rsidRPr="00940D6A" w:rsidRDefault="00530039" w:rsidP="00985B04">
            <w:pPr>
              <w:pStyle w:val="afff2"/>
            </w:pPr>
            <w:r w:rsidRPr="00940D6A">
              <w:t>Номер уточняемой существующей характерной точки (</w:t>
            </w:r>
            <w:r w:rsidRPr="00940D6A">
              <w:rPr>
                <w:lang w:val="en-US"/>
              </w:rPr>
              <w:t>T</w:t>
            </w:r>
            <w:r w:rsidRPr="00940D6A">
              <w:t>0040001105)</w:t>
            </w:r>
          </w:p>
          <w:p w14:paraId="56356608" w14:textId="77777777" w:rsidR="00530039" w:rsidRPr="00940D6A" w:rsidRDefault="00530039" w:rsidP="00985B04">
            <w:pPr>
              <w:pStyle w:val="afff2"/>
            </w:pPr>
            <w:r w:rsidRPr="00940D6A">
              <w:t>Номер уточненной характерной точки (</w:t>
            </w:r>
            <w:r w:rsidRPr="00940D6A">
              <w:rPr>
                <w:lang w:val="en-US"/>
              </w:rPr>
              <w:t>T</w:t>
            </w:r>
            <w:r w:rsidRPr="00940D6A">
              <w:t>0040001106)</w:t>
            </w:r>
          </w:p>
          <w:p w14:paraId="599817AC" w14:textId="77777777" w:rsidR="00530039" w:rsidRPr="00940D6A" w:rsidRDefault="00530039" w:rsidP="00985B04">
            <w:pPr>
              <w:pStyle w:val="afff2"/>
            </w:pPr>
            <w:r w:rsidRPr="00940D6A">
              <w:t>Номер образованной характерной точки (</w:t>
            </w:r>
            <w:r w:rsidRPr="00940D6A">
              <w:rPr>
                <w:lang w:val="en-US"/>
              </w:rPr>
              <w:t>T</w:t>
            </w:r>
            <w:r w:rsidRPr="00940D6A">
              <w:t>0040001107)</w:t>
            </w:r>
          </w:p>
          <w:p w14:paraId="3AD1085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земельного участка (</w:t>
            </w:r>
            <w:r w:rsidRPr="00940D6A">
              <w:rPr>
                <w:lang w:val="en-US"/>
              </w:rPr>
              <w:t>T</w:t>
            </w:r>
            <w:r w:rsidRPr="00940D6A">
              <w:t>0040001108)</w:t>
            </w:r>
          </w:p>
          <w:p w14:paraId="003A9A53" w14:textId="77777777" w:rsidR="00530039" w:rsidRPr="00940D6A" w:rsidRDefault="00530039" w:rsidP="00985B04">
            <w:pPr>
              <w:pStyle w:val="afff2"/>
            </w:pPr>
            <w:r w:rsidRPr="00940D6A">
              <w:t>Вновь образованный земельный участок (</w:t>
            </w:r>
            <w:r w:rsidRPr="00940D6A">
              <w:rPr>
                <w:lang w:val="en-US"/>
              </w:rPr>
              <w:t>T</w:t>
            </w:r>
            <w:r w:rsidRPr="00940D6A">
              <w:t>0040001109)</w:t>
            </w:r>
          </w:p>
          <w:p w14:paraId="633F2104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части земельного участка (</w:t>
            </w:r>
            <w:r w:rsidRPr="00940D6A">
              <w:rPr>
                <w:lang w:val="en-US"/>
              </w:rPr>
              <w:t>T</w:t>
            </w:r>
            <w:r w:rsidRPr="00940D6A">
              <w:t>0040001110)</w:t>
            </w:r>
          </w:p>
          <w:p w14:paraId="07E27F8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образуемой части земельного участка (</w:t>
            </w:r>
            <w:r w:rsidRPr="00940D6A">
              <w:rPr>
                <w:lang w:val="en-US"/>
              </w:rPr>
              <w:t>T</w:t>
            </w:r>
            <w:r w:rsidRPr="00940D6A">
              <w:t>0040001111)</w:t>
            </w:r>
          </w:p>
          <w:p w14:paraId="1742530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ликвидируемого земельного участка (</w:t>
            </w:r>
            <w:r w:rsidRPr="00940D6A">
              <w:rPr>
                <w:lang w:val="en-US"/>
              </w:rPr>
              <w:t>T</w:t>
            </w:r>
            <w:r w:rsidRPr="00940D6A">
              <w:t>0040001112)</w:t>
            </w:r>
          </w:p>
          <w:p w14:paraId="6678F5BC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ликвидируемой части земельного участка (</w:t>
            </w:r>
            <w:r w:rsidRPr="00940D6A">
              <w:rPr>
                <w:lang w:val="en-US"/>
              </w:rPr>
              <w:t>T</w:t>
            </w:r>
            <w:r w:rsidRPr="00940D6A">
              <w:t>0040001113)</w:t>
            </w:r>
          </w:p>
          <w:p w14:paraId="4978093C" w14:textId="77777777" w:rsidR="00251186" w:rsidRPr="00940D6A" w:rsidRDefault="00251186" w:rsidP="00985B04">
            <w:pPr>
              <w:pStyle w:val="afff2"/>
            </w:pPr>
          </w:p>
        </w:tc>
      </w:tr>
      <w:tr w:rsidR="00251186" w:rsidRPr="00940D6A" w14:paraId="3421B825" w14:textId="77777777" w:rsidTr="00EB5048">
        <w:tc>
          <w:tcPr>
            <w:tcW w:w="568" w:type="dxa"/>
            <w:vAlign w:val="center"/>
          </w:tcPr>
          <w:p w14:paraId="3427934B" w14:textId="77777777" w:rsidR="00251186" w:rsidRPr="00940D6A" w:rsidRDefault="00530039" w:rsidP="00985B04">
            <w:pPr>
              <w:pStyle w:val="afff4"/>
            </w:pPr>
            <w:r w:rsidRPr="00940D6A">
              <w:t>3</w:t>
            </w:r>
          </w:p>
        </w:tc>
        <w:tc>
          <w:tcPr>
            <w:tcW w:w="5528" w:type="dxa"/>
            <w:vAlign w:val="center"/>
          </w:tcPr>
          <w:p w14:paraId="6D4A7CF5" w14:textId="77777777" w:rsidR="0025118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СХЕМА РАСПОЛОЖЕНИЯ ЗЕМЕЛЬНОГО УЧАСТКА</w:t>
            </w:r>
          </w:p>
        </w:tc>
        <w:tc>
          <w:tcPr>
            <w:tcW w:w="3685" w:type="dxa"/>
            <w:vAlign w:val="center"/>
          </w:tcPr>
          <w:p w14:paraId="5DA8C59A" w14:textId="77777777" w:rsidR="0025118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LOCATIONSCHEM</w:t>
            </w:r>
          </w:p>
        </w:tc>
        <w:tc>
          <w:tcPr>
            <w:tcW w:w="5528" w:type="dxa"/>
            <w:vAlign w:val="center"/>
          </w:tcPr>
          <w:p w14:paraId="2EB195DD" w14:textId="77777777" w:rsidR="00530039" w:rsidRPr="00940D6A" w:rsidRDefault="00530039" w:rsidP="00985B04">
            <w:pPr>
              <w:pStyle w:val="afff2"/>
            </w:pPr>
            <w:r w:rsidRPr="00940D6A">
              <w:t>Существующая граница участка точная (</w:t>
            </w:r>
            <w:r w:rsidRPr="00940D6A">
              <w:rPr>
                <w:lang w:val="en-US"/>
              </w:rPr>
              <w:t>L</w:t>
            </w:r>
            <w:r w:rsidRPr="00940D6A">
              <w:t>10000000004)</w:t>
            </w:r>
          </w:p>
          <w:p w14:paraId="6DCF0EDB" w14:textId="77777777" w:rsidR="00530039" w:rsidRPr="00940D6A" w:rsidRDefault="00530039" w:rsidP="00985B04">
            <w:pPr>
              <w:pStyle w:val="afff2"/>
            </w:pPr>
            <w:r w:rsidRPr="00940D6A">
              <w:t>Существующая граница участка не точная (</w:t>
            </w:r>
            <w:r w:rsidRPr="00940D6A">
              <w:rPr>
                <w:lang w:val="en-US"/>
              </w:rPr>
              <w:t>L</w:t>
            </w:r>
            <w:r w:rsidRPr="00940D6A">
              <w:t>10000000005)</w:t>
            </w:r>
          </w:p>
          <w:p w14:paraId="3B79E404" w14:textId="77777777" w:rsidR="00530039" w:rsidRPr="00940D6A" w:rsidRDefault="00530039" w:rsidP="00985B04">
            <w:pPr>
              <w:pStyle w:val="afff2"/>
            </w:pPr>
            <w:r w:rsidRPr="00940D6A">
              <w:t>Образуемая граница участка точная (</w:t>
            </w:r>
            <w:r w:rsidRPr="00940D6A">
              <w:rPr>
                <w:lang w:val="en-US"/>
              </w:rPr>
              <w:t>L</w:t>
            </w:r>
            <w:r w:rsidRPr="00940D6A">
              <w:t>10000000006)</w:t>
            </w:r>
          </w:p>
          <w:p w14:paraId="4E2D3C0D" w14:textId="77777777" w:rsidR="00530039" w:rsidRPr="00940D6A" w:rsidRDefault="00530039" w:rsidP="00985B04">
            <w:pPr>
              <w:pStyle w:val="afff2"/>
            </w:pPr>
            <w:r w:rsidRPr="00940D6A">
              <w:t>Образуемая граница участка не точная (</w:t>
            </w:r>
            <w:r w:rsidRPr="00940D6A">
              <w:rPr>
                <w:lang w:val="en-US"/>
              </w:rPr>
              <w:t>L</w:t>
            </w:r>
            <w:r w:rsidRPr="00940D6A">
              <w:t>10000000007)</w:t>
            </w:r>
          </w:p>
          <w:p w14:paraId="3865AD51" w14:textId="77777777" w:rsidR="00530039" w:rsidRPr="00940D6A" w:rsidRDefault="00530039" w:rsidP="00985B04">
            <w:pPr>
              <w:pStyle w:val="afff2"/>
            </w:pPr>
            <w:r w:rsidRPr="00940D6A">
              <w:t>Существующий земельный участок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LAND</w:t>
            </w:r>
            <w:r w:rsidRPr="00940D6A">
              <w:t>)</w:t>
            </w:r>
          </w:p>
          <w:p w14:paraId="2FB6DA2A" w14:textId="77777777" w:rsidR="00530039" w:rsidRPr="00940D6A" w:rsidRDefault="00530039" w:rsidP="00985B04">
            <w:pPr>
              <w:pStyle w:val="afff2"/>
            </w:pPr>
            <w:r w:rsidRPr="00940D6A">
              <w:t>Существующий земельный участок, границы которого однозначно не определяются на местности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LAND</w:t>
            </w:r>
            <w:r w:rsidRPr="00940D6A">
              <w:t>1)</w:t>
            </w:r>
          </w:p>
          <w:p w14:paraId="14DC39A7" w14:textId="77777777" w:rsidR="00530039" w:rsidRPr="00940D6A" w:rsidRDefault="00530039" w:rsidP="00985B04">
            <w:pPr>
              <w:pStyle w:val="afff2"/>
            </w:pPr>
            <w:r w:rsidRPr="00940D6A">
              <w:t>Образуемый земельный участок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NEWLAND</w:t>
            </w:r>
            <w:r w:rsidRPr="00940D6A">
              <w:t>)</w:t>
            </w:r>
          </w:p>
          <w:p w14:paraId="5F9C7E9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Образуемый земельный участок, границы которого однозначно не определяются на местности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NEWLAND</w:t>
            </w:r>
            <w:r w:rsidRPr="00940D6A">
              <w:t>1)</w:t>
            </w:r>
          </w:p>
          <w:p w14:paraId="11B0D57A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под линейный объект (</w:t>
            </w:r>
            <w:r w:rsidRPr="00940D6A">
              <w:rPr>
                <w:lang w:val="en-US"/>
              </w:rPr>
              <w:t>L</w:t>
            </w:r>
            <w:r w:rsidRPr="00940D6A">
              <w:t>100000000012)</w:t>
            </w:r>
          </w:p>
          <w:p w14:paraId="47FA5767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под линейный объект, границы которого однозначно не определяются на местности (</w:t>
            </w:r>
            <w:r w:rsidRPr="00940D6A">
              <w:rPr>
                <w:lang w:val="en-US"/>
              </w:rPr>
              <w:t>L</w:t>
            </w:r>
            <w:r w:rsidRPr="00940D6A">
              <w:t>100000000013)</w:t>
            </w:r>
          </w:p>
          <w:p w14:paraId="69F7D917" w14:textId="77777777" w:rsidR="00530039" w:rsidRPr="00940D6A" w:rsidRDefault="00530039" w:rsidP="00985B04">
            <w:pPr>
              <w:pStyle w:val="afff2"/>
            </w:pPr>
            <w:r w:rsidRPr="00940D6A">
              <w:t>Образуемый земельный участок под линейный объект (</w:t>
            </w:r>
            <w:r w:rsidRPr="00940D6A">
              <w:rPr>
                <w:lang w:val="en-US"/>
              </w:rPr>
              <w:t>L</w:t>
            </w:r>
            <w:r w:rsidRPr="00940D6A">
              <w:t>100000000014)</w:t>
            </w:r>
          </w:p>
          <w:p w14:paraId="64503CEB" w14:textId="77777777" w:rsidR="00530039" w:rsidRPr="00940D6A" w:rsidRDefault="00530039" w:rsidP="00985B04">
            <w:pPr>
              <w:pStyle w:val="afff2"/>
            </w:pPr>
            <w:r w:rsidRPr="00940D6A">
              <w:t>Образуемый земельный участок под линейный объект, границы которого однозначно не определяются на местности (</w:t>
            </w:r>
            <w:r w:rsidRPr="00940D6A">
              <w:rPr>
                <w:lang w:val="en-US"/>
              </w:rPr>
              <w:t>L</w:t>
            </w:r>
            <w:r w:rsidRPr="00940D6A">
              <w:t>100000000032)</w:t>
            </w:r>
          </w:p>
          <w:p w14:paraId="753DDCFB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под ЛЭП (</w:t>
            </w:r>
            <w:r w:rsidRPr="00940D6A">
              <w:rPr>
                <w:lang w:val="en-US"/>
              </w:rPr>
              <w:t>L</w:t>
            </w:r>
            <w:r w:rsidRPr="00940D6A">
              <w:t>100000000015)</w:t>
            </w:r>
          </w:p>
          <w:p w14:paraId="615392AD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под ЛЭП, границы которого однозначно не определяются на местности (</w:t>
            </w:r>
            <w:r w:rsidRPr="00940D6A">
              <w:rPr>
                <w:lang w:val="en-US"/>
              </w:rPr>
              <w:t>L</w:t>
            </w:r>
            <w:r w:rsidRPr="00940D6A">
              <w:t>100000000016)</w:t>
            </w:r>
          </w:p>
          <w:p w14:paraId="5E2EDCAC" w14:textId="77777777" w:rsidR="00530039" w:rsidRPr="00940D6A" w:rsidRDefault="00530039" w:rsidP="00985B04">
            <w:pPr>
              <w:pStyle w:val="afff2"/>
            </w:pPr>
            <w:r w:rsidRPr="00940D6A">
              <w:t>Образуемый земельный участок под ЛЭП (</w:t>
            </w:r>
            <w:r w:rsidRPr="00940D6A">
              <w:rPr>
                <w:lang w:val="en-US"/>
              </w:rPr>
              <w:t>L</w:t>
            </w:r>
            <w:r w:rsidRPr="00940D6A">
              <w:t>100000000017)</w:t>
            </w:r>
          </w:p>
          <w:p w14:paraId="46D4ACEB" w14:textId="77777777" w:rsidR="00530039" w:rsidRPr="00940D6A" w:rsidRDefault="00530039" w:rsidP="00985B04">
            <w:pPr>
              <w:pStyle w:val="afff2"/>
            </w:pPr>
            <w:r w:rsidRPr="00940D6A">
              <w:t>Образуемый земельный участок под ЛЭП, границы которого однозначно не определяются на местности (</w:t>
            </w:r>
            <w:r w:rsidRPr="00940D6A">
              <w:rPr>
                <w:lang w:val="en-US"/>
              </w:rPr>
              <w:t>L</w:t>
            </w:r>
            <w:r w:rsidRPr="00940D6A">
              <w:t>100000000023)</w:t>
            </w:r>
          </w:p>
          <w:p w14:paraId="67FA8591" w14:textId="77777777" w:rsidR="00530039" w:rsidRPr="00940D6A" w:rsidRDefault="00530039" w:rsidP="00985B04">
            <w:pPr>
              <w:pStyle w:val="afff2"/>
            </w:pPr>
            <w:r w:rsidRPr="00940D6A">
              <w:t>Граница кадастрового квартала (</w:t>
            </w:r>
            <w:r w:rsidRPr="00940D6A">
              <w:rPr>
                <w:lang w:val="en-US"/>
              </w:rPr>
              <w:t>L</w:t>
            </w:r>
            <w:r w:rsidRPr="00940D6A">
              <w:t>0040001205)</w:t>
            </w:r>
          </w:p>
          <w:p w14:paraId="10E2EF7C" w14:textId="77777777" w:rsidR="00530039" w:rsidRPr="00940D6A" w:rsidRDefault="00530039" w:rsidP="00985B04">
            <w:pPr>
              <w:pStyle w:val="afff2"/>
            </w:pPr>
            <w:r w:rsidRPr="00940D6A">
              <w:t>Граница населенного пункта (</w:t>
            </w:r>
            <w:r w:rsidRPr="00940D6A">
              <w:rPr>
                <w:lang w:val="en-US"/>
              </w:rPr>
              <w:t>L</w:t>
            </w:r>
            <w:r w:rsidRPr="00940D6A">
              <w:t>0040001206)</w:t>
            </w:r>
          </w:p>
          <w:p w14:paraId="6D0A196C" w14:textId="77777777" w:rsidR="00530039" w:rsidRPr="00940D6A" w:rsidRDefault="00530039" w:rsidP="00985B04">
            <w:pPr>
              <w:pStyle w:val="afff2"/>
            </w:pPr>
            <w:r w:rsidRPr="00940D6A">
              <w:t>Граница муниципального образования (</w:t>
            </w:r>
            <w:r w:rsidRPr="00940D6A">
              <w:rPr>
                <w:lang w:val="en-US"/>
              </w:rPr>
              <w:t>L</w:t>
            </w:r>
            <w:r w:rsidRPr="00940D6A">
              <w:t>0040001207)</w:t>
            </w:r>
          </w:p>
          <w:p w14:paraId="377E38F9" w14:textId="48A9F81C" w:rsidR="00530039" w:rsidRPr="00940D6A" w:rsidRDefault="00530039" w:rsidP="00985B04">
            <w:pPr>
              <w:pStyle w:val="afff2"/>
            </w:pPr>
            <w:r w:rsidRPr="00940D6A">
              <w:t xml:space="preserve">Граница </w:t>
            </w:r>
            <w:r w:rsidR="00941A27" w:rsidRPr="00940D6A">
              <w:t xml:space="preserve">Приднестровской Молдавской Республики </w:t>
            </w:r>
            <w:r w:rsidRPr="00940D6A">
              <w:t xml:space="preserve"> (</w:t>
            </w:r>
            <w:r w:rsidRPr="00940D6A">
              <w:rPr>
                <w:lang w:val="en-US"/>
              </w:rPr>
              <w:t>L</w:t>
            </w:r>
            <w:r w:rsidRPr="00940D6A">
              <w:t>0040001208)</w:t>
            </w:r>
          </w:p>
          <w:p w14:paraId="005C824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земельного участка (</w:t>
            </w:r>
            <w:r w:rsidRPr="00940D6A">
              <w:rPr>
                <w:lang w:val="en-US"/>
              </w:rPr>
              <w:t>T</w:t>
            </w:r>
            <w:r w:rsidRPr="00940D6A">
              <w:t>0040001209)</w:t>
            </w:r>
          </w:p>
          <w:p w14:paraId="77FF6F47" w14:textId="77777777" w:rsidR="00530039" w:rsidRPr="00940D6A" w:rsidRDefault="00530039" w:rsidP="00985B04">
            <w:pPr>
              <w:pStyle w:val="afff2"/>
            </w:pPr>
            <w:r w:rsidRPr="00940D6A">
              <w:t>Вновь образованный земельный участок (</w:t>
            </w:r>
            <w:r w:rsidRPr="00940D6A">
              <w:rPr>
                <w:lang w:val="en-US"/>
              </w:rPr>
              <w:t>T</w:t>
            </w:r>
            <w:r w:rsidRPr="00940D6A">
              <w:t>0040001210)</w:t>
            </w:r>
          </w:p>
          <w:p w14:paraId="1D5CF68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части земельного участка (</w:t>
            </w:r>
            <w:r w:rsidRPr="00940D6A">
              <w:rPr>
                <w:lang w:val="en-US"/>
              </w:rPr>
              <w:t>T</w:t>
            </w:r>
            <w:r w:rsidRPr="00940D6A">
              <w:t>0040001211)</w:t>
            </w:r>
          </w:p>
          <w:p w14:paraId="126B358C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образуемой части земельного участка (</w:t>
            </w:r>
            <w:r w:rsidRPr="00940D6A">
              <w:rPr>
                <w:lang w:val="en-US"/>
              </w:rPr>
              <w:t>T</w:t>
            </w:r>
            <w:r w:rsidRPr="00940D6A">
              <w:t>0040001212)</w:t>
            </w:r>
          </w:p>
          <w:p w14:paraId="35F209C9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ликвидируемого земельного участка (</w:t>
            </w:r>
            <w:r w:rsidRPr="00940D6A">
              <w:rPr>
                <w:lang w:val="en-US"/>
              </w:rPr>
              <w:t>T</w:t>
            </w:r>
            <w:r w:rsidRPr="00940D6A">
              <w:t>0040001213)</w:t>
            </w:r>
          </w:p>
          <w:p w14:paraId="216E3A44" w14:textId="77777777" w:rsidR="00530039" w:rsidRPr="00940D6A" w:rsidRDefault="00530039" w:rsidP="00985B04">
            <w:pPr>
              <w:pStyle w:val="afff2"/>
            </w:pPr>
            <w:r w:rsidRPr="00940D6A">
              <w:t>Номер кадастрового квартала (</w:t>
            </w:r>
            <w:r w:rsidRPr="00940D6A">
              <w:rPr>
                <w:lang w:val="en-US"/>
              </w:rPr>
              <w:t>T</w:t>
            </w:r>
            <w:r w:rsidRPr="00940D6A">
              <w:t>0400012139)</w:t>
            </w:r>
          </w:p>
          <w:p w14:paraId="1CBDF8CE" w14:textId="7902A329" w:rsidR="00530039" w:rsidRPr="00940D6A" w:rsidRDefault="00530039" w:rsidP="00985B04">
            <w:pPr>
              <w:pStyle w:val="afff2"/>
            </w:pPr>
            <w:r w:rsidRPr="00940D6A">
              <w:t xml:space="preserve">Название </w:t>
            </w:r>
            <w:r w:rsidR="00941A27" w:rsidRPr="00940D6A">
              <w:t>района</w:t>
            </w:r>
            <w:r w:rsidRPr="00940D6A">
              <w:t xml:space="preserve"> </w:t>
            </w:r>
            <w:r w:rsidR="00941A27" w:rsidRPr="00940D6A">
              <w:t>ПМР</w:t>
            </w:r>
            <w:r w:rsidRPr="00940D6A">
              <w:t>, МО (</w:t>
            </w:r>
            <w:r w:rsidRPr="00940D6A">
              <w:rPr>
                <w:lang w:val="en-US"/>
              </w:rPr>
              <w:t>T</w:t>
            </w:r>
            <w:r w:rsidRPr="00940D6A">
              <w:t>0040001215)</w:t>
            </w:r>
          </w:p>
          <w:p w14:paraId="3EFEAFDB" w14:textId="77777777" w:rsidR="00530039" w:rsidRPr="00940D6A" w:rsidRDefault="00530039" w:rsidP="00985B04">
            <w:pPr>
              <w:pStyle w:val="afff2"/>
            </w:pPr>
            <w:r w:rsidRPr="00940D6A">
              <w:t>ЕЗП с обособленными участками (</w:t>
            </w:r>
            <w:r w:rsidRPr="00940D6A">
              <w:rPr>
                <w:lang w:val="en-US"/>
              </w:rPr>
              <w:t>L</w:t>
            </w:r>
            <w:r w:rsidRPr="00940D6A">
              <w:t>00400012161)</w:t>
            </w:r>
          </w:p>
          <w:p w14:paraId="4BAD472A" w14:textId="77777777" w:rsidR="00530039" w:rsidRPr="00940D6A" w:rsidRDefault="00530039" w:rsidP="00985B04">
            <w:pPr>
              <w:pStyle w:val="afff2"/>
            </w:pPr>
            <w:r w:rsidRPr="00940D6A">
              <w:t>ЕЗП с обособленными участками, границы которого однозначно не определяются на местности (</w:t>
            </w:r>
            <w:r w:rsidRPr="00940D6A">
              <w:rPr>
                <w:lang w:val="en-US"/>
              </w:rPr>
              <w:t>L</w:t>
            </w:r>
            <w:r w:rsidRPr="00940D6A">
              <w:t>00400012162)</w:t>
            </w:r>
          </w:p>
          <w:p w14:paraId="518FF198" w14:textId="77777777" w:rsidR="00530039" w:rsidRPr="00940D6A" w:rsidRDefault="00530039" w:rsidP="00985B04">
            <w:pPr>
              <w:pStyle w:val="afff2"/>
            </w:pPr>
            <w:r w:rsidRPr="00940D6A">
              <w:t>ЕЗП с условными участками (</w:t>
            </w:r>
            <w:r w:rsidRPr="00940D6A">
              <w:rPr>
                <w:lang w:val="en-US"/>
              </w:rPr>
              <w:t>L</w:t>
            </w:r>
            <w:r w:rsidRPr="00940D6A">
              <w:t>00400012171)</w:t>
            </w:r>
          </w:p>
          <w:p w14:paraId="1A343E2C" w14:textId="77777777" w:rsidR="00530039" w:rsidRPr="00940D6A" w:rsidRDefault="00530039" w:rsidP="00985B04">
            <w:pPr>
              <w:pStyle w:val="afff2"/>
            </w:pPr>
            <w:r w:rsidRPr="00940D6A">
              <w:t>ЕЗП с условными участками, границы которого однозначно не определяются на местности (</w:t>
            </w:r>
            <w:r w:rsidRPr="00940D6A">
              <w:rPr>
                <w:lang w:val="en-US"/>
              </w:rPr>
              <w:t>L</w:t>
            </w:r>
            <w:r w:rsidRPr="00940D6A">
              <w:t>00400012172)</w:t>
            </w:r>
          </w:p>
          <w:p w14:paraId="6141CB50" w14:textId="77777777" w:rsidR="00251186" w:rsidRPr="00940D6A" w:rsidRDefault="00251186" w:rsidP="00985B04">
            <w:pPr>
              <w:pStyle w:val="afff2"/>
            </w:pPr>
          </w:p>
        </w:tc>
      </w:tr>
      <w:tr w:rsidR="00530039" w:rsidRPr="00940D6A" w14:paraId="4F37ED1F" w14:textId="77777777" w:rsidTr="00EB5048">
        <w:tc>
          <w:tcPr>
            <w:tcW w:w="568" w:type="dxa"/>
            <w:vAlign w:val="center"/>
          </w:tcPr>
          <w:p w14:paraId="0CA2357E" w14:textId="77777777" w:rsidR="00530039" w:rsidRPr="00940D6A" w:rsidRDefault="00530039" w:rsidP="00985B04">
            <w:pPr>
              <w:pStyle w:val="afff4"/>
            </w:pPr>
            <w:r w:rsidRPr="00940D6A">
              <w:lastRenderedPageBreak/>
              <w:t>4</w:t>
            </w:r>
          </w:p>
        </w:tc>
        <w:tc>
          <w:tcPr>
            <w:tcW w:w="5528" w:type="dxa"/>
            <w:vAlign w:val="center"/>
          </w:tcPr>
          <w:p w14:paraId="45EAD24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СХЕМА ГЕОДЕЗИЧЕСКИХ ПОСТРОЕНИЙ</w:t>
            </w:r>
          </w:p>
        </w:tc>
        <w:tc>
          <w:tcPr>
            <w:tcW w:w="3685" w:type="dxa"/>
            <w:vAlign w:val="center"/>
          </w:tcPr>
          <w:p w14:paraId="5C91CDC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GEODESYSCHEM</w:t>
            </w:r>
          </w:p>
        </w:tc>
        <w:tc>
          <w:tcPr>
            <w:tcW w:w="5528" w:type="dxa"/>
            <w:vAlign w:val="center"/>
          </w:tcPr>
          <w:p w14:paraId="609018EB" w14:textId="77777777" w:rsidR="00530039" w:rsidRPr="00940D6A" w:rsidRDefault="00530039" w:rsidP="00985B04">
            <w:pPr>
              <w:pStyle w:val="afff2"/>
            </w:pPr>
            <w:r w:rsidRPr="00940D6A">
              <w:t>Пункт ГГС (</w:t>
            </w:r>
            <w:r w:rsidRPr="00940D6A">
              <w:rPr>
                <w:lang w:val="en-US"/>
              </w:rPr>
              <w:t>P</w:t>
            </w:r>
            <w:r w:rsidRPr="00940D6A">
              <w:t>0040001301)</w:t>
            </w:r>
          </w:p>
          <w:p w14:paraId="1318D01B" w14:textId="77777777" w:rsidR="00530039" w:rsidRPr="00940D6A" w:rsidRDefault="00530039" w:rsidP="00985B04">
            <w:pPr>
              <w:pStyle w:val="afff2"/>
            </w:pPr>
            <w:r w:rsidRPr="00940D6A">
              <w:t>Пункт опорной межевой сети (</w:t>
            </w:r>
            <w:r w:rsidRPr="00940D6A">
              <w:rPr>
                <w:lang w:val="en-US"/>
              </w:rPr>
              <w:t>P</w:t>
            </w:r>
            <w:r w:rsidRPr="00940D6A">
              <w:t>0040001302)</w:t>
            </w:r>
          </w:p>
          <w:p w14:paraId="39F4626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Межевой знак (</w:t>
            </w:r>
            <w:r w:rsidRPr="00940D6A">
              <w:rPr>
                <w:lang w:val="en-US"/>
              </w:rPr>
              <w:t>P</w:t>
            </w:r>
            <w:r w:rsidRPr="00940D6A">
              <w:t>0040001303)</w:t>
            </w:r>
          </w:p>
          <w:p w14:paraId="6F6F7436" w14:textId="77777777" w:rsidR="00530039" w:rsidRPr="00940D6A" w:rsidRDefault="00530039" w:rsidP="00985B04">
            <w:pPr>
              <w:pStyle w:val="afff2"/>
            </w:pPr>
            <w:r w:rsidRPr="00940D6A">
              <w:t>Существующая граница участка точная (</w:t>
            </w:r>
            <w:r w:rsidRPr="00940D6A">
              <w:rPr>
                <w:lang w:val="en-US"/>
              </w:rPr>
              <w:t>L</w:t>
            </w:r>
            <w:r w:rsidRPr="00940D6A">
              <w:t>0040001304)</w:t>
            </w:r>
          </w:p>
          <w:p w14:paraId="21CA2C50" w14:textId="77777777" w:rsidR="00530039" w:rsidRPr="00940D6A" w:rsidRDefault="00530039" w:rsidP="00985B04">
            <w:pPr>
              <w:pStyle w:val="afff2"/>
            </w:pPr>
            <w:r w:rsidRPr="00940D6A">
              <w:t>Граница участка, используемая в качестве геодезической опоры (</w:t>
            </w:r>
            <w:r w:rsidRPr="00940D6A">
              <w:rPr>
                <w:lang w:val="en-US"/>
              </w:rPr>
              <w:t>L</w:t>
            </w:r>
            <w:r w:rsidRPr="00940D6A">
              <w:t>0040001305)</w:t>
            </w:r>
          </w:p>
          <w:p w14:paraId="6412B3BB" w14:textId="77777777" w:rsidR="00530039" w:rsidRPr="00940D6A" w:rsidRDefault="00530039" w:rsidP="00985B04">
            <w:pPr>
              <w:pStyle w:val="afff2"/>
            </w:pPr>
            <w:r w:rsidRPr="00940D6A">
              <w:t>Схема теодолитного хода (</w:t>
            </w:r>
            <w:r w:rsidRPr="00940D6A">
              <w:rPr>
                <w:lang w:val="en-US"/>
              </w:rPr>
              <w:t>L</w:t>
            </w:r>
            <w:r w:rsidRPr="00940D6A">
              <w:t>0040001306)</w:t>
            </w:r>
          </w:p>
          <w:p w14:paraId="3C85EF64" w14:textId="77777777" w:rsidR="00530039" w:rsidRPr="00940D6A" w:rsidRDefault="00530039" w:rsidP="00985B04">
            <w:pPr>
              <w:pStyle w:val="afff2"/>
            </w:pPr>
            <w:r w:rsidRPr="00940D6A">
              <w:t xml:space="preserve">Базовая станция </w:t>
            </w:r>
            <w:r w:rsidRPr="00940D6A">
              <w:rPr>
                <w:lang w:val="en-US"/>
              </w:rPr>
              <w:t>GPS</w:t>
            </w:r>
            <w:r w:rsidRPr="00940D6A">
              <w:t xml:space="preserve"> (</w:t>
            </w:r>
            <w:r w:rsidRPr="00940D6A">
              <w:rPr>
                <w:lang w:val="en-US"/>
              </w:rPr>
              <w:t>P</w:t>
            </w:r>
            <w:r w:rsidRPr="00940D6A">
              <w:t>0040001307)</w:t>
            </w:r>
          </w:p>
          <w:p w14:paraId="793D9CBA" w14:textId="77777777" w:rsidR="00530039" w:rsidRPr="00940D6A" w:rsidRDefault="00530039" w:rsidP="00985B04">
            <w:pPr>
              <w:pStyle w:val="afff2"/>
            </w:pPr>
            <w:r w:rsidRPr="00940D6A">
              <w:t>Базовая станция (</w:t>
            </w:r>
            <w:r w:rsidRPr="00940D6A">
              <w:rPr>
                <w:lang w:val="en-US"/>
              </w:rPr>
              <w:t>GPS</w:t>
            </w:r>
            <w:r w:rsidRPr="00940D6A">
              <w:t>)-объект (</w:t>
            </w:r>
            <w:r w:rsidRPr="00940D6A">
              <w:rPr>
                <w:lang w:val="en-US"/>
              </w:rPr>
              <w:t>L</w:t>
            </w:r>
            <w:r w:rsidRPr="00940D6A">
              <w:t>0040001308)</w:t>
            </w:r>
          </w:p>
          <w:p w14:paraId="4BB27DC3" w14:textId="77777777" w:rsidR="00530039" w:rsidRPr="00940D6A" w:rsidRDefault="00530039" w:rsidP="00985B04">
            <w:pPr>
              <w:pStyle w:val="afff2"/>
            </w:pPr>
            <w:r w:rsidRPr="00940D6A">
              <w:t>ГГС-Базовая станция (</w:t>
            </w:r>
            <w:r w:rsidRPr="00940D6A">
              <w:rPr>
                <w:lang w:val="en-US"/>
              </w:rPr>
              <w:t>GPS</w:t>
            </w:r>
            <w:r w:rsidRPr="00940D6A">
              <w:t>) (</w:t>
            </w:r>
            <w:r w:rsidRPr="00940D6A">
              <w:rPr>
                <w:lang w:val="en-US"/>
              </w:rPr>
              <w:t>L</w:t>
            </w:r>
            <w:r w:rsidRPr="00940D6A">
              <w:t>0040001309)</w:t>
            </w:r>
          </w:p>
          <w:p w14:paraId="198F74CA" w14:textId="77777777" w:rsidR="00530039" w:rsidRPr="00940D6A" w:rsidRDefault="00530039" w:rsidP="00985B04">
            <w:pPr>
              <w:pStyle w:val="afff2"/>
            </w:pPr>
            <w:r w:rsidRPr="00940D6A">
              <w:t>Схематичная граница земельного участка (</w:t>
            </w:r>
            <w:r w:rsidRPr="00940D6A">
              <w:rPr>
                <w:lang w:val="en-US"/>
              </w:rPr>
              <w:t>L</w:t>
            </w:r>
            <w:r w:rsidRPr="00940D6A">
              <w:t>0040001310)</w:t>
            </w:r>
          </w:p>
          <w:p w14:paraId="2F801FC8" w14:textId="77777777" w:rsidR="00530039" w:rsidRPr="00940D6A" w:rsidRDefault="00530039" w:rsidP="00985B04">
            <w:pPr>
              <w:pStyle w:val="afff2"/>
            </w:pPr>
            <w:r w:rsidRPr="00940D6A">
              <w:t>Измеренная точка (</w:t>
            </w:r>
            <w:r w:rsidRPr="00940D6A">
              <w:rPr>
                <w:lang w:val="en-US"/>
              </w:rPr>
              <w:t>P</w:t>
            </w:r>
            <w:r w:rsidRPr="00940D6A">
              <w:t>_0040001311)</w:t>
            </w:r>
          </w:p>
          <w:p w14:paraId="6150108C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опорного земельного участка (</w:t>
            </w:r>
            <w:r w:rsidRPr="00940D6A">
              <w:rPr>
                <w:lang w:val="en-US"/>
              </w:rPr>
              <w:t>T</w:t>
            </w:r>
            <w:r w:rsidRPr="00940D6A">
              <w:t>0040001312)</w:t>
            </w:r>
          </w:p>
          <w:p w14:paraId="5797C35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земельного участка объекта работ (</w:t>
            </w:r>
            <w:r w:rsidRPr="00940D6A">
              <w:rPr>
                <w:lang w:val="en-US"/>
              </w:rPr>
              <w:t>T</w:t>
            </w:r>
            <w:r w:rsidRPr="00940D6A">
              <w:t>0040001313)</w:t>
            </w:r>
          </w:p>
          <w:p w14:paraId="742DE3CD" w14:textId="77777777" w:rsidR="00530039" w:rsidRPr="00940D6A" w:rsidRDefault="00530039" w:rsidP="00985B04">
            <w:pPr>
              <w:pStyle w:val="afff2"/>
            </w:pPr>
            <w:r w:rsidRPr="00940D6A">
              <w:t>Номер пункта ОМС или название (</w:t>
            </w:r>
            <w:r w:rsidRPr="00940D6A">
              <w:rPr>
                <w:lang w:val="en-US"/>
              </w:rPr>
              <w:t>T</w:t>
            </w:r>
            <w:r w:rsidRPr="00940D6A">
              <w:t>0040001314)</w:t>
            </w:r>
          </w:p>
          <w:p w14:paraId="1F8931B3" w14:textId="77777777" w:rsidR="00530039" w:rsidRPr="00940D6A" w:rsidRDefault="00530039" w:rsidP="00985B04">
            <w:pPr>
              <w:pStyle w:val="afff2"/>
            </w:pPr>
            <w:r w:rsidRPr="00940D6A">
              <w:t>Направление геодезических построений (</w:t>
            </w:r>
            <w:r w:rsidRPr="00940D6A">
              <w:rPr>
                <w:lang w:val="en-US"/>
              </w:rPr>
              <w:t>L</w:t>
            </w:r>
            <w:r w:rsidRPr="00940D6A">
              <w:t>0040001315)</w:t>
            </w:r>
          </w:p>
          <w:p w14:paraId="6D446E2D" w14:textId="77777777" w:rsidR="00530039" w:rsidRPr="00940D6A" w:rsidRDefault="00530039" w:rsidP="00985B04">
            <w:pPr>
              <w:pStyle w:val="afff2"/>
            </w:pPr>
            <w:r w:rsidRPr="00940D6A">
              <w:t>Направление геодезических построений съемочного обоснования (</w:t>
            </w:r>
            <w:r w:rsidRPr="00940D6A">
              <w:rPr>
                <w:lang w:val="en-US"/>
              </w:rPr>
              <w:t>L</w:t>
            </w:r>
            <w:r w:rsidRPr="00940D6A">
              <w:t>0040001316)</w:t>
            </w:r>
          </w:p>
          <w:p w14:paraId="75439F7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Точка съемочного обоснования (P0040001317)</w:t>
            </w:r>
          </w:p>
          <w:p w14:paraId="3E4A9B6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126B9D58" w14:textId="77777777" w:rsidTr="00EB5048">
        <w:tc>
          <w:tcPr>
            <w:tcW w:w="568" w:type="dxa"/>
            <w:vAlign w:val="center"/>
          </w:tcPr>
          <w:p w14:paraId="2F909508" w14:textId="77777777" w:rsidR="00530039" w:rsidRPr="00940D6A" w:rsidRDefault="00530039" w:rsidP="00985B04">
            <w:pPr>
              <w:pStyle w:val="afff4"/>
            </w:pPr>
            <w:r w:rsidRPr="00940D6A">
              <w:lastRenderedPageBreak/>
              <w:t>5</w:t>
            </w:r>
          </w:p>
        </w:tc>
        <w:tc>
          <w:tcPr>
            <w:tcW w:w="5528" w:type="dxa"/>
            <w:vAlign w:val="center"/>
          </w:tcPr>
          <w:p w14:paraId="58B2146B" w14:textId="64DA512D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ПУБЛИЧНАЯ КАДАСТРОВАЯ КАРТА</w:t>
            </w:r>
            <w:r w:rsidR="004215C7" w:rsidRPr="00940D6A">
              <w:t xml:space="preserve"> УК</w:t>
            </w:r>
          </w:p>
        </w:tc>
        <w:tc>
          <w:tcPr>
            <w:tcW w:w="3685" w:type="dxa"/>
            <w:vAlign w:val="center"/>
          </w:tcPr>
          <w:p w14:paraId="42C635C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PUBLICCADMAP</w:t>
            </w:r>
          </w:p>
        </w:tc>
        <w:tc>
          <w:tcPr>
            <w:tcW w:w="5528" w:type="dxa"/>
            <w:vAlign w:val="center"/>
          </w:tcPr>
          <w:p w14:paraId="4909ABCB" w14:textId="343E5512" w:rsidR="00530039" w:rsidRPr="00940D6A" w:rsidRDefault="00530039" w:rsidP="00985B04">
            <w:pPr>
              <w:pStyle w:val="afff2"/>
            </w:pPr>
            <w:r w:rsidRPr="00940D6A">
              <w:t xml:space="preserve">Граница </w:t>
            </w:r>
            <w:r w:rsidR="00941A27" w:rsidRPr="00940D6A">
              <w:t xml:space="preserve">Приднестровской Молдавской Республики </w:t>
            </w:r>
            <w:r w:rsidRPr="00940D6A">
              <w:t xml:space="preserve"> (</w:t>
            </w:r>
            <w:r w:rsidRPr="00940D6A">
              <w:rPr>
                <w:lang w:val="en-US"/>
              </w:rPr>
              <w:t>L</w:t>
            </w:r>
            <w:r w:rsidRPr="00940D6A">
              <w:t>0040003101)</w:t>
            </w:r>
          </w:p>
          <w:p w14:paraId="131073CC" w14:textId="6A292125" w:rsidR="00530039" w:rsidRPr="00940D6A" w:rsidRDefault="00530039" w:rsidP="00985B04">
            <w:pPr>
              <w:pStyle w:val="afff2"/>
            </w:pPr>
            <w:r w:rsidRPr="00940D6A">
              <w:t xml:space="preserve">Граница </w:t>
            </w:r>
            <w:r w:rsidR="00941A27" w:rsidRPr="00940D6A">
              <w:t>района</w:t>
            </w:r>
            <w:r w:rsidRPr="00940D6A">
              <w:t xml:space="preserve"> (</w:t>
            </w:r>
            <w:r w:rsidRPr="00940D6A">
              <w:rPr>
                <w:lang w:val="en-US"/>
              </w:rPr>
              <w:t>L</w:t>
            </w:r>
            <w:r w:rsidRPr="00940D6A">
              <w:t>0040003102)</w:t>
            </w:r>
          </w:p>
          <w:p w14:paraId="793725E8" w14:textId="77777777" w:rsidR="00530039" w:rsidRPr="00940D6A" w:rsidRDefault="00530039" w:rsidP="00985B04">
            <w:pPr>
              <w:pStyle w:val="afff2"/>
            </w:pPr>
            <w:r w:rsidRPr="00940D6A">
              <w:t>Граница муниципального образования (</w:t>
            </w:r>
            <w:r w:rsidRPr="00940D6A">
              <w:rPr>
                <w:lang w:val="en-US"/>
              </w:rPr>
              <w:t>L</w:t>
            </w:r>
            <w:r w:rsidRPr="00940D6A">
              <w:t>0040003103)</w:t>
            </w:r>
          </w:p>
          <w:p w14:paraId="53B63C73" w14:textId="77777777" w:rsidR="00530039" w:rsidRPr="00940D6A" w:rsidRDefault="00530039" w:rsidP="00985B04">
            <w:pPr>
              <w:pStyle w:val="afff2"/>
            </w:pPr>
            <w:r w:rsidRPr="00940D6A">
              <w:t>Граница населенного пункта (</w:t>
            </w:r>
            <w:r w:rsidRPr="00940D6A">
              <w:rPr>
                <w:lang w:val="en-US"/>
              </w:rPr>
              <w:t>L</w:t>
            </w:r>
            <w:r w:rsidRPr="00940D6A">
              <w:t>0040003104)</w:t>
            </w:r>
          </w:p>
          <w:p w14:paraId="1139FBB2" w14:textId="77777777" w:rsidR="00530039" w:rsidRPr="00940D6A" w:rsidRDefault="00530039" w:rsidP="00985B04">
            <w:pPr>
              <w:pStyle w:val="afff2"/>
            </w:pPr>
            <w:r w:rsidRPr="00940D6A">
              <w:t>Граница кадастрового округа (</w:t>
            </w:r>
            <w:r w:rsidRPr="00940D6A">
              <w:rPr>
                <w:lang w:val="en-US"/>
              </w:rPr>
              <w:t>L</w:t>
            </w:r>
            <w:r w:rsidRPr="00940D6A">
              <w:t>0040003105)</w:t>
            </w:r>
          </w:p>
          <w:p w14:paraId="78798F10" w14:textId="77777777" w:rsidR="00530039" w:rsidRPr="00940D6A" w:rsidRDefault="00530039" w:rsidP="00985B04">
            <w:pPr>
              <w:pStyle w:val="afff2"/>
            </w:pPr>
            <w:r w:rsidRPr="00940D6A">
              <w:t>Граница кадастрового района (</w:t>
            </w:r>
            <w:r w:rsidRPr="00940D6A">
              <w:rPr>
                <w:lang w:val="en-US"/>
              </w:rPr>
              <w:t>L</w:t>
            </w:r>
            <w:r w:rsidRPr="00940D6A">
              <w:t>0040003106)</w:t>
            </w:r>
          </w:p>
          <w:p w14:paraId="6A7249E1" w14:textId="77777777" w:rsidR="00530039" w:rsidRPr="00940D6A" w:rsidRDefault="00530039" w:rsidP="00985B04">
            <w:pPr>
              <w:pStyle w:val="afff2"/>
            </w:pPr>
            <w:r w:rsidRPr="00940D6A">
              <w:t>Граница кадастрового квартала (</w:t>
            </w:r>
            <w:r w:rsidRPr="00940D6A">
              <w:rPr>
                <w:lang w:val="en-US"/>
              </w:rPr>
              <w:t>L</w:t>
            </w:r>
            <w:r w:rsidRPr="00940D6A">
              <w:t>0040003107)</w:t>
            </w:r>
          </w:p>
          <w:p w14:paraId="3D891A53" w14:textId="4E26EC36" w:rsidR="00530039" w:rsidRPr="00940D6A" w:rsidRDefault="00530039" w:rsidP="00985B04">
            <w:pPr>
              <w:pStyle w:val="afff2"/>
            </w:pPr>
            <w:r w:rsidRPr="00940D6A">
              <w:t xml:space="preserve">Название </w:t>
            </w:r>
            <w:r w:rsidR="00941A27" w:rsidRPr="00940D6A">
              <w:t>района</w:t>
            </w:r>
            <w:r w:rsidRPr="00940D6A">
              <w:t>, МО (</w:t>
            </w:r>
            <w:r w:rsidRPr="00940D6A">
              <w:rPr>
                <w:lang w:val="en-US"/>
              </w:rPr>
              <w:t>T</w:t>
            </w:r>
            <w:r w:rsidRPr="00940D6A">
              <w:t>0040003108)</w:t>
            </w:r>
          </w:p>
          <w:p w14:paraId="4FC3B6F8" w14:textId="77777777" w:rsidR="00530039" w:rsidRPr="00940D6A" w:rsidRDefault="00530039" w:rsidP="00985B04">
            <w:pPr>
              <w:pStyle w:val="afff2"/>
            </w:pPr>
            <w:r w:rsidRPr="00940D6A">
              <w:t>Номер кадастрового округа (</w:t>
            </w:r>
            <w:r w:rsidRPr="00940D6A">
              <w:rPr>
                <w:lang w:val="en-US"/>
              </w:rPr>
              <w:t>T</w:t>
            </w:r>
            <w:r w:rsidRPr="00940D6A">
              <w:t>0040003109)</w:t>
            </w:r>
          </w:p>
          <w:p w14:paraId="224F399D" w14:textId="77777777" w:rsidR="00530039" w:rsidRPr="00940D6A" w:rsidRDefault="00530039" w:rsidP="00985B04">
            <w:pPr>
              <w:pStyle w:val="afff2"/>
            </w:pPr>
            <w:r w:rsidRPr="00940D6A">
              <w:t>Номер кадастрового района (</w:t>
            </w:r>
            <w:r w:rsidRPr="00940D6A">
              <w:rPr>
                <w:lang w:val="en-US"/>
              </w:rPr>
              <w:t>T</w:t>
            </w:r>
            <w:r w:rsidRPr="00940D6A">
              <w:t>0040003110)</w:t>
            </w:r>
          </w:p>
          <w:p w14:paraId="5461F6A1" w14:textId="77777777" w:rsidR="00530039" w:rsidRPr="00940D6A" w:rsidRDefault="00530039" w:rsidP="00985B04">
            <w:pPr>
              <w:pStyle w:val="afff2"/>
            </w:pPr>
            <w:r w:rsidRPr="00940D6A">
              <w:t>Номер кадастрового квартала (</w:t>
            </w:r>
            <w:r w:rsidRPr="00940D6A">
              <w:rPr>
                <w:lang w:val="en-US"/>
              </w:rPr>
              <w:t>T</w:t>
            </w:r>
            <w:r w:rsidRPr="00940D6A">
              <w:t>0040003111)</w:t>
            </w:r>
          </w:p>
          <w:p w14:paraId="4D3F59FA" w14:textId="77777777" w:rsidR="00530039" w:rsidRPr="00940D6A" w:rsidRDefault="00530039" w:rsidP="00985B04">
            <w:pPr>
              <w:pStyle w:val="afff2"/>
            </w:pPr>
          </w:p>
        </w:tc>
      </w:tr>
      <w:tr w:rsidR="00530039" w:rsidRPr="00940D6A" w14:paraId="03CB6DAF" w14:textId="77777777" w:rsidTr="00EB5048">
        <w:tc>
          <w:tcPr>
            <w:tcW w:w="568" w:type="dxa"/>
            <w:vAlign w:val="center"/>
          </w:tcPr>
          <w:p w14:paraId="4580046C" w14:textId="77777777" w:rsidR="00530039" w:rsidRPr="00940D6A" w:rsidRDefault="00530039" w:rsidP="00985B04">
            <w:pPr>
              <w:pStyle w:val="afff4"/>
            </w:pPr>
            <w:r w:rsidRPr="00940D6A">
              <w:t>6</w:t>
            </w:r>
          </w:p>
        </w:tc>
        <w:tc>
          <w:tcPr>
            <w:tcW w:w="5528" w:type="dxa"/>
            <w:vAlign w:val="center"/>
          </w:tcPr>
          <w:p w14:paraId="5B3679B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КАДАСТРОВЫЙ ПЛАН ТЕРРИТОРИИ</w:t>
            </w:r>
          </w:p>
        </w:tc>
        <w:tc>
          <w:tcPr>
            <w:tcW w:w="3685" w:type="dxa"/>
            <w:vAlign w:val="center"/>
          </w:tcPr>
          <w:p w14:paraId="53E7B96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CADPLAN</w:t>
            </w:r>
          </w:p>
        </w:tc>
        <w:tc>
          <w:tcPr>
            <w:tcW w:w="5528" w:type="dxa"/>
            <w:vAlign w:val="center"/>
          </w:tcPr>
          <w:p w14:paraId="7BC02AB5" w14:textId="77777777" w:rsidR="00530039" w:rsidRPr="00940D6A" w:rsidRDefault="00530039" w:rsidP="00985B04">
            <w:pPr>
              <w:pStyle w:val="afff2"/>
            </w:pPr>
            <w:r w:rsidRPr="00940D6A">
              <w:t>Специальная зона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SPEC</w:t>
            </w:r>
            <w:r w:rsidRPr="00940D6A">
              <w:t>)</w:t>
            </w:r>
          </w:p>
          <w:p w14:paraId="16336BD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Сооружение (L_CONSTRUCTION)</w:t>
            </w:r>
          </w:p>
          <w:p w14:paraId="4DBD34A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Сооружение уточненное (L_CONSTRUCTION_EXIST)</w:t>
            </w:r>
          </w:p>
          <w:p w14:paraId="6E9AD0AC" w14:textId="77777777" w:rsidR="00530039" w:rsidRPr="00940D6A" w:rsidRDefault="00530039" w:rsidP="00985B04">
            <w:pPr>
              <w:pStyle w:val="afff2"/>
            </w:pPr>
            <w:r w:rsidRPr="00940D6A">
              <w:t>Сооружение исправленное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CONSTRUCTION</w:t>
            </w:r>
            <w:r w:rsidRPr="00940D6A">
              <w:t>_</w:t>
            </w:r>
            <w:r w:rsidRPr="00940D6A">
              <w:rPr>
                <w:lang w:val="en-US"/>
              </w:rPr>
              <w:t>ERROR</w:t>
            </w:r>
            <w:r w:rsidRPr="00940D6A">
              <w:t>)</w:t>
            </w:r>
          </w:p>
          <w:p w14:paraId="4444520B" w14:textId="77777777" w:rsidR="00530039" w:rsidRPr="00940D6A" w:rsidRDefault="00530039" w:rsidP="00985B04">
            <w:pPr>
              <w:pStyle w:val="afff2"/>
            </w:pPr>
            <w:r w:rsidRPr="00940D6A">
              <w:t>Сооружение площадное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CONSTRUCTION</w:t>
            </w:r>
            <w:r w:rsidRPr="00940D6A">
              <w:t>)</w:t>
            </w:r>
          </w:p>
          <w:p w14:paraId="0C0C37B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Сооружение площадное уточненное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CONSTRUCTION</w:t>
            </w:r>
            <w:r w:rsidRPr="00940D6A">
              <w:t>_</w:t>
            </w:r>
            <w:r w:rsidRPr="00940D6A">
              <w:rPr>
                <w:lang w:val="en-US"/>
              </w:rPr>
              <w:t>EXIST</w:t>
            </w:r>
            <w:r w:rsidRPr="00940D6A">
              <w:t>)</w:t>
            </w:r>
          </w:p>
          <w:p w14:paraId="4BC1C7B6" w14:textId="77777777" w:rsidR="00530039" w:rsidRPr="00940D6A" w:rsidRDefault="00530039" w:rsidP="00985B04">
            <w:pPr>
              <w:pStyle w:val="afff2"/>
            </w:pPr>
            <w:r w:rsidRPr="00940D6A">
              <w:t>Сооружение площадное исправленное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CONSTRUCTION</w:t>
            </w:r>
            <w:r w:rsidRPr="00940D6A">
              <w:t>_</w:t>
            </w:r>
            <w:r w:rsidRPr="00940D6A">
              <w:rPr>
                <w:lang w:val="en-US"/>
              </w:rPr>
              <w:t>ERROR</w:t>
            </w:r>
            <w:r w:rsidRPr="00940D6A">
              <w:t>)</w:t>
            </w:r>
          </w:p>
          <w:p w14:paraId="64176A5B" w14:textId="77777777" w:rsidR="00530039" w:rsidRPr="00940D6A" w:rsidRDefault="00530039" w:rsidP="00985B04">
            <w:pPr>
              <w:pStyle w:val="afff2"/>
            </w:pPr>
            <w:r w:rsidRPr="00940D6A">
              <w:t>Сооружение условное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CONSTRUCTION</w:t>
            </w:r>
            <w:r w:rsidRPr="00940D6A">
              <w:t>_</w:t>
            </w:r>
            <w:r w:rsidRPr="00940D6A">
              <w:rPr>
                <w:lang w:val="en-US"/>
              </w:rPr>
              <w:t>COND</w:t>
            </w:r>
            <w:r w:rsidRPr="00940D6A">
              <w:t>)</w:t>
            </w:r>
          </w:p>
          <w:p w14:paraId="71580BB5" w14:textId="77777777" w:rsidR="00530039" w:rsidRPr="00940D6A" w:rsidRDefault="00530039" w:rsidP="00985B04">
            <w:pPr>
              <w:pStyle w:val="afff2"/>
            </w:pPr>
            <w:r w:rsidRPr="00940D6A">
              <w:t>Объект незавершенного строительства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UNCOMPLETED</w:t>
            </w:r>
            <w:r w:rsidRPr="00940D6A">
              <w:t>)</w:t>
            </w:r>
          </w:p>
          <w:p w14:paraId="59C6191C" w14:textId="77777777" w:rsidR="00530039" w:rsidRPr="00940D6A" w:rsidRDefault="00530039" w:rsidP="00985B04">
            <w:pPr>
              <w:pStyle w:val="afff2"/>
            </w:pPr>
            <w:r w:rsidRPr="00940D6A">
              <w:t>Объект незавершенного строительства уточненный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UNCOMPLETED</w:t>
            </w:r>
            <w:r w:rsidRPr="00940D6A">
              <w:t>_</w:t>
            </w:r>
            <w:r w:rsidRPr="00940D6A">
              <w:rPr>
                <w:lang w:val="en-US"/>
              </w:rPr>
              <w:t>EXIST</w:t>
            </w:r>
            <w:r w:rsidRPr="00940D6A">
              <w:t>)</w:t>
            </w:r>
          </w:p>
          <w:p w14:paraId="1FBE38D7" w14:textId="77777777" w:rsidR="00530039" w:rsidRPr="00940D6A" w:rsidRDefault="00530039" w:rsidP="00985B04">
            <w:pPr>
              <w:pStyle w:val="afff2"/>
            </w:pPr>
            <w:r w:rsidRPr="00940D6A">
              <w:t>Объект незавершенного строительства исправленный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UNCOMPLETED</w:t>
            </w:r>
            <w:r w:rsidRPr="00940D6A">
              <w:t>_</w:t>
            </w:r>
            <w:r w:rsidRPr="00940D6A">
              <w:rPr>
                <w:lang w:val="en-US"/>
              </w:rPr>
              <w:t>ERROR</w:t>
            </w:r>
            <w:r w:rsidRPr="00940D6A">
              <w:t>)</w:t>
            </w:r>
          </w:p>
          <w:p w14:paraId="5F9758A2" w14:textId="77777777" w:rsidR="00530039" w:rsidRPr="00940D6A" w:rsidRDefault="00530039" w:rsidP="00985B04">
            <w:pPr>
              <w:pStyle w:val="afff2"/>
            </w:pPr>
            <w:r w:rsidRPr="00940D6A">
              <w:t>Объект незавершенного строительства условный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UNCOMPLETED</w:t>
            </w:r>
            <w:r w:rsidRPr="00940D6A">
              <w:t>_</w:t>
            </w:r>
            <w:r w:rsidRPr="00940D6A">
              <w:rPr>
                <w:lang w:val="en-US"/>
              </w:rPr>
              <w:t>COND</w:t>
            </w:r>
            <w:r w:rsidRPr="00940D6A">
              <w:t>)</w:t>
            </w:r>
          </w:p>
          <w:p w14:paraId="4C303876" w14:textId="77777777" w:rsidR="00530039" w:rsidRPr="00940D6A" w:rsidRDefault="00530039" w:rsidP="00985B04">
            <w:pPr>
              <w:pStyle w:val="afff2"/>
            </w:pPr>
            <w:r w:rsidRPr="00940D6A">
              <w:t>Машино-место условное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PARKING</w:t>
            </w:r>
            <w:r w:rsidRPr="00940D6A">
              <w:t>_</w:t>
            </w:r>
            <w:r w:rsidRPr="00940D6A">
              <w:rPr>
                <w:lang w:val="en-US"/>
              </w:rPr>
              <w:t>COND</w:t>
            </w:r>
            <w:r w:rsidRPr="00940D6A">
              <w:t>)</w:t>
            </w:r>
          </w:p>
          <w:p w14:paraId="70F2D923" w14:textId="77777777" w:rsidR="00530039" w:rsidRPr="00940D6A" w:rsidRDefault="00530039" w:rsidP="00985B04">
            <w:pPr>
              <w:pStyle w:val="afff2"/>
            </w:pPr>
            <w:r w:rsidRPr="00940D6A">
              <w:t>Условная часть объекта недвижимости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PARTREALTY</w:t>
            </w:r>
            <w:r w:rsidRPr="00940D6A">
              <w:t>_</w:t>
            </w:r>
            <w:r w:rsidRPr="00940D6A">
              <w:rPr>
                <w:lang w:val="en-US"/>
              </w:rPr>
              <w:t>COND</w:t>
            </w:r>
            <w:r w:rsidRPr="00940D6A">
              <w:t>)</w:t>
            </w:r>
          </w:p>
          <w:p w14:paraId="2F80FE7D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границы земельного участка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CADPLAN</w:t>
            </w:r>
            <w:r w:rsidRPr="00940D6A">
              <w:t>_</w:t>
            </w:r>
            <w:r w:rsidRPr="00940D6A">
              <w:rPr>
                <w:lang w:val="en-US"/>
              </w:rPr>
              <w:t>LAND</w:t>
            </w:r>
            <w:r w:rsidRPr="00940D6A">
              <w:t>)</w:t>
            </w:r>
          </w:p>
          <w:p w14:paraId="02AFD51C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объекта недвижимости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CADPLAN</w:t>
            </w:r>
            <w:r w:rsidRPr="00940D6A">
              <w:t>_</w:t>
            </w:r>
            <w:r w:rsidRPr="00940D6A">
              <w:rPr>
                <w:lang w:val="en-US"/>
              </w:rPr>
              <w:t>OBJ</w:t>
            </w:r>
            <w:r w:rsidRPr="00940D6A">
              <w:t>)</w:t>
            </w:r>
          </w:p>
          <w:p w14:paraId="2E8F4287" w14:textId="16EB010F" w:rsidR="00530039" w:rsidRPr="00940D6A" w:rsidRDefault="00530039" w:rsidP="00985B04">
            <w:pPr>
              <w:pStyle w:val="afff2"/>
            </w:pPr>
            <w:r w:rsidRPr="00940D6A">
              <w:t xml:space="preserve">Граница </w:t>
            </w:r>
            <w:r w:rsidR="00941A27" w:rsidRPr="00940D6A">
              <w:t xml:space="preserve">Приднестровской Молдавской Республики </w:t>
            </w:r>
            <w:r w:rsidRPr="00940D6A">
              <w:t xml:space="preserve">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BORDER</w:t>
            </w:r>
            <w:r w:rsidRPr="00940D6A">
              <w:t>_</w:t>
            </w:r>
            <w:r w:rsidR="00941A27" w:rsidRPr="00940D6A">
              <w:rPr>
                <w:lang w:val="en-US"/>
              </w:rPr>
              <w:t>PMR</w:t>
            </w:r>
            <w:r w:rsidRPr="00940D6A">
              <w:t>)</w:t>
            </w:r>
          </w:p>
          <w:p w14:paraId="48F80717" w14:textId="77777777" w:rsidR="00530039" w:rsidRPr="00940D6A" w:rsidRDefault="00530039" w:rsidP="00985B04">
            <w:pPr>
              <w:pStyle w:val="afff2"/>
            </w:pPr>
            <w:r w:rsidRPr="00940D6A">
              <w:t>Граница муниципального образования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BORDER</w:t>
            </w:r>
            <w:r w:rsidRPr="00940D6A">
              <w:t>_</w:t>
            </w:r>
            <w:r w:rsidRPr="00940D6A">
              <w:rPr>
                <w:lang w:val="en-US"/>
              </w:rPr>
              <w:t>MUNIC</w:t>
            </w:r>
            <w:r w:rsidRPr="00940D6A">
              <w:t>)</w:t>
            </w:r>
          </w:p>
          <w:p w14:paraId="6E34EA39" w14:textId="77777777" w:rsidR="00530039" w:rsidRPr="00940D6A" w:rsidRDefault="00530039" w:rsidP="00985B04">
            <w:pPr>
              <w:pStyle w:val="afff2"/>
            </w:pPr>
            <w:r w:rsidRPr="00940D6A">
              <w:t>Граница населенного пункта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BORDER</w:t>
            </w:r>
            <w:r w:rsidRPr="00940D6A">
              <w:t>_</w:t>
            </w:r>
            <w:r w:rsidRPr="00940D6A">
              <w:rPr>
                <w:lang w:val="en-US"/>
              </w:rPr>
              <w:t>CITY</w:t>
            </w:r>
            <w:r w:rsidRPr="00940D6A">
              <w:t>)</w:t>
            </w:r>
          </w:p>
          <w:p w14:paraId="7F0A89FC" w14:textId="5869AA0D" w:rsidR="00530039" w:rsidRPr="00940D6A" w:rsidRDefault="00530039" w:rsidP="00985B04">
            <w:pPr>
              <w:pStyle w:val="afff2"/>
            </w:pPr>
            <w:r w:rsidRPr="00940D6A">
              <w:t xml:space="preserve">Название </w:t>
            </w:r>
            <w:r w:rsidR="00941A27" w:rsidRPr="00940D6A">
              <w:t>района, МО</w:t>
            </w:r>
            <w:r w:rsidRPr="00940D6A">
              <w:t xml:space="preserve"> (</w:t>
            </w:r>
            <w:r w:rsidRPr="00940D6A">
              <w:rPr>
                <w:lang w:val="en-US"/>
              </w:rPr>
              <w:t>T</w:t>
            </w:r>
            <w:r w:rsidRPr="00940D6A">
              <w:t>0040003205)</w:t>
            </w:r>
          </w:p>
          <w:p w14:paraId="525C7D5C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(</w:t>
            </w:r>
            <w:r w:rsidRPr="00940D6A">
              <w:rPr>
                <w:lang w:val="en-US"/>
              </w:rPr>
              <w:t>T</w:t>
            </w:r>
            <w:r w:rsidRPr="00940D6A">
              <w:t>0040003206)</w:t>
            </w:r>
          </w:p>
          <w:p w14:paraId="41421328" w14:textId="77777777" w:rsidR="00530039" w:rsidRPr="00940D6A" w:rsidRDefault="00530039" w:rsidP="00985B04">
            <w:pPr>
              <w:pStyle w:val="afff2"/>
            </w:pPr>
            <w:r w:rsidRPr="00940D6A">
              <w:t>Номер зоны (</w:t>
            </w:r>
            <w:r w:rsidRPr="00940D6A">
              <w:rPr>
                <w:lang w:val="en-US"/>
              </w:rPr>
              <w:t>T</w:t>
            </w:r>
            <w:r w:rsidRPr="00940D6A">
              <w:t>0040003207)</w:t>
            </w:r>
          </w:p>
          <w:p w14:paraId="1EE5AC1E" w14:textId="77777777" w:rsidR="00530039" w:rsidRPr="00940D6A" w:rsidRDefault="00530039" w:rsidP="00985B04">
            <w:pPr>
              <w:pStyle w:val="afff2"/>
            </w:pPr>
            <w:r w:rsidRPr="00940D6A">
              <w:t>Название зоны (</w:t>
            </w:r>
            <w:r w:rsidRPr="00940D6A">
              <w:rPr>
                <w:lang w:val="en-US"/>
              </w:rPr>
              <w:t>T</w:t>
            </w:r>
            <w:r w:rsidRPr="00940D6A">
              <w:t>0040003208)</w:t>
            </w:r>
          </w:p>
          <w:p w14:paraId="6C08B26B" w14:textId="77777777" w:rsidR="00530039" w:rsidRPr="00940D6A" w:rsidRDefault="00530039" w:rsidP="00985B04">
            <w:pPr>
              <w:pStyle w:val="afff2"/>
            </w:pPr>
            <w:r w:rsidRPr="00940D6A">
              <w:t>Номер квартала (</w:t>
            </w:r>
            <w:r w:rsidRPr="00940D6A">
              <w:rPr>
                <w:lang w:val="en-US"/>
              </w:rPr>
              <w:t>T</w:t>
            </w:r>
            <w:r w:rsidRPr="00940D6A">
              <w:t>0040003209)</w:t>
            </w:r>
          </w:p>
          <w:p w14:paraId="24B1A391" w14:textId="77777777" w:rsidR="00530039" w:rsidRPr="00940D6A" w:rsidRDefault="00530039" w:rsidP="00985B04">
            <w:pPr>
              <w:pStyle w:val="afff2"/>
            </w:pPr>
            <w:r w:rsidRPr="00940D6A">
              <w:t>Пункт ОМС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OMS</w:t>
            </w:r>
            <w:r w:rsidRPr="00940D6A">
              <w:t>)</w:t>
            </w:r>
          </w:p>
          <w:p w14:paraId="4DDCAC58" w14:textId="77777777" w:rsidR="00530039" w:rsidRPr="00940D6A" w:rsidRDefault="00530039" w:rsidP="00985B04">
            <w:pPr>
              <w:pStyle w:val="afff2"/>
            </w:pPr>
            <w:r w:rsidRPr="00940D6A">
              <w:t>Идентификатор пункта ГГС (ОМС) (</w:t>
            </w:r>
            <w:r w:rsidRPr="00940D6A">
              <w:rPr>
                <w:lang w:val="en-US"/>
              </w:rPr>
              <w:t>T</w:t>
            </w:r>
            <w:r w:rsidRPr="00940D6A">
              <w:t>0040003219)</w:t>
            </w:r>
          </w:p>
          <w:p w14:paraId="25CC8E6D" w14:textId="77777777" w:rsidR="00530039" w:rsidRPr="00940D6A" w:rsidRDefault="00530039" w:rsidP="00985B04">
            <w:pPr>
              <w:pStyle w:val="afff2"/>
            </w:pPr>
            <w:r w:rsidRPr="00940D6A">
              <w:t>Кадастровый квартал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BLOK</w:t>
            </w:r>
            <w:r w:rsidRPr="00940D6A">
              <w:t>)</w:t>
            </w:r>
          </w:p>
          <w:p w14:paraId="3380B900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)</w:t>
            </w:r>
          </w:p>
          <w:p w14:paraId="6C4600D3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уточненный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SPECIFI</w:t>
            </w:r>
            <w:r w:rsidRPr="00940D6A">
              <w:t>)</w:t>
            </w:r>
          </w:p>
          <w:p w14:paraId="549A97F6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исправленный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ERROR</w:t>
            </w:r>
            <w:r w:rsidRPr="00940D6A">
              <w:t>)</w:t>
            </w:r>
          </w:p>
          <w:p w14:paraId="49C49534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образованный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FORM</w:t>
            </w:r>
            <w:r w:rsidRPr="00940D6A">
              <w:t>)</w:t>
            </w:r>
          </w:p>
          <w:p w14:paraId="159CC7C1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аннулированный 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CANCELLED</w:t>
            </w:r>
            <w:r w:rsidRPr="00940D6A">
              <w:t>)</w:t>
            </w:r>
          </w:p>
          <w:p w14:paraId="3AA8051D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условный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COND</w:t>
            </w:r>
            <w:r w:rsidRPr="00940D6A">
              <w:t>)</w:t>
            </w:r>
          </w:p>
          <w:p w14:paraId="5AD906BF" w14:textId="77777777" w:rsidR="00530039" w:rsidRPr="00940D6A" w:rsidRDefault="00530039" w:rsidP="00985B04">
            <w:pPr>
              <w:pStyle w:val="afff2"/>
            </w:pPr>
            <w:r w:rsidRPr="00940D6A">
              <w:t>Территориальная зона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TER</w:t>
            </w:r>
            <w:r w:rsidRPr="00940D6A">
              <w:t>)</w:t>
            </w:r>
          </w:p>
          <w:p w14:paraId="52E4A5B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Граница комплексных кадастровых работ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CADASTRE</w:t>
            </w:r>
            <w:r w:rsidRPr="00940D6A">
              <w:t>)</w:t>
            </w:r>
          </w:p>
          <w:p w14:paraId="28B6B055" w14:textId="77777777" w:rsidR="00530039" w:rsidRPr="00940D6A" w:rsidRDefault="00530039" w:rsidP="00985B04">
            <w:pPr>
              <w:pStyle w:val="afff2"/>
            </w:pPr>
            <w:r w:rsidRPr="00940D6A">
              <w:t>Граница водного объекта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BORDER</w:t>
            </w:r>
            <w:r w:rsidRPr="00940D6A">
              <w:t>_</w:t>
            </w:r>
            <w:r w:rsidRPr="00940D6A">
              <w:rPr>
                <w:lang w:val="en-US"/>
              </w:rPr>
              <w:t>WATER</w:t>
            </w:r>
            <w:r w:rsidRPr="00940D6A">
              <w:t>)</w:t>
            </w:r>
          </w:p>
          <w:p w14:paraId="0397659B" w14:textId="77777777" w:rsidR="00530039" w:rsidRPr="00940D6A" w:rsidRDefault="00530039" w:rsidP="00985B04">
            <w:pPr>
              <w:pStyle w:val="afff2"/>
            </w:pPr>
            <w:r w:rsidRPr="00940D6A">
              <w:t>Зоны и территории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OTHER</w:t>
            </w:r>
            <w:r w:rsidRPr="00940D6A">
              <w:t>)</w:t>
            </w:r>
          </w:p>
          <w:p w14:paraId="62218BAD" w14:textId="77777777" w:rsidR="00530039" w:rsidRPr="00940D6A" w:rsidRDefault="00530039" w:rsidP="00985B04">
            <w:pPr>
              <w:pStyle w:val="afff2"/>
            </w:pPr>
            <w:r w:rsidRPr="00940D6A">
              <w:t>Лесничества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FORESTRY</w:t>
            </w:r>
            <w:r w:rsidRPr="00940D6A">
              <w:t>)</w:t>
            </w:r>
          </w:p>
          <w:p w14:paraId="3BF857AC" w14:textId="77777777" w:rsidR="00530039" w:rsidRPr="00940D6A" w:rsidRDefault="00530039" w:rsidP="00985B04">
            <w:pPr>
              <w:pStyle w:val="afff2"/>
            </w:pPr>
            <w:r w:rsidRPr="00940D6A">
              <w:t>Особо охраняемые природные территории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PROTECTED</w:t>
            </w:r>
            <w:r w:rsidRPr="00940D6A">
              <w:t>)</w:t>
            </w:r>
          </w:p>
          <w:p w14:paraId="41482392" w14:textId="77777777" w:rsidR="00530039" w:rsidRPr="00940D6A" w:rsidRDefault="00530039" w:rsidP="00985B04">
            <w:pPr>
              <w:pStyle w:val="afff2"/>
            </w:pPr>
            <w:r w:rsidRPr="00940D6A">
              <w:t>Лесопарки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FORESTPARK</w:t>
            </w:r>
            <w:r w:rsidRPr="00940D6A">
              <w:t>)</w:t>
            </w:r>
          </w:p>
          <w:p w14:paraId="078979D3" w14:textId="77777777" w:rsidR="00530039" w:rsidRPr="00940D6A" w:rsidRDefault="00530039" w:rsidP="00985B04">
            <w:pPr>
              <w:pStyle w:val="afff2"/>
            </w:pPr>
            <w:r w:rsidRPr="00940D6A">
              <w:t>Особые экономические зоны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ECONOMIC</w:t>
            </w:r>
            <w:r w:rsidRPr="00940D6A">
              <w:t>)</w:t>
            </w:r>
          </w:p>
          <w:p w14:paraId="401348B4" w14:textId="77777777" w:rsidR="00530039" w:rsidRPr="00940D6A" w:rsidRDefault="00530039" w:rsidP="00985B04">
            <w:pPr>
              <w:pStyle w:val="afff2"/>
            </w:pPr>
            <w:r w:rsidRPr="00940D6A">
              <w:t>Территория объекта культурного наследия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CULTURE</w:t>
            </w:r>
            <w:r w:rsidRPr="00940D6A">
              <w:t>)</w:t>
            </w:r>
          </w:p>
          <w:p w14:paraId="3ED8EBF2" w14:textId="77777777" w:rsidR="00530039" w:rsidRPr="00940D6A" w:rsidRDefault="00530039" w:rsidP="00985B04">
            <w:pPr>
              <w:pStyle w:val="afff2"/>
            </w:pPr>
            <w:r w:rsidRPr="00940D6A">
              <w:t>Территория опережающего социально-экономического развития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SOCIO</w:t>
            </w:r>
            <w:r w:rsidRPr="00940D6A">
              <w:t>_</w:t>
            </w:r>
            <w:r w:rsidRPr="00940D6A">
              <w:rPr>
                <w:lang w:val="en-US"/>
              </w:rPr>
              <w:t>ECONOM</w:t>
            </w:r>
            <w:r w:rsidRPr="00940D6A">
              <w:t>)</w:t>
            </w:r>
          </w:p>
          <w:p w14:paraId="22E0727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Игорные зоны (S_ZONE_GAMBLE)</w:t>
            </w:r>
          </w:p>
          <w:p w14:paraId="1794FB81" w14:textId="77777777" w:rsidR="00530039" w:rsidRPr="00940D6A" w:rsidRDefault="00530039" w:rsidP="00985B04">
            <w:pPr>
              <w:pStyle w:val="afff2"/>
            </w:pPr>
            <w:r w:rsidRPr="00940D6A">
              <w:t>Публичные сервитуты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EASEMENT</w:t>
            </w:r>
            <w:r w:rsidRPr="00940D6A">
              <w:t>)</w:t>
            </w:r>
          </w:p>
          <w:p w14:paraId="4981526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Охотничьи угодья (S_ZONE_HUNT)</w:t>
            </w:r>
          </w:p>
          <w:p w14:paraId="01428798" w14:textId="77777777" w:rsidR="00530039" w:rsidRPr="00940D6A" w:rsidRDefault="00530039" w:rsidP="00985B04">
            <w:pPr>
              <w:pStyle w:val="afff2"/>
            </w:pPr>
            <w:r w:rsidRPr="00940D6A">
              <w:t>Зона водного объекта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WATER</w:t>
            </w:r>
            <w:r w:rsidRPr="00940D6A">
              <w:t>)</w:t>
            </w:r>
          </w:p>
          <w:p w14:paraId="70588DB6" w14:textId="77777777" w:rsidR="00530039" w:rsidRPr="00940D6A" w:rsidRDefault="00530039" w:rsidP="00985B04">
            <w:pPr>
              <w:pStyle w:val="afff2"/>
            </w:pPr>
            <w:r w:rsidRPr="00940D6A">
              <w:t>Зоны территориального развития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DEVELOPMENT</w:t>
            </w:r>
            <w:r w:rsidRPr="00940D6A">
              <w:t>)</w:t>
            </w:r>
          </w:p>
          <w:p w14:paraId="10416181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по проекту межевания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FORMING</w:t>
            </w:r>
            <w:r w:rsidRPr="00940D6A">
              <w:t>)</w:t>
            </w:r>
          </w:p>
          <w:p w14:paraId="37463D8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Здание (S_BUILDING)</w:t>
            </w:r>
          </w:p>
          <w:p w14:paraId="1CB3F9B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Здание уточненное (S_BUILDING_EXIST)</w:t>
            </w:r>
          </w:p>
          <w:p w14:paraId="3F80348E" w14:textId="77777777" w:rsidR="00530039" w:rsidRPr="00940D6A" w:rsidRDefault="00530039" w:rsidP="00985B04">
            <w:pPr>
              <w:pStyle w:val="afff2"/>
            </w:pPr>
            <w:r w:rsidRPr="00940D6A">
              <w:t>Здание исправленное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BUILDING</w:t>
            </w:r>
            <w:r w:rsidRPr="00940D6A">
              <w:t>_</w:t>
            </w:r>
            <w:r w:rsidRPr="00940D6A">
              <w:rPr>
                <w:lang w:val="en-US"/>
              </w:rPr>
              <w:t>ERROR</w:t>
            </w:r>
            <w:r w:rsidRPr="00940D6A">
              <w:t>)</w:t>
            </w:r>
          </w:p>
          <w:p w14:paraId="346CF936" w14:textId="77777777" w:rsidR="00530039" w:rsidRPr="00940D6A" w:rsidRDefault="00530039" w:rsidP="00985B04">
            <w:pPr>
              <w:pStyle w:val="afff2"/>
            </w:pPr>
            <w:r w:rsidRPr="00940D6A">
              <w:t>Здание условное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BUILDING</w:t>
            </w:r>
            <w:r w:rsidRPr="00940D6A">
              <w:t>_</w:t>
            </w:r>
            <w:r w:rsidRPr="00940D6A">
              <w:rPr>
                <w:lang w:val="en-US"/>
              </w:rPr>
              <w:t>COND</w:t>
            </w:r>
            <w:r w:rsidRPr="00940D6A">
              <w:t>)</w:t>
            </w:r>
          </w:p>
          <w:p w14:paraId="53A16D59" w14:textId="77777777" w:rsidR="00530039" w:rsidRPr="00940D6A" w:rsidRDefault="00530039" w:rsidP="00985B04">
            <w:pPr>
              <w:pStyle w:val="afff2"/>
            </w:pPr>
            <w:r w:rsidRPr="00940D6A">
              <w:t>Помещение условное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FLAT</w:t>
            </w:r>
            <w:r w:rsidRPr="00940D6A">
              <w:t>_</w:t>
            </w:r>
            <w:r w:rsidRPr="00940D6A">
              <w:rPr>
                <w:lang w:val="en-US"/>
              </w:rPr>
              <w:t>COND</w:t>
            </w:r>
            <w:r w:rsidRPr="00940D6A">
              <w:t>)</w:t>
            </w:r>
          </w:p>
          <w:p w14:paraId="72ECDC46" w14:textId="77777777" w:rsidR="00530039" w:rsidRPr="00940D6A" w:rsidRDefault="00530039" w:rsidP="00985B04">
            <w:pPr>
              <w:pStyle w:val="afff2"/>
            </w:pPr>
          </w:p>
        </w:tc>
      </w:tr>
      <w:tr w:rsidR="00530039" w:rsidRPr="00940D6A" w14:paraId="20906870" w14:textId="77777777" w:rsidTr="00EB5048">
        <w:tc>
          <w:tcPr>
            <w:tcW w:w="568" w:type="dxa"/>
            <w:vAlign w:val="center"/>
          </w:tcPr>
          <w:p w14:paraId="2E3B769E" w14:textId="77777777" w:rsidR="00530039" w:rsidRPr="00940D6A" w:rsidRDefault="00530039" w:rsidP="00985B04">
            <w:pPr>
              <w:pStyle w:val="afff4"/>
            </w:pPr>
            <w:r w:rsidRPr="00940D6A">
              <w:lastRenderedPageBreak/>
              <w:t>7</w:t>
            </w:r>
          </w:p>
        </w:tc>
        <w:tc>
          <w:tcPr>
            <w:tcW w:w="5528" w:type="dxa"/>
            <w:vAlign w:val="center"/>
          </w:tcPr>
          <w:p w14:paraId="3A424D0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ОФОРМЛЕНИЕ</w:t>
            </w:r>
          </w:p>
        </w:tc>
        <w:tc>
          <w:tcPr>
            <w:tcW w:w="3685" w:type="dxa"/>
            <w:vAlign w:val="center"/>
          </w:tcPr>
          <w:p w14:paraId="1C92309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DESIGN</w:t>
            </w:r>
          </w:p>
        </w:tc>
        <w:tc>
          <w:tcPr>
            <w:tcW w:w="5528" w:type="dxa"/>
            <w:vAlign w:val="center"/>
          </w:tcPr>
          <w:p w14:paraId="2F5F7816" w14:textId="77777777" w:rsidR="00530039" w:rsidRPr="00940D6A" w:rsidRDefault="00530039" w:rsidP="00985B04">
            <w:pPr>
              <w:pStyle w:val="afff2"/>
            </w:pPr>
            <w:r w:rsidRPr="00940D6A">
              <w:t>Точка с выноской (</w:t>
            </w:r>
            <w:r w:rsidRPr="00940D6A">
              <w:rPr>
                <w:lang w:val="en-US"/>
              </w:rPr>
              <w:t>V</w:t>
            </w:r>
            <w:r w:rsidRPr="00940D6A">
              <w:t>_</w:t>
            </w:r>
            <w:r w:rsidRPr="00940D6A">
              <w:rPr>
                <w:lang w:val="en-US"/>
              </w:rPr>
              <w:t>NOTE</w:t>
            </w:r>
            <w:r w:rsidRPr="00940D6A">
              <w:t>)</w:t>
            </w:r>
          </w:p>
          <w:p w14:paraId="7C8EAC4B" w14:textId="77777777" w:rsidR="00530039" w:rsidRPr="00940D6A" w:rsidRDefault="00530039" w:rsidP="00985B04">
            <w:pPr>
              <w:pStyle w:val="afff2"/>
            </w:pPr>
            <w:r w:rsidRPr="00940D6A">
              <w:t>Линия черная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BLACK</w:t>
            </w:r>
            <w:r w:rsidRPr="00940D6A">
              <w:t>)</w:t>
            </w:r>
          </w:p>
          <w:p w14:paraId="0874C451" w14:textId="77777777" w:rsidR="00530039" w:rsidRPr="00940D6A" w:rsidRDefault="00530039" w:rsidP="00985B04">
            <w:pPr>
              <w:pStyle w:val="afff2"/>
            </w:pPr>
            <w:r w:rsidRPr="00940D6A">
              <w:t>Подпись точки (</w:t>
            </w:r>
            <w:r w:rsidRPr="00940D6A">
              <w:rPr>
                <w:lang w:val="en-US"/>
              </w:rPr>
              <w:t>T</w:t>
            </w:r>
            <w:r w:rsidRPr="00940D6A">
              <w:t>_</w:t>
            </w:r>
            <w:r w:rsidRPr="00940D6A">
              <w:rPr>
                <w:lang w:val="en-US"/>
              </w:rPr>
              <w:t>POINT</w:t>
            </w:r>
            <w:r w:rsidRPr="00940D6A">
              <w:t>)</w:t>
            </w:r>
          </w:p>
          <w:p w14:paraId="029C0FB3" w14:textId="77777777" w:rsidR="00530039" w:rsidRPr="00940D6A" w:rsidRDefault="00530039" w:rsidP="00985B04">
            <w:pPr>
              <w:pStyle w:val="afff2"/>
            </w:pPr>
            <w:r w:rsidRPr="00940D6A">
              <w:t>Выноска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NOTE</w:t>
            </w:r>
            <w:r w:rsidRPr="00940D6A">
              <w:t>)</w:t>
            </w:r>
          </w:p>
          <w:p w14:paraId="38130950" w14:textId="77777777" w:rsidR="00530039" w:rsidRPr="00940D6A" w:rsidRDefault="00530039" w:rsidP="00985B04">
            <w:pPr>
              <w:pStyle w:val="afff2"/>
            </w:pPr>
            <w:r w:rsidRPr="00940D6A">
              <w:t>Подпись линии (</w:t>
            </w:r>
            <w:r w:rsidRPr="00940D6A">
              <w:rPr>
                <w:lang w:val="en-US"/>
              </w:rPr>
              <w:t>T</w:t>
            </w:r>
            <w:r w:rsidRPr="00940D6A">
              <w:t>_</w:t>
            </w:r>
            <w:r w:rsidRPr="00940D6A">
              <w:rPr>
                <w:lang w:val="en-US"/>
              </w:rPr>
              <w:t>LINE</w:t>
            </w:r>
            <w:r w:rsidRPr="00940D6A">
              <w:t>)</w:t>
            </w:r>
          </w:p>
          <w:p w14:paraId="4D592040" w14:textId="77777777" w:rsidR="00530039" w:rsidRPr="00940D6A" w:rsidRDefault="00530039" w:rsidP="00985B04">
            <w:pPr>
              <w:pStyle w:val="afff2"/>
            </w:pPr>
            <w:r w:rsidRPr="00940D6A">
              <w:t>Обозначение отступа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INDENT</w:t>
            </w:r>
            <w:r w:rsidRPr="00940D6A">
              <w:t>)</w:t>
            </w:r>
          </w:p>
          <w:p w14:paraId="6F370E17" w14:textId="77777777" w:rsidR="00530039" w:rsidRPr="00940D6A" w:rsidRDefault="00530039" w:rsidP="00985B04">
            <w:pPr>
              <w:pStyle w:val="afff2"/>
            </w:pPr>
            <w:r w:rsidRPr="00940D6A">
              <w:t>Линия размеров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SIZE</w:t>
            </w:r>
            <w:r w:rsidRPr="00940D6A">
              <w:t>)</w:t>
            </w:r>
          </w:p>
          <w:p w14:paraId="2E247634" w14:textId="77777777" w:rsidR="00530039" w:rsidRPr="00940D6A" w:rsidRDefault="00530039" w:rsidP="00985B04">
            <w:pPr>
              <w:pStyle w:val="afff2"/>
            </w:pPr>
            <w:r w:rsidRPr="00940D6A">
              <w:t>Номер объекта (</w:t>
            </w:r>
            <w:r w:rsidRPr="00940D6A">
              <w:rPr>
                <w:lang w:val="en-US"/>
              </w:rPr>
              <w:t>V</w:t>
            </w:r>
            <w:r w:rsidRPr="00940D6A">
              <w:t>_</w:t>
            </w:r>
            <w:r w:rsidRPr="00940D6A">
              <w:rPr>
                <w:lang w:val="en-US"/>
              </w:rPr>
              <w:t>NUMBER</w:t>
            </w:r>
            <w:r w:rsidRPr="00940D6A">
              <w:t>)</w:t>
            </w:r>
          </w:p>
          <w:p w14:paraId="47D76775" w14:textId="77777777" w:rsidR="00530039" w:rsidRPr="00940D6A" w:rsidRDefault="00530039" w:rsidP="00985B04">
            <w:pPr>
              <w:pStyle w:val="afff2"/>
            </w:pPr>
            <w:r w:rsidRPr="00940D6A">
              <w:t>Пересечение координатных линий 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CROSS</w:t>
            </w:r>
            <w:r w:rsidRPr="00940D6A">
              <w:t>)</w:t>
            </w:r>
          </w:p>
          <w:p w14:paraId="2DA8C0AE" w14:textId="77777777" w:rsidR="00530039" w:rsidRPr="00940D6A" w:rsidRDefault="00530039" w:rsidP="00985B04">
            <w:pPr>
              <w:pStyle w:val="afff2"/>
            </w:pPr>
            <w:r w:rsidRPr="00940D6A">
              <w:t>Подпись оформления (</w:t>
            </w:r>
            <w:r w:rsidRPr="00940D6A">
              <w:rPr>
                <w:lang w:val="en-US"/>
              </w:rPr>
              <w:t>T</w:t>
            </w:r>
            <w:r w:rsidRPr="00940D6A">
              <w:t>_</w:t>
            </w:r>
            <w:r w:rsidRPr="00940D6A">
              <w:rPr>
                <w:lang w:val="en-US"/>
              </w:rPr>
              <w:t>FRAME</w:t>
            </w:r>
            <w:r w:rsidRPr="00940D6A">
              <w:t>)</w:t>
            </w:r>
          </w:p>
          <w:p w14:paraId="3DF4B07F" w14:textId="77777777" w:rsidR="00530039" w:rsidRPr="00940D6A" w:rsidRDefault="00530039" w:rsidP="00985B04">
            <w:pPr>
              <w:pStyle w:val="afff2"/>
            </w:pPr>
            <w:r w:rsidRPr="00940D6A">
              <w:t>Подпись угла (</w:t>
            </w:r>
            <w:r w:rsidRPr="00940D6A">
              <w:rPr>
                <w:lang w:val="en-US"/>
              </w:rPr>
              <w:t>T</w:t>
            </w:r>
            <w:r w:rsidRPr="00940D6A">
              <w:t>_</w:t>
            </w:r>
            <w:r w:rsidRPr="00940D6A">
              <w:rPr>
                <w:lang w:val="en-US"/>
              </w:rPr>
              <w:t>ANGLE</w:t>
            </w:r>
            <w:r w:rsidRPr="00940D6A">
              <w:t>)</w:t>
            </w:r>
          </w:p>
          <w:p w14:paraId="6F23D771" w14:textId="77777777" w:rsidR="00530039" w:rsidRPr="00940D6A" w:rsidRDefault="00530039" w:rsidP="00985B04">
            <w:pPr>
              <w:pStyle w:val="afff2"/>
            </w:pPr>
            <w:r w:rsidRPr="00940D6A">
              <w:t>Подпись площади (</w:t>
            </w:r>
            <w:r w:rsidRPr="00940D6A">
              <w:rPr>
                <w:lang w:val="en-US"/>
              </w:rPr>
              <w:t>T</w:t>
            </w:r>
            <w:r w:rsidRPr="00940D6A">
              <w:t>_</w:t>
            </w:r>
            <w:r w:rsidRPr="00940D6A">
              <w:rPr>
                <w:lang w:val="en-US"/>
              </w:rPr>
              <w:t>SQUARE</w:t>
            </w:r>
            <w:r w:rsidRPr="00940D6A">
              <w:t>)</w:t>
            </w:r>
          </w:p>
          <w:p w14:paraId="4D0D0C0D" w14:textId="77777777" w:rsidR="00530039" w:rsidRPr="00940D6A" w:rsidRDefault="00530039" w:rsidP="00985B04">
            <w:pPr>
              <w:pStyle w:val="afff2"/>
            </w:pPr>
            <w:r w:rsidRPr="00940D6A">
              <w:t>Подпись координат (</w:t>
            </w:r>
            <w:r w:rsidRPr="00940D6A">
              <w:rPr>
                <w:lang w:val="en-US"/>
              </w:rPr>
              <w:t>T</w:t>
            </w:r>
            <w:r w:rsidRPr="00940D6A">
              <w:t>_</w:t>
            </w:r>
            <w:r w:rsidRPr="00940D6A">
              <w:rPr>
                <w:lang w:val="en-US"/>
              </w:rPr>
              <w:t>KOORD</w:t>
            </w:r>
            <w:r w:rsidRPr="00940D6A">
              <w:t>)</w:t>
            </w:r>
          </w:p>
          <w:p w14:paraId="08942E4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Подпись названия (</w:t>
            </w:r>
            <w:r w:rsidRPr="00940D6A">
              <w:rPr>
                <w:lang w:val="en-US"/>
              </w:rPr>
              <w:t>T</w:t>
            </w:r>
            <w:r w:rsidRPr="00940D6A">
              <w:t>_</w:t>
            </w:r>
            <w:r w:rsidRPr="00940D6A">
              <w:rPr>
                <w:lang w:val="en-US"/>
              </w:rPr>
              <w:t>NAME</w:t>
            </w:r>
            <w:r w:rsidRPr="00940D6A">
              <w:t>)</w:t>
            </w:r>
          </w:p>
          <w:p w14:paraId="37BF6428" w14:textId="77777777" w:rsidR="00530039" w:rsidRPr="00940D6A" w:rsidRDefault="00530039" w:rsidP="00985B04">
            <w:pPr>
              <w:pStyle w:val="afff2"/>
            </w:pPr>
            <w:r w:rsidRPr="00940D6A">
              <w:t>Подпись высот (</w:t>
            </w:r>
            <w:r w:rsidRPr="00940D6A">
              <w:rPr>
                <w:lang w:val="en-US"/>
              </w:rPr>
              <w:t>T</w:t>
            </w:r>
            <w:r w:rsidRPr="00940D6A">
              <w:t>_</w:t>
            </w:r>
            <w:r w:rsidRPr="00940D6A">
              <w:rPr>
                <w:lang w:val="en-US"/>
              </w:rPr>
              <w:t>HEIGHT</w:t>
            </w:r>
            <w:r w:rsidRPr="00940D6A">
              <w:t>)</w:t>
            </w:r>
          </w:p>
          <w:p w14:paraId="447225A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Полигон белый (S_WHITE_FON)</w:t>
            </w:r>
          </w:p>
          <w:p w14:paraId="6A1A55D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Стрелка (V_DIRECTION)</w:t>
            </w:r>
          </w:p>
          <w:p w14:paraId="0F5B4C4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Точка ориентир (P_ORIENT)</w:t>
            </w:r>
          </w:p>
          <w:p w14:paraId="3C8B1F3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Опорная точка (P_SUPPORT)</w:t>
            </w:r>
          </w:p>
          <w:p w14:paraId="40390A0C" w14:textId="77777777" w:rsidR="00530039" w:rsidRPr="00940D6A" w:rsidRDefault="00530039" w:rsidP="00985B04">
            <w:pPr>
              <w:pStyle w:val="afff2"/>
            </w:pPr>
            <w:r w:rsidRPr="00940D6A">
              <w:t>Точка теодолитного хода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TEO</w:t>
            </w:r>
            <w:r w:rsidRPr="00940D6A">
              <w:t>)</w:t>
            </w:r>
          </w:p>
          <w:p w14:paraId="6743475F" w14:textId="77777777" w:rsidR="00530039" w:rsidRPr="00940D6A" w:rsidRDefault="00530039" w:rsidP="00985B04">
            <w:pPr>
              <w:pStyle w:val="afff2"/>
            </w:pPr>
            <w:r w:rsidRPr="00940D6A">
              <w:t>Базисная линия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BASIS</w:t>
            </w:r>
            <w:r w:rsidRPr="00940D6A">
              <w:t>)</w:t>
            </w:r>
          </w:p>
          <w:p w14:paraId="1B15FFA0" w14:textId="77777777" w:rsidR="00530039" w:rsidRPr="00940D6A" w:rsidRDefault="00530039" w:rsidP="00985B04">
            <w:pPr>
              <w:pStyle w:val="afff2"/>
            </w:pPr>
            <w:r w:rsidRPr="00940D6A">
              <w:t>Линия теодолитного хода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TEO</w:t>
            </w:r>
            <w:r w:rsidRPr="00940D6A">
              <w:t>)</w:t>
            </w:r>
          </w:p>
          <w:p w14:paraId="35FC571F" w14:textId="77777777" w:rsidR="00530039" w:rsidRPr="00940D6A" w:rsidRDefault="00530039" w:rsidP="00985B04">
            <w:pPr>
              <w:pStyle w:val="afff2"/>
            </w:pPr>
            <w:r w:rsidRPr="00940D6A">
              <w:t>Расчетная точка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CALCULATE</w:t>
            </w:r>
            <w:r w:rsidRPr="00940D6A">
              <w:t>)</w:t>
            </w:r>
          </w:p>
          <w:p w14:paraId="2CA70A5E" w14:textId="77777777" w:rsidR="00530039" w:rsidRPr="00940D6A" w:rsidRDefault="00530039" w:rsidP="00985B04">
            <w:pPr>
              <w:pStyle w:val="afff2"/>
            </w:pPr>
            <w:r w:rsidRPr="00940D6A">
              <w:t>Название точки с выноской (</w:t>
            </w:r>
            <w:r w:rsidRPr="00940D6A">
              <w:rPr>
                <w:lang w:val="en-US"/>
              </w:rPr>
              <w:t>V</w:t>
            </w:r>
            <w:r w:rsidRPr="00940D6A">
              <w:t>0201208070)</w:t>
            </w:r>
          </w:p>
          <w:p w14:paraId="1F458447" w14:textId="77777777" w:rsidR="00530039" w:rsidRPr="00940D6A" w:rsidRDefault="00530039" w:rsidP="00985B04">
            <w:pPr>
              <w:pStyle w:val="afff2"/>
            </w:pPr>
            <w:r w:rsidRPr="00940D6A">
              <w:t>Координаты точки с выноской (</w:t>
            </w:r>
            <w:r w:rsidRPr="00940D6A">
              <w:rPr>
                <w:lang w:val="en-US"/>
              </w:rPr>
              <w:t>V</w:t>
            </w:r>
            <w:r w:rsidRPr="00940D6A">
              <w:t>0201208080)</w:t>
            </w:r>
          </w:p>
          <w:p w14:paraId="48F06040" w14:textId="77777777" w:rsidR="00530039" w:rsidRPr="00940D6A" w:rsidRDefault="00530039" w:rsidP="00985B04">
            <w:pPr>
              <w:pStyle w:val="afff2"/>
            </w:pPr>
            <w:r w:rsidRPr="00940D6A">
              <w:t>Координаты и название точки с выноской (</w:t>
            </w:r>
            <w:r w:rsidRPr="00940D6A">
              <w:rPr>
                <w:lang w:val="en-US"/>
              </w:rPr>
              <w:t>V</w:t>
            </w:r>
            <w:r w:rsidRPr="00940D6A">
              <w:t>0201208090)</w:t>
            </w:r>
          </w:p>
          <w:p w14:paraId="48A94387" w14:textId="77777777" w:rsidR="00530039" w:rsidRPr="00940D6A" w:rsidRDefault="00530039" w:rsidP="00985B04">
            <w:pPr>
              <w:pStyle w:val="afff2"/>
            </w:pPr>
          </w:p>
        </w:tc>
      </w:tr>
      <w:tr w:rsidR="00530039" w:rsidRPr="00940D6A" w14:paraId="3CAB743D" w14:textId="77777777" w:rsidTr="00EB5048">
        <w:tc>
          <w:tcPr>
            <w:tcW w:w="568" w:type="dxa"/>
            <w:vAlign w:val="center"/>
          </w:tcPr>
          <w:p w14:paraId="5F0354B9" w14:textId="77777777" w:rsidR="00530039" w:rsidRPr="00940D6A" w:rsidRDefault="00530039" w:rsidP="00985B04">
            <w:pPr>
              <w:pStyle w:val="afff4"/>
            </w:pPr>
            <w:r w:rsidRPr="00940D6A">
              <w:lastRenderedPageBreak/>
              <w:t>8</w:t>
            </w:r>
          </w:p>
        </w:tc>
        <w:tc>
          <w:tcPr>
            <w:tcW w:w="5528" w:type="dxa"/>
            <w:vAlign w:val="center"/>
          </w:tcPr>
          <w:p w14:paraId="1DD6145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ТЕХНИЧЕСКИЙ ПЛАН</w:t>
            </w:r>
          </w:p>
        </w:tc>
        <w:tc>
          <w:tcPr>
            <w:tcW w:w="3685" w:type="dxa"/>
            <w:vAlign w:val="center"/>
          </w:tcPr>
          <w:p w14:paraId="38D77DB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TECHNICPLAN</w:t>
            </w:r>
          </w:p>
        </w:tc>
        <w:tc>
          <w:tcPr>
            <w:tcW w:w="5528" w:type="dxa"/>
            <w:vAlign w:val="center"/>
          </w:tcPr>
          <w:p w14:paraId="3DFD9D3B" w14:textId="77777777" w:rsidR="00530039" w:rsidRPr="00940D6A" w:rsidRDefault="00530039" w:rsidP="00985B04">
            <w:pPr>
              <w:pStyle w:val="afff2"/>
            </w:pPr>
            <w:r w:rsidRPr="00940D6A">
              <w:t>Граница образуемого подземного объекта недвижимости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REALTYNEWDOWN</w:t>
            </w:r>
            <w:r w:rsidRPr="00940D6A">
              <w:t>)</w:t>
            </w:r>
          </w:p>
          <w:p w14:paraId="4585C789" w14:textId="77777777" w:rsidR="00530039" w:rsidRPr="00940D6A" w:rsidRDefault="00530039" w:rsidP="00985B04">
            <w:pPr>
              <w:pStyle w:val="afff2"/>
            </w:pPr>
            <w:r w:rsidRPr="00940D6A">
              <w:t>Граница образуемого надземного объекта недвижимости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REALTYNEWUP</w:t>
            </w:r>
            <w:r w:rsidRPr="00940D6A">
              <w:t>)</w:t>
            </w:r>
          </w:p>
          <w:p w14:paraId="3844AA36" w14:textId="77777777" w:rsidR="00530039" w:rsidRPr="00940D6A" w:rsidRDefault="00530039" w:rsidP="00985B04">
            <w:pPr>
              <w:pStyle w:val="afff2"/>
            </w:pPr>
            <w:r w:rsidRPr="00940D6A">
              <w:t>Граница существующего подземного объекта недвижимости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REALTYDOWN</w:t>
            </w:r>
            <w:r w:rsidRPr="00940D6A">
              <w:t>)</w:t>
            </w:r>
          </w:p>
          <w:p w14:paraId="3D42B27C" w14:textId="77777777" w:rsidR="00530039" w:rsidRPr="00940D6A" w:rsidRDefault="00530039" w:rsidP="00985B04">
            <w:pPr>
              <w:pStyle w:val="afff2"/>
            </w:pPr>
            <w:r w:rsidRPr="00940D6A">
              <w:t>Граница существующего надземного объекта недвижимости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REALTYUP</w:t>
            </w:r>
            <w:r w:rsidRPr="00940D6A">
              <w:t>)</w:t>
            </w:r>
          </w:p>
          <w:p w14:paraId="42C602DB" w14:textId="77777777" w:rsidR="00530039" w:rsidRPr="00940D6A" w:rsidRDefault="00530039" w:rsidP="00985B04">
            <w:pPr>
              <w:pStyle w:val="afff2"/>
            </w:pPr>
            <w:r w:rsidRPr="00940D6A">
              <w:t>Граница существующего наземного объекта недвижимости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REALTY</w:t>
            </w:r>
            <w:r w:rsidRPr="00940D6A">
              <w:t>)</w:t>
            </w:r>
          </w:p>
          <w:p w14:paraId="41687429" w14:textId="77777777" w:rsidR="00530039" w:rsidRPr="00940D6A" w:rsidRDefault="00530039" w:rsidP="00985B04">
            <w:pPr>
              <w:pStyle w:val="afff2"/>
            </w:pPr>
            <w:r w:rsidRPr="00940D6A">
              <w:t>Граница образуемого наземного объекта недвижимости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REALTYNEW</w:t>
            </w:r>
            <w:r w:rsidRPr="00940D6A">
              <w:t>)</w:t>
            </w:r>
          </w:p>
          <w:p w14:paraId="5F3D123F" w14:textId="77777777" w:rsidR="00530039" w:rsidRPr="00940D6A" w:rsidRDefault="00530039" w:rsidP="00985B04">
            <w:pPr>
              <w:pStyle w:val="afff2"/>
            </w:pPr>
            <w:r w:rsidRPr="00940D6A">
              <w:t>Существующий наземный контур объекта недвижимости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REALTY</w:t>
            </w:r>
            <w:r w:rsidRPr="00940D6A">
              <w:t>)</w:t>
            </w:r>
          </w:p>
          <w:p w14:paraId="44F1F46C" w14:textId="77777777" w:rsidR="00530039" w:rsidRPr="00940D6A" w:rsidRDefault="00530039" w:rsidP="00985B04">
            <w:pPr>
              <w:pStyle w:val="afff2"/>
            </w:pPr>
            <w:r w:rsidRPr="00940D6A">
              <w:t>Существующий надземный контур объекта недвижимости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REALTYUP</w:t>
            </w:r>
            <w:r w:rsidRPr="00940D6A">
              <w:t>)</w:t>
            </w:r>
          </w:p>
          <w:p w14:paraId="113A9E8A" w14:textId="77777777" w:rsidR="00530039" w:rsidRPr="00940D6A" w:rsidRDefault="00530039" w:rsidP="00985B04">
            <w:pPr>
              <w:pStyle w:val="afff2"/>
            </w:pPr>
            <w:r w:rsidRPr="00940D6A">
              <w:t>Существующий подземный контур объекта недвижимости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REALTYDOWN</w:t>
            </w:r>
            <w:r w:rsidRPr="00940D6A">
              <w:t>)</w:t>
            </w:r>
          </w:p>
          <w:p w14:paraId="10E0DCAB" w14:textId="77777777" w:rsidR="00530039" w:rsidRPr="00940D6A" w:rsidRDefault="00530039" w:rsidP="00985B04">
            <w:pPr>
              <w:pStyle w:val="afff2"/>
            </w:pPr>
            <w:r w:rsidRPr="00940D6A">
              <w:t>Образуемый наземный контур объекта недвижимости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REALTYNEW</w:t>
            </w:r>
            <w:r w:rsidRPr="00940D6A">
              <w:t>)</w:t>
            </w:r>
          </w:p>
          <w:p w14:paraId="1D7E3901" w14:textId="77777777" w:rsidR="00530039" w:rsidRPr="00940D6A" w:rsidRDefault="00530039" w:rsidP="00985B04">
            <w:pPr>
              <w:pStyle w:val="afff2"/>
            </w:pPr>
            <w:r w:rsidRPr="00940D6A">
              <w:t>Образуемый надземный контур объекта недвижимости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REALTYNEWUP</w:t>
            </w:r>
            <w:r w:rsidRPr="00940D6A">
              <w:t>)</w:t>
            </w:r>
          </w:p>
          <w:p w14:paraId="0E5DADA3" w14:textId="77777777" w:rsidR="00530039" w:rsidRPr="00940D6A" w:rsidRDefault="00530039" w:rsidP="00985B04">
            <w:pPr>
              <w:pStyle w:val="afff2"/>
            </w:pPr>
            <w:r w:rsidRPr="00940D6A">
              <w:t>Образуемый подземный контур объекта недвижимости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REALTYNEWDOWN</w:t>
            </w:r>
            <w:r w:rsidRPr="00940D6A">
              <w:t>)</w:t>
            </w:r>
          </w:p>
          <w:p w14:paraId="3ADB0AA0" w14:textId="77777777" w:rsidR="00530039" w:rsidRPr="00940D6A" w:rsidRDefault="00530039" w:rsidP="00985B04">
            <w:pPr>
              <w:pStyle w:val="afff2"/>
            </w:pPr>
            <w:r w:rsidRPr="00940D6A">
              <w:t>Контур создаваемого помещения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FLATNEW</w:t>
            </w:r>
            <w:r w:rsidRPr="00940D6A">
              <w:t>)</w:t>
            </w:r>
          </w:p>
          <w:p w14:paraId="00336FC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Контур существующего помещения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FLAT</w:t>
            </w:r>
            <w:r w:rsidRPr="00940D6A">
              <w:t>)</w:t>
            </w:r>
          </w:p>
          <w:p w14:paraId="5052C123" w14:textId="77777777" w:rsidR="00530039" w:rsidRPr="00940D6A" w:rsidRDefault="00530039" w:rsidP="00985B04">
            <w:pPr>
              <w:pStyle w:val="afff2"/>
            </w:pPr>
            <w:r w:rsidRPr="00940D6A">
              <w:t>Граница части объекта недвижимости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PARTREALTY</w:t>
            </w:r>
            <w:r w:rsidRPr="00940D6A">
              <w:t>)</w:t>
            </w:r>
          </w:p>
          <w:p w14:paraId="11C831E3" w14:textId="77777777" w:rsidR="00530039" w:rsidRPr="00940D6A" w:rsidRDefault="00530039" w:rsidP="00985B04">
            <w:pPr>
              <w:pStyle w:val="afff2"/>
            </w:pPr>
            <w:r w:rsidRPr="00940D6A">
              <w:t>Часть объекта недвижимости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PARTREALTY</w:t>
            </w:r>
            <w:r w:rsidRPr="00940D6A">
              <w:t>)</w:t>
            </w:r>
          </w:p>
          <w:p w14:paraId="482E8EFB" w14:textId="77777777" w:rsidR="00530039" w:rsidRPr="00940D6A" w:rsidRDefault="00530039" w:rsidP="00985B04">
            <w:pPr>
              <w:pStyle w:val="afff2"/>
            </w:pPr>
            <w:r w:rsidRPr="00940D6A">
              <w:t>Образуемая часть объекта недвижимости 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PARTREALTYNEW</w:t>
            </w:r>
            <w:r w:rsidRPr="00940D6A">
              <w:t>)</w:t>
            </w:r>
          </w:p>
          <w:p w14:paraId="3D3011E5" w14:textId="77777777" w:rsidR="00530039" w:rsidRPr="00940D6A" w:rsidRDefault="00530039" w:rsidP="00985B04">
            <w:pPr>
              <w:pStyle w:val="afff2"/>
            </w:pPr>
            <w:r w:rsidRPr="00940D6A">
              <w:t>Граница удаляемого объекта недвижимости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REALTYOLD</w:t>
            </w:r>
            <w:r w:rsidRPr="00940D6A">
              <w:t>)</w:t>
            </w:r>
          </w:p>
          <w:p w14:paraId="782B4871" w14:textId="77777777" w:rsidR="00530039" w:rsidRPr="00940D6A" w:rsidRDefault="00530039" w:rsidP="00985B04">
            <w:pPr>
              <w:pStyle w:val="afff2"/>
            </w:pPr>
            <w:r w:rsidRPr="00940D6A">
              <w:t>Часть существующего помещения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PARTFLAT</w:t>
            </w:r>
            <w:r w:rsidRPr="00940D6A">
              <w:t>)</w:t>
            </w:r>
          </w:p>
          <w:p w14:paraId="2F87177B" w14:textId="77777777" w:rsidR="00530039" w:rsidRPr="00940D6A" w:rsidRDefault="00530039" w:rsidP="00985B04">
            <w:pPr>
              <w:pStyle w:val="afff2"/>
            </w:pPr>
            <w:r w:rsidRPr="00940D6A">
              <w:t>Образованная часть помещения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PARTFLATNEW</w:t>
            </w:r>
            <w:r w:rsidRPr="00940D6A">
              <w:t>)</w:t>
            </w:r>
          </w:p>
          <w:p w14:paraId="6C9C8A0B" w14:textId="77777777" w:rsidR="00530039" w:rsidRPr="00940D6A" w:rsidRDefault="00530039" w:rsidP="00985B04">
            <w:pPr>
              <w:pStyle w:val="afff2"/>
            </w:pPr>
            <w:r w:rsidRPr="00940D6A">
              <w:t>Граница образуемой части объекта недвижимости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PARTREALTYNEW</w:t>
            </w:r>
            <w:r w:rsidRPr="00940D6A">
              <w:t>)</w:t>
            </w:r>
          </w:p>
          <w:p w14:paraId="4C68C952" w14:textId="77777777" w:rsidR="00530039" w:rsidRPr="00940D6A" w:rsidRDefault="00530039" w:rsidP="00985B04">
            <w:pPr>
              <w:pStyle w:val="afff2"/>
            </w:pPr>
            <w:r w:rsidRPr="00940D6A">
              <w:t>Удаляемый контур объекта недвижимости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REALTYOLD</w:t>
            </w:r>
            <w:r w:rsidRPr="00940D6A">
              <w:t>)</w:t>
            </w:r>
          </w:p>
          <w:p w14:paraId="6B003C68" w14:textId="77777777" w:rsidR="00530039" w:rsidRPr="00940D6A" w:rsidRDefault="00530039" w:rsidP="00985B04">
            <w:pPr>
              <w:pStyle w:val="afff2"/>
            </w:pPr>
            <w:r w:rsidRPr="00940D6A">
              <w:t>Единый недвижимый комплекс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COMPLEX</w:t>
            </w:r>
            <w:r w:rsidRPr="00940D6A">
              <w:t>)</w:t>
            </w:r>
          </w:p>
          <w:p w14:paraId="031A5806" w14:textId="77777777" w:rsidR="00530039" w:rsidRPr="00940D6A" w:rsidRDefault="00530039" w:rsidP="00985B04">
            <w:pPr>
              <w:pStyle w:val="afff2"/>
            </w:pPr>
            <w:r w:rsidRPr="00940D6A">
              <w:t>Существующее машино-место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PARKING</w:t>
            </w:r>
            <w:r w:rsidRPr="00940D6A">
              <w:t>)</w:t>
            </w:r>
          </w:p>
          <w:p w14:paraId="24AF8392" w14:textId="77777777" w:rsidR="00530039" w:rsidRPr="00940D6A" w:rsidRDefault="00530039" w:rsidP="00985B04">
            <w:pPr>
              <w:pStyle w:val="afff2"/>
            </w:pPr>
            <w:r w:rsidRPr="00940D6A">
              <w:t>Создаваемое машино-место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PARKINGNEW</w:t>
            </w:r>
            <w:r w:rsidRPr="00940D6A">
              <w:t>)</w:t>
            </w:r>
          </w:p>
          <w:p w14:paraId="7C574404" w14:textId="77777777" w:rsidR="00530039" w:rsidRPr="00940D6A" w:rsidRDefault="00530039" w:rsidP="00985B04">
            <w:pPr>
              <w:pStyle w:val="afff2"/>
            </w:pPr>
            <w:r w:rsidRPr="00940D6A">
              <w:t>Существующий надземный конструктивный элемент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CP</w:t>
            </w:r>
            <w:r w:rsidRPr="00940D6A">
              <w:t>_</w:t>
            </w:r>
            <w:r w:rsidRPr="00940D6A">
              <w:rPr>
                <w:lang w:val="en-US"/>
              </w:rPr>
              <w:t>ELEVATED</w:t>
            </w:r>
            <w:r w:rsidRPr="00940D6A">
              <w:t>)</w:t>
            </w:r>
          </w:p>
          <w:p w14:paraId="3AD94557" w14:textId="77777777" w:rsidR="00530039" w:rsidRPr="00940D6A" w:rsidRDefault="00530039" w:rsidP="00985B04">
            <w:pPr>
              <w:pStyle w:val="afff2"/>
            </w:pPr>
            <w:r w:rsidRPr="00940D6A">
              <w:t>Существующий подземный конструктивный элемент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CP</w:t>
            </w:r>
            <w:r w:rsidRPr="00940D6A">
              <w:t>_</w:t>
            </w:r>
            <w:r w:rsidRPr="00940D6A">
              <w:rPr>
                <w:lang w:val="en-US"/>
              </w:rPr>
              <w:t>UDERGROUND</w:t>
            </w:r>
            <w:r w:rsidRPr="00940D6A">
              <w:t>)</w:t>
            </w:r>
          </w:p>
          <w:p w14:paraId="3C45E60F" w14:textId="77777777" w:rsidR="00530039" w:rsidRPr="00940D6A" w:rsidRDefault="00530039" w:rsidP="00985B04">
            <w:pPr>
              <w:pStyle w:val="afff2"/>
            </w:pPr>
            <w:r w:rsidRPr="00940D6A">
              <w:t>Образованный надземный конструктивный элемент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CP</w:t>
            </w:r>
            <w:r w:rsidRPr="00940D6A">
              <w:t>_</w:t>
            </w:r>
            <w:r w:rsidRPr="00940D6A">
              <w:rPr>
                <w:lang w:val="en-US"/>
              </w:rPr>
              <w:t>ELEVATEDNEW</w:t>
            </w:r>
            <w:r w:rsidRPr="00940D6A">
              <w:t>)</w:t>
            </w:r>
          </w:p>
          <w:p w14:paraId="6097A3EA" w14:textId="77777777" w:rsidR="00530039" w:rsidRPr="00940D6A" w:rsidRDefault="00530039" w:rsidP="00985B04">
            <w:pPr>
              <w:pStyle w:val="afff2"/>
            </w:pPr>
            <w:r w:rsidRPr="00940D6A">
              <w:t>Образованный подземный конструктивный элемент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CP</w:t>
            </w:r>
            <w:r w:rsidRPr="00940D6A">
              <w:t>_</w:t>
            </w:r>
            <w:r w:rsidRPr="00940D6A">
              <w:rPr>
                <w:lang w:val="en-US"/>
              </w:rPr>
              <w:t>UDERGROUNDNEW</w:t>
            </w:r>
            <w:r w:rsidRPr="00940D6A">
              <w:t>)</w:t>
            </w:r>
          </w:p>
          <w:p w14:paraId="34783960" w14:textId="77777777" w:rsidR="00530039" w:rsidRPr="00940D6A" w:rsidRDefault="00530039" w:rsidP="00985B04">
            <w:pPr>
              <w:pStyle w:val="afff2"/>
            </w:pPr>
            <w:r w:rsidRPr="00940D6A">
              <w:t>Существующий наземный конструктивный элемент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CP</w:t>
            </w:r>
            <w:r w:rsidRPr="00940D6A">
              <w:t>_</w:t>
            </w:r>
            <w:r w:rsidRPr="00940D6A">
              <w:rPr>
                <w:lang w:val="en-US"/>
              </w:rPr>
              <w:t>GROUND</w:t>
            </w:r>
            <w:r w:rsidRPr="00940D6A">
              <w:t>)</w:t>
            </w:r>
          </w:p>
          <w:p w14:paraId="033DEAE6" w14:textId="77777777" w:rsidR="00530039" w:rsidRPr="00940D6A" w:rsidRDefault="00530039" w:rsidP="00985B04">
            <w:pPr>
              <w:pStyle w:val="afff2"/>
            </w:pPr>
            <w:r w:rsidRPr="00940D6A">
              <w:t>Контур ОН внемасштабный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REALTY</w:t>
            </w:r>
            <w:r w:rsidRPr="00940D6A">
              <w:t>)</w:t>
            </w:r>
          </w:p>
          <w:p w14:paraId="796936EB" w14:textId="77777777" w:rsidR="00530039" w:rsidRPr="00940D6A" w:rsidRDefault="00530039" w:rsidP="00985B04">
            <w:pPr>
              <w:pStyle w:val="afff2"/>
            </w:pPr>
            <w:r w:rsidRPr="00940D6A">
              <w:t>Образуемый наземный конструктивный элемент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CP</w:t>
            </w:r>
            <w:r w:rsidRPr="00940D6A">
              <w:t>_</w:t>
            </w:r>
            <w:r w:rsidRPr="00940D6A">
              <w:rPr>
                <w:lang w:val="en-US"/>
              </w:rPr>
              <w:t>GROUNDNEW</w:t>
            </w:r>
            <w:r w:rsidRPr="00940D6A">
              <w:t>)</w:t>
            </w:r>
          </w:p>
          <w:p w14:paraId="546CCC82" w14:textId="77777777" w:rsidR="00530039" w:rsidRPr="00940D6A" w:rsidRDefault="00530039" w:rsidP="00985B04">
            <w:pPr>
              <w:pStyle w:val="afff2"/>
            </w:pPr>
            <w:r w:rsidRPr="00940D6A">
              <w:t>Контур сооружения, ОНС внемасштабный круглый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REALTYROUND</w:t>
            </w:r>
            <w:r w:rsidRPr="00940D6A">
              <w:t>)</w:t>
            </w:r>
          </w:p>
          <w:p w14:paraId="6CEE80CC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контура ОН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POINT</w:t>
            </w:r>
            <w:r w:rsidRPr="00940D6A">
              <w:t>2)</w:t>
            </w:r>
          </w:p>
          <w:p w14:paraId="14D00FB1" w14:textId="77777777" w:rsidR="00530039" w:rsidRPr="00940D6A" w:rsidRDefault="00530039" w:rsidP="00985B04">
            <w:pPr>
              <w:pStyle w:val="afff2"/>
            </w:pPr>
            <w:r w:rsidRPr="00940D6A">
              <w:t>Точка пересечения контуров ОН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INTERSECTION</w:t>
            </w:r>
            <w:r w:rsidRPr="00940D6A">
              <w:t>)</w:t>
            </w:r>
          </w:p>
          <w:p w14:paraId="0CF6BD44" w14:textId="77777777" w:rsidR="00530039" w:rsidRPr="00940D6A" w:rsidRDefault="00530039" w:rsidP="00985B04">
            <w:pPr>
              <w:pStyle w:val="afff2"/>
            </w:pPr>
            <w:r w:rsidRPr="00940D6A">
              <w:t>Образуемый контур сооружения, ОНС внемасштабный круглый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REALTYNEW</w:t>
            </w:r>
            <w:r w:rsidRPr="00940D6A">
              <w:t>)</w:t>
            </w:r>
          </w:p>
          <w:p w14:paraId="70C78383" w14:textId="77777777" w:rsidR="00530039" w:rsidRPr="00940D6A" w:rsidRDefault="00530039" w:rsidP="00985B04">
            <w:pPr>
              <w:pStyle w:val="afff2"/>
            </w:pPr>
            <w:r w:rsidRPr="00940D6A">
              <w:t>Граница существующего помещения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FLAT</w:t>
            </w:r>
            <w:r w:rsidRPr="00940D6A">
              <w:t>)</w:t>
            </w:r>
          </w:p>
          <w:p w14:paraId="310D2011" w14:textId="77777777" w:rsidR="00530039" w:rsidRPr="00940D6A" w:rsidRDefault="00530039" w:rsidP="00985B04">
            <w:pPr>
              <w:pStyle w:val="afff2"/>
            </w:pPr>
            <w:r w:rsidRPr="00940D6A">
              <w:t>Удаляемый контур сооружения, ОНС внемасштабный круглый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REALTYOLD</w:t>
            </w:r>
            <w:r w:rsidRPr="00940D6A">
              <w:t>)</w:t>
            </w:r>
          </w:p>
          <w:p w14:paraId="5F94002B" w14:textId="77777777" w:rsidR="00530039" w:rsidRPr="00940D6A" w:rsidRDefault="00530039" w:rsidP="00985B04">
            <w:pPr>
              <w:pStyle w:val="afff2"/>
            </w:pPr>
            <w:r w:rsidRPr="00940D6A">
              <w:t>Граница существующей части помещения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PARTFLAT</w:t>
            </w:r>
            <w:r w:rsidRPr="00940D6A">
              <w:t>)</w:t>
            </w:r>
          </w:p>
          <w:p w14:paraId="4BD76336" w14:textId="77777777" w:rsidR="00530039" w:rsidRPr="00940D6A" w:rsidRDefault="00530039" w:rsidP="00985B04">
            <w:pPr>
              <w:pStyle w:val="afff2"/>
            </w:pPr>
            <w:r w:rsidRPr="00940D6A">
              <w:t>Граница образуемого помещения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FLATNEW</w:t>
            </w:r>
            <w:r w:rsidRPr="00940D6A">
              <w:t>)</w:t>
            </w:r>
          </w:p>
          <w:p w14:paraId="2105F68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Граница образуемой части помещения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PARTFLATNEW</w:t>
            </w:r>
            <w:r w:rsidRPr="00940D6A">
              <w:t>)</w:t>
            </w:r>
          </w:p>
          <w:p w14:paraId="7CD009DC" w14:textId="77777777" w:rsidR="00530039" w:rsidRPr="00940D6A" w:rsidRDefault="00530039" w:rsidP="00985B04">
            <w:pPr>
              <w:pStyle w:val="afff2"/>
            </w:pPr>
            <w:r w:rsidRPr="00940D6A">
              <w:t>Граница существующего машино-места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PARKING</w:t>
            </w:r>
            <w:r w:rsidRPr="00940D6A">
              <w:t>)</w:t>
            </w:r>
          </w:p>
          <w:p w14:paraId="5417352E" w14:textId="77777777" w:rsidR="00530039" w:rsidRPr="00940D6A" w:rsidRDefault="00530039" w:rsidP="00985B04">
            <w:pPr>
              <w:pStyle w:val="afff2"/>
            </w:pPr>
            <w:r w:rsidRPr="00940D6A">
              <w:t>Граница образуемого машино-места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PARKINGNEW</w:t>
            </w:r>
            <w:r w:rsidRPr="00940D6A">
              <w:t>)</w:t>
            </w:r>
          </w:p>
          <w:p w14:paraId="19601415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контура помещения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POINT</w:t>
            </w:r>
            <w:r w:rsidRPr="00940D6A">
              <w:t>3)</w:t>
            </w:r>
          </w:p>
          <w:p w14:paraId="15EF3276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контура машино-места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POINT</w:t>
            </w:r>
            <w:r w:rsidRPr="00940D6A">
              <w:t>4)</w:t>
            </w:r>
          </w:p>
          <w:p w14:paraId="146FA1A0" w14:textId="77777777" w:rsidR="00530039" w:rsidRPr="00940D6A" w:rsidRDefault="00530039" w:rsidP="00985B04">
            <w:pPr>
              <w:pStyle w:val="afff2"/>
            </w:pPr>
            <w:r w:rsidRPr="00940D6A">
              <w:t>Специальная метка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SPECIAL</w:t>
            </w:r>
            <w:r w:rsidRPr="00940D6A">
              <w:t>_</w:t>
            </w:r>
            <w:r w:rsidRPr="00940D6A">
              <w:rPr>
                <w:lang w:val="en-US"/>
              </w:rPr>
              <w:t>MARK</w:t>
            </w:r>
            <w:r w:rsidRPr="00940D6A">
              <w:t>)</w:t>
            </w:r>
          </w:p>
          <w:p w14:paraId="199838EA" w14:textId="77777777" w:rsidR="00530039" w:rsidRPr="00940D6A" w:rsidRDefault="00530039" w:rsidP="00985B04">
            <w:pPr>
              <w:pStyle w:val="afff2"/>
            </w:pPr>
            <w:r w:rsidRPr="00940D6A">
              <w:t>Перегородка (</w:t>
            </w:r>
            <w:r w:rsidRPr="00940D6A">
              <w:rPr>
                <w:lang w:val="en-US"/>
              </w:rPr>
              <w:t>L</w:t>
            </w:r>
            <w:r w:rsidRPr="00940D6A">
              <w:t>0040030201)</w:t>
            </w:r>
          </w:p>
          <w:p w14:paraId="7FCC2EEA" w14:textId="77777777" w:rsidR="00530039" w:rsidRPr="00940D6A" w:rsidRDefault="00530039" w:rsidP="00985B04">
            <w:pPr>
              <w:pStyle w:val="afff2"/>
            </w:pPr>
            <w:r w:rsidRPr="00940D6A">
              <w:t>Перегородка (</w:t>
            </w:r>
            <w:r w:rsidRPr="00940D6A">
              <w:rPr>
                <w:lang w:val="en-US"/>
              </w:rPr>
              <w:t>S</w:t>
            </w:r>
            <w:r w:rsidRPr="00940D6A">
              <w:t>0040030201)</w:t>
            </w:r>
          </w:p>
          <w:p w14:paraId="5730B2E7" w14:textId="77777777" w:rsidR="00530039" w:rsidRPr="00940D6A" w:rsidRDefault="00530039" w:rsidP="00985B04">
            <w:pPr>
              <w:pStyle w:val="afff2"/>
            </w:pPr>
            <w:r w:rsidRPr="00940D6A">
              <w:t>Элементы стен, окон, дверей (</w:t>
            </w:r>
            <w:r w:rsidRPr="00940D6A">
              <w:rPr>
                <w:lang w:val="en-US"/>
              </w:rPr>
              <w:t>L</w:t>
            </w:r>
            <w:r w:rsidRPr="00940D6A">
              <w:t>0000001903)</w:t>
            </w:r>
          </w:p>
          <w:p w14:paraId="024C375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Стена (S0000001904)</w:t>
            </w:r>
          </w:p>
          <w:p w14:paraId="40F3BBE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Окно (S0000001908)</w:t>
            </w:r>
          </w:p>
          <w:p w14:paraId="617C68B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Дверь (S0040031004)</w:t>
            </w:r>
          </w:p>
          <w:p w14:paraId="7CC9C5C9" w14:textId="77777777" w:rsidR="00530039" w:rsidRPr="00940D6A" w:rsidRDefault="00530039" w:rsidP="00985B04">
            <w:pPr>
              <w:pStyle w:val="afff2"/>
            </w:pPr>
            <w:r w:rsidRPr="00940D6A">
              <w:t>Лестница (</w:t>
            </w:r>
            <w:r w:rsidRPr="00940D6A">
              <w:rPr>
                <w:lang w:val="en-US"/>
              </w:rPr>
              <w:t>S</w:t>
            </w:r>
            <w:r w:rsidRPr="00940D6A">
              <w:t>0000001910)</w:t>
            </w:r>
          </w:p>
          <w:p w14:paraId="63B5AEA6" w14:textId="77777777" w:rsidR="00530039" w:rsidRPr="00940D6A" w:rsidRDefault="00530039" w:rsidP="00985B04">
            <w:pPr>
              <w:pStyle w:val="afff2"/>
            </w:pPr>
            <w:r w:rsidRPr="00940D6A">
              <w:t>Ступени (лестница) (</w:t>
            </w:r>
            <w:r w:rsidRPr="00940D6A">
              <w:rPr>
                <w:lang w:val="en-US"/>
              </w:rPr>
              <w:t>L</w:t>
            </w:r>
            <w:r w:rsidRPr="00940D6A">
              <w:t>0000001909)</w:t>
            </w:r>
          </w:p>
          <w:p w14:paraId="4BF9EF3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Стрела (L0000001911)</w:t>
            </w:r>
          </w:p>
          <w:p w14:paraId="4E5C0EA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1B0A64AC" w14:textId="77777777" w:rsidTr="00EB5048">
        <w:tc>
          <w:tcPr>
            <w:tcW w:w="568" w:type="dxa"/>
            <w:vAlign w:val="center"/>
          </w:tcPr>
          <w:p w14:paraId="189711E4" w14:textId="77777777" w:rsidR="00530039" w:rsidRPr="00940D6A" w:rsidRDefault="00530039" w:rsidP="00985B04">
            <w:pPr>
              <w:pStyle w:val="afff4"/>
            </w:pPr>
            <w:r w:rsidRPr="00940D6A">
              <w:lastRenderedPageBreak/>
              <w:t>9</w:t>
            </w:r>
          </w:p>
        </w:tc>
        <w:tc>
          <w:tcPr>
            <w:tcW w:w="5528" w:type="dxa"/>
            <w:vAlign w:val="center"/>
          </w:tcPr>
          <w:p w14:paraId="7696277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КАРТА-ПЛАН</w:t>
            </w:r>
          </w:p>
        </w:tc>
        <w:tc>
          <w:tcPr>
            <w:tcW w:w="3685" w:type="dxa"/>
            <w:vAlign w:val="center"/>
          </w:tcPr>
          <w:p w14:paraId="7975506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MAPPLAN</w:t>
            </w:r>
          </w:p>
        </w:tc>
        <w:tc>
          <w:tcPr>
            <w:tcW w:w="5528" w:type="dxa"/>
            <w:vAlign w:val="center"/>
          </w:tcPr>
          <w:p w14:paraId="24998A28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границ (</w:t>
            </w:r>
            <w:r w:rsidRPr="00940D6A">
              <w:rPr>
                <w:lang w:val="en-US"/>
              </w:rPr>
              <w:t>P</w:t>
            </w:r>
            <w:r w:rsidRPr="00940D6A">
              <w:t>0040000001)</w:t>
            </w:r>
          </w:p>
          <w:p w14:paraId="3155F02E" w14:textId="77777777" w:rsidR="00530039" w:rsidRPr="00940D6A" w:rsidRDefault="00530039" w:rsidP="00985B04">
            <w:pPr>
              <w:pStyle w:val="afff2"/>
            </w:pPr>
            <w:r w:rsidRPr="00940D6A">
              <w:t>Граница территории (</w:t>
            </w:r>
            <w:r w:rsidRPr="00940D6A">
              <w:rPr>
                <w:lang w:val="en-US"/>
              </w:rPr>
              <w:t>BORDER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)</w:t>
            </w:r>
          </w:p>
          <w:p w14:paraId="48EBF1C6" w14:textId="77777777" w:rsidR="00530039" w:rsidRPr="00940D6A" w:rsidRDefault="00530039" w:rsidP="00985B04">
            <w:pPr>
              <w:pStyle w:val="afff2"/>
            </w:pPr>
            <w:r w:rsidRPr="00940D6A">
              <w:t>Граница объекта землеустройства (</w:t>
            </w:r>
            <w:r w:rsidRPr="00940D6A">
              <w:rPr>
                <w:lang w:val="en-US"/>
              </w:rPr>
              <w:t>BORDER</w:t>
            </w:r>
            <w:r w:rsidRPr="00940D6A">
              <w:t>_</w:t>
            </w:r>
            <w:r w:rsidRPr="00940D6A">
              <w:rPr>
                <w:lang w:val="en-US"/>
              </w:rPr>
              <w:t>L</w:t>
            </w:r>
            <w:r w:rsidRPr="00940D6A">
              <w:t>)</w:t>
            </w:r>
          </w:p>
          <w:p w14:paraId="1EA70356" w14:textId="77777777" w:rsidR="00530039" w:rsidRPr="00940D6A" w:rsidRDefault="00530039" w:rsidP="00985B04">
            <w:pPr>
              <w:pStyle w:val="afff2"/>
            </w:pPr>
            <w:r w:rsidRPr="00940D6A">
              <w:t>Граница административно-территориального образования (</w:t>
            </w:r>
            <w:r w:rsidRPr="00940D6A">
              <w:rPr>
                <w:lang w:val="en-US"/>
              </w:rPr>
              <w:t>L</w:t>
            </w:r>
            <w:r w:rsidRPr="00940D6A">
              <w:t>0040000004)</w:t>
            </w:r>
          </w:p>
          <w:p w14:paraId="0837BBE2" w14:textId="77777777" w:rsidR="00530039" w:rsidRPr="00940D6A" w:rsidRDefault="00530039" w:rsidP="00985B04">
            <w:pPr>
              <w:pStyle w:val="afff2"/>
            </w:pPr>
            <w:r w:rsidRPr="00940D6A">
              <w:t>Граница природного объекта и (или) объекта искусственного происхождения (</w:t>
            </w:r>
            <w:r w:rsidRPr="00940D6A">
              <w:rPr>
                <w:lang w:val="en-US"/>
              </w:rPr>
              <w:t>L</w:t>
            </w:r>
            <w:r w:rsidRPr="00940D6A">
              <w:t>0040000005)</w:t>
            </w:r>
          </w:p>
          <w:p w14:paraId="5D2F8512" w14:textId="77777777" w:rsidR="00530039" w:rsidRPr="00940D6A" w:rsidRDefault="00530039" w:rsidP="00985B04">
            <w:pPr>
              <w:pStyle w:val="afff2"/>
            </w:pPr>
            <w:r w:rsidRPr="00940D6A">
              <w:t>Граница земельного участка (</w:t>
            </w:r>
            <w:r w:rsidRPr="00940D6A">
              <w:rPr>
                <w:lang w:val="en-US"/>
              </w:rPr>
              <w:t>L</w:t>
            </w:r>
            <w:r w:rsidRPr="00940D6A">
              <w:t>0040000006)</w:t>
            </w:r>
          </w:p>
          <w:p w14:paraId="0310F7AF" w14:textId="77777777" w:rsidR="00530039" w:rsidRPr="00940D6A" w:rsidRDefault="00530039" w:rsidP="00985B04">
            <w:pPr>
              <w:pStyle w:val="afff2"/>
            </w:pPr>
            <w:r w:rsidRPr="00940D6A">
              <w:t>Исходный объект землеустройства (</w:t>
            </w:r>
            <w:r w:rsidRPr="00940D6A">
              <w:rPr>
                <w:lang w:val="en-US"/>
              </w:rPr>
              <w:t>OBJ</w:t>
            </w:r>
            <w:r w:rsidRPr="00940D6A">
              <w:t>_</w:t>
            </w:r>
            <w:r w:rsidRPr="00940D6A">
              <w:rPr>
                <w:lang w:val="en-US"/>
              </w:rPr>
              <w:t>SOURCE</w:t>
            </w:r>
            <w:r w:rsidRPr="00940D6A">
              <w:t>)</w:t>
            </w:r>
          </w:p>
          <w:p w14:paraId="3CFA9684" w14:textId="77777777" w:rsidR="00530039" w:rsidRPr="00940D6A" w:rsidRDefault="00530039" w:rsidP="00985B04">
            <w:pPr>
              <w:pStyle w:val="afff2"/>
            </w:pPr>
            <w:r w:rsidRPr="00940D6A">
              <w:t>Граница объекта исходная (</w:t>
            </w:r>
            <w:r w:rsidRPr="00940D6A">
              <w:rPr>
                <w:lang w:val="en-US"/>
              </w:rPr>
              <w:t>OBJ</w:t>
            </w:r>
            <w:r w:rsidRPr="00940D6A">
              <w:t>_</w:t>
            </w:r>
            <w:r w:rsidRPr="00940D6A">
              <w:rPr>
                <w:lang w:val="en-US"/>
              </w:rPr>
              <w:t>SOURCE</w:t>
            </w:r>
            <w:r w:rsidRPr="00940D6A">
              <w:t>_</w:t>
            </w:r>
            <w:r w:rsidRPr="00940D6A">
              <w:rPr>
                <w:lang w:val="en-US"/>
              </w:rPr>
              <w:t>L</w:t>
            </w:r>
            <w:r w:rsidRPr="00940D6A">
              <w:t>)</w:t>
            </w:r>
          </w:p>
          <w:p w14:paraId="746D2AA8" w14:textId="77777777" w:rsidR="00530039" w:rsidRPr="00940D6A" w:rsidRDefault="00530039" w:rsidP="00985B04">
            <w:pPr>
              <w:pStyle w:val="afff2"/>
            </w:pPr>
          </w:p>
        </w:tc>
      </w:tr>
      <w:tr w:rsidR="00530039" w:rsidRPr="00940D6A" w14:paraId="6F212952" w14:textId="77777777" w:rsidTr="00EB5048">
        <w:tc>
          <w:tcPr>
            <w:tcW w:w="568" w:type="dxa"/>
            <w:vAlign w:val="center"/>
          </w:tcPr>
          <w:p w14:paraId="78C4D4DA" w14:textId="77777777" w:rsidR="00530039" w:rsidRPr="00940D6A" w:rsidRDefault="00530039" w:rsidP="00985B04">
            <w:pPr>
              <w:pStyle w:val="afff4"/>
            </w:pPr>
            <w:r w:rsidRPr="00940D6A">
              <w:t>10</w:t>
            </w:r>
          </w:p>
        </w:tc>
        <w:tc>
          <w:tcPr>
            <w:tcW w:w="5528" w:type="dxa"/>
            <w:vAlign w:val="center"/>
          </w:tcPr>
          <w:p w14:paraId="32269C2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ПРОЕКТ МЕЖЕВАНИЯ</w:t>
            </w:r>
          </w:p>
        </w:tc>
        <w:tc>
          <w:tcPr>
            <w:tcW w:w="3685" w:type="dxa"/>
            <w:vAlign w:val="center"/>
          </w:tcPr>
          <w:p w14:paraId="0E40EF1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SURVEYPROJECT</w:t>
            </w:r>
          </w:p>
        </w:tc>
        <w:tc>
          <w:tcPr>
            <w:tcW w:w="5528" w:type="dxa"/>
            <w:vAlign w:val="center"/>
          </w:tcPr>
          <w:p w14:paraId="6C2203CC" w14:textId="77777777" w:rsidR="00530039" w:rsidRPr="00940D6A" w:rsidRDefault="00530039" w:rsidP="00985B04">
            <w:pPr>
              <w:pStyle w:val="afff2"/>
            </w:pPr>
            <w:r w:rsidRPr="00940D6A">
              <w:t>Проектируемая граница земельного участка (</w:t>
            </w:r>
            <w:r w:rsidRPr="00940D6A">
              <w:rPr>
                <w:lang w:val="en-US"/>
              </w:rPr>
              <w:t>L</w:t>
            </w:r>
            <w:r w:rsidRPr="00940D6A">
              <w:t>0040005001)</w:t>
            </w:r>
          </w:p>
          <w:p w14:paraId="6FF8A843" w14:textId="77777777" w:rsidR="00530039" w:rsidRPr="00940D6A" w:rsidRDefault="00530039" w:rsidP="00985B04">
            <w:pPr>
              <w:pStyle w:val="afff2"/>
            </w:pPr>
            <w:r w:rsidRPr="00940D6A">
              <w:t>Граница измененного земельного участка (</w:t>
            </w:r>
            <w:r w:rsidRPr="00940D6A">
              <w:rPr>
                <w:lang w:val="en-US"/>
              </w:rPr>
              <w:t>L</w:t>
            </w:r>
            <w:r w:rsidRPr="00940D6A">
              <w:t>0040005002)</w:t>
            </w:r>
          </w:p>
          <w:p w14:paraId="315BF59F" w14:textId="77777777" w:rsidR="00530039" w:rsidRPr="00940D6A" w:rsidRDefault="00530039" w:rsidP="00985B04">
            <w:pPr>
              <w:pStyle w:val="afff2"/>
            </w:pPr>
            <w:r w:rsidRPr="00940D6A">
              <w:t>Земли общего пользования (</w:t>
            </w:r>
            <w:r w:rsidRPr="00940D6A">
              <w:rPr>
                <w:lang w:val="en-US"/>
              </w:rPr>
              <w:t>L</w:t>
            </w:r>
            <w:r w:rsidRPr="00940D6A">
              <w:t>0040005003)</w:t>
            </w:r>
          </w:p>
          <w:p w14:paraId="2FEAA22A" w14:textId="77777777" w:rsidR="00530039" w:rsidRPr="00940D6A" w:rsidRDefault="00530039" w:rsidP="00985B04">
            <w:pPr>
              <w:pStyle w:val="afff2"/>
            </w:pPr>
            <w:r w:rsidRPr="00940D6A">
              <w:t>Границы кадастрового деления (</w:t>
            </w:r>
            <w:r w:rsidRPr="00940D6A">
              <w:rPr>
                <w:lang w:val="en-US"/>
              </w:rPr>
              <w:t>L</w:t>
            </w:r>
            <w:r w:rsidRPr="00940D6A">
              <w:t>0040005004)</w:t>
            </w:r>
          </w:p>
          <w:p w14:paraId="575BF116" w14:textId="77777777" w:rsidR="00530039" w:rsidRPr="00940D6A" w:rsidRDefault="00530039" w:rsidP="00985B04">
            <w:pPr>
              <w:pStyle w:val="afff2"/>
            </w:pPr>
            <w:r w:rsidRPr="00940D6A">
              <w:t>Граница земельного участка, обеспечивающего доступ (</w:t>
            </w:r>
            <w:r w:rsidRPr="00940D6A">
              <w:rPr>
                <w:lang w:val="en-US"/>
              </w:rPr>
              <w:t>L</w:t>
            </w:r>
            <w:r w:rsidRPr="00940D6A">
              <w:t>0040005005)</w:t>
            </w:r>
          </w:p>
          <w:p w14:paraId="7D3CABEF" w14:textId="77777777" w:rsidR="00530039" w:rsidRPr="00940D6A" w:rsidRDefault="00530039" w:rsidP="00985B04">
            <w:pPr>
              <w:pStyle w:val="afff2"/>
            </w:pPr>
            <w:r w:rsidRPr="00940D6A">
              <w:t>Территория освоения, развития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TERRITORY</w:t>
            </w:r>
            <w:r w:rsidRPr="00940D6A">
              <w:t>)</w:t>
            </w:r>
          </w:p>
          <w:p w14:paraId="1B9CF2F4" w14:textId="77777777" w:rsidR="00530039" w:rsidRPr="00940D6A" w:rsidRDefault="00530039" w:rsidP="00985B04">
            <w:pPr>
              <w:pStyle w:val="afff2"/>
            </w:pPr>
          </w:p>
        </w:tc>
      </w:tr>
      <w:tr w:rsidR="00530039" w:rsidRPr="00940D6A" w14:paraId="7E4AD51E" w14:textId="77777777" w:rsidTr="00EB5048">
        <w:tc>
          <w:tcPr>
            <w:tcW w:w="568" w:type="dxa"/>
            <w:vAlign w:val="center"/>
          </w:tcPr>
          <w:p w14:paraId="663B0ED8" w14:textId="77777777" w:rsidR="00530039" w:rsidRPr="00940D6A" w:rsidRDefault="00530039" w:rsidP="00985B04">
            <w:pPr>
              <w:pStyle w:val="afff4"/>
            </w:pPr>
            <w:r w:rsidRPr="00940D6A">
              <w:t>11</w:t>
            </w:r>
          </w:p>
        </w:tc>
        <w:tc>
          <w:tcPr>
            <w:tcW w:w="5528" w:type="dxa"/>
            <w:vAlign w:val="center"/>
          </w:tcPr>
          <w:p w14:paraId="02B56F9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ПЛАНИРУЕМЫЕ ОБЪЕКТЫ</w:t>
            </w:r>
          </w:p>
        </w:tc>
        <w:tc>
          <w:tcPr>
            <w:tcW w:w="3685" w:type="dxa"/>
            <w:vAlign w:val="center"/>
          </w:tcPr>
          <w:p w14:paraId="058644F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</w:t>
            </w:r>
          </w:p>
        </w:tc>
        <w:tc>
          <w:tcPr>
            <w:tcW w:w="5528" w:type="dxa"/>
            <w:vAlign w:val="center"/>
          </w:tcPr>
          <w:p w14:paraId="0B10035D" w14:textId="77777777" w:rsidR="00530039" w:rsidRPr="00940D6A" w:rsidRDefault="00530039" w:rsidP="00985B04">
            <w:pPr>
              <w:pStyle w:val="afff2"/>
            </w:pPr>
            <w:r w:rsidRPr="00940D6A">
              <w:t>Сооружение планируемое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CONSTRUCTION</w:t>
            </w:r>
            <w:r w:rsidRPr="00940D6A">
              <w:t>_</w:t>
            </w:r>
            <w:r w:rsidRPr="00940D6A">
              <w:rPr>
                <w:lang w:val="en-US"/>
              </w:rPr>
              <w:t>PLAN</w:t>
            </w:r>
            <w:r w:rsidRPr="00940D6A">
              <w:t>)</w:t>
            </w:r>
          </w:p>
          <w:p w14:paraId="005DAC2B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проектируемый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PLAN</w:t>
            </w:r>
            <w:r w:rsidRPr="00940D6A">
              <w:t>)</w:t>
            </w:r>
          </w:p>
          <w:p w14:paraId="24A2AA5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Здание планируемое (S_BUILDING_PLAN)</w:t>
            </w:r>
          </w:p>
          <w:p w14:paraId="0F6DB1C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420310" w14:paraId="5F2F0169" w14:textId="77777777" w:rsidTr="00EB5048">
        <w:tc>
          <w:tcPr>
            <w:tcW w:w="568" w:type="dxa"/>
            <w:vAlign w:val="center"/>
          </w:tcPr>
          <w:p w14:paraId="17DEE353" w14:textId="77777777" w:rsidR="00530039" w:rsidRPr="00940D6A" w:rsidRDefault="00530039" w:rsidP="00985B04">
            <w:pPr>
              <w:pStyle w:val="afff4"/>
            </w:pPr>
            <w:r w:rsidRPr="00940D6A">
              <w:lastRenderedPageBreak/>
              <w:t>12</w:t>
            </w:r>
          </w:p>
        </w:tc>
        <w:tc>
          <w:tcPr>
            <w:tcW w:w="5528" w:type="dxa"/>
            <w:vAlign w:val="center"/>
          </w:tcPr>
          <w:p w14:paraId="5CC3B1B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ВЫЯВЛЕННЫЕ ОБЪЕКТЫ</w:t>
            </w:r>
          </w:p>
        </w:tc>
        <w:tc>
          <w:tcPr>
            <w:tcW w:w="3685" w:type="dxa"/>
            <w:vAlign w:val="center"/>
          </w:tcPr>
          <w:p w14:paraId="5A853C5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DETECTED</w:t>
            </w:r>
          </w:p>
        </w:tc>
        <w:tc>
          <w:tcPr>
            <w:tcW w:w="5528" w:type="dxa"/>
            <w:vAlign w:val="center"/>
          </w:tcPr>
          <w:p w14:paraId="4468389C" w14:textId="77777777" w:rsidR="00530039" w:rsidRPr="00940D6A" w:rsidRDefault="00530039" w:rsidP="00985B04">
            <w:pPr>
              <w:pStyle w:val="afff2"/>
            </w:pPr>
            <w:r w:rsidRPr="00940D6A">
              <w:t>Сооружение выявленное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CONSTRUCTION</w:t>
            </w:r>
            <w:r w:rsidRPr="00940D6A">
              <w:t>_</w:t>
            </w:r>
            <w:r w:rsidRPr="00940D6A">
              <w:rPr>
                <w:lang w:val="en-US"/>
              </w:rPr>
              <w:t>DETECT</w:t>
            </w:r>
            <w:r w:rsidRPr="00940D6A">
              <w:t>)</w:t>
            </w:r>
          </w:p>
          <w:p w14:paraId="6D508732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выявленный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DETECT</w:t>
            </w:r>
            <w:r w:rsidRPr="00940D6A">
              <w:t>)</w:t>
            </w:r>
          </w:p>
          <w:p w14:paraId="455F70C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Здание выявленное (S_BUILDING_DETECT)</w:t>
            </w:r>
          </w:p>
          <w:p w14:paraId="7976D75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62276E43" w14:textId="77777777" w:rsidTr="00EB5048">
        <w:tc>
          <w:tcPr>
            <w:tcW w:w="568" w:type="dxa"/>
            <w:vAlign w:val="center"/>
          </w:tcPr>
          <w:p w14:paraId="295601F9" w14:textId="77777777" w:rsidR="00530039" w:rsidRPr="00940D6A" w:rsidRDefault="00530039" w:rsidP="00985B04">
            <w:pPr>
              <w:pStyle w:val="afff4"/>
            </w:pPr>
            <w:r w:rsidRPr="00940D6A">
              <w:t>13</w:t>
            </w:r>
          </w:p>
        </w:tc>
        <w:tc>
          <w:tcPr>
            <w:tcW w:w="5528" w:type="dxa"/>
            <w:vAlign w:val="center"/>
          </w:tcPr>
          <w:p w14:paraId="6396655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ГРАДОСТРОИТЕЛЬНЫЙ ПЛАН УЧАСТКА</w:t>
            </w:r>
          </w:p>
        </w:tc>
        <w:tc>
          <w:tcPr>
            <w:tcW w:w="3685" w:type="dxa"/>
            <w:vAlign w:val="center"/>
          </w:tcPr>
          <w:p w14:paraId="1BBB1AD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GPU</w:t>
            </w:r>
          </w:p>
        </w:tc>
        <w:tc>
          <w:tcPr>
            <w:tcW w:w="5528" w:type="dxa"/>
            <w:vAlign w:val="center"/>
          </w:tcPr>
          <w:p w14:paraId="74028313" w14:textId="77777777" w:rsidR="00530039" w:rsidRPr="00940D6A" w:rsidRDefault="00530039" w:rsidP="00985B04">
            <w:pPr>
              <w:pStyle w:val="afff2"/>
            </w:pPr>
            <w:r w:rsidRPr="00940D6A">
              <w:t>Зона с особыми условиями использования территорий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SPECIAL</w:t>
            </w:r>
            <w:r w:rsidRPr="00940D6A">
              <w:t>)</w:t>
            </w:r>
          </w:p>
          <w:p w14:paraId="1F6B543C" w14:textId="77777777" w:rsidR="00530039" w:rsidRPr="00940D6A" w:rsidRDefault="00530039" w:rsidP="00985B04">
            <w:pPr>
              <w:pStyle w:val="afff2"/>
            </w:pPr>
            <w:r w:rsidRPr="00940D6A">
              <w:t>Границы земельного участка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GPU</w:t>
            </w:r>
            <w:r w:rsidRPr="00940D6A">
              <w:t>)</w:t>
            </w:r>
          </w:p>
          <w:p w14:paraId="738B3DA9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границ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POINT</w:t>
            </w:r>
            <w:r w:rsidRPr="00940D6A">
              <w:t>_</w:t>
            </w:r>
            <w:r w:rsidRPr="00940D6A">
              <w:rPr>
                <w:lang w:val="en-US"/>
              </w:rPr>
              <w:t>GPU</w:t>
            </w:r>
            <w:r w:rsidRPr="00940D6A">
              <w:t>)</w:t>
            </w:r>
          </w:p>
          <w:p w14:paraId="3FC9819E" w14:textId="77777777" w:rsidR="00530039" w:rsidRPr="00940D6A" w:rsidRDefault="00530039" w:rsidP="00985B04">
            <w:pPr>
              <w:pStyle w:val="afff2"/>
            </w:pPr>
            <w:r w:rsidRPr="00940D6A">
              <w:t>Номер характерной точки границ (</w:t>
            </w:r>
            <w:r w:rsidRPr="00940D6A">
              <w:rPr>
                <w:lang w:val="en-US"/>
              </w:rPr>
              <w:t>T</w:t>
            </w:r>
            <w:r w:rsidRPr="00940D6A">
              <w:t>_</w:t>
            </w:r>
            <w:r w:rsidRPr="00940D6A">
              <w:rPr>
                <w:lang w:val="en-US"/>
              </w:rPr>
              <w:t>POINT</w:t>
            </w:r>
            <w:r w:rsidRPr="00940D6A">
              <w:t>_</w:t>
            </w:r>
            <w:r w:rsidRPr="00940D6A">
              <w:rPr>
                <w:lang w:val="en-US"/>
              </w:rPr>
              <w:t>GPU</w:t>
            </w:r>
            <w:r w:rsidRPr="00940D6A">
              <w:t>)</w:t>
            </w:r>
          </w:p>
          <w:p w14:paraId="307E62BD" w14:textId="77777777" w:rsidR="00530039" w:rsidRPr="00940D6A" w:rsidRDefault="00530039" w:rsidP="00985B04">
            <w:pPr>
              <w:pStyle w:val="afff2"/>
            </w:pPr>
            <w:r w:rsidRPr="00940D6A">
              <w:t>Границы сервитута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SERVITUT</w:t>
            </w:r>
            <w:r w:rsidRPr="00940D6A">
              <w:t>_</w:t>
            </w:r>
            <w:r w:rsidRPr="00940D6A">
              <w:rPr>
                <w:lang w:val="en-US"/>
              </w:rPr>
              <w:t>GPU</w:t>
            </w:r>
            <w:r w:rsidRPr="00940D6A">
              <w:t>)</w:t>
            </w:r>
          </w:p>
          <w:p w14:paraId="7B9ECC6A" w14:textId="77777777" w:rsidR="00530039" w:rsidRPr="00940D6A" w:rsidRDefault="00530039" w:rsidP="00985B04">
            <w:pPr>
              <w:pStyle w:val="afff2"/>
            </w:pPr>
            <w:r w:rsidRPr="00940D6A">
              <w:t>Линия минимального отступа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OTSTUP</w:t>
            </w:r>
            <w:r w:rsidRPr="00940D6A">
              <w:t>_</w:t>
            </w:r>
            <w:r w:rsidRPr="00940D6A">
              <w:rPr>
                <w:lang w:val="en-US"/>
              </w:rPr>
              <w:t>GPU</w:t>
            </w:r>
            <w:r w:rsidRPr="00940D6A">
              <w:t>)</w:t>
            </w:r>
          </w:p>
          <w:p w14:paraId="161503F5" w14:textId="77777777" w:rsidR="00530039" w:rsidRPr="00940D6A" w:rsidRDefault="00530039" w:rsidP="00985B04">
            <w:pPr>
              <w:pStyle w:val="afff2"/>
            </w:pPr>
            <w:r w:rsidRPr="00940D6A">
              <w:t>Зона планируемого размещения ОКС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PLAN</w:t>
            </w:r>
            <w:r w:rsidRPr="00940D6A">
              <w:t>)</w:t>
            </w:r>
          </w:p>
          <w:p w14:paraId="3F4594D0" w14:textId="77777777" w:rsidR="00530039" w:rsidRPr="00940D6A" w:rsidRDefault="00530039" w:rsidP="00985B04">
            <w:pPr>
              <w:pStyle w:val="afff2"/>
            </w:pPr>
            <w:r w:rsidRPr="00940D6A">
              <w:t>Зона разрешенного строительства ОКС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OKS</w:t>
            </w:r>
            <w:r w:rsidRPr="00940D6A">
              <w:t>)</w:t>
            </w:r>
          </w:p>
          <w:p w14:paraId="6B6ABBFD" w14:textId="77777777" w:rsidR="00530039" w:rsidRPr="00940D6A" w:rsidRDefault="00530039" w:rsidP="00985B04">
            <w:pPr>
              <w:pStyle w:val="afff2"/>
            </w:pPr>
            <w:r w:rsidRPr="00940D6A">
              <w:t>Красная линия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REDLINE</w:t>
            </w:r>
            <w:r w:rsidRPr="00940D6A">
              <w:t>_</w:t>
            </w:r>
            <w:r w:rsidRPr="00940D6A">
              <w:rPr>
                <w:lang w:val="en-US"/>
              </w:rPr>
              <w:t>GPU</w:t>
            </w:r>
            <w:r w:rsidRPr="00940D6A">
              <w:t>)</w:t>
            </w:r>
          </w:p>
          <w:p w14:paraId="78BABD3C" w14:textId="77777777" w:rsidR="00530039" w:rsidRPr="00940D6A" w:rsidRDefault="00530039" w:rsidP="00985B04">
            <w:pPr>
              <w:pStyle w:val="afff2"/>
            </w:pPr>
            <w:r w:rsidRPr="00940D6A">
              <w:t>Объект капитального строительства (</w:t>
            </w: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OKS</w:t>
            </w:r>
            <w:r w:rsidRPr="00940D6A">
              <w:t>_</w:t>
            </w:r>
            <w:r w:rsidRPr="00940D6A">
              <w:rPr>
                <w:lang w:val="en-US"/>
              </w:rPr>
              <w:t>GPU</w:t>
            </w:r>
            <w:r w:rsidRPr="00940D6A">
              <w:t>)</w:t>
            </w:r>
          </w:p>
          <w:p w14:paraId="2EFAAF64" w14:textId="77777777" w:rsidR="00530039" w:rsidRPr="00940D6A" w:rsidRDefault="00530039" w:rsidP="00985B04">
            <w:pPr>
              <w:pStyle w:val="afff2"/>
            </w:pPr>
          </w:p>
        </w:tc>
      </w:tr>
      <w:tr w:rsidR="00530039" w:rsidRPr="00940D6A" w14:paraId="1CCF3B3F" w14:textId="77777777" w:rsidTr="00EB5048">
        <w:tc>
          <w:tcPr>
            <w:tcW w:w="568" w:type="dxa"/>
            <w:vAlign w:val="center"/>
          </w:tcPr>
          <w:p w14:paraId="1DBDDF80" w14:textId="77777777" w:rsidR="00530039" w:rsidRPr="00940D6A" w:rsidRDefault="00530039" w:rsidP="00985B04">
            <w:pPr>
              <w:pStyle w:val="afff4"/>
            </w:pPr>
            <w:r w:rsidRPr="00940D6A">
              <w:t>14</w:t>
            </w:r>
          </w:p>
        </w:tc>
        <w:tc>
          <w:tcPr>
            <w:tcW w:w="5528" w:type="dxa"/>
            <w:vAlign w:val="center"/>
          </w:tcPr>
          <w:p w14:paraId="1833FF3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СЕТИ ИНЖЕНЕРНЫХ КОММУНИКАЦИЙ</w:t>
            </w:r>
          </w:p>
        </w:tc>
        <w:tc>
          <w:tcPr>
            <w:tcW w:w="3685" w:type="dxa"/>
            <w:vAlign w:val="center"/>
          </w:tcPr>
          <w:p w14:paraId="1DD22F3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COMMUNICATION</w:t>
            </w:r>
          </w:p>
        </w:tc>
        <w:tc>
          <w:tcPr>
            <w:tcW w:w="5528" w:type="dxa"/>
            <w:vAlign w:val="center"/>
          </w:tcPr>
          <w:p w14:paraId="236AACE6" w14:textId="77777777" w:rsidR="00530039" w:rsidRPr="00940D6A" w:rsidRDefault="00530039" w:rsidP="00985B04">
            <w:pPr>
              <w:pStyle w:val="afff2"/>
            </w:pPr>
            <w:r w:rsidRPr="00940D6A">
              <w:t>Водопровод (</w:t>
            </w:r>
            <w:r w:rsidRPr="00940D6A">
              <w:rPr>
                <w:lang w:val="en-US"/>
              </w:rPr>
              <w:t>L</w:t>
            </w:r>
            <w:r w:rsidRPr="00940D6A">
              <w:t>_122-100)</w:t>
            </w:r>
          </w:p>
          <w:p w14:paraId="4E77AB73" w14:textId="77777777" w:rsidR="00530039" w:rsidRPr="00940D6A" w:rsidRDefault="00530039" w:rsidP="00985B04">
            <w:pPr>
              <w:pStyle w:val="afff2"/>
            </w:pPr>
            <w:r w:rsidRPr="00940D6A">
              <w:t>Точка подключения (</w:t>
            </w:r>
            <w:r w:rsidRPr="00940D6A">
              <w:rPr>
                <w:lang w:val="en-US"/>
              </w:rPr>
              <w:t>P</w:t>
            </w:r>
            <w:r w:rsidRPr="00940D6A">
              <w:t>0040051102)</w:t>
            </w:r>
          </w:p>
          <w:p w14:paraId="5FF947F2" w14:textId="77777777" w:rsidR="00530039" w:rsidRPr="00940D6A" w:rsidRDefault="00530039" w:rsidP="00985B04">
            <w:pPr>
              <w:pStyle w:val="afff2"/>
            </w:pPr>
            <w:r w:rsidRPr="00940D6A">
              <w:t>Пояснительная надпись (</w:t>
            </w:r>
            <w:r w:rsidRPr="00940D6A">
              <w:rPr>
                <w:lang w:val="en-US"/>
              </w:rPr>
              <w:t>T</w:t>
            </w:r>
            <w:r w:rsidRPr="00940D6A">
              <w:t>_</w:t>
            </w:r>
            <w:r w:rsidRPr="00940D6A">
              <w:rPr>
                <w:lang w:val="en-US"/>
              </w:rPr>
              <w:t>COMMUNICATION</w:t>
            </w:r>
            <w:r w:rsidRPr="00940D6A">
              <w:t>)</w:t>
            </w:r>
          </w:p>
          <w:p w14:paraId="794A01B3" w14:textId="77777777" w:rsidR="00530039" w:rsidRPr="00940D6A" w:rsidRDefault="00530039" w:rsidP="00985B04">
            <w:pPr>
              <w:pStyle w:val="afff2"/>
            </w:pPr>
            <w:r w:rsidRPr="00940D6A">
              <w:t>Трубопровод подземный (</w:t>
            </w:r>
            <w:r w:rsidRPr="00940D6A">
              <w:rPr>
                <w:lang w:val="en-US"/>
              </w:rPr>
              <w:t>L</w:t>
            </w:r>
            <w:r w:rsidRPr="00940D6A">
              <w:t>_122-000)</w:t>
            </w:r>
          </w:p>
          <w:p w14:paraId="27303AB9" w14:textId="77777777" w:rsidR="00530039" w:rsidRPr="00940D6A" w:rsidRDefault="00530039" w:rsidP="00985B04">
            <w:pPr>
              <w:pStyle w:val="afff2"/>
            </w:pPr>
            <w:r w:rsidRPr="00940D6A">
              <w:t>Газопровод (</w:t>
            </w:r>
            <w:r w:rsidRPr="00940D6A">
              <w:rPr>
                <w:lang w:val="en-US"/>
              </w:rPr>
              <w:t>L</w:t>
            </w:r>
            <w:r w:rsidRPr="00940D6A">
              <w:t>_122-340)</w:t>
            </w:r>
          </w:p>
          <w:p w14:paraId="00498714" w14:textId="77777777" w:rsidR="00530039" w:rsidRPr="00940D6A" w:rsidRDefault="00530039" w:rsidP="00985B04">
            <w:pPr>
              <w:pStyle w:val="afff2"/>
            </w:pPr>
            <w:r w:rsidRPr="00940D6A">
              <w:t>Канализация (</w:t>
            </w:r>
            <w:r w:rsidRPr="00940D6A">
              <w:rPr>
                <w:lang w:val="en-US"/>
              </w:rPr>
              <w:t>L</w:t>
            </w:r>
            <w:r w:rsidRPr="00940D6A">
              <w:t>_122-332)</w:t>
            </w:r>
          </w:p>
          <w:p w14:paraId="1FCFC2C4" w14:textId="77777777" w:rsidR="00530039" w:rsidRPr="00940D6A" w:rsidRDefault="00530039" w:rsidP="00985B04">
            <w:pPr>
              <w:pStyle w:val="afff2"/>
            </w:pPr>
            <w:r w:rsidRPr="00940D6A">
              <w:t>Теплосеть (</w:t>
            </w:r>
            <w:r w:rsidRPr="00940D6A">
              <w:rPr>
                <w:lang w:val="en-US"/>
              </w:rPr>
              <w:t>L</w:t>
            </w:r>
            <w:r w:rsidRPr="00940D6A">
              <w:t>_122-310)</w:t>
            </w:r>
          </w:p>
          <w:p w14:paraId="006F8B09" w14:textId="77777777" w:rsidR="00530039" w:rsidRPr="00940D6A" w:rsidRDefault="00530039" w:rsidP="00985B04">
            <w:pPr>
              <w:pStyle w:val="afff2"/>
            </w:pPr>
            <w:r w:rsidRPr="00940D6A">
              <w:t>Камера на трубопроводе (</w:t>
            </w:r>
            <w:r w:rsidRPr="00940D6A">
              <w:rPr>
                <w:lang w:val="en-US"/>
              </w:rPr>
              <w:t>S</w:t>
            </w:r>
            <w:r w:rsidRPr="00940D6A">
              <w:t>_123-000)</w:t>
            </w:r>
          </w:p>
          <w:p w14:paraId="5235921D" w14:textId="77777777" w:rsidR="00530039" w:rsidRPr="00940D6A" w:rsidRDefault="00530039" w:rsidP="00985B04">
            <w:pPr>
              <w:pStyle w:val="afff2"/>
            </w:pPr>
            <w:r w:rsidRPr="00940D6A">
              <w:t>Колодец, люк смотровой (</w:t>
            </w:r>
            <w:r w:rsidRPr="00940D6A">
              <w:rPr>
                <w:lang w:val="en-US"/>
              </w:rPr>
              <w:t>P</w:t>
            </w:r>
            <w:r w:rsidRPr="00940D6A">
              <w:t>_117-000)</w:t>
            </w:r>
          </w:p>
          <w:p w14:paraId="6C334511" w14:textId="77777777" w:rsidR="00530039" w:rsidRPr="00940D6A" w:rsidRDefault="00530039" w:rsidP="00985B04">
            <w:pPr>
              <w:pStyle w:val="afff2"/>
            </w:pPr>
            <w:r w:rsidRPr="00940D6A">
              <w:t>Колодец на водопроводе (</w:t>
            </w:r>
            <w:r w:rsidRPr="00940D6A">
              <w:rPr>
                <w:lang w:val="en-US"/>
              </w:rPr>
              <w:t>P</w:t>
            </w:r>
            <w:r w:rsidRPr="00940D6A">
              <w:t>_117-210)</w:t>
            </w:r>
          </w:p>
          <w:p w14:paraId="05ED7D03" w14:textId="77777777" w:rsidR="00530039" w:rsidRPr="00940D6A" w:rsidRDefault="00530039" w:rsidP="00985B04">
            <w:pPr>
              <w:pStyle w:val="afff2"/>
            </w:pPr>
            <w:r w:rsidRPr="00940D6A">
              <w:t>Колодец на канализации (</w:t>
            </w:r>
            <w:r w:rsidRPr="00940D6A">
              <w:rPr>
                <w:lang w:val="en-US"/>
              </w:rPr>
              <w:t>P</w:t>
            </w:r>
            <w:r w:rsidRPr="00940D6A">
              <w:t>_117-220)</w:t>
            </w:r>
          </w:p>
          <w:p w14:paraId="02E19BDC" w14:textId="77777777" w:rsidR="00530039" w:rsidRPr="00940D6A" w:rsidRDefault="00530039" w:rsidP="00985B04">
            <w:pPr>
              <w:pStyle w:val="afff2"/>
            </w:pPr>
            <w:r w:rsidRPr="00940D6A">
              <w:t>Колодец на газопроводе (</w:t>
            </w:r>
            <w:r w:rsidRPr="00940D6A">
              <w:rPr>
                <w:lang w:val="en-US"/>
              </w:rPr>
              <w:t>P</w:t>
            </w:r>
            <w:r w:rsidRPr="00940D6A">
              <w:t>_117-250)</w:t>
            </w:r>
          </w:p>
          <w:p w14:paraId="2424EA24" w14:textId="77777777" w:rsidR="00530039" w:rsidRPr="00940D6A" w:rsidRDefault="00530039" w:rsidP="00985B04">
            <w:pPr>
              <w:pStyle w:val="afff2"/>
            </w:pPr>
            <w:r w:rsidRPr="00940D6A">
              <w:t>Колодец на теплосети (</w:t>
            </w:r>
            <w:r w:rsidRPr="00940D6A">
              <w:rPr>
                <w:lang w:val="en-US"/>
              </w:rPr>
              <w:t>P</w:t>
            </w:r>
            <w:r w:rsidRPr="00940D6A">
              <w:t>_117-270)</w:t>
            </w:r>
          </w:p>
          <w:p w14:paraId="373728CB" w14:textId="77777777" w:rsidR="00530039" w:rsidRPr="00940D6A" w:rsidRDefault="00530039" w:rsidP="00985B04">
            <w:pPr>
              <w:pStyle w:val="afff2"/>
            </w:pPr>
            <w:r w:rsidRPr="00940D6A">
              <w:t>Колодец на линии связи (</w:t>
            </w:r>
            <w:r w:rsidRPr="00940D6A">
              <w:rPr>
                <w:lang w:val="en-US"/>
              </w:rPr>
              <w:t>P</w:t>
            </w:r>
            <w:r w:rsidRPr="00940D6A">
              <w:t>_117-290)</w:t>
            </w:r>
          </w:p>
          <w:p w14:paraId="5A24C9B0" w14:textId="77777777" w:rsidR="00530039" w:rsidRPr="00940D6A" w:rsidRDefault="00530039" w:rsidP="00985B04">
            <w:pPr>
              <w:pStyle w:val="afff2"/>
            </w:pPr>
            <w:r w:rsidRPr="00940D6A">
              <w:t>Лэп высокого напряжения (</w:t>
            </w:r>
            <w:r w:rsidRPr="00940D6A">
              <w:rPr>
                <w:lang w:val="en-US"/>
              </w:rPr>
              <w:t>L</w:t>
            </w:r>
            <w:r w:rsidRPr="00940D6A">
              <w:t>_115-100)</w:t>
            </w:r>
          </w:p>
          <w:p w14:paraId="505A4BE3" w14:textId="77777777" w:rsidR="00530039" w:rsidRPr="00940D6A" w:rsidRDefault="00530039" w:rsidP="00985B04">
            <w:pPr>
              <w:pStyle w:val="afff2"/>
            </w:pPr>
            <w:r w:rsidRPr="00940D6A">
              <w:t>Линия высокого напряжения (</w:t>
            </w:r>
            <w:r w:rsidRPr="00940D6A">
              <w:rPr>
                <w:lang w:val="en-US"/>
              </w:rPr>
              <w:t>L</w:t>
            </w:r>
            <w:r w:rsidRPr="00940D6A">
              <w:t>_115-110)</w:t>
            </w:r>
          </w:p>
          <w:p w14:paraId="331E3355" w14:textId="77777777" w:rsidR="00530039" w:rsidRPr="00940D6A" w:rsidRDefault="00530039" w:rsidP="00985B04">
            <w:pPr>
              <w:pStyle w:val="afff2"/>
            </w:pPr>
            <w:r w:rsidRPr="00940D6A">
              <w:t>Лэп низкого напряжения (</w:t>
            </w:r>
            <w:r w:rsidRPr="00940D6A">
              <w:rPr>
                <w:lang w:val="en-US"/>
              </w:rPr>
              <w:t>L</w:t>
            </w:r>
            <w:r w:rsidRPr="00940D6A">
              <w:t>_115-500)</w:t>
            </w:r>
          </w:p>
          <w:p w14:paraId="28A424FD" w14:textId="77777777" w:rsidR="00530039" w:rsidRPr="00940D6A" w:rsidRDefault="00530039" w:rsidP="00985B04">
            <w:pPr>
              <w:pStyle w:val="afff2"/>
            </w:pPr>
            <w:r w:rsidRPr="00940D6A">
              <w:t>Линия низкого напряжения (</w:t>
            </w:r>
            <w:r w:rsidRPr="00940D6A">
              <w:rPr>
                <w:lang w:val="en-US"/>
              </w:rPr>
              <w:t>L</w:t>
            </w:r>
            <w:r w:rsidRPr="00940D6A">
              <w:t>_115-510)</w:t>
            </w:r>
          </w:p>
          <w:p w14:paraId="3C2BC0F9" w14:textId="77777777" w:rsidR="00530039" w:rsidRPr="00940D6A" w:rsidRDefault="00530039" w:rsidP="00985B04">
            <w:pPr>
              <w:pStyle w:val="afff2"/>
            </w:pPr>
            <w:r w:rsidRPr="00940D6A">
              <w:t>Линия связи проводная (</w:t>
            </w:r>
            <w:r w:rsidRPr="00940D6A">
              <w:rPr>
                <w:lang w:val="en-US"/>
              </w:rPr>
              <w:t>L</w:t>
            </w:r>
            <w:r w:rsidRPr="00940D6A">
              <w:t>_137-000)</w:t>
            </w:r>
          </w:p>
          <w:p w14:paraId="7596D9BC" w14:textId="77777777" w:rsidR="00530039" w:rsidRPr="00940D6A" w:rsidRDefault="00530039" w:rsidP="00985B04">
            <w:pPr>
              <w:pStyle w:val="afff2"/>
            </w:pPr>
            <w:r w:rsidRPr="00940D6A">
              <w:t>Линия связи кабельная (</w:t>
            </w:r>
            <w:r w:rsidRPr="00940D6A">
              <w:rPr>
                <w:lang w:val="en-US"/>
              </w:rPr>
              <w:t>L</w:t>
            </w:r>
            <w:r w:rsidRPr="00940D6A">
              <w:t>_133-100)</w:t>
            </w:r>
          </w:p>
          <w:p w14:paraId="372BF3DD" w14:textId="77777777" w:rsidR="00530039" w:rsidRPr="00940D6A" w:rsidRDefault="00530039" w:rsidP="00985B04">
            <w:pPr>
              <w:pStyle w:val="afff2"/>
            </w:pPr>
            <w:r w:rsidRPr="00940D6A">
              <w:t>Опора деревянная (106-100-</w:t>
            </w:r>
            <w:r w:rsidRPr="00940D6A">
              <w:rPr>
                <w:lang w:val="en-US"/>
              </w:rPr>
              <w:t>P</w:t>
            </w:r>
            <w:r w:rsidRPr="00940D6A">
              <w:t>)</w:t>
            </w:r>
          </w:p>
          <w:p w14:paraId="2C3734C9" w14:textId="77777777" w:rsidR="00530039" w:rsidRPr="00940D6A" w:rsidRDefault="00530039" w:rsidP="00985B04">
            <w:pPr>
              <w:pStyle w:val="afff2"/>
            </w:pPr>
            <w:r w:rsidRPr="00940D6A">
              <w:t>Опора металлическая (107-100-</w:t>
            </w:r>
            <w:r w:rsidRPr="00940D6A">
              <w:rPr>
                <w:lang w:val="en-US"/>
              </w:rPr>
              <w:t>P</w:t>
            </w:r>
            <w:r w:rsidRPr="00940D6A">
              <w:t>)</w:t>
            </w:r>
          </w:p>
          <w:p w14:paraId="5CF0D22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Опора железобетонная (108-100-P)</w:t>
            </w:r>
          </w:p>
          <w:p w14:paraId="1DBAA81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4548DE21" w14:textId="77777777" w:rsidTr="00EB5048">
        <w:tc>
          <w:tcPr>
            <w:tcW w:w="568" w:type="dxa"/>
            <w:vAlign w:val="center"/>
          </w:tcPr>
          <w:p w14:paraId="55209EE7" w14:textId="77777777" w:rsidR="00530039" w:rsidRPr="00940D6A" w:rsidRDefault="00530039" w:rsidP="00985B04">
            <w:pPr>
              <w:pStyle w:val="afff4"/>
            </w:pPr>
            <w:r w:rsidRPr="00940D6A">
              <w:lastRenderedPageBreak/>
              <w:t>15</w:t>
            </w:r>
          </w:p>
        </w:tc>
        <w:tc>
          <w:tcPr>
            <w:tcW w:w="5528" w:type="dxa"/>
            <w:vAlign w:val="center"/>
          </w:tcPr>
          <w:p w14:paraId="5F7CD48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ЛЕСОУСТРОЙСТВО</w:t>
            </w:r>
          </w:p>
        </w:tc>
        <w:tc>
          <w:tcPr>
            <w:tcW w:w="3685" w:type="dxa"/>
            <w:vAlign w:val="center"/>
          </w:tcPr>
          <w:p w14:paraId="52F29D0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SEGFOREST</w:t>
            </w:r>
          </w:p>
        </w:tc>
        <w:tc>
          <w:tcPr>
            <w:tcW w:w="5528" w:type="dxa"/>
            <w:vAlign w:val="center"/>
          </w:tcPr>
          <w:p w14:paraId="408003A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Участковое лесничество (FORESTRY_DISTRICT)</w:t>
            </w:r>
          </w:p>
          <w:p w14:paraId="0A18977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Лесничество (FORESTRY)</w:t>
            </w:r>
          </w:p>
          <w:p w14:paraId="6C76EDB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Лесной квартал (FOREST_QUARTED)</w:t>
            </w:r>
          </w:p>
          <w:p w14:paraId="2989941E" w14:textId="77777777" w:rsidR="00530039" w:rsidRPr="00940D6A" w:rsidRDefault="00530039" w:rsidP="00985B04">
            <w:pPr>
              <w:pStyle w:val="afff2"/>
            </w:pPr>
            <w:r w:rsidRPr="00940D6A">
              <w:t>Лесотаксационный выдел (</w:t>
            </w:r>
            <w:r w:rsidRPr="00940D6A">
              <w:rPr>
                <w:lang w:val="en-US"/>
              </w:rPr>
              <w:t>FOREST</w:t>
            </w:r>
            <w:r w:rsidRPr="00940D6A">
              <w:t>_</w:t>
            </w:r>
            <w:r w:rsidRPr="00940D6A">
              <w:rPr>
                <w:lang w:val="en-US"/>
              </w:rPr>
              <w:t>TAXATION</w:t>
            </w:r>
            <w:r w:rsidRPr="00940D6A">
              <w:t>)</w:t>
            </w:r>
          </w:p>
          <w:p w14:paraId="1E03FD45" w14:textId="77777777" w:rsidR="00530039" w:rsidRPr="00940D6A" w:rsidRDefault="00530039" w:rsidP="00985B04">
            <w:pPr>
              <w:pStyle w:val="afff2"/>
            </w:pPr>
            <w:r w:rsidRPr="00940D6A">
              <w:t>Лесной участок (</w:t>
            </w:r>
            <w:r w:rsidRPr="00940D6A">
              <w:rPr>
                <w:lang w:val="en-US"/>
              </w:rPr>
              <w:t>FOREST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)</w:t>
            </w:r>
          </w:p>
          <w:p w14:paraId="1A1806A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Поворотная точка (P_TURNING)</w:t>
            </w:r>
          </w:p>
          <w:p w14:paraId="26C3EC3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5AAD9761" w14:textId="77777777" w:rsidTr="00EB5048">
        <w:tc>
          <w:tcPr>
            <w:tcW w:w="568" w:type="dxa"/>
            <w:vAlign w:val="center"/>
          </w:tcPr>
          <w:p w14:paraId="177E7906" w14:textId="77777777" w:rsidR="00530039" w:rsidRPr="00940D6A" w:rsidRDefault="00530039" w:rsidP="00985B04">
            <w:pPr>
              <w:pStyle w:val="afff4"/>
            </w:pPr>
            <w:r w:rsidRPr="00940D6A">
              <w:t>16</w:t>
            </w:r>
          </w:p>
        </w:tc>
        <w:tc>
          <w:tcPr>
            <w:tcW w:w="5528" w:type="dxa"/>
            <w:vAlign w:val="center"/>
          </w:tcPr>
          <w:p w14:paraId="69F5974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ФАКТИЧЕСКИЕ ГРАНИЦЫ</w:t>
            </w:r>
          </w:p>
        </w:tc>
        <w:tc>
          <w:tcPr>
            <w:tcW w:w="3685" w:type="dxa"/>
            <w:vAlign w:val="center"/>
          </w:tcPr>
          <w:p w14:paraId="0DB925D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ACTUAL_BORDER</w:t>
            </w:r>
          </w:p>
        </w:tc>
        <w:tc>
          <w:tcPr>
            <w:tcW w:w="5528" w:type="dxa"/>
            <w:vAlign w:val="center"/>
          </w:tcPr>
          <w:p w14:paraId="12ED2836" w14:textId="77777777" w:rsidR="00530039" w:rsidRPr="00940D6A" w:rsidRDefault="00530039" w:rsidP="00985B04">
            <w:pPr>
              <w:pStyle w:val="afff2"/>
            </w:pPr>
            <w:r w:rsidRPr="00940D6A">
              <w:t>Фактические границы земельных участков, стоящих на кадастре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BORD</w:t>
            </w:r>
            <w:r w:rsidRPr="00940D6A">
              <w:t>)</w:t>
            </w:r>
          </w:p>
          <w:p w14:paraId="2F2C4C33" w14:textId="77777777" w:rsidR="00530039" w:rsidRPr="00940D6A" w:rsidRDefault="00530039" w:rsidP="00985B04">
            <w:pPr>
              <w:pStyle w:val="afff2"/>
            </w:pPr>
            <w:r w:rsidRPr="00940D6A">
              <w:t>Фактические границы земельных участков, не стоящих на кадастре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BORD</w:t>
            </w:r>
            <w:r w:rsidRPr="00940D6A">
              <w:t>1)</w:t>
            </w:r>
          </w:p>
          <w:p w14:paraId="51741D4A" w14:textId="77777777" w:rsidR="00530039" w:rsidRPr="00940D6A" w:rsidRDefault="00530039" w:rsidP="00985B04">
            <w:pPr>
              <w:pStyle w:val="afff2"/>
            </w:pPr>
            <w:r w:rsidRPr="00940D6A">
              <w:t>Фактические границы земельных участков с самозахватом более 10%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BORD</w:t>
            </w:r>
            <w:r w:rsidRPr="00940D6A">
              <w:t>2)</w:t>
            </w:r>
          </w:p>
          <w:p w14:paraId="6E9474C6" w14:textId="77777777" w:rsidR="00530039" w:rsidRPr="00940D6A" w:rsidRDefault="00530039" w:rsidP="00985B04">
            <w:pPr>
              <w:pStyle w:val="afff2"/>
            </w:pPr>
            <w:r w:rsidRPr="00940D6A">
              <w:t>Фактические границы ОКС, не стоящие на кадастре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BORD</w:t>
            </w:r>
            <w:r w:rsidRPr="00940D6A">
              <w:t>3)</w:t>
            </w:r>
          </w:p>
          <w:p w14:paraId="5050C86A" w14:textId="77777777" w:rsidR="00530039" w:rsidRPr="00940D6A" w:rsidRDefault="00530039" w:rsidP="00985B04">
            <w:pPr>
              <w:pStyle w:val="afff2"/>
            </w:pPr>
            <w:r w:rsidRPr="00940D6A">
              <w:t>Фактические границы ОКС, стоящие на кадастре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BORD</w:t>
            </w:r>
            <w:r w:rsidRPr="00940D6A">
              <w:t>4)</w:t>
            </w:r>
          </w:p>
          <w:p w14:paraId="46256758" w14:textId="77777777" w:rsidR="00530039" w:rsidRPr="00940D6A" w:rsidRDefault="00530039" w:rsidP="00985B04">
            <w:pPr>
              <w:pStyle w:val="afff2"/>
            </w:pPr>
            <w:r w:rsidRPr="00940D6A">
              <w:t>Границы работ (</w:t>
            </w: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WORK</w:t>
            </w:r>
            <w:r w:rsidRPr="00940D6A">
              <w:t>_</w:t>
            </w:r>
            <w:r w:rsidRPr="00940D6A">
              <w:rPr>
                <w:lang w:val="en-US"/>
              </w:rPr>
              <w:t>BORD</w:t>
            </w:r>
            <w:r w:rsidRPr="00940D6A">
              <w:t>)</w:t>
            </w:r>
          </w:p>
          <w:p w14:paraId="23FA76D5" w14:textId="77777777" w:rsidR="00530039" w:rsidRPr="00940D6A" w:rsidRDefault="00530039" w:rsidP="00985B04">
            <w:pPr>
              <w:pStyle w:val="afff2"/>
            </w:pPr>
          </w:p>
        </w:tc>
      </w:tr>
      <w:tr w:rsidR="00530039" w:rsidRPr="00940D6A" w14:paraId="3B5055DB" w14:textId="77777777" w:rsidTr="00EB5048">
        <w:tc>
          <w:tcPr>
            <w:tcW w:w="568" w:type="dxa"/>
            <w:vAlign w:val="center"/>
          </w:tcPr>
          <w:p w14:paraId="50954173" w14:textId="77777777" w:rsidR="00530039" w:rsidRPr="00940D6A" w:rsidRDefault="00530039" w:rsidP="00985B04">
            <w:pPr>
              <w:pStyle w:val="afff4"/>
            </w:pPr>
            <w:r w:rsidRPr="00940D6A">
              <w:t>17</w:t>
            </w:r>
          </w:p>
        </w:tc>
        <w:tc>
          <w:tcPr>
            <w:tcW w:w="5528" w:type="dxa"/>
            <w:vAlign w:val="center"/>
          </w:tcPr>
          <w:p w14:paraId="08FCB11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ГРАДОСТРОИТЕЛЬНОЕ ЗОНИРОВАНИЕ</w:t>
            </w:r>
          </w:p>
        </w:tc>
        <w:tc>
          <w:tcPr>
            <w:tcW w:w="3685" w:type="dxa"/>
            <w:vAlign w:val="center"/>
          </w:tcPr>
          <w:p w14:paraId="6123ABA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URBAN_ZONE</w:t>
            </w:r>
          </w:p>
        </w:tc>
        <w:tc>
          <w:tcPr>
            <w:tcW w:w="5528" w:type="dxa"/>
            <w:vAlign w:val="center"/>
          </w:tcPr>
          <w:p w14:paraId="307D2B1E" w14:textId="77777777" w:rsidR="00530039" w:rsidRPr="00940D6A" w:rsidRDefault="00530039" w:rsidP="00985B04">
            <w:pPr>
              <w:pStyle w:val="afff2"/>
            </w:pPr>
            <w:r w:rsidRPr="00940D6A">
              <w:t>Планировочные районы (</w:t>
            </w: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DISTRICT</w:t>
            </w:r>
            <w:r w:rsidRPr="00940D6A">
              <w:t>)</w:t>
            </w:r>
          </w:p>
          <w:p w14:paraId="4CEBE4A1" w14:textId="77777777" w:rsidR="00530039" w:rsidRPr="00940D6A" w:rsidRDefault="00530039" w:rsidP="00985B04">
            <w:pPr>
              <w:pStyle w:val="afff2"/>
            </w:pPr>
            <w:r w:rsidRPr="00940D6A">
              <w:t>Территориальная зона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)</w:t>
            </w:r>
          </w:p>
          <w:p w14:paraId="10AEE050" w14:textId="77777777" w:rsidR="00530039" w:rsidRPr="00940D6A" w:rsidRDefault="00530039" w:rsidP="00985B04">
            <w:pPr>
              <w:pStyle w:val="afff2"/>
            </w:pPr>
            <w:r w:rsidRPr="00940D6A">
              <w:t>Жилые зоны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1)</w:t>
            </w:r>
          </w:p>
          <w:p w14:paraId="1FE01F27" w14:textId="77777777" w:rsidR="00530039" w:rsidRPr="00940D6A" w:rsidRDefault="00530039" w:rsidP="00985B04">
            <w:pPr>
              <w:pStyle w:val="afff2"/>
            </w:pPr>
            <w:r w:rsidRPr="00940D6A">
              <w:t>Жилые зоны (планируемые к размещению)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2)</w:t>
            </w:r>
          </w:p>
          <w:p w14:paraId="7417D695" w14:textId="77777777" w:rsidR="00530039" w:rsidRPr="00940D6A" w:rsidRDefault="00530039" w:rsidP="00985B04">
            <w:pPr>
              <w:pStyle w:val="afff2"/>
            </w:pPr>
            <w:r w:rsidRPr="00940D6A">
              <w:t>Зона застройки индивидуальными жилыми домами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3)</w:t>
            </w:r>
          </w:p>
          <w:p w14:paraId="519013E7" w14:textId="77777777" w:rsidR="00530039" w:rsidRPr="00940D6A" w:rsidRDefault="00530039" w:rsidP="00985B04">
            <w:pPr>
              <w:pStyle w:val="afff2"/>
            </w:pPr>
            <w:r w:rsidRPr="00940D6A">
              <w:t>Зона застройки (планируемая к размещению) индивидуальными жилыми домами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4)</w:t>
            </w:r>
          </w:p>
          <w:p w14:paraId="1F5875D6" w14:textId="77777777" w:rsidR="00530039" w:rsidRPr="00940D6A" w:rsidRDefault="00530039" w:rsidP="00985B04">
            <w:pPr>
              <w:pStyle w:val="afff2"/>
            </w:pPr>
            <w:r w:rsidRPr="00940D6A">
              <w:t>Зона застройки малоэтажными жилыми домами (до 4 этажей, включая мансардный)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5)</w:t>
            </w:r>
          </w:p>
          <w:p w14:paraId="1FAD6251" w14:textId="77777777" w:rsidR="00530039" w:rsidRPr="00940D6A" w:rsidRDefault="00530039" w:rsidP="00985B04">
            <w:pPr>
              <w:pStyle w:val="afff2"/>
            </w:pPr>
            <w:r w:rsidRPr="00940D6A">
              <w:t>Зона застройки (планируемая к размещению) малоэтажными жилыми домами (до 4 этажей, включая мансардный)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6)</w:t>
            </w:r>
          </w:p>
          <w:p w14:paraId="59A19384" w14:textId="77777777" w:rsidR="00530039" w:rsidRPr="00940D6A" w:rsidRDefault="00530039" w:rsidP="00985B04">
            <w:pPr>
              <w:pStyle w:val="afff2"/>
            </w:pPr>
            <w:r w:rsidRPr="00940D6A">
              <w:t>Зона застройки среднеэтажными жилыми домами (от 5 до 8 этажей, включая мансардный)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7)</w:t>
            </w:r>
          </w:p>
          <w:p w14:paraId="26A523D8" w14:textId="77777777" w:rsidR="00530039" w:rsidRPr="00940D6A" w:rsidRDefault="00530039" w:rsidP="00985B04">
            <w:pPr>
              <w:pStyle w:val="afff2"/>
            </w:pPr>
            <w:r w:rsidRPr="00940D6A">
              <w:t>Зона застройки (планируемая к размещению) среднеэтажными жилыми домами (от 5 до 8 этажей, включая мансардный)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8)</w:t>
            </w:r>
          </w:p>
          <w:p w14:paraId="285CD6BC" w14:textId="77777777" w:rsidR="00530039" w:rsidRPr="00940D6A" w:rsidRDefault="00530039" w:rsidP="00985B04">
            <w:pPr>
              <w:pStyle w:val="afff2"/>
            </w:pPr>
            <w:r w:rsidRPr="00940D6A">
              <w:t>Зона застройки многоэтажными жилыми домами (9 этажей и более)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9)</w:t>
            </w:r>
          </w:p>
          <w:p w14:paraId="0CA6A5C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Зона застройки (планируемая к размещению) многоэтажными жилыми домами (9 этажей и более)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10)</w:t>
            </w:r>
          </w:p>
          <w:p w14:paraId="703318C3" w14:textId="77777777" w:rsidR="00530039" w:rsidRPr="00940D6A" w:rsidRDefault="00530039" w:rsidP="00985B04">
            <w:pPr>
              <w:pStyle w:val="afff2"/>
            </w:pPr>
            <w:r w:rsidRPr="00940D6A">
              <w:t>Зона смешанной и общественно-деловой застройки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12)</w:t>
            </w:r>
          </w:p>
          <w:p w14:paraId="7349DDA2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смешанной и общественно-деловой застройки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13)</w:t>
            </w:r>
          </w:p>
          <w:p w14:paraId="73C88629" w14:textId="77777777" w:rsidR="00530039" w:rsidRPr="00940D6A" w:rsidRDefault="00530039" w:rsidP="00985B04">
            <w:pPr>
              <w:pStyle w:val="afff2"/>
            </w:pPr>
            <w:r w:rsidRPr="00940D6A">
              <w:t>Общественно-деловые зоны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14)</w:t>
            </w:r>
          </w:p>
          <w:p w14:paraId="6ECFCBE7" w14:textId="77777777" w:rsidR="00530039" w:rsidRPr="00940D6A" w:rsidRDefault="00530039" w:rsidP="00985B04">
            <w:pPr>
              <w:pStyle w:val="afff2"/>
            </w:pPr>
            <w:r w:rsidRPr="00940D6A">
              <w:t>Общественно-деловые (планируемые к размещению) зоны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15)</w:t>
            </w:r>
          </w:p>
          <w:p w14:paraId="34CE443F" w14:textId="77777777" w:rsidR="00530039" w:rsidRPr="00940D6A" w:rsidRDefault="00530039" w:rsidP="00985B04">
            <w:pPr>
              <w:pStyle w:val="afff2"/>
            </w:pPr>
            <w:r w:rsidRPr="00940D6A">
              <w:t>Многофункциональная общественно-деловая зона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16)</w:t>
            </w:r>
          </w:p>
          <w:p w14:paraId="681CEAF1" w14:textId="77777777" w:rsidR="00530039" w:rsidRPr="00940D6A" w:rsidRDefault="00530039" w:rsidP="00985B04">
            <w:pPr>
              <w:pStyle w:val="afff2"/>
            </w:pPr>
            <w:r w:rsidRPr="00940D6A">
              <w:t>Многофункциональная (планируемая к размещению) общественно-деловая зона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17)</w:t>
            </w:r>
          </w:p>
          <w:p w14:paraId="386E1963" w14:textId="77777777" w:rsidR="00530039" w:rsidRPr="00940D6A" w:rsidRDefault="00530039" w:rsidP="00985B04">
            <w:pPr>
              <w:pStyle w:val="afff2"/>
            </w:pPr>
            <w:r w:rsidRPr="00940D6A">
              <w:t>Зона специализированной общественной застройки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18)</w:t>
            </w:r>
          </w:p>
          <w:p w14:paraId="72D0ABC6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специализированной общественной застройки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19)</w:t>
            </w:r>
          </w:p>
          <w:p w14:paraId="4A5ACFB4" w14:textId="77777777" w:rsidR="00530039" w:rsidRPr="00940D6A" w:rsidRDefault="00530039" w:rsidP="00985B04">
            <w:pPr>
              <w:pStyle w:val="afff2"/>
            </w:pPr>
            <w:r w:rsidRPr="00940D6A">
              <w:t>Зона исторической застройки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20)</w:t>
            </w:r>
          </w:p>
          <w:p w14:paraId="18DF0123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исторической застройки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21)</w:t>
            </w:r>
          </w:p>
          <w:p w14:paraId="3E3B5FE6" w14:textId="77777777" w:rsidR="00530039" w:rsidRPr="00940D6A" w:rsidRDefault="00530039" w:rsidP="00985B04">
            <w:pPr>
              <w:pStyle w:val="afff2"/>
            </w:pPr>
            <w:r w:rsidRPr="00940D6A">
              <w:t>Производственные зоны, зоны инженерной и транспортной инфраструктур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22)</w:t>
            </w:r>
          </w:p>
          <w:p w14:paraId="06DADFA3" w14:textId="77777777" w:rsidR="00530039" w:rsidRPr="00940D6A" w:rsidRDefault="00530039" w:rsidP="00985B04">
            <w:pPr>
              <w:pStyle w:val="afff2"/>
            </w:pPr>
            <w:r w:rsidRPr="00940D6A">
              <w:t>Производственные зоны (планируемые к размещению), зоны инженерной и транспортной инфраструктур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23)</w:t>
            </w:r>
          </w:p>
          <w:p w14:paraId="15C224F8" w14:textId="77777777" w:rsidR="00530039" w:rsidRPr="00940D6A" w:rsidRDefault="00530039" w:rsidP="00985B04">
            <w:pPr>
              <w:pStyle w:val="afff2"/>
            </w:pPr>
            <w:r w:rsidRPr="00940D6A">
              <w:t>Производственная зона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24)</w:t>
            </w:r>
          </w:p>
          <w:p w14:paraId="5410ECC6" w14:textId="77777777" w:rsidR="00530039" w:rsidRPr="00940D6A" w:rsidRDefault="00530039" w:rsidP="00985B04">
            <w:pPr>
              <w:pStyle w:val="afff2"/>
            </w:pPr>
            <w:r w:rsidRPr="00940D6A">
              <w:t>Производственная зона (планируемая к размещению)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25)</w:t>
            </w:r>
          </w:p>
          <w:p w14:paraId="285847FD" w14:textId="77777777" w:rsidR="00530039" w:rsidRPr="00940D6A" w:rsidRDefault="00530039" w:rsidP="00985B04">
            <w:pPr>
              <w:pStyle w:val="afff2"/>
            </w:pPr>
            <w:r w:rsidRPr="00940D6A">
              <w:t>Коммунально-складская зона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26)</w:t>
            </w:r>
          </w:p>
          <w:p w14:paraId="5DCE8981" w14:textId="77777777" w:rsidR="00530039" w:rsidRPr="00940D6A" w:rsidRDefault="00530039" w:rsidP="00985B04">
            <w:pPr>
              <w:pStyle w:val="afff2"/>
            </w:pPr>
            <w:r w:rsidRPr="00940D6A">
              <w:t>Коммунально-складская (планируемая к размещению) зона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27)</w:t>
            </w:r>
          </w:p>
          <w:p w14:paraId="577DF679" w14:textId="77777777" w:rsidR="00530039" w:rsidRPr="00940D6A" w:rsidRDefault="00530039" w:rsidP="00985B04">
            <w:pPr>
              <w:pStyle w:val="afff2"/>
            </w:pPr>
            <w:r w:rsidRPr="00940D6A">
              <w:t>Научно-производственная зона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28)</w:t>
            </w:r>
          </w:p>
          <w:p w14:paraId="16656D48" w14:textId="77777777" w:rsidR="00530039" w:rsidRPr="00940D6A" w:rsidRDefault="00530039" w:rsidP="00985B04">
            <w:pPr>
              <w:pStyle w:val="afff2"/>
            </w:pPr>
            <w:r w:rsidRPr="00940D6A">
              <w:t>Научно-производственная (планируемая к размещению) зона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29)</w:t>
            </w:r>
          </w:p>
          <w:p w14:paraId="4C1E1728" w14:textId="77777777" w:rsidR="00530039" w:rsidRPr="00940D6A" w:rsidRDefault="00530039" w:rsidP="00985B04">
            <w:pPr>
              <w:pStyle w:val="afff2"/>
            </w:pPr>
            <w:r w:rsidRPr="00940D6A">
              <w:t>Зона инженерной инфраструктуры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30)</w:t>
            </w:r>
          </w:p>
          <w:p w14:paraId="396B359E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инженерной инфраструктуры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31)</w:t>
            </w:r>
          </w:p>
          <w:p w14:paraId="60F4D14D" w14:textId="77777777" w:rsidR="00530039" w:rsidRPr="00940D6A" w:rsidRDefault="00530039" w:rsidP="00985B04">
            <w:pPr>
              <w:pStyle w:val="afff2"/>
            </w:pPr>
            <w:r w:rsidRPr="00940D6A">
              <w:t>Зона транспортной инфраструктуры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32)</w:t>
            </w:r>
          </w:p>
          <w:p w14:paraId="2B0E6E2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Зона (планируемая к размещению) транспортной инфраструктуры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33)</w:t>
            </w:r>
          </w:p>
          <w:p w14:paraId="63A5DA89" w14:textId="77777777" w:rsidR="00530039" w:rsidRPr="00940D6A" w:rsidRDefault="00530039" w:rsidP="00985B04">
            <w:pPr>
              <w:pStyle w:val="afff2"/>
            </w:pPr>
            <w:r w:rsidRPr="00940D6A">
              <w:t>Зоны сельскохозяйственного использования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34)</w:t>
            </w:r>
          </w:p>
          <w:p w14:paraId="6CBDB553" w14:textId="77777777" w:rsidR="00530039" w:rsidRPr="00940D6A" w:rsidRDefault="00530039" w:rsidP="00985B04">
            <w:pPr>
              <w:pStyle w:val="afff2"/>
            </w:pPr>
            <w:r w:rsidRPr="00940D6A">
              <w:t>Зоны (планируемые к размещению) сельскохозяйственного использования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35)</w:t>
            </w:r>
          </w:p>
          <w:p w14:paraId="44E21F26" w14:textId="77777777" w:rsidR="00530039" w:rsidRPr="00940D6A" w:rsidRDefault="00530039" w:rsidP="00985B04">
            <w:pPr>
              <w:pStyle w:val="afff2"/>
            </w:pPr>
            <w:r w:rsidRPr="00940D6A">
              <w:t>Зона сельскохозяйственных угодий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36)</w:t>
            </w:r>
          </w:p>
          <w:p w14:paraId="31D1C128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сельскохозяйственных угодий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37)</w:t>
            </w:r>
          </w:p>
          <w:p w14:paraId="56EBF8E4" w14:textId="77777777" w:rsidR="00530039" w:rsidRPr="00940D6A" w:rsidRDefault="00530039" w:rsidP="00985B04">
            <w:pPr>
              <w:pStyle w:val="afff2"/>
            </w:pPr>
            <w:r w:rsidRPr="00940D6A">
              <w:t>Зона садоводческих или огороднических некоммерческих товариществ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38)</w:t>
            </w:r>
          </w:p>
          <w:p w14:paraId="35B8291B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садоводческих или огороднических некоммерческих товариществ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39)</w:t>
            </w:r>
          </w:p>
          <w:p w14:paraId="750DC852" w14:textId="77777777" w:rsidR="00530039" w:rsidRPr="00940D6A" w:rsidRDefault="00530039" w:rsidP="00985B04">
            <w:pPr>
              <w:pStyle w:val="afff2"/>
            </w:pPr>
            <w:r w:rsidRPr="00940D6A">
              <w:t>Производственная зона сельскохозяйственных предприятий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40)</w:t>
            </w:r>
          </w:p>
          <w:p w14:paraId="2CCAF7FD" w14:textId="77777777" w:rsidR="00530039" w:rsidRPr="00940D6A" w:rsidRDefault="00530039" w:rsidP="00985B04">
            <w:pPr>
              <w:pStyle w:val="afff2"/>
            </w:pPr>
            <w:r w:rsidRPr="00940D6A">
              <w:t>Производственная зона (планируемая к размещению) сельскохозяйственных предприятий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41)</w:t>
            </w:r>
          </w:p>
          <w:p w14:paraId="019864AE" w14:textId="77777777" w:rsidR="00530039" w:rsidRPr="00940D6A" w:rsidRDefault="00530039" w:rsidP="00985B04">
            <w:pPr>
              <w:pStyle w:val="afff2"/>
            </w:pPr>
            <w:r w:rsidRPr="00940D6A">
              <w:t>Иные зоны сельскохозяйственного назначения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42)</w:t>
            </w:r>
          </w:p>
          <w:p w14:paraId="4E5B0A6D" w14:textId="77777777" w:rsidR="00530039" w:rsidRPr="00940D6A" w:rsidRDefault="00530039" w:rsidP="00985B04">
            <w:pPr>
              <w:pStyle w:val="afff2"/>
            </w:pPr>
            <w:r w:rsidRPr="00940D6A">
              <w:t>Иные зоны (планируемые к размещению) сельскохозяйственного назначения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43)</w:t>
            </w:r>
          </w:p>
          <w:p w14:paraId="15ABDFAD" w14:textId="77777777" w:rsidR="00530039" w:rsidRPr="00940D6A" w:rsidRDefault="00530039" w:rsidP="00985B04">
            <w:pPr>
              <w:pStyle w:val="afff2"/>
            </w:pPr>
            <w:r w:rsidRPr="00940D6A">
              <w:t>Зоны рекреационного назначения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44)</w:t>
            </w:r>
          </w:p>
          <w:p w14:paraId="7DB0BA3F" w14:textId="77777777" w:rsidR="00530039" w:rsidRPr="00940D6A" w:rsidRDefault="00530039" w:rsidP="00985B04">
            <w:pPr>
              <w:pStyle w:val="afff2"/>
            </w:pPr>
            <w:r w:rsidRPr="00940D6A">
              <w:t>Зоны (планируемые к размещению) рекреационного назначения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45)</w:t>
            </w:r>
          </w:p>
          <w:p w14:paraId="7FE6113F" w14:textId="77777777" w:rsidR="00530039" w:rsidRPr="00940D6A" w:rsidRDefault="00530039" w:rsidP="00985B04">
            <w:pPr>
              <w:pStyle w:val="afff2"/>
            </w:pPr>
            <w:r w:rsidRPr="00940D6A">
              <w:t>Зона озелененных территорий общего пользования (лесопарки, парки, сады, скверы, бульвары, городские леса)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46)</w:t>
            </w:r>
          </w:p>
          <w:p w14:paraId="3830A296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озелененных территорий общего пользования (лесопарки, парки, сады, скверы, бульвары, городские леса)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47)</w:t>
            </w:r>
          </w:p>
          <w:p w14:paraId="3CDA2258" w14:textId="77777777" w:rsidR="00530039" w:rsidRPr="00940D6A" w:rsidRDefault="00530039" w:rsidP="00985B04">
            <w:pPr>
              <w:pStyle w:val="afff2"/>
            </w:pPr>
            <w:r w:rsidRPr="00940D6A">
              <w:t>Лесопарковая зона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48)</w:t>
            </w:r>
          </w:p>
          <w:p w14:paraId="1764593F" w14:textId="77777777" w:rsidR="00530039" w:rsidRPr="00940D6A" w:rsidRDefault="00530039" w:rsidP="00985B04">
            <w:pPr>
              <w:pStyle w:val="afff2"/>
            </w:pPr>
            <w:r w:rsidRPr="00940D6A">
              <w:t>Лесопарковая зона (планируемая к размещению)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49)</w:t>
            </w:r>
          </w:p>
          <w:p w14:paraId="7FC0801A" w14:textId="77777777" w:rsidR="00530039" w:rsidRPr="00940D6A" w:rsidRDefault="00530039" w:rsidP="00985B04">
            <w:pPr>
              <w:pStyle w:val="afff2"/>
            </w:pPr>
            <w:r w:rsidRPr="00940D6A">
              <w:t>Зона лесов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50)</w:t>
            </w:r>
          </w:p>
          <w:p w14:paraId="16FF6AD2" w14:textId="77777777" w:rsidR="00530039" w:rsidRPr="00940D6A" w:rsidRDefault="00530039" w:rsidP="00985B04">
            <w:pPr>
              <w:pStyle w:val="afff2"/>
            </w:pPr>
            <w:r w:rsidRPr="00940D6A">
              <w:t>Зона лесов (планируемая к размещению)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51)</w:t>
            </w:r>
          </w:p>
          <w:p w14:paraId="5FB1BA0D" w14:textId="77777777" w:rsidR="00530039" w:rsidRPr="00940D6A" w:rsidRDefault="00530039" w:rsidP="00985B04">
            <w:pPr>
              <w:pStyle w:val="afff2"/>
            </w:pPr>
            <w:r w:rsidRPr="00940D6A">
              <w:t>Курортная зона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52)</w:t>
            </w:r>
          </w:p>
          <w:p w14:paraId="403B74AA" w14:textId="77777777" w:rsidR="00530039" w:rsidRPr="00940D6A" w:rsidRDefault="00530039" w:rsidP="00985B04">
            <w:pPr>
              <w:pStyle w:val="afff2"/>
            </w:pPr>
            <w:r w:rsidRPr="00940D6A">
              <w:t>Курортная зона (планируемая к размещению)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53)</w:t>
            </w:r>
          </w:p>
          <w:p w14:paraId="43F785D5" w14:textId="77777777" w:rsidR="00530039" w:rsidRPr="00940D6A" w:rsidRDefault="00530039" w:rsidP="00985B04">
            <w:pPr>
              <w:pStyle w:val="afff2"/>
            </w:pPr>
            <w:r w:rsidRPr="00940D6A">
              <w:t>Зона отдыха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54)</w:t>
            </w:r>
          </w:p>
          <w:p w14:paraId="09D621B0" w14:textId="77777777" w:rsidR="00530039" w:rsidRPr="00940D6A" w:rsidRDefault="00530039" w:rsidP="00985B04">
            <w:pPr>
              <w:pStyle w:val="afff2"/>
            </w:pPr>
            <w:r w:rsidRPr="00940D6A">
              <w:t>Зона отдыха (планируемая к размещению)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55)</w:t>
            </w:r>
          </w:p>
          <w:p w14:paraId="76D7003A" w14:textId="77777777" w:rsidR="00530039" w:rsidRPr="00940D6A" w:rsidRDefault="00530039" w:rsidP="00985B04">
            <w:pPr>
              <w:pStyle w:val="afff2"/>
            </w:pPr>
            <w:r w:rsidRPr="00940D6A">
              <w:t>Иные рекреационные зоны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56)</w:t>
            </w:r>
          </w:p>
          <w:p w14:paraId="3130A01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Иные рекреационные зоны (планируемые к размещению)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57)</w:t>
            </w:r>
          </w:p>
          <w:p w14:paraId="317B59DE" w14:textId="77777777" w:rsidR="00530039" w:rsidRPr="00940D6A" w:rsidRDefault="00530039" w:rsidP="00985B04">
            <w:pPr>
              <w:pStyle w:val="afff2"/>
            </w:pPr>
            <w:r w:rsidRPr="00940D6A">
              <w:t>Зоны специального назначения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58)</w:t>
            </w:r>
          </w:p>
          <w:p w14:paraId="6433719D" w14:textId="77777777" w:rsidR="00530039" w:rsidRPr="00940D6A" w:rsidRDefault="00530039" w:rsidP="00985B04">
            <w:pPr>
              <w:pStyle w:val="afff2"/>
            </w:pPr>
            <w:r w:rsidRPr="00940D6A">
              <w:t>Зоны (планируемые к размещению) специального назначения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59)</w:t>
            </w:r>
          </w:p>
          <w:p w14:paraId="249A7751" w14:textId="77777777" w:rsidR="00530039" w:rsidRPr="00940D6A" w:rsidRDefault="00530039" w:rsidP="00985B04">
            <w:pPr>
              <w:pStyle w:val="afff2"/>
            </w:pPr>
            <w:r w:rsidRPr="00940D6A">
              <w:t>Зона кладбищ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60)</w:t>
            </w:r>
          </w:p>
          <w:p w14:paraId="54E02BC0" w14:textId="77777777" w:rsidR="00530039" w:rsidRPr="00940D6A" w:rsidRDefault="00530039" w:rsidP="00985B04">
            <w:pPr>
              <w:pStyle w:val="afff2"/>
            </w:pPr>
            <w:r w:rsidRPr="00940D6A">
              <w:t>Зона кладбищ (планируемая к размещению)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61)</w:t>
            </w:r>
          </w:p>
          <w:p w14:paraId="36FB4FF9" w14:textId="77777777" w:rsidR="00530039" w:rsidRPr="00940D6A" w:rsidRDefault="00530039" w:rsidP="00985B04">
            <w:pPr>
              <w:pStyle w:val="afff2"/>
            </w:pPr>
            <w:r w:rsidRPr="00940D6A">
              <w:t>Зона складирования и захоронения отходов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62)</w:t>
            </w:r>
          </w:p>
          <w:p w14:paraId="6237DA86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складирования и захоронения отходов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63)</w:t>
            </w:r>
          </w:p>
          <w:p w14:paraId="13C72312" w14:textId="77777777" w:rsidR="00530039" w:rsidRPr="00940D6A" w:rsidRDefault="00530039" w:rsidP="00985B04">
            <w:pPr>
              <w:pStyle w:val="afff2"/>
            </w:pPr>
            <w:r w:rsidRPr="00940D6A">
              <w:t>Зона озелененных территорий специального назначения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64)</w:t>
            </w:r>
          </w:p>
          <w:p w14:paraId="59991B97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озелененных территорий специального назначения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65)</w:t>
            </w:r>
          </w:p>
          <w:p w14:paraId="61C45695" w14:textId="77777777" w:rsidR="00530039" w:rsidRPr="00940D6A" w:rsidRDefault="00530039" w:rsidP="00985B04">
            <w:pPr>
              <w:pStyle w:val="afff2"/>
            </w:pPr>
            <w:r w:rsidRPr="00940D6A">
              <w:t>Зона режимных территорий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66)</w:t>
            </w:r>
          </w:p>
          <w:p w14:paraId="443A6D18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режимных территорий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67)</w:t>
            </w:r>
          </w:p>
          <w:p w14:paraId="1077F8D4" w14:textId="77777777" w:rsidR="00530039" w:rsidRPr="00940D6A" w:rsidRDefault="00530039" w:rsidP="00985B04">
            <w:pPr>
              <w:pStyle w:val="afff2"/>
            </w:pPr>
            <w:r w:rsidRPr="00940D6A">
              <w:t>Зона акваторий (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68)</w:t>
            </w:r>
          </w:p>
          <w:p w14:paraId="65919EF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Зона акваторий (планируемая к размещению) </w:t>
            </w:r>
            <w:r w:rsidRPr="00940D6A">
              <w:rPr>
                <w:lang w:val="en-US"/>
              </w:rPr>
              <w:t>(ZONE_T69)</w:t>
            </w:r>
          </w:p>
          <w:p w14:paraId="1E8BCA7D" w14:textId="77777777" w:rsidR="00530039" w:rsidRPr="00420310" w:rsidRDefault="00530039" w:rsidP="00985B04">
            <w:pPr>
              <w:pStyle w:val="afff2"/>
            </w:pPr>
            <w:r w:rsidRPr="00940D6A">
              <w:t>Контур</w:t>
            </w:r>
            <w:r w:rsidRPr="00420310">
              <w:t xml:space="preserve"> </w:t>
            </w:r>
            <w:r w:rsidRPr="00940D6A">
              <w:t>здания</w:t>
            </w:r>
            <w:r w:rsidRPr="00420310">
              <w:t xml:space="preserve"> (</w:t>
            </w:r>
            <w:r w:rsidRPr="00940D6A">
              <w:rPr>
                <w:lang w:val="en-US"/>
              </w:rPr>
              <w:t>BUILDING</w:t>
            </w:r>
            <w:r w:rsidRPr="00420310">
              <w:t>)</w:t>
            </w:r>
          </w:p>
          <w:p w14:paraId="73E3DAB3" w14:textId="77777777" w:rsidR="00530039" w:rsidRPr="00940D6A" w:rsidRDefault="00530039" w:rsidP="00985B04">
            <w:pPr>
              <w:pStyle w:val="afff2"/>
            </w:pPr>
            <w:r w:rsidRPr="00940D6A">
              <w:t>Граница существующего объекта (</w:t>
            </w:r>
            <w:r w:rsidRPr="00940D6A">
              <w:rPr>
                <w:lang w:val="en-US"/>
              </w:rPr>
              <w:t>BORDER</w:t>
            </w:r>
            <w:r w:rsidRPr="00940D6A">
              <w:t>)</w:t>
            </w:r>
          </w:p>
          <w:p w14:paraId="0749F533" w14:textId="77777777" w:rsidR="00530039" w:rsidRPr="00940D6A" w:rsidRDefault="00530039" w:rsidP="00985B04">
            <w:pPr>
              <w:pStyle w:val="afff2"/>
            </w:pPr>
          </w:p>
        </w:tc>
      </w:tr>
      <w:tr w:rsidR="00530039" w:rsidRPr="00940D6A" w14:paraId="6E7361BB" w14:textId="77777777" w:rsidTr="00EB5048">
        <w:tc>
          <w:tcPr>
            <w:tcW w:w="568" w:type="dxa"/>
            <w:vAlign w:val="center"/>
          </w:tcPr>
          <w:p w14:paraId="13FA9278" w14:textId="77777777" w:rsidR="00530039" w:rsidRPr="00940D6A" w:rsidRDefault="00530039" w:rsidP="00985B04">
            <w:pPr>
              <w:pStyle w:val="afff4"/>
            </w:pPr>
            <w:r w:rsidRPr="00940D6A">
              <w:lastRenderedPageBreak/>
              <w:t>18</w:t>
            </w:r>
          </w:p>
        </w:tc>
        <w:tc>
          <w:tcPr>
            <w:tcW w:w="5528" w:type="dxa"/>
            <w:vAlign w:val="center"/>
          </w:tcPr>
          <w:p w14:paraId="0ED1CC4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ИСПРАВЛЕНИЕ РЕЕСТРОВЫХ ОШИБОК</w:t>
            </w:r>
          </w:p>
        </w:tc>
        <w:tc>
          <w:tcPr>
            <w:tcW w:w="3685" w:type="dxa"/>
            <w:vAlign w:val="center"/>
          </w:tcPr>
          <w:p w14:paraId="2195981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CORRECTIONERROR</w:t>
            </w:r>
          </w:p>
        </w:tc>
        <w:tc>
          <w:tcPr>
            <w:tcW w:w="5528" w:type="dxa"/>
            <w:vAlign w:val="center"/>
          </w:tcPr>
          <w:p w14:paraId="02F90A05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по ЕГРН (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EGRN</w:t>
            </w:r>
            <w:r w:rsidRPr="00940D6A">
              <w:t>)</w:t>
            </w:r>
          </w:p>
          <w:p w14:paraId="27021CDD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исправленный (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CORRECT</w:t>
            </w:r>
            <w:r w:rsidRPr="00940D6A">
              <w:t>)</w:t>
            </w:r>
          </w:p>
          <w:p w14:paraId="171A02DC" w14:textId="77777777" w:rsidR="00530039" w:rsidRPr="00940D6A" w:rsidRDefault="00530039" w:rsidP="00985B04">
            <w:pPr>
              <w:pStyle w:val="afff2"/>
            </w:pPr>
            <w:r w:rsidRPr="00940D6A">
              <w:t>Часть земельного участка по ЕГРН (</w:t>
            </w:r>
            <w:r w:rsidRPr="00940D6A">
              <w:rPr>
                <w:lang w:val="en-US"/>
              </w:rPr>
              <w:t>PART</w:t>
            </w:r>
            <w:r w:rsidRPr="00940D6A">
              <w:t>_</w:t>
            </w:r>
            <w:r w:rsidRPr="00940D6A">
              <w:rPr>
                <w:lang w:val="en-US"/>
              </w:rPr>
              <w:t>EGRN</w:t>
            </w:r>
            <w:r w:rsidRPr="00940D6A">
              <w:t>)</w:t>
            </w:r>
          </w:p>
          <w:p w14:paraId="5BEC81B8" w14:textId="77777777" w:rsidR="00530039" w:rsidRPr="00940D6A" w:rsidRDefault="00530039" w:rsidP="00985B04">
            <w:pPr>
              <w:pStyle w:val="afff2"/>
            </w:pPr>
            <w:r w:rsidRPr="00940D6A">
              <w:t>Часть земельного участка исправленная (</w:t>
            </w:r>
            <w:r w:rsidRPr="00940D6A">
              <w:rPr>
                <w:lang w:val="en-US"/>
              </w:rPr>
              <w:t>PART</w:t>
            </w:r>
            <w:r w:rsidRPr="00940D6A">
              <w:t>_</w:t>
            </w:r>
            <w:r w:rsidRPr="00940D6A">
              <w:rPr>
                <w:lang w:val="en-US"/>
              </w:rPr>
              <w:t>CORRECT</w:t>
            </w:r>
            <w:r w:rsidRPr="00940D6A">
              <w:t>)</w:t>
            </w:r>
          </w:p>
          <w:p w14:paraId="1B395AD8" w14:textId="77777777" w:rsidR="00530039" w:rsidRPr="00940D6A" w:rsidRDefault="00530039" w:rsidP="00985B04">
            <w:pPr>
              <w:pStyle w:val="afff2"/>
            </w:pPr>
            <w:r w:rsidRPr="00940D6A">
              <w:t>Объект капитального строительства по ЕГРН (</w:t>
            </w:r>
            <w:r w:rsidRPr="00940D6A">
              <w:rPr>
                <w:lang w:val="en-US"/>
              </w:rPr>
              <w:t>OKS</w:t>
            </w:r>
            <w:r w:rsidRPr="00940D6A">
              <w:t>_</w:t>
            </w:r>
            <w:r w:rsidRPr="00940D6A">
              <w:rPr>
                <w:lang w:val="en-US"/>
              </w:rPr>
              <w:t>EGRN</w:t>
            </w:r>
            <w:r w:rsidRPr="00940D6A">
              <w:t>)</w:t>
            </w:r>
          </w:p>
          <w:p w14:paraId="025ED2A2" w14:textId="77777777" w:rsidR="00530039" w:rsidRPr="00940D6A" w:rsidRDefault="00530039" w:rsidP="00985B04">
            <w:pPr>
              <w:pStyle w:val="afff2"/>
            </w:pPr>
            <w:r w:rsidRPr="00940D6A">
              <w:t>Объект капитального строительства исправленный (</w:t>
            </w:r>
            <w:r w:rsidRPr="00940D6A">
              <w:rPr>
                <w:lang w:val="en-US"/>
              </w:rPr>
              <w:t>OKS</w:t>
            </w:r>
            <w:r w:rsidRPr="00940D6A">
              <w:t>_</w:t>
            </w:r>
            <w:r w:rsidRPr="00940D6A">
              <w:rPr>
                <w:lang w:val="en-US"/>
              </w:rPr>
              <w:t>CORRECT</w:t>
            </w:r>
            <w:r w:rsidRPr="00940D6A">
              <w:t>)</w:t>
            </w:r>
          </w:p>
          <w:p w14:paraId="0AC3533E" w14:textId="77777777" w:rsidR="00530039" w:rsidRPr="00940D6A" w:rsidRDefault="00530039" w:rsidP="00985B04">
            <w:pPr>
              <w:pStyle w:val="afff2"/>
            </w:pPr>
            <w:r w:rsidRPr="00940D6A">
              <w:t>Границы АТЕ, территорий и лесничеств по ЕГРН (</w:t>
            </w:r>
            <w:r w:rsidRPr="00940D6A">
              <w:rPr>
                <w:lang w:val="en-US"/>
              </w:rPr>
              <w:t>BORDERS</w:t>
            </w:r>
            <w:r w:rsidRPr="00940D6A">
              <w:t>_</w:t>
            </w:r>
            <w:r w:rsidRPr="00940D6A">
              <w:rPr>
                <w:lang w:val="en-US"/>
              </w:rPr>
              <w:t>EGRN</w:t>
            </w:r>
            <w:r w:rsidRPr="00940D6A">
              <w:t>)</w:t>
            </w:r>
          </w:p>
          <w:p w14:paraId="025D2275" w14:textId="77777777" w:rsidR="00530039" w:rsidRPr="00940D6A" w:rsidRDefault="00530039" w:rsidP="00985B04">
            <w:pPr>
              <w:pStyle w:val="afff2"/>
            </w:pPr>
            <w:r w:rsidRPr="00940D6A">
              <w:t>Границы АТЕ, территорий и лесничеств исправленные (</w:t>
            </w:r>
            <w:r w:rsidRPr="00940D6A">
              <w:rPr>
                <w:lang w:val="en-US"/>
              </w:rPr>
              <w:t>BORDERS</w:t>
            </w:r>
            <w:r w:rsidRPr="00940D6A">
              <w:t>_</w:t>
            </w:r>
            <w:r w:rsidRPr="00940D6A">
              <w:rPr>
                <w:lang w:val="en-US"/>
              </w:rPr>
              <w:t>CORRECT</w:t>
            </w:r>
            <w:r w:rsidRPr="00940D6A">
              <w:t>)</w:t>
            </w:r>
          </w:p>
          <w:p w14:paraId="49FF9E10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ЕГРН (</w:t>
            </w:r>
            <w:r w:rsidRPr="00940D6A">
              <w:rPr>
                <w:lang w:val="en-US"/>
              </w:rPr>
              <w:t>POINT</w:t>
            </w:r>
            <w:r w:rsidRPr="00940D6A">
              <w:t>_</w:t>
            </w:r>
            <w:r w:rsidRPr="00940D6A">
              <w:rPr>
                <w:lang w:val="en-US"/>
              </w:rPr>
              <w:t>EGRN</w:t>
            </w:r>
            <w:r w:rsidRPr="00940D6A">
              <w:t>)</w:t>
            </w:r>
          </w:p>
          <w:p w14:paraId="6E5FA5E7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исправленная (</w:t>
            </w:r>
            <w:r w:rsidRPr="00940D6A">
              <w:rPr>
                <w:lang w:val="en-US"/>
              </w:rPr>
              <w:t>POINT</w:t>
            </w:r>
            <w:r w:rsidRPr="00940D6A">
              <w:t>_</w:t>
            </w:r>
            <w:r w:rsidRPr="00940D6A">
              <w:rPr>
                <w:lang w:val="en-US"/>
              </w:rPr>
              <w:t>CORRECT</w:t>
            </w:r>
            <w:r w:rsidRPr="00940D6A">
              <w:t>)</w:t>
            </w:r>
          </w:p>
          <w:p w14:paraId="666C93EA" w14:textId="77777777" w:rsidR="00530039" w:rsidRPr="00940D6A" w:rsidRDefault="00530039" w:rsidP="00985B04">
            <w:pPr>
              <w:pStyle w:val="afff2"/>
            </w:pPr>
          </w:p>
        </w:tc>
      </w:tr>
    </w:tbl>
    <w:p w14:paraId="13C705CB" w14:textId="77777777" w:rsidR="00251186" w:rsidRPr="00940D6A" w:rsidRDefault="00251186" w:rsidP="00251186">
      <w:pPr>
        <w:rPr>
          <w:szCs w:val="24"/>
        </w:rPr>
      </w:pPr>
    </w:p>
    <w:p w14:paraId="1375738D" w14:textId="0E7A6217" w:rsidR="00985B04" w:rsidRPr="00940D6A" w:rsidRDefault="00420310" w:rsidP="00420310">
      <w:pPr>
        <w:pStyle w:val="13"/>
        <w:numPr>
          <w:ilvl w:val="0"/>
          <w:numId w:val="0"/>
        </w:numPr>
        <w:ind w:left="567"/>
      </w:pPr>
      <w:bookmarkStart w:id="1" w:name="_Toc1305368"/>
      <w:r>
        <w:lastRenderedPageBreak/>
        <w:t>Таблица №2 – описание семантических характеристик</w:t>
      </w:r>
      <w:bookmarkEnd w:id="1"/>
    </w:p>
    <w:p w14:paraId="481E9BA5" w14:textId="38C177AF" w:rsidR="00985B04" w:rsidRPr="00940D6A" w:rsidRDefault="00985B04" w:rsidP="00251186">
      <w:pPr>
        <w:rPr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4394"/>
        <w:gridCol w:w="4536"/>
      </w:tblGrid>
      <w:tr w:rsidR="00D668D6" w:rsidRPr="00940D6A" w14:paraId="38244975" w14:textId="77777777" w:rsidTr="00D668D6">
        <w:trPr>
          <w:tblHeader/>
        </w:trPr>
        <w:tc>
          <w:tcPr>
            <w:tcW w:w="851" w:type="dxa"/>
            <w:vAlign w:val="center"/>
          </w:tcPr>
          <w:p w14:paraId="5945E314" w14:textId="77777777" w:rsidR="00D668D6" w:rsidRPr="00940D6A" w:rsidRDefault="00D668D6" w:rsidP="00985B04">
            <w:pPr>
              <w:pStyle w:val="afff3"/>
            </w:pPr>
            <w:r w:rsidRPr="00940D6A">
              <w:t>Код</w:t>
            </w:r>
          </w:p>
        </w:tc>
        <w:tc>
          <w:tcPr>
            <w:tcW w:w="5528" w:type="dxa"/>
            <w:vAlign w:val="center"/>
          </w:tcPr>
          <w:p w14:paraId="692563CF" w14:textId="77777777" w:rsidR="00D668D6" w:rsidRPr="00940D6A" w:rsidRDefault="00D668D6" w:rsidP="00985B04">
            <w:pPr>
              <w:pStyle w:val="afff3"/>
            </w:pPr>
            <w:r w:rsidRPr="00940D6A">
              <w:t>Название семантики</w:t>
            </w:r>
          </w:p>
        </w:tc>
        <w:tc>
          <w:tcPr>
            <w:tcW w:w="4394" w:type="dxa"/>
            <w:vAlign w:val="center"/>
          </w:tcPr>
          <w:p w14:paraId="5A72EB77" w14:textId="77777777" w:rsidR="00D668D6" w:rsidRPr="00940D6A" w:rsidRDefault="00D668D6" w:rsidP="00674E91">
            <w:pPr>
              <w:pStyle w:val="afff3"/>
            </w:pPr>
            <w:r w:rsidRPr="00940D6A">
              <w:t>Тип (значения)</w:t>
            </w:r>
          </w:p>
        </w:tc>
        <w:tc>
          <w:tcPr>
            <w:tcW w:w="4536" w:type="dxa"/>
            <w:vAlign w:val="center"/>
          </w:tcPr>
          <w:p w14:paraId="05C02A52" w14:textId="77777777" w:rsidR="00D668D6" w:rsidRPr="00940D6A" w:rsidRDefault="00D668D6" w:rsidP="00985B04">
            <w:pPr>
              <w:pStyle w:val="afff3"/>
            </w:pPr>
            <w:r w:rsidRPr="00940D6A">
              <w:t>Короткое имя (ключ)</w:t>
            </w:r>
          </w:p>
        </w:tc>
      </w:tr>
      <w:tr w:rsidR="00D668D6" w:rsidRPr="00940D6A" w14:paraId="2FEC023C" w14:textId="77777777" w:rsidTr="00D668D6">
        <w:tc>
          <w:tcPr>
            <w:tcW w:w="851" w:type="dxa"/>
            <w:vAlign w:val="center"/>
          </w:tcPr>
          <w:p w14:paraId="6322D3C9" w14:textId="716F3ADC" w:rsidR="00D668D6" w:rsidRPr="00940D6A" w:rsidRDefault="00530039" w:rsidP="00985B04">
            <w:pPr>
              <w:pStyle w:val="afff4"/>
            </w:pPr>
            <w:r w:rsidRPr="00940D6A">
              <w:t>1</w:t>
            </w:r>
          </w:p>
        </w:tc>
        <w:tc>
          <w:tcPr>
            <w:tcW w:w="5528" w:type="dxa"/>
            <w:vAlign w:val="center"/>
          </w:tcPr>
          <w:p w14:paraId="4A23AE65" w14:textId="40DB0976" w:rsidR="00D668D6" w:rsidRPr="00940D6A" w:rsidRDefault="00530039" w:rsidP="00985B04">
            <w:pPr>
              <w:pStyle w:val="afff2"/>
            </w:pPr>
            <w:r w:rsidRPr="00940D6A">
              <w:t>Относительная высота</w:t>
            </w:r>
          </w:p>
        </w:tc>
        <w:tc>
          <w:tcPr>
            <w:tcW w:w="4394" w:type="dxa"/>
            <w:vAlign w:val="center"/>
          </w:tcPr>
          <w:p w14:paraId="55E63381" w14:textId="5376684D" w:rsidR="00D668D6" w:rsidRPr="00940D6A" w:rsidRDefault="00530039" w:rsidP="00985B04">
            <w:pPr>
              <w:pStyle w:val="afff2"/>
            </w:pPr>
            <w:r w:rsidRPr="00940D6A"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B52BB65" w14:textId="1B57494C" w:rsidR="00D668D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REL_HEIGHT</w:t>
            </w:r>
          </w:p>
        </w:tc>
      </w:tr>
      <w:tr w:rsidR="00D668D6" w:rsidRPr="00940D6A" w14:paraId="5877C14D" w14:textId="77777777" w:rsidTr="00D668D6">
        <w:tc>
          <w:tcPr>
            <w:tcW w:w="851" w:type="dxa"/>
            <w:vAlign w:val="center"/>
          </w:tcPr>
          <w:p w14:paraId="0C1E8B0C" w14:textId="7EA3BC3A" w:rsidR="00D668D6" w:rsidRPr="00940D6A" w:rsidRDefault="00530039" w:rsidP="00985B04">
            <w:pPr>
              <w:pStyle w:val="afff4"/>
            </w:pPr>
            <w:r w:rsidRPr="00940D6A">
              <w:t>2</w:t>
            </w:r>
          </w:p>
        </w:tc>
        <w:tc>
          <w:tcPr>
            <w:tcW w:w="5528" w:type="dxa"/>
            <w:vAlign w:val="center"/>
          </w:tcPr>
          <w:p w14:paraId="0AC8F745" w14:textId="6A78FDAF" w:rsidR="00D668D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Длина</w:t>
            </w:r>
          </w:p>
        </w:tc>
        <w:tc>
          <w:tcPr>
            <w:tcW w:w="4394" w:type="dxa"/>
            <w:vAlign w:val="center"/>
          </w:tcPr>
          <w:p w14:paraId="5AC2D67A" w14:textId="3EA90781" w:rsidR="00D668D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FAAD9F0" w14:textId="7591AD09" w:rsidR="00D668D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LENGTH_OBJ</w:t>
            </w:r>
          </w:p>
        </w:tc>
      </w:tr>
      <w:tr w:rsidR="00D668D6" w:rsidRPr="00940D6A" w14:paraId="39DAA6AB" w14:textId="77777777" w:rsidTr="00D668D6">
        <w:tc>
          <w:tcPr>
            <w:tcW w:w="851" w:type="dxa"/>
            <w:vAlign w:val="center"/>
          </w:tcPr>
          <w:p w14:paraId="053F7D38" w14:textId="70A835EA" w:rsidR="00D668D6" w:rsidRPr="00940D6A" w:rsidRDefault="00530039" w:rsidP="00985B04">
            <w:pPr>
              <w:pStyle w:val="afff4"/>
            </w:pPr>
            <w:r w:rsidRPr="00940D6A">
              <w:t>3</w:t>
            </w:r>
          </w:p>
        </w:tc>
        <w:tc>
          <w:tcPr>
            <w:tcW w:w="5528" w:type="dxa"/>
            <w:vAlign w:val="center"/>
          </w:tcPr>
          <w:p w14:paraId="6FB38370" w14:textId="002957C2" w:rsidR="00D668D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Состояние</w:t>
            </w:r>
          </w:p>
        </w:tc>
        <w:tc>
          <w:tcPr>
            <w:tcW w:w="4394" w:type="dxa"/>
            <w:vAlign w:val="center"/>
          </w:tcPr>
          <w:p w14:paraId="1BB05274" w14:textId="77777777" w:rsidR="00530039" w:rsidRPr="00940D6A" w:rsidRDefault="00530039" w:rsidP="00985B04">
            <w:pPr>
              <w:pStyle w:val="afff2"/>
            </w:pPr>
            <w:r w:rsidRPr="00940D6A">
              <w:t>1  Действующий  [1]</w:t>
            </w:r>
          </w:p>
          <w:p w14:paraId="26C75063" w14:textId="77777777" w:rsidR="00530039" w:rsidRPr="00940D6A" w:rsidRDefault="00530039" w:rsidP="00985B04">
            <w:pPr>
              <w:pStyle w:val="afff2"/>
            </w:pPr>
            <w:r w:rsidRPr="00940D6A">
              <w:t>2  Строящийся  [2]</w:t>
            </w:r>
          </w:p>
          <w:p w14:paraId="73E20AD2" w14:textId="77777777" w:rsidR="00530039" w:rsidRPr="00940D6A" w:rsidRDefault="00530039" w:rsidP="00985B04">
            <w:pPr>
              <w:pStyle w:val="afff2"/>
            </w:pPr>
            <w:r w:rsidRPr="00940D6A">
              <w:t>3  Разобранный  [3]</w:t>
            </w:r>
          </w:p>
          <w:p w14:paraId="50F96695" w14:textId="77777777" w:rsidR="00530039" w:rsidRPr="00940D6A" w:rsidRDefault="00530039" w:rsidP="00985B04">
            <w:pPr>
              <w:pStyle w:val="afff2"/>
            </w:pPr>
            <w:r w:rsidRPr="00940D6A">
              <w:t>4  Недействующий  [4]</w:t>
            </w:r>
          </w:p>
          <w:p w14:paraId="06A2D8D2" w14:textId="77777777" w:rsidR="00530039" w:rsidRPr="00940D6A" w:rsidRDefault="00530039" w:rsidP="00985B04">
            <w:pPr>
              <w:pStyle w:val="afff2"/>
            </w:pPr>
            <w:r w:rsidRPr="00940D6A">
              <w:t>5  Жилой  [5]</w:t>
            </w:r>
          </w:p>
          <w:p w14:paraId="2315F1B4" w14:textId="77777777" w:rsidR="00530039" w:rsidRPr="00940D6A" w:rsidRDefault="00530039" w:rsidP="00985B04">
            <w:pPr>
              <w:pStyle w:val="afff2"/>
            </w:pPr>
            <w:r w:rsidRPr="00940D6A">
              <w:t>6  Нежилой  [6]</w:t>
            </w:r>
          </w:p>
          <w:p w14:paraId="77A218D3" w14:textId="77777777" w:rsidR="00530039" w:rsidRPr="00940D6A" w:rsidRDefault="00530039" w:rsidP="00985B04">
            <w:pPr>
              <w:pStyle w:val="afff2"/>
            </w:pPr>
            <w:r w:rsidRPr="00940D6A">
              <w:t>7  Разрушенный  [7]</w:t>
            </w:r>
          </w:p>
          <w:p w14:paraId="6226859E" w14:textId="77777777" w:rsidR="00530039" w:rsidRPr="00940D6A" w:rsidRDefault="00530039" w:rsidP="00985B04">
            <w:pPr>
              <w:pStyle w:val="afff2"/>
            </w:pPr>
            <w:r w:rsidRPr="00940D6A">
              <w:t>8  Проезжий  [8]</w:t>
            </w:r>
          </w:p>
          <w:p w14:paraId="2A7EB871" w14:textId="77777777" w:rsidR="00530039" w:rsidRPr="00940D6A" w:rsidRDefault="00530039" w:rsidP="00985B04">
            <w:pPr>
              <w:pStyle w:val="afff2"/>
            </w:pPr>
            <w:r w:rsidRPr="00940D6A">
              <w:t>9  Непроезжий  [9]</w:t>
            </w:r>
          </w:p>
          <w:p w14:paraId="1BC5BC1D" w14:textId="77777777" w:rsidR="00530039" w:rsidRPr="00940D6A" w:rsidRDefault="00530039" w:rsidP="00985B04">
            <w:pPr>
              <w:pStyle w:val="afff2"/>
            </w:pPr>
            <w:r w:rsidRPr="00940D6A">
              <w:t>10  Сухой  [10]</w:t>
            </w:r>
          </w:p>
          <w:p w14:paraId="75468A5D" w14:textId="77777777" w:rsidR="00530039" w:rsidRPr="00940D6A" w:rsidRDefault="00530039" w:rsidP="00985B04">
            <w:pPr>
              <w:pStyle w:val="afff2"/>
            </w:pPr>
            <w:r w:rsidRPr="00940D6A">
              <w:t>11  Засыпанный  [11]</w:t>
            </w:r>
          </w:p>
          <w:p w14:paraId="2C155D19" w14:textId="77777777" w:rsidR="00530039" w:rsidRPr="00940D6A" w:rsidRDefault="00530039" w:rsidP="00985B04">
            <w:pPr>
              <w:pStyle w:val="afff2"/>
            </w:pPr>
            <w:r w:rsidRPr="00940D6A">
              <w:t>12  Заболоченный  [12]</w:t>
            </w:r>
          </w:p>
          <w:p w14:paraId="22241400" w14:textId="77777777" w:rsidR="00530039" w:rsidRPr="00940D6A" w:rsidRDefault="00530039" w:rsidP="00985B04">
            <w:pPr>
              <w:pStyle w:val="afff2"/>
            </w:pPr>
            <w:r w:rsidRPr="00940D6A">
              <w:t>13  Законсервированный  [13]</w:t>
            </w:r>
          </w:p>
          <w:p w14:paraId="7F4DC4D8" w14:textId="77777777" w:rsidR="00530039" w:rsidRPr="00940D6A" w:rsidRDefault="00530039" w:rsidP="00985B04">
            <w:pPr>
              <w:pStyle w:val="afff2"/>
            </w:pPr>
            <w:r w:rsidRPr="00940D6A">
              <w:t>14  Горелый  [14]</w:t>
            </w:r>
          </w:p>
          <w:p w14:paraId="226F509C" w14:textId="77777777" w:rsidR="00530039" w:rsidRPr="00940D6A" w:rsidRDefault="00530039" w:rsidP="00985B04">
            <w:pPr>
              <w:pStyle w:val="afff2"/>
            </w:pPr>
            <w:r w:rsidRPr="00940D6A">
              <w:t>16  Закрытый  [16]</w:t>
            </w:r>
          </w:p>
          <w:p w14:paraId="16D1D9C0" w14:textId="77777777" w:rsidR="00530039" w:rsidRPr="00940D6A" w:rsidRDefault="00530039" w:rsidP="00985B04">
            <w:pPr>
              <w:pStyle w:val="afff2"/>
            </w:pPr>
            <w:r w:rsidRPr="00940D6A">
              <w:t>17  Проектируемый  [17]</w:t>
            </w:r>
          </w:p>
          <w:p w14:paraId="1624368A" w14:textId="77777777" w:rsidR="00530039" w:rsidRPr="00940D6A" w:rsidRDefault="00530039" w:rsidP="00985B04">
            <w:pPr>
              <w:pStyle w:val="afff2"/>
            </w:pPr>
            <w:r w:rsidRPr="00940D6A">
              <w:t>18  Реконструируемый  [18]</w:t>
            </w:r>
          </w:p>
          <w:p w14:paraId="600011DD" w14:textId="77777777" w:rsidR="00530039" w:rsidRPr="00940D6A" w:rsidRDefault="00530039" w:rsidP="00985B04">
            <w:pPr>
              <w:pStyle w:val="afff2"/>
            </w:pPr>
            <w:r w:rsidRPr="00940D6A">
              <w:t>20  Долговременный  [20]</w:t>
            </w:r>
          </w:p>
          <w:p w14:paraId="6FDDB38B" w14:textId="77777777" w:rsidR="00530039" w:rsidRPr="00940D6A" w:rsidRDefault="00530039" w:rsidP="00985B04">
            <w:pPr>
              <w:pStyle w:val="afff2"/>
            </w:pPr>
            <w:r w:rsidRPr="00940D6A">
              <w:t>21  Временный  [21]</w:t>
            </w:r>
          </w:p>
          <w:p w14:paraId="603DD236" w14:textId="77777777" w:rsidR="00530039" w:rsidRPr="00940D6A" w:rsidRDefault="00530039" w:rsidP="00985B04">
            <w:pPr>
              <w:pStyle w:val="afff2"/>
            </w:pPr>
            <w:r w:rsidRPr="00940D6A">
              <w:t>22  Заброшенный  [22]</w:t>
            </w:r>
          </w:p>
          <w:p w14:paraId="3E0D9A65" w14:textId="77777777" w:rsidR="00530039" w:rsidRPr="00940D6A" w:rsidRDefault="00530039" w:rsidP="00985B04">
            <w:pPr>
              <w:pStyle w:val="afff2"/>
            </w:pPr>
            <w:r w:rsidRPr="00940D6A">
              <w:t>23  Координированный  [23]</w:t>
            </w:r>
          </w:p>
          <w:p w14:paraId="33B27EC9" w14:textId="77777777" w:rsidR="00530039" w:rsidRPr="00940D6A" w:rsidRDefault="00530039" w:rsidP="00985B04">
            <w:pPr>
              <w:pStyle w:val="afff2"/>
            </w:pPr>
            <w:r w:rsidRPr="00940D6A">
              <w:t>24  Сезонный  [24]</w:t>
            </w:r>
          </w:p>
          <w:p w14:paraId="44F03430" w14:textId="77777777" w:rsidR="00530039" w:rsidRPr="00940D6A" w:rsidRDefault="00530039" w:rsidP="00985B04">
            <w:pPr>
              <w:pStyle w:val="afff2"/>
            </w:pPr>
            <w:r w:rsidRPr="00940D6A">
              <w:t>25  Обрушившийся  [25]</w:t>
            </w:r>
          </w:p>
          <w:p w14:paraId="4A6D9C76" w14:textId="77777777" w:rsidR="00530039" w:rsidRPr="00940D6A" w:rsidRDefault="00530039" w:rsidP="00985B04">
            <w:pPr>
              <w:pStyle w:val="afff2"/>
            </w:pPr>
            <w:r w:rsidRPr="00940D6A">
              <w:t>26  Заглушенный  [26]</w:t>
            </w:r>
          </w:p>
          <w:p w14:paraId="4E361828" w14:textId="77777777" w:rsidR="00530039" w:rsidRPr="00940D6A" w:rsidRDefault="00530039" w:rsidP="00985B04">
            <w:pPr>
              <w:pStyle w:val="afff2"/>
            </w:pPr>
            <w:r w:rsidRPr="00940D6A">
              <w:t>27  Чистый  [27]</w:t>
            </w:r>
          </w:p>
          <w:p w14:paraId="57595E45" w14:textId="77777777" w:rsidR="00530039" w:rsidRPr="00940D6A" w:rsidRDefault="00530039" w:rsidP="00985B04">
            <w:pPr>
              <w:pStyle w:val="afff2"/>
            </w:pPr>
            <w:r w:rsidRPr="00940D6A">
              <w:t>28  Заросший  [28]</w:t>
            </w:r>
          </w:p>
          <w:p w14:paraId="663090F2" w14:textId="77777777" w:rsidR="00530039" w:rsidRPr="00940D6A" w:rsidRDefault="00530039" w:rsidP="00985B04">
            <w:pPr>
              <w:pStyle w:val="afff2"/>
            </w:pPr>
            <w:r w:rsidRPr="00940D6A">
              <w:t>29  Распаханный  [29]</w:t>
            </w:r>
          </w:p>
          <w:p w14:paraId="6D5B08FC" w14:textId="77777777" w:rsidR="00530039" w:rsidRPr="00940D6A" w:rsidRDefault="00530039" w:rsidP="00985B04">
            <w:pPr>
              <w:pStyle w:val="afff2"/>
            </w:pPr>
            <w:r w:rsidRPr="00940D6A">
              <w:t>30  Разборный  [30]</w:t>
            </w:r>
          </w:p>
          <w:p w14:paraId="4D0BB5D1" w14:textId="77777777" w:rsidR="00530039" w:rsidRPr="00940D6A" w:rsidRDefault="00530039" w:rsidP="00985B04">
            <w:pPr>
              <w:pStyle w:val="afff2"/>
            </w:pPr>
            <w:r w:rsidRPr="00940D6A">
              <w:t>31  Раскорчеванный  [31]</w:t>
            </w:r>
          </w:p>
          <w:p w14:paraId="69582DBC" w14:textId="77777777" w:rsidR="00530039" w:rsidRPr="00940D6A" w:rsidRDefault="00530039" w:rsidP="00985B04">
            <w:pPr>
              <w:pStyle w:val="afff2"/>
            </w:pPr>
            <w:r w:rsidRPr="00940D6A">
              <w:t>32  Старый  [32]</w:t>
            </w:r>
          </w:p>
          <w:p w14:paraId="0D311C3B" w14:textId="77777777" w:rsidR="00530039" w:rsidRPr="00940D6A" w:rsidRDefault="00530039" w:rsidP="00985B04">
            <w:pPr>
              <w:pStyle w:val="afff2"/>
            </w:pPr>
            <w:r w:rsidRPr="00940D6A">
              <w:t>33  Прорванный  [33]</w:t>
            </w:r>
          </w:p>
          <w:p w14:paraId="2857107C" w14:textId="77777777" w:rsidR="00530039" w:rsidRPr="00940D6A" w:rsidRDefault="00530039" w:rsidP="00985B04">
            <w:pPr>
              <w:pStyle w:val="afff2"/>
            </w:pPr>
            <w:r w:rsidRPr="00940D6A">
              <w:t>34  Отображаемый  [34]</w:t>
            </w:r>
          </w:p>
          <w:p w14:paraId="5FA87755" w14:textId="77777777" w:rsidR="00530039" w:rsidRPr="00940D6A" w:rsidRDefault="00530039" w:rsidP="00985B04">
            <w:pPr>
              <w:pStyle w:val="afff2"/>
            </w:pPr>
            <w:r w:rsidRPr="00940D6A">
              <w:t>35  Неотображаемый  [35]</w:t>
            </w:r>
          </w:p>
          <w:p w14:paraId="58CBB9C6" w14:textId="77777777" w:rsidR="00530039" w:rsidRPr="00940D6A" w:rsidRDefault="00530039" w:rsidP="00985B04">
            <w:pPr>
              <w:pStyle w:val="afff2"/>
            </w:pPr>
            <w:r w:rsidRPr="00940D6A">
              <w:t>40  Заасфальтированный  [40]</w:t>
            </w:r>
          </w:p>
          <w:p w14:paraId="0F4681E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41  Замощенный  [41]</w:t>
            </w:r>
          </w:p>
          <w:p w14:paraId="690FAD0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42  Пустой  [42]</w:t>
            </w:r>
          </w:p>
          <w:p w14:paraId="734A906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43  Залитый  [43]</w:t>
            </w:r>
          </w:p>
          <w:p w14:paraId="207B91C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44  Труднопроезжий  [44]</w:t>
            </w:r>
          </w:p>
          <w:p w14:paraId="54C6656F" w14:textId="3F93641E" w:rsidR="00D668D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45  Завалено  [45]</w:t>
            </w:r>
          </w:p>
        </w:tc>
        <w:tc>
          <w:tcPr>
            <w:tcW w:w="4536" w:type="dxa"/>
            <w:vAlign w:val="center"/>
          </w:tcPr>
          <w:p w14:paraId="5A2E3601" w14:textId="1474A5EC" w:rsidR="00D668D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STATE_3</w:t>
            </w:r>
          </w:p>
        </w:tc>
      </w:tr>
      <w:tr w:rsidR="00D668D6" w:rsidRPr="00940D6A" w14:paraId="296A2393" w14:textId="77777777" w:rsidTr="00D668D6">
        <w:tc>
          <w:tcPr>
            <w:tcW w:w="851" w:type="dxa"/>
            <w:vAlign w:val="center"/>
          </w:tcPr>
          <w:p w14:paraId="1438D3F4" w14:textId="5A0E0C19" w:rsidR="00D668D6" w:rsidRPr="00940D6A" w:rsidRDefault="00530039" w:rsidP="00985B04">
            <w:pPr>
              <w:pStyle w:val="afff4"/>
            </w:pPr>
            <w:r w:rsidRPr="00940D6A">
              <w:lastRenderedPageBreak/>
              <w:t>4</w:t>
            </w:r>
          </w:p>
        </w:tc>
        <w:tc>
          <w:tcPr>
            <w:tcW w:w="5528" w:type="dxa"/>
            <w:vAlign w:val="center"/>
          </w:tcPr>
          <w:p w14:paraId="6327E558" w14:textId="67F31237" w:rsidR="00D668D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Абсолютная высота</w:t>
            </w:r>
          </w:p>
        </w:tc>
        <w:tc>
          <w:tcPr>
            <w:tcW w:w="4394" w:type="dxa"/>
            <w:vAlign w:val="center"/>
          </w:tcPr>
          <w:p w14:paraId="0C965988" w14:textId="730EC0D6" w:rsidR="00D668D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EF573D8" w14:textId="1808D16C" w:rsidR="00D668D6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ABS_HEIGTH</w:t>
            </w:r>
          </w:p>
        </w:tc>
      </w:tr>
      <w:tr w:rsidR="00530039" w:rsidRPr="00940D6A" w14:paraId="08F7F084" w14:textId="77777777" w:rsidTr="00D668D6">
        <w:tc>
          <w:tcPr>
            <w:tcW w:w="851" w:type="dxa"/>
            <w:vAlign w:val="center"/>
          </w:tcPr>
          <w:p w14:paraId="416435B3" w14:textId="2AD2AE0E" w:rsidR="00530039" w:rsidRPr="00940D6A" w:rsidRDefault="00530039" w:rsidP="00985B04">
            <w:pPr>
              <w:pStyle w:val="afff4"/>
            </w:pPr>
            <w:r w:rsidRPr="00940D6A">
              <w:t>5</w:t>
            </w:r>
          </w:p>
        </w:tc>
        <w:tc>
          <w:tcPr>
            <w:tcW w:w="5528" w:type="dxa"/>
            <w:vAlign w:val="center"/>
          </w:tcPr>
          <w:p w14:paraId="3C6CE7CC" w14:textId="6F6C081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 следующей части подписи</w:t>
            </w:r>
          </w:p>
        </w:tc>
        <w:tc>
          <w:tcPr>
            <w:tcW w:w="4394" w:type="dxa"/>
            <w:vAlign w:val="center"/>
          </w:tcPr>
          <w:p w14:paraId="390559CC" w14:textId="1E7FD66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1D52B50A" w14:textId="29517BD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NEXT_PART</w:t>
            </w:r>
          </w:p>
        </w:tc>
      </w:tr>
      <w:tr w:rsidR="00530039" w:rsidRPr="00940D6A" w14:paraId="64E39B0C" w14:textId="77777777" w:rsidTr="00D668D6">
        <w:tc>
          <w:tcPr>
            <w:tcW w:w="851" w:type="dxa"/>
            <w:vAlign w:val="center"/>
          </w:tcPr>
          <w:p w14:paraId="5D1ECF87" w14:textId="0AC00F80" w:rsidR="00530039" w:rsidRPr="00940D6A" w:rsidRDefault="00530039" w:rsidP="00985B04">
            <w:pPr>
              <w:pStyle w:val="afff4"/>
            </w:pPr>
            <w:r w:rsidRPr="00940D6A">
              <w:t>7</w:t>
            </w:r>
          </w:p>
        </w:tc>
        <w:tc>
          <w:tcPr>
            <w:tcW w:w="5528" w:type="dxa"/>
            <w:vAlign w:val="center"/>
          </w:tcPr>
          <w:p w14:paraId="020C4E2E" w14:textId="051F69C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Глубина</w:t>
            </w:r>
          </w:p>
        </w:tc>
        <w:tc>
          <w:tcPr>
            <w:tcW w:w="4394" w:type="dxa"/>
            <w:vAlign w:val="center"/>
          </w:tcPr>
          <w:p w14:paraId="2D1FEFE9" w14:textId="212AE88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3D439623" w14:textId="0627D4C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DEPTH</w:t>
            </w:r>
          </w:p>
        </w:tc>
      </w:tr>
      <w:tr w:rsidR="00530039" w:rsidRPr="00940D6A" w14:paraId="089E82D7" w14:textId="77777777" w:rsidTr="00D668D6">
        <w:tc>
          <w:tcPr>
            <w:tcW w:w="851" w:type="dxa"/>
            <w:vAlign w:val="center"/>
          </w:tcPr>
          <w:p w14:paraId="7AC1149C" w14:textId="440E16BF" w:rsidR="00530039" w:rsidRPr="00940D6A" w:rsidRDefault="00530039" w:rsidP="00985B04">
            <w:pPr>
              <w:pStyle w:val="afff4"/>
            </w:pPr>
            <w:r w:rsidRPr="00940D6A">
              <w:t>9</w:t>
            </w:r>
          </w:p>
        </w:tc>
        <w:tc>
          <w:tcPr>
            <w:tcW w:w="5528" w:type="dxa"/>
            <w:vAlign w:val="center"/>
          </w:tcPr>
          <w:p w14:paraId="5C409151" w14:textId="6B8B706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Собственное название</w:t>
            </w:r>
          </w:p>
        </w:tc>
        <w:tc>
          <w:tcPr>
            <w:tcW w:w="4394" w:type="dxa"/>
            <w:vAlign w:val="center"/>
          </w:tcPr>
          <w:p w14:paraId="3413B8F4" w14:textId="5F64298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3AB2B06" w14:textId="2099577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NAME_9</w:t>
            </w:r>
          </w:p>
        </w:tc>
      </w:tr>
      <w:tr w:rsidR="00530039" w:rsidRPr="00940D6A" w14:paraId="570E81BE" w14:textId="77777777" w:rsidTr="00D668D6">
        <w:tc>
          <w:tcPr>
            <w:tcW w:w="851" w:type="dxa"/>
            <w:vAlign w:val="center"/>
          </w:tcPr>
          <w:p w14:paraId="36FFA612" w14:textId="62944374" w:rsidR="00530039" w:rsidRPr="00940D6A" w:rsidRDefault="00530039" w:rsidP="00985B04">
            <w:pPr>
              <w:pStyle w:val="afff4"/>
            </w:pPr>
            <w:r w:rsidRPr="00940D6A">
              <w:t>10</w:t>
            </w:r>
          </w:p>
        </w:tc>
        <w:tc>
          <w:tcPr>
            <w:tcW w:w="5528" w:type="dxa"/>
            <w:vAlign w:val="center"/>
          </w:tcPr>
          <w:p w14:paraId="0892C09B" w14:textId="6CECB12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Материал сооружения</w:t>
            </w:r>
          </w:p>
        </w:tc>
        <w:tc>
          <w:tcPr>
            <w:tcW w:w="4394" w:type="dxa"/>
            <w:vAlign w:val="center"/>
          </w:tcPr>
          <w:p w14:paraId="0E31FEE1" w14:textId="77777777" w:rsidR="00530039" w:rsidRPr="00940D6A" w:rsidRDefault="00530039" w:rsidP="00985B04">
            <w:pPr>
              <w:pStyle w:val="afff2"/>
            </w:pPr>
            <w:r w:rsidRPr="00940D6A">
              <w:t>1  Бетонный  [1]</w:t>
            </w:r>
          </w:p>
          <w:p w14:paraId="3AF950BE" w14:textId="77777777" w:rsidR="00530039" w:rsidRPr="00940D6A" w:rsidRDefault="00530039" w:rsidP="00985B04">
            <w:pPr>
              <w:pStyle w:val="afff2"/>
            </w:pPr>
            <w:r w:rsidRPr="00940D6A">
              <w:t>2  Железобетонный  [2]</w:t>
            </w:r>
          </w:p>
          <w:p w14:paraId="0BA581AB" w14:textId="77777777" w:rsidR="00530039" w:rsidRPr="00940D6A" w:rsidRDefault="00530039" w:rsidP="00985B04">
            <w:pPr>
              <w:pStyle w:val="afff2"/>
            </w:pPr>
            <w:r w:rsidRPr="00940D6A">
              <w:t>3  Металлический  [3]</w:t>
            </w:r>
          </w:p>
          <w:p w14:paraId="6558C25F" w14:textId="77777777" w:rsidR="00530039" w:rsidRPr="00940D6A" w:rsidRDefault="00530039" w:rsidP="00985B04">
            <w:pPr>
              <w:pStyle w:val="afff2"/>
            </w:pPr>
            <w:r w:rsidRPr="00940D6A">
              <w:t>4  Каменный  [4]</w:t>
            </w:r>
          </w:p>
          <w:p w14:paraId="1574224C" w14:textId="77777777" w:rsidR="00530039" w:rsidRPr="00940D6A" w:rsidRDefault="00530039" w:rsidP="00985B04">
            <w:pPr>
              <w:pStyle w:val="afff2"/>
            </w:pPr>
            <w:r w:rsidRPr="00940D6A">
              <w:t>5  Деревянный  [5]</w:t>
            </w:r>
          </w:p>
          <w:p w14:paraId="789EAFD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6  Земляной  [6]</w:t>
            </w:r>
          </w:p>
          <w:p w14:paraId="222E2D2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7  Кирпичный  [7]</w:t>
            </w:r>
          </w:p>
          <w:p w14:paraId="403B539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8  Смешанный  [8]</w:t>
            </w:r>
          </w:p>
          <w:p w14:paraId="00F3B967" w14:textId="3F02584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9  Стальной  [9]</w:t>
            </w:r>
          </w:p>
        </w:tc>
        <w:tc>
          <w:tcPr>
            <w:tcW w:w="4536" w:type="dxa"/>
            <w:vAlign w:val="center"/>
          </w:tcPr>
          <w:p w14:paraId="211C55A6" w14:textId="5800FA1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MATERIAL10</w:t>
            </w:r>
          </w:p>
        </w:tc>
      </w:tr>
      <w:tr w:rsidR="00530039" w:rsidRPr="00940D6A" w14:paraId="40D5574F" w14:textId="77777777" w:rsidTr="00D668D6">
        <w:tc>
          <w:tcPr>
            <w:tcW w:w="851" w:type="dxa"/>
            <w:vAlign w:val="center"/>
          </w:tcPr>
          <w:p w14:paraId="247FDB44" w14:textId="53833C1A" w:rsidR="00530039" w:rsidRPr="00940D6A" w:rsidRDefault="00530039" w:rsidP="00985B04">
            <w:pPr>
              <w:pStyle w:val="afff4"/>
            </w:pPr>
            <w:r w:rsidRPr="00940D6A">
              <w:t>11</w:t>
            </w:r>
          </w:p>
        </w:tc>
        <w:tc>
          <w:tcPr>
            <w:tcW w:w="5528" w:type="dxa"/>
            <w:vAlign w:val="center"/>
          </w:tcPr>
          <w:p w14:paraId="580B7405" w14:textId="6CA5997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Ширина</w:t>
            </w:r>
          </w:p>
        </w:tc>
        <w:tc>
          <w:tcPr>
            <w:tcW w:w="4394" w:type="dxa"/>
            <w:vAlign w:val="center"/>
          </w:tcPr>
          <w:p w14:paraId="4A6ED3E9" w14:textId="27FC88C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18C4614C" w14:textId="1E16FB9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WIDTH_11</w:t>
            </w:r>
          </w:p>
        </w:tc>
      </w:tr>
      <w:tr w:rsidR="00530039" w:rsidRPr="00940D6A" w14:paraId="4150A57F" w14:textId="77777777" w:rsidTr="00D668D6">
        <w:tc>
          <w:tcPr>
            <w:tcW w:w="851" w:type="dxa"/>
            <w:vAlign w:val="center"/>
          </w:tcPr>
          <w:p w14:paraId="503F78A8" w14:textId="4DE9C8B6" w:rsidR="00530039" w:rsidRPr="00940D6A" w:rsidRDefault="00530039" w:rsidP="00985B04">
            <w:pPr>
              <w:pStyle w:val="afff4"/>
            </w:pPr>
            <w:r w:rsidRPr="00940D6A">
              <w:t>12</w:t>
            </w:r>
          </w:p>
        </w:tc>
        <w:tc>
          <w:tcPr>
            <w:tcW w:w="5528" w:type="dxa"/>
            <w:vAlign w:val="center"/>
          </w:tcPr>
          <w:p w14:paraId="2E04AD7C" w14:textId="1CC5C43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Грузоподъемность</w:t>
            </w:r>
          </w:p>
        </w:tc>
        <w:tc>
          <w:tcPr>
            <w:tcW w:w="4394" w:type="dxa"/>
            <w:vAlign w:val="center"/>
          </w:tcPr>
          <w:p w14:paraId="04802978" w14:textId="6A051A2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43C395A5" w14:textId="60C8BEB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TONNAGE</w:t>
            </w:r>
          </w:p>
        </w:tc>
      </w:tr>
      <w:tr w:rsidR="00530039" w:rsidRPr="00940D6A" w14:paraId="7C7C36E5" w14:textId="77777777" w:rsidTr="00D668D6">
        <w:tc>
          <w:tcPr>
            <w:tcW w:w="851" w:type="dxa"/>
            <w:vAlign w:val="center"/>
          </w:tcPr>
          <w:p w14:paraId="4D4E6959" w14:textId="4452E55A" w:rsidR="00530039" w:rsidRPr="00940D6A" w:rsidRDefault="00530039" w:rsidP="00985B04">
            <w:pPr>
              <w:pStyle w:val="afff4"/>
            </w:pPr>
            <w:r w:rsidRPr="00940D6A">
              <w:t>13</w:t>
            </w:r>
          </w:p>
        </w:tc>
        <w:tc>
          <w:tcPr>
            <w:tcW w:w="5528" w:type="dxa"/>
            <w:vAlign w:val="center"/>
          </w:tcPr>
          <w:p w14:paraId="542C5B9D" w14:textId="3B3598C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Характер огнестойкости</w:t>
            </w:r>
          </w:p>
        </w:tc>
        <w:tc>
          <w:tcPr>
            <w:tcW w:w="4394" w:type="dxa"/>
            <w:vAlign w:val="center"/>
          </w:tcPr>
          <w:p w14:paraId="71712751" w14:textId="77777777" w:rsidR="00530039" w:rsidRPr="00940D6A" w:rsidRDefault="00530039" w:rsidP="00985B04">
            <w:pPr>
              <w:pStyle w:val="afff2"/>
            </w:pPr>
            <w:r w:rsidRPr="00940D6A">
              <w:t>1  Огнестойкий  [1]</w:t>
            </w:r>
          </w:p>
          <w:p w14:paraId="719A8761" w14:textId="77777777" w:rsidR="00530039" w:rsidRPr="00940D6A" w:rsidRDefault="00530039" w:rsidP="00985B04">
            <w:pPr>
              <w:pStyle w:val="afff2"/>
            </w:pPr>
            <w:r w:rsidRPr="00940D6A">
              <w:t>2  Неогнестойкий  [2]</w:t>
            </w:r>
          </w:p>
          <w:p w14:paraId="6405BA46" w14:textId="77777777" w:rsidR="00530039" w:rsidRPr="00940D6A" w:rsidRDefault="00530039" w:rsidP="00985B04">
            <w:pPr>
              <w:pStyle w:val="afff2"/>
            </w:pPr>
            <w:r w:rsidRPr="00940D6A">
              <w:t>3  Сведения отсутствуют  [3]</w:t>
            </w:r>
          </w:p>
          <w:p w14:paraId="44C37F89" w14:textId="4AC7FDCC" w:rsidR="00530039" w:rsidRPr="00940D6A" w:rsidRDefault="00530039" w:rsidP="00985B04">
            <w:pPr>
              <w:pStyle w:val="afff2"/>
            </w:pPr>
            <w:r w:rsidRPr="00940D6A">
              <w:t>4  Смешанный  [4]</w:t>
            </w:r>
          </w:p>
        </w:tc>
        <w:tc>
          <w:tcPr>
            <w:tcW w:w="4536" w:type="dxa"/>
            <w:vAlign w:val="center"/>
          </w:tcPr>
          <w:p w14:paraId="1B007B05" w14:textId="75606A4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FIRERESIST</w:t>
            </w:r>
          </w:p>
        </w:tc>
      </w:tr>
      <w:tr w:rsidR="00530039" w:rsidRPr="00940D6A" w14:paraId="51EDAE06" w14:textId="77777777" w:rsidTr="00D668D6">
        <w:tc>
          <w:tcPr>
            <w:tcW w:w="851" w:type="dxa"/>
            <w:vAlign w:val="center"/>
          </w:tcPr>
          <w:p w14:paraId="533BF183" w14:textId="263A0455" w:rsidR="00530039" w:rsidRPr="00940D6A" w:rsidRDefault="00530039" w:rsidP="00985B04">
            <w:pPr>
              <w:pStyle w:val="afff4"/>
            </w:pPr>
            <w:r w:rsidRPr="00940D6A">
              <w:t>14</w:t>
            </w:r>
          </w:p>
        </w:tc>
        <w:tc>
          <w:tcPr>
            <w:tcW w:w="5528" w:type="dxa"/>
            <w:vAlign w:val="center"/>
          </w:tcPr>
          <w:p w14:paraId="3DACFFAA" w14:textId="1AC4F6C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шрифта</w:t>
            </w:r>
          </w:p>
        </w:tc>
        <w:tc>
          <w:tcPr>
            <w:tcW w:w="4394" w:type="dxa"/>
            <w:vAlign w:val="center"/>
          </w:tcPr>
          <w:p w14:paraId="30D8E4C4" w14:textId="113C68E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0BCCFC09" w14:textId="5591C86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FONT_TYPE</w:t>
            </w:r>
          </w:p>
        </w:tc>
      </w:tr>
      <w:tr w:rsidR="00530039" w:rsidRPr="00940D6A" w14:paraId="72CC89A0" w14:textId="77777777" w:rsidTr="00D668D6">
        <w:tc>
          <w:tcPr>
            <w:tcW w:w="851" w:type="dxa"/>
            <w:vAlign w:val="center"/>
          </w:tcPr>
          <w:p w14:paraId="301F28F5" w14:textId="2BC8A27B" w:rsidR="00530039" w:rsidRPr="00940D6A" w:rsidRDefault="00530039" w:rsidP="00985B04">
            <w:pPr>
              <w:pStyle w:val="afff4"/>
            </w:pPr>
            <w:r w:rsidRPr="00940D6A">
              <w:t>18</w:t>
            </w:r>
          </w:p>
        </w:tc>
        <w:tc>
          <w:tcPr>
            <w:tcW w:w="5528" w:type="dxa"/>
            <w:vAlign w:val="center"/>
          </w:tcPr>
          <w:p w14:paraId="3672FBEC" w14:textId="4B0E1D2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 объекта ссылки</w:t>
            </w:r>
          </w:p>
        </w:tc>
        <w:tc>
          <w:tcPr>
            <w:tcW w:w="4394" w:type="dxa"/>
            <w:vAlign w:val="center"/>
          </w:tcPr>
          <w:p w14:paraId="74375A0F" w14:textId="778049A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0A86DCAD" w14:textId="0F96CDF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REF_OBJECT</w:t>
            </w:r>
          </w:p>
        </w:tc>
      </w:tr>
      <w:tr w:rsidR="00530039" w:rsidRPr="00940D6A" w14:paraId="6597E1F8" w14:textId="77777777" w:rsidTr="00D668D6">
        <w:tc>
          <w:tcPr>
            <w:tcW w:w="851" w:type="dxa"/>
            <w:vAlign w:val="center"/>
          </w:tcPr>
          <w:p w14:paraId="01F8914F" w14:textId="0EC4C6A1" w:rsidR="00530039" w:rsidRPr="00940D6A" w:rsidRDefault="00530039" w:rsidP="00985B04">
            <w:pPr>
              <w:pStyle w:val="afff4"/>
            </w:pPr>
            <w:r w:rsidRPr="00940D6A">
              <w:t>20</w:t>
            </w:r>
          </w:p>
        </w:tc>
        <w:tc>
          <w:tcPr>
            <w:tcW w:w="5528" w:type="dxa"/>
            <w:vAlign w:val="center"/>
          </w:tcPr>
          <w:p w14:paraId="37EB2C29" w14:textId="2E04D8A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Характер расположения</w:t>
            </w:r>
          </w:p>
        </w:tc>
        <w:tc>
          <w:tcPr>
            <w:tcW w:w="4394" w:type="dxa"/>
            <w:vAlign w:val="center"/>
          </w:tcPr>
          <w:p w14:paraId="34201B53" w14:textId="77777777" w:rsidR="00530039" w:rsidRPr="00940D6A" w:rsidRDefault="00530039" w:rsidP="00985B04">
            <w:pPr>
              <w:pStyle w:val="afff2"/>
            </w:pPr>
            <w:r w:rsidRPr="00940D6A">
              <w:t>1  На строении (сооружении)  [1]</w:t>
            </w:r>
          </w:p>
          <w:p w14:paraId="10842582" w14:textId="77777777" w:rsidR="00530039" w:rsidRPr="00940D6A" w:rsidRDefault="00530039" w:rsidP="00985B04">
            <w:pPr>
              <w:pStyle w:val="afff2"/>
            </w:pPr>
            <w:r w:rsidRPr="00940D6A">
              <w:t>2  На церкви  [2]</w:t>
            </w:r>
          </w:p>
          <w:p w14:paraId="42FA93F7" w14:textId="77777777" w:rsidR="00530039" w:rsidRPr="00940D6A" w:rsidRDefault="00530039" w:rsidP="00985B04">
            <w:pPr>
              <w:pStyle w:val="afff2"/>
            </w:pPr>
            <w:r w:rsidRPr="00940D6A">
              <w:t>3  На кургане  [3]</w:t>
            </w:r>
          </w:p>
          <w:p w14:paraId="3C327234" w14:textId="77777777" w:rsidR="00530039" w:rsidRPr="00940D6A" w:rsidRDefault="00530039" w:rsidP="00985B04">
            <w:pPr>
              <w:pStyle w:val="afff2"/>
            </w:pPr>
            <w:r w:rsidRPr="00940D6A">
              <w:t>4  Остальные случаи  [4]</w:t>
            </w:r>
          </w:p>
          <w:p w14:paraId="7912F72A" w14:textId="77777777" w:rsidR="00530039" w:rsidRPr="00940D6A" w:rsidRDefault="00530039" w:rsidP="00985B04">
            <w:pPr>
              <w:pStyle w:val="afff2"/>
            </w:pPr>
            <w:r w:rsidRPr="00940D6A">
              <w:t>5  У ориентира  [5]</w:t>
            </w:r>
          </w:p>
          <w:p w14:paraId="17B6548F" w14:textId="77777777" w:rsidR="00530039" w:rsidRPr="00940D6A" w:rsidRDefault="00530039" w:rsidP="00985B04">
            <w:pPr>
              <w:pStyle w:val="afff2"/>
            </w:pPr>
            <w:r w:rsidRPr="00940D6A">
              <w:t>6  На мечети  [6]</w:t>
            </w:r>
          </w:p>
          <w:p w14:paraId="6BAF0FEF" w14:textId="77777777" w:rsidR="00530039" w:rsidRPr="00940D6A" w:rsidRDefault="00530039" w:rsidP="00985B04">
            <w:pPr>
              <w:pStyle w:val="afff2"/>
            </w:pPr>
            <w:r w:rsidRPr="00940D6A">
              <w:t>7  На буддийских и других храмах  [7]</w:t>
            </w:r>
          </w:p>
          <w:p w14:paraId="6E59BB6D" w14:textId="77777777" w:rsidR="00530039" w:rsidRPr="00940D6A" w:rsidRDefault="00530039" w:rsidP="00985B04">
            <w:pPr>
              <w:pStyle w:val="afff2"/>
            </w:pPr>
            <w:r w:rsidRPr="00940D6A">
              <w:t>8  На скале  [8]</w:t>
            </w:r>
          </w:p>
          <w:p w14:paraId="26BF9099" w14:textId="77777777" w:rsidR="00530039" w:rsidRPr="00940D6A" w:rsidRDefault="00530039" w:rsidP="00985B04">
            <w:pPr>
              <w:pStyle w:val="afff2"/>
            </w:pPr>
            <w:r w:rsidRPr="00940D6A">
              <w:t>9  На грунте  [9]</w:t>
            </w:r>
          </w:p>
          <w:p w14:paraId="115C052A" w14:textId="77777777" w:rsidR="00530039" w:rsidRPr="00940D6A" w:rsidRDefault="00530039" w:rsidP="00985B04">
            <w:pPr>
              <w:pStyle w:val="afff2"/>
            </w:pPr>
            <w:r w:rsidRPr="00940D6A">
              <w:t>10  На реке  [10]</w:t>
            </w:r>
          </w:p>
          <w:p w14:paraId="1F9168F3" w14:textId="77777777" w:rsidR="00530039" w:rsidRPr="00940D6A" w:rsidRDefault="00530039" w:rsidP="00985B04">
            <w:pPr>
              <w:pStyle w:val="afff2"/>
            </w:pPr>
            <w:r w:rsidRPr="00940D6A">
              <w:t>11  На фундаменте  [11]</w:t>
            </w:r>
          </w:p>
          <w:p w14:paraId="201A8CA3" w14:textId="77777777" w:rsidR="00530039" w:rsidRPr="00940D6A" w:rsidRDefault="00530039" w:rsidP="00985B04">
            <w:pPr>
              <w:pStyle w:val="afff2"/>
            </w:pPr>
            <w:r w:rsidRPr="00940D6A">
              <w:t>12  Совмещено с водонапорной башней  [12]</w:t>
            </w:r>
          </w:p>
          <w:p w14:paraId="3D56CB3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13  Совмещено с водокачкой  [13]</w:t>
            </w:r>
          </w:p>
          <w:p w14:paraId="587D7B9C" w14:textId="77777777" w:rsidR="00530039" w:rsidRPr="00940D6A" w:rsidRDefault="00530039" w:rsidP="00985B04">
            <w:pPr>
              <w:pStyle w:val="afff2"/>
            </w:pPr>
            <w:r w:rsidRPr="00940D6A">
              <w:t>17  На ледниковом языке  [17]</w:t>
            </w:r>
          </w:p>
          <w:p w14:paraId="12F8309E" w14:textId="77777777" w:rsidR="00530039" w:rsidRPr="00940D6A" w:rsidRDefault="00530039" w:rsidP="00985B04">
            <w:pPr>
              <w:pStyle w:val="afff2"/>
            </w:pPr>
            <w:r w:rsidRPr="00940D6A">
              <w:t>21  На церкви (точечной)  [21]</w:t>
            </w:r>
          </w:p>
          <w:p w14:paraId="432A2814" w14:textId="77777777" w:rsidR="00530039" w:rsidRPr="00940D6A" w:rsidRDefault="00530039" w:rsidP="00985B04">
            <w:pPr>
              <w:pStyle w:val="afff2"/>
            </w:pPr>
            <w:r w:rsidRPr="00940D6A">
              <w:t>22  На церкви  [22]</w:t>
            </w:r>
          </w:p>
          <w:p w14:paraId="1F08C5A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23  Внутри здания  [23]</w:t>
            </w:r>
          </w:p>
          <w:p w14:paraId="6BA14CD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24  Наземные  [24]</w:t>
            </w:r>
          </w:p>
          <w:p w14:paraId="5409FE08" w14:textId="260E5B4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25  Подземные  [25]</w:t>
            </w:r>
          </w:p>
        </w:tc>
        <w:tc>
          <w:tcPr>
            <w:tcW w:w="4536" w:type="dxa"/>
            <w:vAlign w:val="center"/>
          </w:tcPr>
          <w:p w14:paraId="1E636149" w14:textId="0FCFA37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DISPOSIT</w:t>
            </w:r>
          </w:p>
        </w:tc>
      </w:tr>
      <w:tr w:rsidR="00530039" w:rsidRPr="00940D6A" w14:paraId="72E8AFDE" w14:textId="77777777" w:rsidTr="00D668D6">
        <w:tc>
          <w:tcPr>
            <w:tcW w:w="851" w:type="dxa"/>
            <w:vAlign w:val="center"/>
          </w:tcPr>
          <w:p w14:paraId="45B3CA36" w14:textId="63AFDE71" w:rsidR="00530039" w:rsidRPr="00940D6A" w:rsidRDefault="00530039" w:rsidP="00985B04">
            <w:pPr>
              <w:pStyle w:val="afff4"/>
            </w:pPr>
            <w:r w:rsidRPr="00940D6A">
              <w:lastRenderedPageBreak/>
              <w:t>21</w:t>
            </w:r>
          </w:p>
        </w:tc>
        <w:tc>
          <w:tcPr>
            <w:tcW w:w="5528" w:type="dxa"/>
            <w:vAlign w:val="center"/>
          </w:tcPr>
          <w:p w14:paraId="1D616358" w14:textId="6CF58C8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Форма собственности</w:t>
            </w:r>
          </w:p>
        </w:tc>
        <w:tc>
          <w:tcPr>
            <w:tcW w:w="4394" w:type="dxa"/>
            <w:vAlign w:val="center"/>
          </w:tcPr>
          <w:p w14:paraId="41C32D70" w14:textId="77777777" w:rsidR="00530039" w:rsidRPr="00940D6A" w:rsidRDefault="00530039" w:rsidP="00985B04">
            <w:pPr>
              <w:pStyle w:val="afff2"/>
            </w:pPr>
            <w:r w:rsidRPr="00940D6A">
              <w:t>1  Общественная  [1]</w:t>
            </w:r>
          </w:p>
          <w:p w14:paraId="5916DA36" w14:textId="77777777" w:rsidR="00530039" w:rsidRPr="00940D6A" w:rsidRDefault="00530039" w:rsidP="00985B04">
            <w:pPr>
              <w:pStyle w:val="afff2"/>
            </w:pPr>
            <w:r w:rsidRPr="00940D6A">
              <w:t>2  Индивидуальная  [2]</w:t>
            </w:r>
          </w:p>
          <w:p w14:paraId="06D5894D" w14:textId="77777777" w:rsidR="00530039" w:rsidRPr="00940D6A" w:rsidRDefault="00530039" w:rsidP="00985B04">
            <w:pPr>
              <w:pStyle w:val="afff2"/>
            </w:pPr>
            <w:r w:rsidRPr="00940D6A">
              <w:t>3  Колхозная  [3]</w:t>
            </w:r>
          </w:p>
          <w:p w14:paraId="5957C1DC" w14:textId="77777777" w:rsidR="00530039" w:rsidRPr="00940D6A" w:rsidRDefault="00530039" w:rsidP="00985B04">
            <w:pPr>
              <w:pStyle w:val="afff2"/>
            </w:pPr>
            <w:r w:rsidRPr="00940D6A">
              <w:t>4  Межколхозная  [4]</w:t>
            </w:r>
          </w:p>
          <w:p w14:paraId="3FBEFE62" w14:textId="77777777" w:rsidR="00530039" w:rsidRPr="00940D6A" w:rsidRDefault="00530039" w:rsidP="00985B04">
            <w:pPr>
              <w:pStyle w:val="afff2"/>
            </w:pPr>
            <w:r w:rsidRPr="00940D6A">
              <w:t>5  Совхозная  [5]</w:t>
            </w:r>
          </w:p>
          <w:p w14:paraId="62C07581" w14:textId="77777777" w:rsidR="00530039" w:rsidRPr="00940D6A" w:rsidRDefault="00530039" w:rsidP="00985B04">
            <w:pPr>
              <w:pStyle w:val="afff2"/>
            </w:pPr>
            <w:r w:rsidRPr="00940D6A">
              <w:t>6  Городская  [6]</w:t>
            </w:r>
          </w:p>
          <w:p w14:paraId="162D53B3" w14:textId="71A63793" w:rsidR="00530039" w:rsidRPr="00940D6A" w:rsidRDefault="00530039" w:rsidP="00985B04">
            <w:pPr>
              <w:pStyle w:val="afff2"/>
            </w:pPr>
            <w:r w:rsidRPr="00940D6A">
              <w:t>7  Частная  [7]</w:t>
            </w:r>
          </w:p>
          <w:p w14:paraId="10AF07C7" w14:textId="2A9B1FFE" w:rsidR="00763DC3" w:rsidRPr="00940D6A" w:rsidRDefault="00763DC3" w:rsidP="00985B04">
            <w:pPr>
              <w:pStyle w:val="afff2"/>
            </w:pPr>
            <w:r w:rsidRPr="00940D6A">
              <w:t>8 Государственная [8]</w:t>
            </w:r>
          </w:p>
          <w:p w14:paraId="3C2CE5C2" w14:textId="1496C5A4" w:rsidR="00530039" w:rsidRPr="00940D6A" w:rsidRDefault="00763DC3" w:rsidP="00763DC3">
            <w:pPr>
              <w:pStyle w:val="afff2"/>
            </w:pPr>
            <w:r w:rsidRPr="00940D6A">
              <w:t>9</w:t>
            </w:r>
            <w:r w:rsidR="00530039" w:rsidRPr="00940D6A">
              <w:t xml:space="preserve">  Прочая </w:t>
            </w:r>
            <w:r w:rsidRPr="00940D6A">
              <w:t>(Иная)</w:t>
            </w:r>
            <w:r w:rsidR="00530039" w:rsidRPr="00940D6A">
              <w:t xml:space="preserve"> [</w:t>
            </w:r>
            <w:r w:rsidRPr="00940D6A">
              <w:t>9</w:t>
            </w:r>
            <w:r w:rsidR="00530039" w:rsidRPr="00940D6A">
              <w:t>]</w:t>
            </w:r>
          </w:p>
        </w:tc>
        <w:tc>
          <w:tcPr>
            <w:tcW w:w="4536" w:type="dxa"/>
            <w:vAlign w:val="center"/>
          </w:tcPr>
          <w:p w14:paraId="2177258F" w14:textId="22120CF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PROP_FORM</w:t>
            </w:r>
          </w:p>
        </w:tc>
      </w:tr>
      <w:tr w:rsidR="00530039" w:rsidRPr="00940D6A" w14:paraId="1DC7BF1C" w14:textId="77777777" w:rsidTr="00D668D6">
        <w:tc>
          <w:tcPr>
            <w:tcW w:w="851" w:type="dxa"/>
            <w:vAlign w:val="center"/>
          </w:tcPr>
          <w:p w14:paraId="6AE3B9C7" w14:textId="12FB6101" w:rsidR="00530039" w:rsidRPr="00940D6A" w:rsidRDefault="00530039" w:rsidP="00985B04">
            <w:pPr>
              <w:pStyle w:val="afff4"/>
            </w:pPr>
            <w:r w:rsidRPr="00940D6A">
              <w:t>22</w:t>
            </w:r>
          </w:p>
        </w:tc>
        <w:tc>
          <w:tcPr>
            <w:tcW w:w="5528" w:type="dxa"/>
            <w:vAlign w:val="center"/>
          </w:tcPr>
          <w:p w14:paraId="3D5AF7FC" w14:textId="50C50FF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ФИО или название владельца</w:t>
            </w:r>
          </w:p>
        </w:tc>
        <w:tc>
          <w:tcPr>
            <w:tcW w:w="4394" w:type="dxa"/>
            <w:vAlign w:val="center"/>
          </w:tcPr>
          <w:p w14:paraId="65E85F94" w14:textId="330193A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EA79339" w14:textId="5E8B28B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FIO_OWNER</w:t>
            </w:r>
          </w:p>
        </w:tc>
      </w:tr>
      <w:tr w:rsidR="00530039" w:rsidRPr="00940D6A" w14:paraId="2DBA439B" w14:textId="77777777" w:rsidTr="00D668D6">
        <w:tc>
          <w:tcPr>
            <w:tcW w:w="851" w:type="dxa"/>
            <w:vAlign w:val="center"/>
          </w:tcPr>
          <w:p w14:paraId="2D054132" w14:textId="5DC06886" w:rsidR="00530039" w:rsidRPr="00940D6A" w:rsidRDefault="00530039" w:rsidP="00985B04">
            <w:pPr>
              <w:pStyle w:val="afff4"/>
            </w:pPr>
            <w:r w:rsidRPr="00940D6A">
              <w:t>25</w:t>
            </w:r>
          </w:p>
        </w:tc>
        <w:tc>
          <w:tcPr>
            <w:tcW w:w="5528" w:type="dxa"/>
            <w:vAlign w:val="center"/>
          </w:tcPr>
          <w:p w14:paraId="3DA2D41C" w14:textId="3976C70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Отметка верхнего уровня воды</w:t>
            </w:r>
          </w:p>
        </w:tc>
        <w:tc>
          <w:tcPr>
            <w:tcW w:w="4394" w:type="dxa"/>
            <w:vAlign w:val="center"/>
          </w:tcPr>
          <w:p w14:paraId="2AB011D0" w14:textId="1CBD418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3FA811A9" w14:textId="23880C3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WATER_TOP</w:t>
            </w:r>
          </w:p>
        </w:tc>
      </w:tr>
      <w:tr w:rsidR="00530039" w:rsidRPr="00940D6A" w14:paraId="66A9A55F" w14:textId="77777777" w:rsidTr="00D668D6">
        <w:tc>
          <w:tcPr>
            <w:tcW w:w="851" w:type="dxa"/>
            <w:vAlign w:val="center"/>
          </w:tcPr>
          <w:p w14:paraId="43F8CC66" w14:textId="153A13F1" w:rsidR="00530039" w:rsidRPr="00940D6A" w:rsidRDefault="00530039" w:rsidP="00985B04">
            <w:pPr>
              <w:pStyle w:val="afff4"/>
            </w:pPr>
            <w:r w:rsidRPr="00940D6A">
              <w:t>26</w:t>
            </w:r>
          </w:p>
        </w:tc>
        <w:tc>
          <w:tcPr>
            <w:tcW w:w="5528" w:type="dxa"/>
            <w:vAlign w:val="center"/>
          </w:tcPr>
          <w:p w14:paraId="3AC64197" w14:textId="701BC3A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Отметка нижнего уровня воды</w:t>
            </w:r>
          </w:p>
        </w:tc>
        <w:tc>
          <w:tcPr>
            <w:tcW w:w="4394" w:type="dxa"/>
            <w:vAlign w:val="center"/>
          </w:tcPr>
          <w:p w14:paraId="62CF2435" w14:textId="742D422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3FACE3BD" w14:textId="0750528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WATER_BOT</w:t>
            </w:r>
          </w:p>
        </w:tc>
      </w:tr>
      <w:tr w:rsidR="00530039" w:rsidRPr="00940D6A" w14:paraId="728EDC9B" w14:textId="77777777" w:rsidTr="00D668D6">
        <w:tc>
          <w:tcPr>
            <w:tcW w:w="851" w:type="dxa"/>
            <w:vAlign w:val="center"/>
          </w:tcPr>
          <w:p w14:paraId="7E081C34" w14:textId="6DB22622" w:rsidR="00530039" w:rsidRPr="00940D6A" w:rsidRDefault="00530039" w:rsidP="00985B04">
            <w:pPr>
              <w:pStyle w:val="afff4"/>
            </w:pPr>
            <w:r w:rsidRPr="00940D6A">
              <w:t>27</w:t>
            </w:r>
          </w:p>
        </w:tc>
        <w:tc>
          <w:tcPr>
            <w:tcW w:w="5528" w:type="dxa"/>
            <w:vAlign w:val="center"/>
          </w:tcPr>
          <w:p w14:paraId="182EF872" w14:textId="666DE20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Число этажей, камер шлюза</w:t>
            </w:r>
          </w:p>
        </w:tc>
        <w:tc>
          <w:tcPr>
            <w:tcW w:w="4394" w:type="dxa"/>
            <w:vAlign w:val="center"/>
          </w:tcPr>
          <w:p w14:paraId="5CFDE323" w14:textId="20862F1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2FF98A0" w14:textId="56C976C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FLOOR_NUMB</w:t>
            </w:r>
          </w:p>
        </w:tc>
      </w:tr>
      <w:tr w:rsidR="00530039" w:rsidRPr="00940D6A" w14:paraId="5D1230D8" w14:textId="77777777" w:rsidTr="00D668D6">
        <w:tc>
          <w:tcPr>
            <w:tcW w:w="851" w:type="dxa"/>
            <w:vAlign w:val="center"/>
          </w:tcPr>
          <w:p w14:paraId="138221D3" w14:textId="1DE8C994" w:rsidR="00530039" w:rsidRPr="00940D6A" w:rsidRDefault="00530039" w:rsidP="00985B04">
            <w:pPr>
              <w:pStyle w:val="afff4"/>
            </w:pPr>
            <w:r w:rsidRPr="00940D6A">
              <w:t>28</w:t>
            </w:r>
          </w:p>
        </w:tc>
        <w:tc>
          <w:tcPr>
            <w:tcW w:w="5528" w:type="dxa"/>
            <w:vAlign w:val="center"/>
          </w:tcPr>
          <w:p w14:paraId="025864C9" w14:textId="0689F6F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Скорость (течения, движения)</w:t>
            </w:r>
          </w:p>
        </w:tc>
        <w:tc>
          <w:tcPr>
            <w:tcW w:w="4394" w:type="dxa"/>
            <w:vAlign w:val="center"/>
          </w:tcPr>
          <w:p w14:paraId="141F314A" w14:textId="75D3AD5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0BB29531" w14:textId="54AE572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VELOCITY</w:t>
            </w:r>
          </w:p>
        </w:tc>
      </w:tr>
      <w:tr w:rsidR="00530039" w:rsidRPr="00940D6A" w14:paraId="0E408457" w14:textId="77777777" w:rsidTr="00D668D6">
        <w:tc>
          <w:tcPr>
            <w:tcW w:w="851" w:type="dxa"/>
            <w:vAlign w:val="center"/>
          </w:tcPr>
          <w:p w14:paraId="60F7B44A" w14:textId="5C21C456" w:rsidR="00530039" w:rsidRPr="00940D6A" w:rsidRDefault="00530039" w:rsidP="00985B04">
            <w:pPr>
              <w:pStyle w:val="afff4"/>
            </w:pPr>
            <w:r w:rsidRPr="00940D6A">
              <w:t>32</w:t>
            </w:r>
          </w:p>
        </w:tc>
        <w:tc>
          <w:tcPr>
            <w:tcW w:w="5528" w:type="dxa"/>
            <w:vAlign w:val="center"/>
          </w:tcPr>
          <w:p w14:paraId="19CC5819" w14:textId="1676031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Признак судоходства</w:t>
            </w:r>
          </w:p>
        </w:tc>
        <w:tc>
          <w:tcPr>
            <w:tcW w:w="4394" w:type="dxa"/>
            <w:vAlign w:val="center"/>
          </w:tcPr>
          <w:p w14:paraId="56BC4AF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Судоходный  [1]</w:t>
            </w:r>
          </w:p>
          <w:p w14:paraId="4F5C690F" w14:textId="1095C85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Несудоходный  [2]</w:t>
            </w:r>
          </w:p>
        </w:tc>
        <w:tc>
          <w:tcPr>
            <w:tcW w:w="4536" w:type="dxa"/>
            <w:vAlign w:val="center"/>
          </w:tcPr>
          <w:p w14:paraId="27374436" w14:textId="5D348CA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NAVIGABLE</w:t>
            </w:r>
          </w:p>
        </w:tc>
      </w:tr>
      <w:tr w:rsidR="00530039" w:rsidRPr="00940D6A" w14:paraId="1F07075F" w14:textId="77777777" w:rsidTr="00D668D6">
        <w:tc>
          <w:tcPr>
            <w:tcW w:w="851" w:type="dxa"/>
            <w:vAlign w:val="center"/>
          </w:tcPr>
          <w:p w14:paraId="1D4EFF5B" w14:textId="6BB29270" w:rsidR="00530039" w:rsidRPr="00940D6A" w:rsidRDefault="00530039" w:rsidP="00985B04">
            <w:pPr>
              <w:pStyle w:val="afff4"/>
            </w:pPr>
            <w:r w:rsidRPr="00940D6A">
              <w:t>33</w:t>
            </w:r>
          </w:p>
        </w:tc>
        <w:tc>
          <w:tcPr>
            <w:tcW w:w="5528" w:type="dxa"/>
            <w:vAlign w:val="center"/>
          </w:tcPr>
          <w:p w14:paraId="7AA718A0" w14:textId="3CA8C51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Качественные особенности воды</w:t>
            </w:r>
          </w:p>
        </w:tc>
        <w:tc>
          <w:tcPr>
            <w:tcW w:w="4394" w:type="dxa"/>
            <w:vAlign w:val="center"/>
          </w:tcPr>
          <w:p w14:paraId="389F62AB" w14:textId="77777777" w:rsidR="00530039" w:rsidRPr="00940D6A" w:rsidRDefault="00530039" w:rsidP="00985B04">
            <w:pPr>
              <w:pStyle w:val="afff2"/>
            </w:pPr>
            <w:r w:rsidRPr="00940D6A">
              <w:t>1  Пресная  [1]</w:t>
            </w:r>
          </w:p>
          <w:p w14:paraId="3D6E1427" w14:textId="77777777" w:rsidR="00530039" w:rsidRPr="00940D6A" w:rsidRDefault="00530039" w:rsidP="00985B04">
            <w:pPr>
              <w:pStyle w:val="afff2"/>
            </w:pPr>
            <w:r w:rsidRPr="00940D6A">
              <w:t>2  Соленая  [2]</w:t>
            </w:r>
          </w:p>
          <w:p w14:paraId="16F59864" w14:textId="77777777" w:rsidR="00530039" w:rsidRPr="00940D6A" w:rsidRDefault="00530039" w:rsidP="00985B04">
            <w:pPr>
              <w:pStyle w:val="afff2"/>
            </w:pPr>
            <w:r w:rsidRPr="00940D6A">
              <w:t>3  Горько-соленая  [3]</w:t>
            </w:r>
          </w:p>
          <w:p w14:paraId="0C44F059" w14:textId="77777777" w:rsidR="00530039" w:rsidRPr="00940D6A" w:rsidRDefault="00530039" w:rsidP="00985B04">
            <w:pPr>
              <w:pStyle w:val="afff2"/>
            </w:pPr>
            <w:r w:rsidRPr="00940D6A">
              <w:t>4  Железистая  [4]</w:t>
            </w:r>
          </w:p>
          <w:p w14:paraId="3AD795F5" w14:textId="77777777" w:rsidR="00530039" w:rsidRPr="00940D6A" w:rsidRDefault="00530039" w:rsidP="00985B04">
            <w:pPr>
              <w:pStyle w:val="afff2"/>
            </w:pPr>
            <w:r w:rsidRPr="00940D6A">
              <w:t>5  Железисто-кислая  [5]</w:t>
            </w:r>
          </w:p>
          <w:p w14:paraId="2F5C174F" w14:textId="77777777" w:rsidR="00530039" w:rsidRPr="00940D6A" w:rsidRDefault="00530039" w:rsidP="00985B04">
            <w:pPr>
              <w:pStyle w:val="afff2"/>
            </w:pPr>
            <w:r w:rsidRPr="00940D6A">
              <w:t>6  Минеральная  [6]</w:t>
            </w:r>
          </w:p>
          <w:p w14:paraId="117FB759" w14:textId="77777777" w:rsidR="00530039" w:rsidRPr="00940D6A" w:rsidRDefault="00530039" w:rsidP="00985B04">
            <w:pPr>
              <w:pStyle w:val="afff2"/>
            </w:pPr>
            <w:r w:rsidRPr="00940D6A">
              <w:t>7  Сернистая  [7]</w:t>
            </w:r>
          </w:p>
          <w:p w14:paraId="6391504E" w14:textId="77777777" w:rsidR="00530039" w:rsidRPr="00940D6A" w:rsidRDefault="00530039" w:rsidP="00985B04">
            <w:pPr>
              <w:pStyle w:val="afff2"/>
            </w:pPr>
            <w:r w:rsidRPr="00940D6A">
              <w:t>8  Углекислая  [8]</w:t>
            </w:r>
          </w:p>
          <w:p w14:paraId="14F3CFB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9  Щелочная  [9]</w:t>
            </w:r>
          </w:p>
          <w:p w14:paraId="4514798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10  Горячая  [10]</w:t>
            </w:r>
          </w:p>
          <w:p w14:paraId="7768B8C5" w14:textId="3D86F41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11  Загрязненная  [11]</w:t>
            </w:r>
          </w:p>
        </w:tc>
        <w:tc>
          <w:tcPr>
            <w:tcW w:w="4536" w:type="dxa"/>
            <w:vAlign w:val="center"/>
          </w:tcPr>
          <w:p w14:paraId="07854725" w14:textId="7D4E7A6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QUAL_WATER</w:t>
            </w:r>
          </w:p>
        </w:tc>
      </w:tr>
      <w:tr w:rsidR="00530039" w:rsidRPr="00940D6A" w14:paraId="3A5ECB55" w14:textId="77777777" w:rsidTr="00D668D6">
        <w:tc>
          <w:tcPr>
            <w:tcW w:w="851" w:type="dxa"/>
            <w:vAlign w:val="center"/>
          </w:tcPr>
          <w:p w14:paraId="3E76D2C6" w14:textId="61AB5711" w:rsidR="00530039" w:rsidRPr="00940D6A" w:rsidRDefault="00530039" w:rsidP="00985B04">
            <w:pPr>
              <w:pStyle w:val="afff4"/>
            </w:pPr>
            <w:r w:rsidRPr="00940D6A">
              <w:t>34</w:t>
            </w:r>
          </w:p>
        </w:tc>
        <w:tc>
          <w:tcPr>
            <w:tcW w:w="5528" w:type="dxa"/>
            <w:vAlign w:val="center"/>
          </w:tcPr>
          <w:p w14:paraId="6F80D90F" w14:textId="40DB3866" w:rsidR="00530039" w:rsidRPr="00940D6A" w:rsidRDefault="00530039" w:rsidP="00763DC3">
            <w:pPr>
              <w:pStyle w:val="afff2"/>
            </w:pPr>
            <w:r w:rsidRPr="00940D6A">
              <w:t>Характер грунта</w:t>
            </w:r>
            <w:r w:rsidR="00763DC3" w:rsidRPr="00940D6A">
              <w:t>, почвы</w:t>
            </w:r>
          </w:p>
        </w:tc>
        <w:tc>
          <w:tcPr>
            <w:tcW w:w="4394" w:type="dxa"/>
            <w:vAlign w:val="center"/>
          </w:tcPr>
          <w:p w14:paraId="3B4169FF" w14:textId="77777777" w:rsidR="00530039" w:rsidRPr="00940D6A" w:rsidRDefault="00530039" w:rsidP="00985B04">
            <w:pPr>
              <w:pStyle w:val="afff2"/>
            </w:pPr>
            <w:r w:rsidRPr="00940D6A">
              <w:t>1  Вязкий  [1]</w:t>
            </w:r>
          </w:p>
          <w:p w14:paraId="1008D015" w14:textId="77777777" w:rsidR="00530039" w:rsidRPr="00940D6A" w:rsidRDefault="00530039" w:rsidP="00985B04">
            <w:pPr>
              <w:pStyle w:val="afff2"/>
            </w:pPr>
            <w:r w:rsidRPr="00940D6A">
              <w:t>2  Каменистый  [2]</w:t>
            </w:r>
          </w:p>
          <w:p w14:paraId="3A777B21" w14:textId="77777777" w:rsidR="00530039" w:rsidRPr="00940D6A" w:rsidRDefault="00530039" w:rsidP="00985B04">
            <w:pPr>
              <w:pStyle w:val="afff2"/>
            </w:pPr>
            <w:r w:rsidRPr="00940D6A">
              <w:t>3  Песчаный  [3]</w:t>
            </w:r>
          </w:p>
          <w:p w14:paraId="255D5199" w14:textId="77777777" w:rsidR="00530039" w:rsidRPr="00940D6A" w:rsidRDefault="00530039" w:rsidP="00985B04">
            <w:pPr>
              <w:pStyle w:val="afff2"/>
            </w:pPr>
            <w:r w:rsidRPr="00940D6A">
              <w:t>4  Скалистый  [4]</w:t>
            </w:r>
          </w:p>
          <w:p w14:paraId="155271BA" w14:textId="77777777" w:rsidR="00530039" w:rsidRPr="00940D6A" w:rsidRDefault="00530039" w:rsidP="00985B04">
            <w:pPr>
              <w:pStyle w:val="afff2"/>
            </w:pPr>
            <w:r w:rsidRPr="00940D6A">
              <w:t>5  Илистый  [5]</w:t>
            </w:r>
          </w:p>
          <w:p w14:paraId="7EA8B77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6  Твердый  [6]</w:t>
            </w:r>
          </w:p>
          <w:p w14:paraId="40DCED7E" w14:textId="77777777" w:rsidR="00530039" w:rsidRPr="00940D6A" w:rsidRDefault="00530039" w:rsidP="00985B04">
            <w:pPr>
              <w:pStyle w:val="afff2"/>
            </w:pPr>
            <w:r w:rsidRPr="00940D6A">
              <w:t>7  Песчано-каменистый  [7]</w:t>
            </w:r>
          </w:p>
          <w:p w14:paraId="6E82C93B" w14:textId="77777777" w:rsidR="00530039" w:rsidRPr="00940D6A" w:rsidRDefault="00530039" w:rsidP="00985B04">
            <w:pPr>
              <w:pStyle w:val="afff2"/>
            </w:pPr>
            <w:r w:rsidRPr="00940D6A">
              <w:t>8  Галечно-гравийный  [8]</w:t>
            </w:r>
          </w:p>
          <w:p w14:paraId="32D37F05" w14:textId="77777777" w:rsidR="00530039" w:rsidRPr="00940D6A" w:rsidRDefault="00530039" w:rsidP="00985B04">
            <w:pPr>
              <w:pStyle w:val="afff2"/>
            </w:pPr>
            <w:r w:rsidRPr="00940D6A">
              <w:t>9  Буреломный  [9]</w:t>
            </w:r>
          </w:p>
          <w:p w14:paraId="266D08CB" w14:textId="77777777" w:rsidR="00530039" w:rsidRPr="00940D6A" w:rsidRDefault="00530039" w:rsidP="00985B04">
            <w:pPr>
              <w:pStyle w:val="afff2"/>
            </w:pPr>
            <w:r w:rsidRPr="00940D6A">
              <w:t>10  Торфяной  [10]</w:t>
            </w:r>
          </w:p>
          <w:p w14:paraId="0A64E3A2" w14:textId="77777777" w:rsidR="00530039" w:rsidRPr="00940D6A" w:rsidRDefault="00530039" w:rsidP="00985B04">
            <w:pPr>
              <w:pStyle w:val="afff2"/>
            </w:pPr>
            <w:r w:rsidRPr="00940D6A">
              <w:t>11  Глинистый  [11]</w:t>
            </w:r>
          </w:p>
          <w:p w14:paraId="07763CB5" w14:textId="77777777" w:rsidR="00530039" w:rsidRPr="00940D6A" w:rsidRDefault="00530039" w:rsidP="00985B04">
            <w:pPr>
              <w:pStyle w:val="afff2"/>
            </w:pPr>
            <w:r w:rsidRPr="00940D6A">
              <w:t>12  Ледяной  [12]</w:t>
            </w:r>
          </w:p>
          <w:p w14:paraId="35E3E269" w14:textId="77777777" w:rsidR="00530039" w:rsidRPr="00940D6A" w:rsidRDefault="00530039" w:rsidP="00985B04">
            <w:pPr>
              <w:pStyle w:val="afff2"/>
            </w:pPr>
            <w:r w:rsidRPr="00940D6A">
              <w:t>13  Ракушечный  [13]</w:t>
            </w:r>
          </w:p>
          <w:p w14:paraId="6740FEC7" w14:textId="77777777" w:rsidR="00530039" w:rsidRPr="00940D6A" w:rsidRDefault="00530039" w:rsidP="00985B04">
            <w:pPr>
              <w:pStyle w:val="afff2"/>
            </w:pPr>
            <w:r w:rsidRPr="00940D6A">
              <w:t>14  Валунный  [14]</w:t>
            </w:r>
          </w:p>
          <w:p w14:paraId="6539882F" w14:textId="77777777" w:rsidR="00530039" w:rsidRPr="00940D6A" w:rsidRDefault="00530039" w:rsidP="00985B04">
            <w:pPr>
              <w:pStyle w:val="afff2"/>
            </w:pPr>
            <w:r w:rsidRPr="00940D6A">
              <w:t>15  Каменисто-щебеночный  [15]</w:t>
            </w:r>
          </w:p>
          <w:p w14:paraId="4C9EA4C1" w14:textId="77777777" w:rsidR="00530039" w:rsidRPr="00940D6A" w:rsidRDefault="00530039" w:rsidP="00985B04">
            <w:pPr>
              <w:pStyle w:val="afff2"/>
            </w:pPr>
            <w:r w:rsidRPr="00940D6A">
              <w:t>16  Галечниковый  [16]</w:t>
            </w:r>
          </w:p>
          <w:p w14:paraId="0EC71625" w14:textId="77777777" w:rsidR="00530039" w:rsidRPr="00940D6A" w:rsidRDefault="00530039" w:rsidP="00985B04">
            <w:pPr>
              <w:pStyle w:val="afff2"/>
            </w:pPr>
            <w:r w:rsidRPr="00940D6A">
              <w:t>17  Глинисто-ракушечный  [17]</w:t>
            </w:r>
          </w:p>
          <w:p w14:paraId="3FCD4A39" w14:textId="77777777" w:rsidR="00530039" w:rsidRPr="00940D6A" w:rsidRDefault="00530039" w:rsidP="00985B04">
            <w:pPr>
              <w:pStyle w:val="afff2"/>
            </w:pPr>
            <w:r w:rsidRPr="00940D6A">
              <w:t>18  Песчано-илистый  [18]</w:t>
            </w:r>
          </w:p>
          <w:p w14:paraId="63C7B0E3" w14:textId="77777777" w:rsidR="00530039" w:rsidRPr="00940D6A" w:rsidRDefault="00530039" w:rsidP="00985B04">
            <w:pPr>
              <w:pStyle w:val="afff2"/>
            </w:pPr>
            <w:r w:rsidRPr="00940D6A">
              <w:t>19  Галечниково-песчаный  [19]</w:t>
            </w:r>
          </w:p>
          <w:p w14:paraId="01B0D641" w14:textId="77777777" w:rsidR="00530039" w:rsidRPr="00940D6A" w:rsidRDefault="00530039" w:rsidP="00985B04">
            <w:pPr>
              <w:pStyle w:val="afff2"/>
            </w:pPr>
            <w:r w:rsidRPr="00940D6A">
              <w:t>20  Валунно-каменистый  [20]</w:t>
            </w:r>
          </w:p>
          <w:p w14:paraId="279C332A" w14:textId="4E9107CC" w:rsidR="00763DC3" w:rsidRPr="00940D6A" w:rsidRDefault="00763DC3" w:rsidP="00763DC3">
            <w:pPr>
              <w:pStyle w:val="afff2"/>
            </w:pPr>
            <w:r w:rsidRPr="00940D6A">
              <w:t>21 Темносерые лесные [21]</w:t>
            </w:r>
          </w:p>
          <w:p w14:paraId="2E639386" w14:textId="36320360" w:rsidR="00763DC3" w:rsidRPr="00940D6A" w:rsidRDefault="00763DC3" w:rsidP="00763DC3">
            <w:pPr>
              <w:pStyle w:val="afff2"/>
            </w:pPr>
            <w:r w:rsidRPr="00940D6A">
              <w:t>22 Дерново-карбонатные [22]</w:t>
            </w:r>
          </w:p>
          <w:p w14:paraId="3D1F372C" w14:textId="1701AA58" w:rsidR="00763DC3" w:rsidRPr="00940D6A" w:rsidRDefault="00763DC3" w:rsidP="00763DC3">
            <w:pPr>
              <w:pStyle w:val="afff2"/>
            </w:pPr>
            <w:r w:rsidRPr="00940D6A">
              <w:t>23 Черноземы оподзоленные [23]</w:t>
            </w:r>
          </w:p>
          <w:p w14:paraId="7194755D" w14:textId="5695BA5D" w:rsidR="00763DC3" w:rsidRPr="00940D6A" w:rsidRDefault="00763DC3" w:rsidP="00763DC3">
            <w:pPr>
              <w:pStyle w:val="afff2"/>
            </w:pPr>
            <w:r w:rsidRPr="00940D6A">
              <w:t>24 Черноземы выщелоченные [24]</w:t>
            </w:r>
          </w:p>
          <w:p w14:paraId="67675D94" w14:textId="377522B5" w:rsidR="00763DC3" w:rsidRPr="00940D6A" w:rsidRDefault="00763DC3" w:rsidP="00763DC3">
            <w:pPr>
              <w:pStyle w:val="afff2"/>
            </w:pPr>
            <w:r w:rsidRPr="00940D6A">
              <w:t>25 Черноземы типичные [25]</w:t>
            </w:r>
          </w:p>
          <w:p w14:paraId="037DED15" w14:textId="3F0BCC77" w:rsidR="00763DC3" w:rsidRPr="00940D6A" w:rsidRDefault="00763DC3" w:rsidP="00763DC3">
            <w:pPr>
              <w:pStyle w:val="afff2"/>
            </w:pPr>
            <w:r w:rsidRPr="00940D6A">
              <w:t>26 Черноземы слитые [26]</w:t>
            </w:r>
          </w:p>
          <w:p w14:paraId="10FCEAD7" w14:textId="3140819F" w:rsidR="00763DC3" w:rsidRPr="00940D6A" w:rsidRDefault="00763DC3" w:rsidP="00763DC3">
            <w:pPr>
              <w:pStyle w:val="afff2"/>
            </w:pPr>
            <w:r w:rsidRPr="00940D6A">
              <w:t>27 Черноземы ксерофитно-лесные [27]</w:t>
            </w:r>
          </w:p>
          <w:p w14:paraId="51C9F406" w14:textId="15C557E8" w:rsidR="00763DC3" w:rsidRPr="00940D6A" w:rsidRDefault="00763DC3" w:rsidP="00763DC3">
            <w:pPr>
              <w:pStyle w:val="afff2"/>
            </w:pPr>
            <w:r w:rsidRPr="00940D6A">
              <w:t>28 Черноземы обыкновенные [28]</w:t>
            </w:r>
          </w:p>
          <w:p w14:paraId="4BA373AE" w14:textId="68B7696D" w:rsidR="00763DC3" w:rsidRPr="00940D6A" w:rsidRDefault="00763DC3" w:rsidP="00763DC3">
            <w:pPr>
              <w:pStyle w:val="afff2"/>
            </w:pPr>
            <w:r w:rsidRPr="00940D6A">
              <w:t>29 Черноземы карбонатные [29]</w:t>
            </w:r>
          </w:p>
          <w:p w14:paraId="5899AA75" w14:textId="0BA9744D" w:rsidR="00763DC3" w:rsidRPr="00940D6A" w:rsidRDefault="00763DC3" w:rsidP="00763DC3">
            <w:pPr>
              <w:pStyle w:val="afff2"/>
            </w:pPr>
            <w:r w:rsidRPr="00940D6A">
              <w:t>30 Черноземы южные [30]</w:t>
            </w:r>
          </w:p>
          <w:p w14:paraId="1A2D38F3" w14:textId="7DEB50C3" w:rsidR="00763DC3" w:rsidRPr="00940D6A" w:rsidRDefault="00763DC3" w:rsidP="00763DC3">
            <w:pPr>
              <w:pStyle w:val="afff2"/>
            </w:pPr>
            <w:r w:rsidRPr="00940D6A">
              <w:t>31 Черноземы эродированныеразной степени смытости [31]</w:t>
            </w:r>
          </w:p>
          <w:p w14:paraId="53EE9213" w14:textId="27A8CE0E" w:rsidR="00763DC3" w:rsidRPr="00940D6A" w:rsidRDefault="00763DC3" w:rsidP="00763DC3">
            <w:pPr>
              <w:pStyle w:val="afff2"/>
            </w:pPr>
            <w:r w:rsidRPr="00940D6A">
              <w:t>32 Черноземы солонцеватые [32]</w:t>
            </w:r>
          </w:p>
          <w:p w14:paraId="0266CDE7" w14:textId="7927AD74" w:rsidR="00763DC3" w:rsidRPr="00940D6A" w:rsidRDefault="00763DC3" w:rsidP="00763DC3">
            <w:pPr>
              <w:pStyle w:val="afff2"/>
            </w:pPr>
            <w:r w:rsidRPr="00940D6A">
              <w:t>33 Черноземы-луговые [33]</w:t>
            </w:r>
          </w:p>
          <w:p w14:paraId="3CF5D915" w14:textId="79AA8A3F" w:rsidR="00763DC3" w:rsidRPr="00940D6A" w:rsidRDefault="00763DC3" w:rsidP="00763DC3">
            <w:pPr>
              <w:pStyle w:val="afff2"/>
            </w:pPr>
            <w:r w:rsidRPr="00940D6A">
              <w:t>34 Лугово-черноземные [34]</w:t>
            </w:r>
          </w:p>
          <w:p w14:paraId="3E95BD05" w14:textId="153E899F" w:rsidR="00763DC3" w:rsidRPr="00940D6A" w:rsidRDefault="00763DC3" w:rsidP="00763DC3">
            <w:pPr>
              <w:pStyle w:val="afff2"/>
            </w:pPr>
            <w:r w:rsidRPr="00940D6A">
              <w:t>35 Пойменные [35]</w:t>
            </w:r>
          </w:p>
          <w:p w14:paraId="3D13FA34" w14:textId="67339FEF" w:rsidR="00763DC3" w:rsidRPr="00940D6A" w:rsidRDefault="00763DC3" w:rsidP="00763DC3">
            <w:pPr>
              <w:pStyle w:val="afff2"/>
            </w:pPr>
            <w:r w:rsidRPr="00940D6A">
              <w:t>36 Солонцы [36]</w:t>
            </w:r>
          </w:p>
        </w:tc>
        <w:tc>
          <w:tcPr>
            <w:tcW w:w="4536" w:type="dxa"/>
            <w:vAlign w:val="center"/>
          </w:tcPr>
          <w:p w14:paraId="42726A24" w14:textId="04A9D99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SOIL_NAT</w:t>
            </w:r>
          </w:p>
        </w:tc>
      </w:tr>
      <w:tr w:rsidR="00530039" w:rsidRPr="00940D6A" w14:paraId="097E494A" w14:textId="77777777" w:rsidTr="00D668D6">
        <w:tc>
          <w:tcPr>
            <w:tcW w:w="851" w:type="dxa"/>
            <w:vAlign w:val="center"/>
          </w:tcPr>
          <w:p w14:paraId="28F85712" w14:textId="4CCE6337" w:rsidR="00530039" w:rsidRPr="00940D6A" w:rsidRDefault="00530039" w:rsidP="00985B04">
            <w:pPr>
              <w:pStyle w:val="afff4"/>
            </w:pPr>
            <w:r w:rsidRPr="00940D6A">
              <w:lastRenderedPageBreak/>
              <w:t>35</w:t>
            </w:r>
          </w:p>
        </w:tc>
        <w:tc>
          <w:tcPr>
            <w:tcW w:w="5528" w:type="dxa"/>
            <w:vAlign w:val="center"/>
          </w:tcPr>
          <w:p w14:paraId="5A3121C2" w14:textId="24C10BD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Расположение относительно земли</w:t>
            </w:r>
          </w:p>
        </w:tc>
        <w:tc>
          <w:tcPr>
            <w:tcW w:w="4394" w:type="dxa"/>
            <w:vAlign w:val="center"/>
          </w:tcPr>
          <w:p w14:paraId="3FBA713D" w14:textId="77777777" w:rsidR="00530039" w:rsidRPr="00940D6A" w:rsidRDefault="00530039" w:rsidP="00985B04">
            <w:pPr>
              <w:pStyle w:val="afff2"/>
            </w:pPr>
            <w:r w:rsidRPr="00940D6A">
              <w:t>1  Наземный  [1]</w:t>
            </w:r>
          </w:p>
          <w:p w14:paraId="39C0AEDC" w14:textId="77777777" w:rsidR="00530039" w:rsidRPr="00940D6A" w:rsidRDefault="00530039" w:rsidP="00985B04">
            <w:pPr>
              <w:pStyle w:val="afff2"/>
            </w:pPr>
            <w:r w:rsidRPr="00940D6A">
              <w:t>2  Подземный  [2]</w:t>
            </w:r>
          </w:p>
          <w:p w14:paraId="0854C95F" w14:textId="77777777" w:rsidR="00530039" w:rsidRPr="00940D6A" w:rsidRDefault="00530039" w:rsidP="00985B04">
            <w:pPr>
              <w:pStyle w:val="afff2"/>
            </w:pPr>
            <w:r w:rsidRPr="00940D6A">
              <w:t>3  Надводные  [3]</w:t>
            </w:r>
          </w:p>
          <w:p w14:paraId="152B3E6F" w14:textId="77777777" w:rsidR="00530039" w:rsidRPr="00940D6A" w:rsidRDefault="00530039" w:rsidP="00985B04">
            <w:pPr>
              <w:pStyle w:val="afff2"/>
            </w:pPr>
            <w:r w:rsidRPr="00940D6A">
              <w:t>4  Подводные  [4]</w:t>
            </w:r>
          </w:p>
          <w:p w14:paraId="59C85A54" w14:textId="77777777" w:rsidR="00530039" w:rsidRPr="00940D6A" w:rsidRDefault="00530039" w:rsidP="00985B04">
            <w:pPr>
              <w:pStyle w:val="afff2"/>
            </w:pPr>
            <w:r w:rsidRPr="00940D6A">
              <w:t>5  Осыхающие  [5]</w:t>
            </w:r>
          </w:p>
          <w:p w14:paraId="4B79A2D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6  Морские  [6]</w:t>
            </w:r>
          </w:p>
          <w:p w14:paraId="3B257D6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7  Пропадающие  [7]</w:t>
            </w:r>
          </w:p>
          <w:p w14:paraId="15D53C9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8  Воздушный  [8]</w:t>
            </w:r>
          </w:p>
          <w:p w14:paraId="29E8EF9C" w14:textId="49442898" w:rsidR="00763DC3" w:rsidRPr="00940D6A" w:rsidRDefault="00763DC3" w:rsidP="00763DC3">
            <w:pPr>
              <w:pStyle w:val="afff2"/>
            </w:pPr>
            <w:r w:rsidRPr="00940D6A">
              <w:t>9 Речные [9]</w:t>
            </w:r>
          </w:p>
        </w:tc>
        <w:tc>
          <w:tcPr>
            <w:tcW w:w="4536" w:type="dxa"/>
            <w:vAlign w:val="center"/>
          </w:tcPr>
          <w:p w14:paraId="683D0F3B" w14:textId="1467CFD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GROUND_POS</w:t>
            </w:r>
          </w:p>
        </w:tc>
      </w:tr>
      <w:tr w:rsidR="00530039" w:rsidRPr="00940D6A" w14:paraId="36A2753D" w14:textId="77777777" w:rsidTr="00D668D6">
        <w:tc>
          <w:tcPr>
            <w:tcW w:w="851" w:type="dxa"/>
            <w:vAlign w:val="center"/>
          </w:tcPr>
          <w:p w14:paraId="022EBC74" w14:textId="1178697F" w:rsidR="00530039" w:rsidRPr="00940D6A" w:rsidRDefault="00530039" w:rsidP="00985B04">
            <w:pPr>
              <w:pStyle w:val="afff4"/>
            </w:pPr>
            <w:r w:rsidRPr="00940D6A">
              <w:lastRenderedPageBreak/>
              <w:t>36</w:t>
            </w:r>
          </w:p>
        </w:tc>
        <w:tc>
          <w:tcPr>
            <w:tcW w:w="5528" w:type="dxa"/>
            <w:vAlign w:val="center"/>
          </w:tcPr>
          <w:p w14:paraId="56004D62" w14:textId="5373F9C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Характер береговой линии</w:t>
            </w:r>
          </w:p>
        </w:tc>
        <w:tc>
          <w:tcPr>
            <w:tcW w:w="4394" w:type="dxa"/>
            <w:vAlign w:val="center"/>
          </w:tcPr>
          <w:p w14:paraId="468402EB" w14:textId="77777777" w:rsidR="00530039" w:rsidRPr="00940D6A" w:rsidRDefault="00530039" w:rsidP="00985B04">
            <w:pPr>
              <w:pStyle w:val="afff2"/>
            </w:pPr>
            <w:r w:rsidRPr="00940D6A">
              <w:t>1  Постоянная  [1]</w:t>
            </w:r>
          </w:p>
          <w:p w14:paraId="42F21B3C" w14:textId="77777777" w:rsidR="00530039" w:rsidRPr="00940D6A" w:rsidRDefault="00530039" w:rsidP="00985B04">
            <w:pPr>
              <w:pStyle w:val="afff2"/>
            </w:pPr>
            <w:r w:rsidRPr="00940D6A">
              <w:t>2  Непостоянная  [2]</w:t>
            </w:r>
          </w:p>
          <w:p w14:paraId="771B4588" w14:textId="77777777" w:rsidR="00530039" w:rsidRPr="00940D6A" w:rsidRDefault="00530039" w:rsidP="00985B04">
            <w:pPr>
              <w:pStyle w:val="afff2"/>
            </w:pPr>
            <w:r w:rsidRPr="00940D6A">
              <w:t>3  Неопределенная  [3]</w:t>
            </w:r>
          </w:p>
          <w:p w14:paraId="4D67E2D2" w14:textId="77777777" w:rsidR="00530039" w:rsidRPr="00940D6A" w:rsidRDefault="00530039" w:rsidP="00985B04">
            <w:pPr>
              <w:pStyle w:val="afff2"/>
            </w:pPr>
            <w:r w:rsidRPr="00940D6A">
              <w:t>4  Подземные и пропадающие участки  [4]</w:t>
            </w:r>
          </w:p>
          <w:p w14:paraId="549DD587" w14:textId="77777777" w:rsidR="00530039" w:rsidRPr="00940D6A" w:rsidRDefault="00530039" w:rsidP="00985B04">
            <w:pPr>
              <w:pStyle w:val="afff2"/>
            </w:pPr>
            <w:r w:rsidRPr="00940D6A">
              <w:t>5  Непостоянная и неопределенная  [5]</w:t>
            </w:r>
          </w:p>
          <w:p w14:paraId="13BE64F5" w14:textId="77777777" w:rsidR="00530039" w:rsidRPr="00940D6A" w:rsidRDefault="00530039" w:rsidP="00985B04">
            <w:pPr>
              <w:pStyle w:val="afff2"/>
            </w:pPr>
            <w:r w:rsidRPr="00940D6A">
              <w:t>6  Пересыхающий  [6]</w:t>
            </w:r>
          </w:p>
          <w:p w14:paraId="39A56B8A" w14:textId="77777777" w:rsidR="00530039" w:rsidRPr="00940D6A" w:rsidRDefault="00530039" w:rsidP="00985B04">
            <w:pPr>
              <w:pStyle w:val="afff2"/>
            </w:pPr>
            <w:r w:rsidRPr="00940D6A">
              <w:t>7  Подземный и пропадающий  [7]</w:t>
            </w:r>
          </w:p>
          <w:p w14:paraId="64A59EFD" w14:textId="1A1B590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9  По наледи  [9]</w:t>
            </w:r>
          </w:p>
        </w:tc>
        <w:tc>
          <w:tcPr>
            <w:tcW w:w="4536" w:type="dxa"/>
            <w:vAlign w:val="center"/>
          </w:tcPr>
          <w:p w14:paraId="40D14074" w14:textId="263393A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SHORE_LINE</w:t>
            </w:r>
          </w:p>
        </w:tc>
      </w:tr>
      <w:tr w:rsidR="00530039" w:rsidRPr="00940D6A" w14:paraId="2A856B90" w14:textId="77777777" w:rsidTr="00D668D6">
        <w:tc>
          <w:tcPr>
            <w:tcW w:w="851" w:type="dxa"/>
            <w:vAlign w:val="center"/>
          </w:tcPr>
          <w:p w14:paraId="3F91C685" w14:textId="5B7C3D44" w:rsidR="00530039" w:rsidRPr="00940D6A" w:rsidRDefault="00530039" w:rsidP="00985B04">
            <w:pPr>
              <w:pStyle w:val="afff4"/>
            </w:pPr>
            <w:r w:rsidRPr="00940D6A">
              <w:t>37</w:t>
            </w:r>
          </w:p>
        </w:tc>
        <w:tc>
          <w:tcPr>
            <w:tcW w:w="5528" w:type="dxa"/>
            <w:vAlign w:val="center"/>
          </w:tcPr>
          <w:p w14:paraId="5679AAC4" w14:textId="48473E4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Временность действия</w:t>
            </w:r>
          </w:p>
        </w:tc>
        <w:tc>
          <w:tcPr>
            <w:tcW w:w="4394" w:type="dxa"/>
            <w:vAlign w:val="center"/>
          </w:tcPr>
          <w:p w14:paraId="55BD002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Долговременный  [1]</w:t>
            </w:r>
          </w:p>
          <w:p w14:paraId="149901DD" w14:textId="4EBCC0C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Временный  [2]</w:t>
            </w:r>
          </w:p>
        </w:tc>
        <w:tc>
          <w:tcPr>
            <w:tcW w:w="4536" w:type="dxa"/>
            <w:vAlign w:val="center"/>
          </w:tcPr>
          <w:p w14:paraId="4CE93AE6" w14:textId="3A3D350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VALID_TIME</w:t>
            </w:r>
          </w:p>
        </w:tc>
      </w:tr>
      <w:tr w:rsidR="00530039" w:rsidRPr="00940D6A" w14:paraId="34368BA3" w14:textId="77777777" w:rsidTr="00D668D6">
        <w:tc>
          <w:tcPr>
            <w:tcW w:w="851" w:type="dxa"/>
            <w:vAlign w:val="center"/>
          </w:tcPr>
          <w:p w14:paraId="7EC3B8A5" w14:textId="2B97ACA8" w:rsidR="00530039" w:rsidRPr="00940D6A" w:rsidRDefault="00530039" w:rsidP="00985B04">
            <w:pPr>
              <w:pStyle w:val="afff4"/>
            </w:pPr>
            <w:r w:rsidRPr="00940D6A">
              <w:t>39</w:t>
            </w:r>
          </w:p>
        </w:tc>
        <w:tc>
          <w:tcPr>
            <w:tcW w:w="5528" w:type="dxa"/>
            <w:vAlign w:val="center"/>
          </w:tcPr>
          <w:p w14:paraId="358F95AB" w14:textId="74C7649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Социально-культурная принадлежность</w:t>
            </w:r>
          </w:p>
        </w:tc>
        <w:tc>
          <w:tcPr>
            <w:tcW w:w="4394" w:type="dxa"/>
            <w:vAlign w:val="center"/>
          </w:tcPr>
          <w:p w14:paraId="55F4EBA8" w14:textId="77777777" w:rsidR="00530039" w:rsidRPr="00940D6A" w:rsidRDefault="00530039" w:rsidP="00985B04">
            <w:pPr>
              <w:pStyle w:val="afff2"/>
            </w:pPr>
            <w:r w:rsidRPr="00940D6A">
              <w:t>1  Рабочий поселок  [1]</w:t>
            </w:r>
          </w:p>
          <w:p w14:paraId="3A0614A8" w14:textId="77777777" w:rsidR="00530039" w:rsidRPr="00940D6A" w:rsidRDefault="00530039" w:rsidP="00985B04">
            <w:pPr>
              <w:pStyle w:val="afff2"/>
            </w:pPr>
            <w:r w:rsidRPr="00940D6A">
              <w:t>2  Курортный поселок  [2]</w:t>
            </w:r>
          </w:p>
          <w:p w14:paraId="49F59F5B" w14:textId="77777777" w:rsidR="00530039" w:rsidRPr="00940D6A" w:rsidRDefault="00530039" w:rsidP="00985B04">
            <w:pPr>
              <w:pStyle w:val="afff2"/>
            </w:pPr>
            <w:r w:rsidRPr="00940D6A">
              <w:t>3  Поселок при промышленном предприятии  [3]</w:t>
            </w:r>
          </w:p>
          <w:p w14:paraId="0B34A95F" w14:textId="77777777" w:rsidR="00530039" w:rsidRPr="00940D6A" w:rsidRDefault="00530039" w:rsidP="00985B04">
            <w:pPr>
              <w:pStyle w:val="afff2"/>
            </w:pPr>
            <w:r w:rsidRPr="00940D6A">
              <w:t>4  Поселок при ж/д станции  [4]</w:t>
            </w:r>
          </w:p>
          <w:p w14:paraId="5A600C0A" w14:textId="77777777" w:rsidR="00530039" w:rsidRPr="00940D6A" w:rsidRDefault="00530039" w:rsidP="00985B04">
            <w:pPr>
              <w:pStyle w:val="afff2"/>
            </w:pPr>
            <w:r w:rsidRPr="00940D6A">
              <w:t>5  Поселок при пристани  [5]</w:t>
            </w:r>
          </w:p>
          <w:p w14:paraId="6401E15C" w14:textId="77777777" w:rsidR="00530039" w:rsidRPr="00940D6A" w:rsidRDefault="00530039" w:rsidP="00985B04">
            <w:pPr>
              <w:pStyle w:val="afff2"/>
            </w:pPr>
            <w:r w:rsidRPr="00940D6A">
              <w:t>6  Поселок совхоза  [6]</w:t>
            </w:r>
          </w:p>
          <w:p w14:paraId="16E8D4E0" w14:textId="77777777" w:rsidR="00530039" w:rsidRPr="00940D6A" w:rsidRDefault="00530039" w:rsidP="00985B04">
            <w:pPr>
              <w:pStyle w:val="afff2"/>
            </w:pPr>
            <w:r w:rsidRPr="00940D6A">
              <w:t>7  Поселок отделения совхоза  [7]</w:t>
            </w:r>
          </w:p>
          <w:p w14:paraId="2BFEA2F3" w14:textId="77777777" w:rsidR="00530039" w:rsidRPr="00940D6A" w:rsidRDefault="00530039" w:rsidP="00985B04">
            <w:pPr>
              <w:pStyle w:val="afff2"/>
            </w:pPr>
            <w:r w:rsidRPr="00940D6A">
              <w:t>8  Поселок рыбацкий  [8]</w:t>
            </w:r>
          </w:p>
          <w:p w14:paraId="1EEDD757" w14:textId="77777777" w:rsidR="00530039" w:rsidRPr="00940D6A" w:rsidRDefault="00530039" w:rsidP="00985B04">
            <w:pPr>
              <w:pStyle w:val="afff2"/>
            </w:pPr>
            <w:r w:rsidRPr="00940D6A">
              <w:t>9  Поселок подсобного хозяйства  [9]</w:t>
            </w:r>
          </w:p>
          <w:p w14:paraId="5BA333F0" w14:textId="77777777" w:rsidR="00530039" w:rsidRPr="00940D6A" w:rsidRDefault="00530039" w:rsidP="00985B04">
            <w:pPr>
              <w:pStyle w:val="afff2"/>
            </w:pPr>
            <w:r w:rsidRPr="00940D6A">
              <w:t>10  Поселок опытного хозяйства  [10]</w:t>
            </w:r>
          </w:p>
          <w:p w14:paraId="6638D425" w14:textId="77777777" w:rsidR="00530039" w:rsidRPr="00940D6A" w:rsidRDefault="00530039" w:rsidP="00985B04">
            <w:pPr>
              <w:pStyle w:val="afff2"/>
            </w:pPr>
            <w:r w:rsidRPr="00940D6A">
              <w:t>11  Поселок учебного хозяйства  [11]</w:t>
            </w:r>
          </w:p>
          <w:p w14:paraId="33A7AB31" w14:textId="77777777" w:rsidR="00530039" w:rsidRPr="00940D6A" w:rsidRDefault="00530039" w:rsidP="00985B04">
            <w:pPr>
              <w:pStyle w:val="afff2"/>
            </w:pPr>
            <w:r w:rsidRPr="00940D6A">
              <w:t>12  Бригада  [12]</w:t>
            </w:r>
          </w:p>
          <w:p w14:paraId="04DE8C7D" w14:textId="77777777" w:rsidR="00530039" w:rsidRPr="00940D6A" w:rsidRDefault="00530039" w:rsidP="00985B04">
            <w:pPr>
              <w:pStyle w:val="afff2"/>
            </w:pPr>
            <w:r w:rsidRPr="00940D6A">
              <w:t>13  Лесничество  [13]</w:t>
            </w:r>
          </w:p>
          <w:p w14:paraId="73ABF95C" w14:textId="77777777" w:rsidR="00530039" w:rsidRPr="00940D6A" w:rsidRDefault="00530039" w:rsidP="00985B04">
            <w:pPr>
              <w:pStyle w:val="afff2"/>
            </w:pPr>
            <w:r w:rsidRPr="00940D6A">
              <w:t>14  Поселок, в черте города  [14]</w:t>
            </w:r>
          </w:p>
          <w:p w14:paraId="6AC059B2" w14:textId="77777777" w:rsidR="00530039" w:rsidRPr="00940D6A" w:rsidRDefault="00530039" w:rsidP="00985B04">
            <w:pPr>
              <w:pStyle w:val="afff2"/>
            </w:pPr>
            <w:r w:rsidRPr="00940D6A">
              <w:t>15  Провинция  [15]</w:t>
            </w:r>
          </w:p>
          <w:p w14:paraId="606D812F" w14:textId="703DE8B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16  Фактория  [16]</w:t>
            </w:r>
          </w:p>
        </w:tc>
        <w:tc>
          <w:tcPr>
            <w:tcW w:w="4536" w:type="dxa"/>
            <w:vAlign w:val="center"/>
          </w:tcPr>
          <w:p w14:paraId="6401CD86" w14:textId="12149EC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BELONGING</w:t>
            </w:r>
          </w:p>
        </w:tc>
      </w:tr>
      <w:tr w:rsidR="00530039" w:rsidRPr="00940D6A" w14:paraId="504912A0" w14:textId="77777777" w:rsidTr="00D668D6">
        <w:tc>
          <w:tcPr>
            <w:tcW w:w="851" w:type="dxa"/>
            <w:vAlign w:val="center"/>
          </w:tcPr>
          <w:p w14:paraId="65C111C4" w14:textId="1E5C6828" w:rsidR="00530039" w:rsidRPr="00940D6A" w:rsidRDefault="00530039" w:rsidP="00985B04">
            <w:pPr>
              <w:pStyle w:val="afff4"/>
            </w:pPr>
            <w:r w:rsidRPr="00940D6A">
              <w:t>40</w:t>
            </w:r>
          </w:p>
        </w:tc>
        <w:tc>
          <w:tcPr>
            <w:tcW w:w="5528" w:type="dxa"/>
            <w:vAlign w:val="center"/>
          </w:tcPr>
          <w:p w14:paraId="3AD36658" w14:textId="5A148CD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</w:t>
            </w:r>
          </w:p>
        </w:tc>
        <w:tc>
          <w:tcPr>
            <w:tcW w:w="4394" w:type="dxa"/>
            <w:vAlign w:val="center"/>
          </w:tcPr>
          <w:p w14:paraId="3789FA86" w14:textId="77777777" w:rsidR="00530039" w:rsidRPr="00940D6A" w:rsidRDefault="00530039" w:rsidP="00985B04">
            <w:pPr>
              <w:pStyle w:val="afff2"/>
            </w:pPr>
            <w:r w:rsidRPr="00940D6A">
              <w:t>1  Важнейшие магистрали, главные  [1]</w:t>
            </w:r>
          </w:p>
          <w:p w14:paraId="6E3D1F57" w14:textId="77777777" w:rsidR="00530039" w:rsidRPr="00940D6A" w:rsidRDefault="00530039" w:rsidP="00985B04">
            <w:pPr>
              <w:pStyle w:val="afff2"/>
            </w:pPr>
            <w:r w:rsidRPr="00940D6A">
              <w:t>2  Магистральные  [2]</w:t>
            </w:r>
          </w:p>
          <w:p w14:paraId="66AC5674" w14:textId="77777777" w:rsidR="00530039" w:rsidRPr="00940D6A" w:rsidRDefault="00530039" w:rsidP="00985B04">
            <w:pPr>
              <w:pStyle w:val="afff2"/>
            </w:pPr>
            <w:r w:rsidRPr="00940D6A">
              <w:t>3  Прочие улицы, дороги, каналы  [3]</w:t>
            </w:r>
          </w:p>
          <w:p w14:paraId="5B0A0526" w14:textId="7C7D7F8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4  Магистральные и главные  [4]</w:t>
            </w:r>
          </w:p>
        </w:tc>
        <w:tc>
          <w:tcPr>
            <w:tcW w:w="4536" w:type="dxa"/>
            <w:vAlign w:val="center"/>
          </w:tcPr>
          <w:p w14:paraId="2A747213" w14:textId="75921A4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STREET_T</w:t>
            </w:r>
          </w:p>
        </w:tc>
      </w:tr>
      <w:tr w:rsidR="00530039" w:rsidRPr="00940D6A" w14:paraId="74155C5A" w14:textId="77777777" w:rsidTr="00D668D6">
        <w:tc>
          <w:tcPr>
            <w:tcW w:w="851" w:type="dxa"/>
            <w:vAlign w:val="center"/>
          </w:tcPr>
          <w:p w14:paraId="439BF9A7" w14:textId="7284E8F8" w:rsidR="00530039" w:rsidRPr="00940D6A" w:rsidRDefault="00530039" w:rsidP="00985B04">
            <w:pPr>
              <w:pStyle w:val="afff4"/>
            </w:pPr>
            <w:r w:rsidRPr="00940D6A">
              <w:t>41</w:t>
            </w:r>
          </w:p>
        </w:tc>
        <w:tc>
          <w:tcPr>
            <w:tcW w:w="5528" w:type="dxa"/>
            <w:vAlign w:val="center"/>
          </w:tcPr>
          <w:p w14:paraId="51C545B2" w14:textId="6FEA711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Напряжение</w:t>
            </w:r>
          </w:p>
        </w:tc>
        <w:tc>
          <w:tcPr>
            <w:tcW w:w="4394" w:type="dxa"/>
            <w:vAlign w:val="center"/>
          </w:tcPr>
          <w:p w14:paraId="180FA930" w14:textId="1001A16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BDA6304" w14:textId="299AA83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VOLTAGE</w:t>
            </w:r>
          </w:p>
        </w:tc>
      </w:tr>
      <w:tr w:rsidR="00530039" w:rsidRPr="00940D6A" w14:paraId="29C24CBE" w14:textId="77777777" w:rsidTr="00D668D6">
        <w:tc>
          <w:tcPr>
            <w:tcW w:w="851" w:type="dxa"/>
            <w:vAlign w:val="center"/>
          </w:tcPr>
          <w:p w14:paraId="45F135EE" w14:textId="1E06DC6F" w:rsidR="00530039" w:rsidRPr="00940D6A" w:rsidRDefault="00530039" w:rsidP="00985B04">
            <w:pPr>
              <w:pStyle w:val="afff4"/>
            </w:pPr>
            <w:r w:rsidRPr="00940D6A">
              <w:t>43</w:t>
            </w:r>
          </w:p>
        </w:tc>
        <w:tc>
          <w:tcPr>
            <w:tcW w:w="5528" w:type="dxa"/>
            <w:vAlign w:val="center"/>
          </w:tcPr>
          <w:p w14:paraId="51AED688" w14:textId="084345C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Политико-административное значение</w:t>
            </w:r>
          </w:p>
        </w:tc>
        <w:tc>
          <w:tcPr>
            <w:tcW w:w="4394" w:type="dxa"/>
            <w:vAlign w:val="center"/>
          </w:tcPr>
          <w:p w14:paraId="2B7445D5" w14:textId="700596A7" w:rsidR="00530039" w:rsidRPr="00940D6A" w:rsidRDefault="00530039" w:rsidP="00985B04">
            <w:pPr>
              <w:pStyle w:val="afff2"/>
            </w:pPr>
            <w:r w:rsidRPr="00940D6A">
              <w:t xml:space="preserve">1  Столица </w:t>
            </w:r>
            <w:r w:rsidR="00C11015" w:rsidRPr="00940D6A">
              <w:t>Приднестровской Молдавской Республики</w:t>
            </w:r>
            <w:r w:rsidRPr="00940D6A">
              <w:t xml:space="preserve"> [1]</w:t>
            </w:r>
          </w:p>
          <w:p w14:paraId="1E5CB1A3" w14:textId="77777777" w:rsidR="00530039" w:rsidRPr="00940D6A" w:rsidRDefault="00530039" w:rsidP="00985B04">
            <w:pPr>
              <w:pStyle w:val="afff2"/>
            </w:pPr>
            <w:r w:rsidRPr="00940D6A">
              <w:t>2  Столица союзной республики  [2]</w:t>
            </w:r>
          </w:p>
          <w:p w14:paraId="2361D2CC" w14:textId="77777777" w:rsidR="00530039" w:rsidRPr="00940D6A" w:rsidRDefault="00530039" w:rsidP="00985B04">
            <w:pPr>
              <w:pStyle w:val="afff2"/>
            </w:pPr>
            <w:r w:rsidRPr="00940D6A">
              <w:t>3  Столица АССР  [3]</w:t>
            </w:r>
          </w:p>
          <w:p w14:paraId="795AB75E" w14:textId="77777777" w:rsidR="00530039" w:rsidRPr="00940D6A" w:rsidRDefault="00530039" w:rsidP="00985B04">
            <w:pPr>
              <w:pStyle w:val="afff2"/>
            </w:pPr>
            <w:r w:rsidRPr="00940D6A">
              <w:t>4  Центр края  [4]</w:t>
            </w:r>
          </w:p>
          <w:p w14:paraId="623E1744" w14:textId="77777777" w:rsidR="00530039" w:rsidRPr="00940D6A" w:rsidRDefault="00530039" w:rsidP="00985B04">
            <w:pPr>
              <w:pStyle w:val="afff2"/>
            </w:pPr>
            <w:r w:rsidRPr="00940D6A">
              <w:t>5  Центр области  [5]</w:t>
            </w:r>
          </w:p>
          <w:p w14:paraId="3B5C65E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6  Центр автономной области, не в крае  [6]</w:t>
            </w:r>
          </w:p>
          <w:p w14:paraId="5522650F" w14:textId="77777777" w:rsidR="00530039" w:rsidRPr="00940D6A" w:rsidRDefault="00530039" w:rsidP="00985B04">
            <w:pPr>
              <w:pStyle w:val="afff2"/>
            </w:pPr>
            <w:r w:rsidRPr="00940D6A">
              <w:t>7  Центр автономной области, в крае  [7]</w:t>
            </w:r>
          </w:p>
          <w:p w14:paraId="69934546" w14:textId="77777777" w:rsidR="00530039" w:rsidRPr="00940D6A" w:rsidRDefault="00530039" w:rsidP="00985B04">
            <w:pPr>
              <w:pStyle w:val="afff2"/>
            </w:pPr>
            <w:r w:rsidRPr="00940D6A">
              <w:t>8  Центр автономного округа  [8]</w:t>
            </w:r>
          </w:p>
          <w:p w14:paraId="795E8A80" w14:textId="77777777" w:rsidR="00530039" w:rsidRPr="00940D6A" w:rsidRDefault="00530039" w:rsidP="00985B04">
            <w:pPr>
              <w:pStyle w:val="afff2"/>
            </w:pPr>
            <w:r w:rsidRPr="00940D6A">
              <w:t>9  Центр района  [9]</w:t>
            </w:r>
          </w:p>
          <w:p w14:paraId="34317955" w14:textId="77777777" w:rsidR="00530039" w:rsidRPr="00940D6A" w:rsidRDefault="00530039" w:rsidP="00985B04">
            <w:pPr>
              <w:pStyle w:val="afff2"/>
            </w:pPr>
            <w:r w:rsidRPr="00940D6A">
              <w:t>10  Поселковый совет  [10]</w:t>
            </w:r>
          </w:p>
          <w:p w14:paraId="3A1DAAFF" w14:textId="77777777" w:rsidR="00530039" w:rsidRPr="00940D6A" w:rsidRDefault="00530039" w:rsidP="00985B04">
            <w:pPr>
              <w:pStyle w:val="afff2"/>
            </w:pPr>
            <w:r w:rsidRPr="00940D6A">
              <w:t>11  Сельский совет  [11]</w:t>
            </w:r>
          </w:p>
          <w:p w14:paraId="2A6968E3" w14:textId="77777777" w:rsidR="00530039" w:rsidRPr="00940D6A" w:rsidRDefault="00530039" w:rsidP="00985B04">
            <w:pPr>
              <w:pStyle w:val="afff2"/>
            </w:pPr>
            <w:r w:rsidRPr="00940D6A">
              <w:t>12  Столица иностранного государства  [12]</w:t>
            </w:r>
          </w:p>
          <w:p w14:paraId="4CA59A3C" w14:textId="77777777" w:rsidR="00530039" w:rsidRPr="00940D6A" w:rsidRDefault="00530039" w:rsidP="00985B04">
            <w:pPr>
              <w:pStyle w:val="afff2"/>
            </w:pPr>
            <w:r w:rsidRPr="00940D6A">
              <w:t>13  Центр административной единицы 1 порядка на иностранной территории  [13]</w:t>
            </w:r>
          </w:p>
          <w:p w14:paraId="3B690EE6" w14:textId="081AC5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14  Центр владения иностранного государства  [14]</w:t>
            </w:r>
          </w:p>
        </w:tc>
        <w:tc>
          <w:tcPr>
            <w:tcW w:w="4536" w:type="dxa"/>
            <w:vAlign w:val="center"/>
          </w:tcPr>
          <w:p w14:paraId="486D722F" w14:textId="0623AA7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ADM_VALUE</w:t>
            </w:r>
          </w:p>
        </w:tc>
      </w:tr>
      <w:tr w:rsidR="00530039" w:rsidRPr="00940D6A" w14:paraId="7CF84872" w14:textId="77777777" w:rsidTr="00D668D6">
        <w:tc>
          <w:tcPr>
            <w:tcW w:w="851" w:type="dxa"/>
            <w:vAlign w:val="center"/>
          </w:tcPr>
          <w:p w14:paraId="5AD1E149" w14:textId="5C0038F8" w:rsidR="00530039" w:rsidRPr="00940D6A" w:rsidRDefault="00530039" w:rsidP="00985B04">
            <w:pPr>
              <w:pStyle w:val="afff4"/>
            </w:pPr>
            <w:r w:rsidRPr="00940D6A">
              <w:lastRenderedPageBreak/>
              <w:t>46</w:t>
            </w:r>
          </w:p>
        </w:tc>
        <w:tc>
          <w:tcPr>
            <w:tcW w:w="5528" w:type="dxa"/>
            <w:vAlign w:val="center"/>
          </w:tcPr>
          <w:p w14:paraId="40BC9D33" w14:textId="0F96702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Ширина (от бровки)</w:t>
            </w:r>
          </w:p>
        </w:tc>
        <w:tc>
          <w:tcPr>
            <w:tcW w:w="4394" w:type="dxa"/>
            <w:vAlign w:val="center"/>
          </w:tcPr>
          <w:p w14:paraId="1EE7906F" w14:textId="1959CE9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349CC32C" w14:textId="2556DD0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ROAD_WIDTH</w:t>
            </w:r>
          </w:p>
        </w:tc>
      </w:tr>
      <w:tr w:rsidR="00530039" w:rsidRPr="00940D6A" w14:paraId="096D9774" w14:textId="77777777" w:rsidTr="00D668D6">
        <w:tc>
          <w:tcPr>
            <w:tcW w:w="851" w:type="dxa"/>
            <w:vAlign w:val="center"/>
          </w:tcPr>
          <w:p w14:paraId="70ACDA3F" w14:textId="4C57E407" w:rsidR="00530039" w:rsidRPr="00940D6A" w:rsidRDefault="00530039" w:rsidP="00985B04">
            <w:pPr>
              <w:pStyle w:val="afff4"/>
            </w:pPr>
            <w:r w:rsidRPr="00940D6A">
              <w:t>47</w:t>
            </w:r>
          </w:p>
        </w:tc>
        <w:tc>
          <w:tcPr>
            <w:tcW w:w="5528" w:type="dxa"/>
            <w:vAlign w:val="center"/>
          </w:tcPr>
          <w:p w14:paraId="323D9B26" w14:textId="62D3C4C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Функциональное назначение</w:t>
            </w:r>
          </w:p>
        </w:tc>
        <w:tc>
          <w:tcPr>
            <w:tcW w:w="4394" w:type="dxa"/>
            <w:vAlign w:val="center"/>
          </w:tcPr>
          <w:p w14:paraId="0075C8D1" w14:textId="7131A14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1A59C65" w14:textId="1805BCA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FUNC_PURP</w:t>
            </w:r>
          </w:p>
        </w:tc>
      </w:tr>
      <w:tr w:rsidR="00530039" w:rsidRPr="00940D6A" w14:paraId="3042A466" w14:textId="77777777" w:rsidTr="00D668D6">
        <w:tc>
          <w:tcPr>
            <w:tcW w:w="851" w:type="dxa"/>
            <w:vAlign w:val="center"/>
          </w:tcPr>
          <w:p w14:paraId="705599C1" w14:textId="07A9A298" w:rsidR="00530039" w:rsidRPr="00940D6A" w:rsidRDefault="00530039" w:rsidP="00985B04">
            <w:pPr>
              <w:pStyle w:val="afff4"/>
            </w:pPr>
            <w:r w:rsidRPr="00940D6A">
              <w:t>48</w:t>
            </w:r>
          </w:p>
        </w:tc>
        <w:tc>
          <w:tcPr>
            <w:tcW w:w="5528" w:type="dxa"/>
            <w:vAlign w:val="center"/>
          </w:tcPr>
          <w:p w14:paraId="1EF871F5" w14:textId="11CF43E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опор и столбов</w:t>
            </w:r>
          </w:p>
        </w:tc>
        <w:tc>
          <w:tcPr>
            <w:tcW w:w="4394" w:type="dxa"/>
            <w:vAlign w:val="center"/>
          </w:tcPr>
          <w:p w14:paraId="06018AD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Столбы  [1]</w:t>
            </w:r>
          </w:p>
          <w:p w14:paraId="42CA75D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Фермы  [2]</w:t>
            </w:r>
          </w:p>
          <w:p w14:paraId="3C388CC3" w14:textId="6C184C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3  Столбы фермовые  [3]</w:t>
            </w:r>
          </w:p>
        </w:tc>
        <w:tc>
          <w:tcPr>
            <w:tcW w:w="4536" w:type="dxa"/>
            <w:vAlign w:val="center"/>
          </w:tcPr>
          <w:p w14:paraId="607CD6A0" w14:textId="7B3A5F5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POST_TYPE</w:t>
            </w:r>
          </w:p>
        </w:tc>
      </w:tr>
      <w:tr w:rsidR="00530039" w:rsidRPr="00940D6A" w14:paraId="70E499D1" w14:textId="77777777" w:rsidTr="00D668D6">
        <w:tc>
          <w:tcPr>
            <w:tcW w:w="851" w:type="dxa"/>
            <w:vAlign w:val="center"/>
          </w:tcPr>
          <w:p w14:paraId="0E7F7F42" w14:textId="0CEDE2A3" w:rsidR="00530039" w:rsidRPr="00940D6A" w:rsidRDefault="00530039" w:rsidP="00985B04">
            <w:pPr>
              <w:pStyle w:val="afff4"/>
            </w:pPr>
            <w:r w:rsidRPr="00940D6A">
              <w:t>49</w:t>
            </w:r>
          </w:p>
        </w:tc>
        <w:tc>
          <w:tcPr>
            <w:tcW w:w="5528" w:type="dxa"/>
            <w:vAlign w:val="center"/>
          </w:tcPr>
          <w:p w14:paraId="4C41C40B" w14:textId="1D1C367F" w:rsidR="00530039" w:rsidRPr="00940D6A" w:rsidRDefault="00530039" w:rsidP="00985B04">
            <w:pPr>
              <w:pStyle w:val="afff2"/>
            </w:pPr>
            <w:r w:rsidRPr="00940D6A">
              <w:t>Число лэп, труб, пролетов, рядов</w:t>
            </w:r>
          </w:p>
        </w:tc>
        <w:tc>
          <w:tcPr>
            <w:tcW w:w="4394" w:type="dxa"/>
            <w:vAlign w:val="center"/>
          </w:tcPr>
          <w:p w14:paraId="120AB543" w14:textId="5E63713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3FD887F5" w14:textId="27FB24F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PIPE_COUNT</w:t>
            </w:r>
          </w:p>
        </w:tc>
      </w:tr>
      <w:tr w:rsidR="00530039" w:rsidRPr="00940D6A" w14:paraId="0DD9982B" w14:textId="77777777" w:rsidTr="00D668D6">
        <w:tc>
          <w:tcPr>
            <w:tcW w:w="851" w:type="dxa"/>
            <w:vAlign w:val="center"/>
          </w:tcPr>
          <w:p w14:paraId="396FC93B" w14:textId="6FAF6CFB" w:rsidR="00530039" w:rsidRPr="00940D6A" w:rsidRDefault="00530039" w:rsidP="00985B04">
            <w:pPr>
              <w:pStyle w:val="afff4"/>
            </w:pPr>
            <w:r w:rsidRPr="00940D6A">
              <w:t>50</w:t>
            </w:r>
          </w:p>
        </w:tc>
        <w:tc>
          <w:tcPr>
            <w:tcW w:w="5528" w:type="dxa"/>
            <w:vAlign w:val="center"/>
          </w:tcPr>
          <w:p w14:paraId="1087C111" w14:textId="37F4BE5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Количество проезжих частей</w:t>
            </w:r>
          </w:p>
        </w:tc>
        <w:tc>
          <w:tcPr>
            <w:tcW w:w="4394" w:type="dxa"/>
            <w:vAlign w:val="center"/>
          </w:tcPr>
          <w:p w14:paraId="43065A7B" w14:textId="4336CB7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65C9E817" w14:textId="2828BF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TraffLineAmount</w:t>
            </w:r>
          </w:p>
        </w:tc>
      </w:tr>
      <w:tr w:rsidR="00530039" w:rsidRPr="00940D6A" w14:paraId="67354537" w14:textId="77777777" w:rsidTr="00D668D6">
        <w:tc>
          <w:tcPr>
            <w:tcW w:w="851" w:type="dxa"/>
            <w:vAlign w:val="center"/>
          </w:tcPr>
          <w:p w14:paraId="29AA3699" w14:textId="01AD3017" w:rsidR="00530039" w:rsidRPr="00940D6A" w:rsidRDefault="00530039" w:rsidP="00985B04">
            <w:pPr>
              <w:pStyle w:val="afff4"/>
            </w:pPr>
            <w:r w:rsidRPr="00940D6A">
              <w:t>51</w:t>
            </w:r>
          </w:p>
        </w:tc>
        <w:tc>
          <w:tcPr>
            <w:tcW w:w="5528" w:type="dxa"/>
            <w:vAlign w:val="center"/>
          </w:tcPr>
          <w:p w14:paraId="01FD5085" w14:textId="6C1AA56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Число путей</w:t>
            </w:r>
          </w:p>
        </w:tc>
        <w:tc>
          <w:tcPr>
            <w:tcW w:w="4394" w:type="dxa"/>
            <w:vAlign w:val="center"/>
          </w:tcPr>
          <w:p w14:paraId="6E06B5FC" w14:textId="5548C32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1280832E" w14:textId="6373927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RAIL_LINES</w:t>
            </w:r>
          </w:p>
        </w:tc>
      </w:tr>
      <w:tr w:rsidR="00530039" w:rsidRPr="00940D6A" w14:paraId="13A60EA2" w14:textId="77777777" w:rsidTr="00D668D6">
        <w:tc>
          <w:tcPr>
            <w:tcW w:w="851" w:type="dxa"/>
            <w:vAlign w:val="center"/>
          </w:tcPr>
          <w:p w14:paraId="0BA03212" w14:textId="648C114D" w:rsidR="00530039" w:rsidRPr="00940D6A" w:rsidRDefault="00530039" w:rsidP="00985B04">
            <w:pPr>
              <w:pStyle w:val="afff4"/>
            </w:pPr>
            <w:r w:rsidRPr="00940D6A">
              <w:t>53</w:t>
            </w:r>
          </w:p>
        </w:tc>
        <w:tc>
          <w:tcPr>
            <w:tcW w:w="5528" w:type="dxa"/>
            <w:vAlign w:val="center"/>
          </w:tcPr>
          <w:p w14:paraId="1BAD9CE8" w14:textId="6C80968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дороги</w:t>
            </w:r>
          </w:p>
        </w:tc>
        <w:tc>
          <w:tcPr>
            <w:tcW w:w="4394" w:type="dxa"/>
            <w:vAlign w:val="center"/>
          </w:tcPr>
          <w:p w14:paraId="6E6924E1" w14:textId="1C1AC36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52B8B935" w14:textId="49C7400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ROAD_NUMB</w:t>
            </w:r>
          </w:p>
        </w:tc>
      </w:tr>
      <w:tr w:rsidR="00530039" w:rsidRPr="00940D6A" w14:paraId="71828269" w14:textId="77777777" w:rsidTr="00D668D6">
        <w:tc>
          <w:tcPr>
            <w:tcW w:w="851" w:type="dxa"/>
            <w:vAlign w:val="center"/>
          </w:tcPr>
          <w:p w14:paraId="6CE68453" w14:textId="36D1E3D7" w:rsidR="00530039" w:rsidRPr="00940D6A" w:rsidRDefault="00530039" w:rsidP="00985B04">
            <w:pPr>
              <w:pStyle w:val="afff4"/>
            </w:pPr>
            <w:r w:rsidRPr="00940D6A">
              <w:t>54</w:t>
            </w:r>
          </w:p>
        </w:tc>
        <w:tc>
          <w:tcPr>
            <w:tcW w:w="5528" w:type="dxa"/>
            <w:vAlign w:val="center"/>
          </w:tcPr>
          <w:p w14:paraId="626F6062" w14:textId="2D1E85F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тяги</w:t>
            </w:r>
          </w:p>
        </w:tc>
        <w:tc>
          <w:tcPr>
            <w:tcW w:w="4394" w:type="dxa"/>
            <w:vAlign w:val="center"/>
          </w:tcPr>
          <w:p w14:paraId="45B400C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Электрифицированная  [1]</w:t>
            </w:r>
          </w:p>
          <w:p w14:paraId="65D16FBC" w14:textId="258F01D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Неэлектрифицированная  [2]</w:t>
            </w:r>
          </w:p>
        </w:tc>
        <w:tc>
          <w:tcPr>
            <w:tcW w:w="4536" w:type="dxa"/>
            <w:vAlign w:val="center"/>
          </w:tcPr>
          <w:p w14:paraId="2EB85ADC" w14:textId="7A46D21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TRACK_KIND</w:t>
            </w:r>
          </w:p>
        </w:tc>
      </w:tr>
      <w:tr w:rsidR="00530039" w:rsidRPr="00940D6A" w14:paraId="1459BFE0" w14:textId="77777777" w:rsidTr="00D668D6">
        <w:tc>
          <w:tcPr>
            <w:tcW w:w="851" w:type="dxa"/>
            <w:vAlign w:val="center"/>
          </w:tcPr>
          <w:p w14:paraId="504E7878" w14:textId="5222BBEE" w:rsidR="00530039" w:rsidRPr="00940D6A" w:rsidRDefault="00530039" w:rsidP="00985B04">
            <w:pPr>
              <w:pStyle w:val="afff4"/>
            </w:pPr>
            <w:r w:rsidRPr="00940D6A">
              <w:t>55</w:t>
            </w:r>
          </w:p>
        </w:tc>
        <w:tc>
          <w:tcPr>
            <w:tcW w:w="5528" w:type="dxa"/>
            <w:vAlign w:val="center"/>
          </w:tcPr>
          <w:p w14:paraId="6D706198" w14:textId="1990853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Материал покрытия</w:t>
            </w:r>
          </w:p>
        </w:tc>
        <w:tc>
          <w:tcPr>
            <w:tcW w:w="4394" w:type="dxa"/>
            <w:vAlign w:val="center"/>
          </w:tcPr>
          <w:p w14:paraId="1F91B5EE" w14:textId="77777777" w:rsidR="00530039" w:rsidRPr="00940D6A" w:rsidRDefault="00530039" w:rsidP="00985B04">
            <w:pPr>
              <w:pStyle w:val="afff2"/>
            </w:pPr>
            <w:r w:rsidRPr="00940D6A">
              <w:t>1  Асфальт  [1]</w:t>
            </w:r>
          </w:p>
          <w:p w14:paraId="0AABC989" w14:textId="77777777" w:rsidR="00530039" w:rsidRPr="00940D6A" w:rsidRDefault="00530039" w:rsidP="00985B04">
            <w:pPr>
              <w:pStyle w:val="afff2"/>
            </w:pPr>
            <w:r w:rsidRPr="00940D6A">
              <w:t>2  Цементобетон  [2]</w:t>
            </w:r>
          </w:p>
          <w:p w14:paraId="6F1A0F4E" w14:textId="77777777" w:rsidR="00530039" w:rsidRPr="00940D6A" w:rsidRDefault="00530039" w:rsidP="00985B04">
            <w:pPr>
              <w:pStyle w:val="afff2"/>
            </w:pPr>
            <w:r w:rsidRPr="00940D6A">
              <w:t>3  Булыжник  [3]</w:t>
            </w:r>
          </w:p>
          <w:p w14:paraId="1A5FBEC2" w14:textId="77777777" w:rsidR="00530039" w:rsidRPr="00940D6A" w:rsidRDefault="00530039" w:rsidP="00985B04">
            <w:pPr>
              <w:pStyle w:val="afff2"/>
            </w:pPr>
            <w:r w:rsidRPr="00940D6A">
              <w:t>4  Брусчатка  [4]</w:t>
            </w:r>
          </w:p>
          <w:p w14:paraId="30C7DA6C" w14:textId="77777777" w:rsidR="00530039" w:rsidRPr="00940D6A" w:rsidRDefault="00530039" w:rsidP="00985B04">
            <w:pPr>
              <w:pStyle w:val="afff2"/>
            </w:pPr>
            <w:r w:rsidRPr="00940D6A">
              <w:t>5  Гравий  [5]</w:t>
            </w:r>
          </w:p>
          <w:p w14:paraId="4658FBAB" w14:textId="77777777" w:rsidR="00530039" w:rsidRPr="00940D6A" w:rsidRDefault="00530039" w:rsidP="00985B04">
            <w:pPr>
              <w:pStyle w:val="afff2"/>
            </w:pPr>
            <w:r w:rsidRPr="00940D6A">
              <w:t>6  Камень колотый  [6]</w:t>
            </w:r>
          </w:p>
          <w:p w14:paraId="67B783C7" w14:textId="77777777" w:rsidR="00530039" w:rsidRPr="00940D6A" w:rsidRDefault="00530039" w:rsidP="00985B04">
            <w:pPr>
              <w:pStyle w:val="afff2"/>
            </w:pPr>
            <w:r w:rsidRPr="00940D6A">
              <w:t>7  Клинкер  [7]</w:t>
            </w:r>
          </w:p>
          <w:p w14:paraId="66E2065D" w14:textId="77777777" w:rsidR="00530039" w:rsidRPr="00940D6A" w:rsidRDefault="00530039" w:rsidP="00985B04">
            <w:pPr>
              <w:pStyle w:val="afff2"/>
            </w:pPr>
            <w:r w:rsidRPr="00940D6A">
              <w:t>8  Шлак  [8]</w:t>
            </w:r>
          </w:p>
          <w:p w14:paraId="5E355F42" w14:textId="77777777" w:rsidR="00530039" w:rsidRPr="00940D6A" w:rsidRDefault="00530039" w:rsidP="00985B04">
            <w:pPr>
              <w:pStyle w:val="afff2"/>
            </w:pPr>
            <w:r w:rsidRPr="00940D6A">
              <w:t>9  Щебень  [9]</w:t>
            </w:r>
          </w:p>
          <w:p w14:paraId="7ACB6DAC" w14:textId="77777777" w:rsidR="00530039" w:rsidRPr="00940D6A" w:rsidRDefault="00530039" w:rsidP="00985B04">
            <w:pPr>
              <w:pStyle w:val="afff2"/>
            </w:pPr>
            <w:r w:rsidRPr="00940D6A">
              <w:t>10  Битумоминеральная смесь  [10]</w:t>
            </w:r>
          </w:p>
          <w:p w14:paraId="15A9CF67" w14:textId="77777777" w:rsidR="00530039" w:rsidRPr="00940D6A" w:rsidRDefault="00530039" w:rsidP="00985B04">
            <w:pPr>
              <w:pStyle w:val="afff2"/>
            </w:pPr>
            <w:r w:rsidRPr="00940D6A">
              <w:t>11  Смесь  [11]</w:t>
            </w:r>
          </w:p>
          <w:p w14:paraId="7FE090FC" w14:textId="77777777" w:rsidR="00530039" w:rsidRPr="00940D6A" w:rsidRDefault="00530039" w:rsidP="00985B04">
            <w:pPr>
              <w:pStyle w:val="afff2"/>
            </w:pPr>
            <w:r w:rsidRPr="00940D6A">
              <w:t>12  Твердое покрытие  [12]</w:t>
            </w:r>
          </w:p>
          <w:p w14:paraId="408286E8" w14:textId="77777777" w:rsidR="00530039" w:rsidRPr="00940D6A" w:rsidRDefault="00530039" w:rsidP="00985B04">
            <w:pPr>
              <w:pStyle w:val="afff2"/>
            </w:pPr>
            <w:r w:rsidRPr="00940D6A">
              <w:t>13  Грунт  [13]</w:t>
            </w:r>
          </w:p>
          <w:p w14:paraId="6282C934" w14:textId="77777777" w:rsidR="00530039" w:rsidRPr="00940D6A" w:rsidRDefault="00530039" w:rsidP="00985B04">
            <w:pPr>
              <w:pStyle w:val="afff2"/>
            </w:pPr>
            <w:r w:rsidRPr="00940D6A">
              <w:t>14  Лед  [14]</w:t>
            </w:r>
          </w:p>
          <w:p w14:paraId="038F03AC" w14:textId="77777777" w:rsidR="00530039" w:rsidRPr="00940D6A" w:rsidRDefault="00530039" w:rsidP="00985B04">
            <w:pPr>
              <w:pStyle w:val="afff2"/>
            </w:pPr>
            <w:r w:rsidRPr="00940D6A">
              <w:t>15  Без покрытия  [15]</w:t>
            </w:r>
          </w:p>
          <w:p w14:paraId="0B5CECE6" w14:textId="208C899F" w:rsidR="00530039" w:rsidRPr="00940D6A" w:rsidRDefault="00530039" w:rsidP="00985B04">
            <w:pPr>
              <w:pStyle w:val="afff2"/>
            </w:pPr>
            <w:r w:rsidRPr="00940D6A">
              <w:t>16  Дерн  [16]</w:t>
            </w:r>
          </w:p>
        </w:tc>
        <w:tc>
          <w:tcPr>
            <w:tcW w:w="4536" w:type="dxa"/>
            <w:vAlign w:val="center"/>
          </w:tcPr>
          <w:p w14:paraId="06F8DD98" w14:textId="4A884BB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SURFACE</w:t>
            </w:r>
          </w:p>
        </w:tc>
      </w:tr>
      <w:tr w:rsidR="00530039" w:rsidRPr="00940D6A" w14:paraId="3F2EB4E8" w14:textId="77777777" w:rsidTr="00D668D6">
        <w:tc>
          <w:tcPr>
            <w:tcW w:w="851" w:type="dxa"/>
            <w:vAlign w:val="center"/>
          </w:tcPr>
          <w:p w14:paraId="49318122" w14:textId="7DDEFD52" w:rsidR="00530039" w:rsidRPr="00940D6A" w:rsidRDefault="00530039" w:rsidP="00985B04">
            <w:pPr>
              <w:pStyle w:val="afff4"/>
            </w:pPr>
            <w:r w:rsidRPr="00940D6A">
              <w:t>57</w:t>
            </w:r>
          </w:p>
        </w:tc>
        <w:tc>
          <w:tcPr>
            <w:tcW w:w="5528" w:type="dxa"/>
            <w:vAlign w:val="center"/>
          </w:tcPr>
          <w:p w14:paraId="0B33C920" w14:textId="6EA9393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Расположение объекта</w:t>
            </w:r>
          </w:p>
        </w:tc>
        <w:tc>
          <w:tcPr>
            <w:tcW w:w="4394" w:type="dxa"/>
            <w:vAlign w:val="center"/>
          </w:tcPr>
          <w:p w14:paraId="3012CC38" w14:textId="77777777" w:rsidR="00530039" w:rsidRPr="00940D6A" w:rsidRDefault="00530039" w:rsidP="00985B04">
            <w:pPr>
              <w:pStyle w:val="afff2"/>
            </w:pPr>
            <w:r w:rsidRPr="00940D6A">
              <w:t>1  Сбоку путей  [1]</w:t>
            </w:r>
          </w:p>
          <w:p w14:paraId="0581044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  Между путями  [2]</w:t>
            </w:r>
          </w:p>
          <w:p w14:paraId="25268177" w14:textId="77777777" w:rsidR="00530039" w:rsidRPr="00940D6A" w:rsidRDefault="00530039" w:rsidP="00985B04">
            <w:pPr>
              <w:pStyle w:val="afff2"/>
            </w:pPr>
            <w:r w:rsidRPr="00940D6A">
              <w:t>3  Расположение неизвестно  [3]</w:t>
            </w:r>
          </w:p>
          <w:p w14:paraId="10307783" w14:textId="77777777" w:rsidR="00530039" w:rsidRPr="00940D6A" w:rsidRDefault="00530039" w:rsidP="00985B04">
            <w:pPr>
              <w:pStyle w:val="afff2"/>
            </w:pPr>
            <w:r w:rsidRPr="00940D6A">
              <w:t>4  Одностороннее  [4]</w:t>
            </w:r>
          </w:p>
          <w:p w14:paraId="658F7ABF" w14:textId="77777777" w:rsidR="00530039" w:rsidRPr="00940D6A" w:rsidRDefault="00530039" w:rsidP="00985B04">
            <w:pPr>
              <w:pStyle w:val="afff2"/>
            </w:pPr>
            <w:r w:rsidRPr="00940D6A">
              <w:t>5  Двустороннее в две линии  [5]</w:t>
            </w:r>
          </w:p>
          <w:p w14:paraId="7B03B406" w14:textId="77777777" w:rsidR="00530039" w:rsidRPr="00254751" w:rsidRDefault="00530039" w:rsidP="00985B04">
            <w:pPr>
              <w:pStyle w:val="afff2"/>
            </w:pPr>
            <w:r w:rsidRPr="00254751">
              <w:t>6  Двустороннее в одну линию  [6]</w:t>
            </w:r>
          </w:p>
          <w:p w14:paraId="6EDD1FB1" w14:textId="77777777" w:rsidR="00530039" w:rsidRPr="00940D6A" w:rsidRDefault="00530039" w:rsidP="00985B04">
            <w:pPr>
              <w:pStyle w:val="afff2"/>
            </w:pPr>
            <w:r w:rsidRPr="00940D6A">
              <w:t>7  С обрывом внутрь кратера  [7]</w:t>
            </w:r>
          </w:p>
          <w:p w14:paraId="5CB794CF" w14:textId="3415C35C" w:rsidR="00530039" w:rsidRPr="00940D6A" w:rsidRDefault="00530039" w:rsidP="00985B04">
            <w:pPr>
              <w:pStyle w:val="afff2"/>
            </w:pPr>
            <w:r w:rsidRPr="00940D6A">
              <w:t>8  С обрывом вокруг кратера  [8]</w:t>
            </w:r>
          </w:p>
        </w:tc>
        <w:tc>
          <w:tcPr>
            <w:tcW w:w="4536" w:type="dxa"/>
            <w:vAlign w:val="center"/>
          </w:tcPr>
          <w:p w14:paraId="09D4AE48" w14:textId="41F4763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OBJ_LAYOUT</w:t>
            </w:r>
          </w:p>
        </w:tc>
      </w:tr>
      <w:tr w:rsidR="00530039" w:rsidRPr="00940D6A" w14:paraId="58D9ADB8" w14:textId="77777777" w:rsidTr="00D668D6">
        <w:tc>
          <w:tcPr>
            <w:tcW w:w="851" w:type="dxa"/>
            <w:vAlign w:val="center"/>
          </w:tcPr>
          <w:p w14:paraId="4D723C15" w14:textId="31EA42FD" w:rsidR="00530039" w:rsidRPr="00940D6A" w:rsidRDefault="00530039" w:rsidP="00985B04">
            <w:pPr>
              <w:pStyle w:val="afff4"/>
            </w:pPr>
            <w:r w:rsidRPr="00940D6A">
              <w:lastRenderedPageBreak/>
              <w:t>60</w:t>
            </w:r>
          </w:p>
        </w:tc>
        <w:tc>
          <w:tcPr>
            <w:tcW w:w="5528" w:type="dxa"/>
            <w:vAlign w:val="center"/>
          </w:tcPr>
          <w:p w14:paraId="3277E073" w14:textId="0318A0E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Диаметр, толщина</w:t>
            </w:r>
          </w:p>
        </w:tc>
        <w:tc>
          <w:tcPr>
            <w:tcW w:w="4394" w:type="dxa"/>
            <w:vAlign w:val="center"/>
          </w:tcPr>
          <w:p w14:paraId="3BEA680E" w14:textId="62E1923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2AA6B77B" w14:textId="02B308B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DIAMETER</w:t>
            </w:r>
          </w:p>
        </w:tc>
      </w:tr>
      <w:tr w:rsidR="00530039" w:rsidRPr="00940D6A" w14:paraId="611BA70A" w14:textId="77777777" w:rsidTr="00D668D6">
        <w:tc>
          <w:tcPr>
            <w:tcW w:w="851" w:type="dxa"/>
            <w:vAlign w:val="center"/>
          </w:tcPr>
          <w:p w14:paraId="2C4631A1" w14:textId="7CE42224" w:rsidR="00530039" w:rsidRPr="00940D6A" w:rsidRDefault="00530039" w:rsidP="00985B04">
            <w:pPr>
              <w:pStyle w:val="afff4"/>
            </w:pPr>
            <w:r w:rsidRPr="00940D6A">
              <w:t>61</w:t>
            </w:r>
          </w:p>
        </w:tc>
        <w:tc>
          <w:tcPr>
            <w:tcW w:w="5528" w:type="dxa"/>
            <w:vAlign w:val="center"/>
          </w:tcPr>
          <w:p w14:paraId="1BEAAC48" w14:textId="56FEB46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Расстояние между деревьями</w:t>
            </w:r>
          </w:p>
        </w:tc>
        <w:tc>
          <w:tcPr>
            <w:tcW w:w="4394" w:type="dxa"/>
            <w:vAlign w:val="center"/>
          </w:tcPr>
          <w:p w14:paraId="14E001E1" w14:textId="045C31B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0B4BF4B" w14:textId="5FECAA0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TREE_DIST</w:t>
            </w:r>
          </w:p>
        </w:tc>
      </w:tr>
      <w:tr w:rsidR="00530039" w:rsidRPr="00940D6A" w14:paraId="7381B3C3" w14:textId="77777777" w:rsidTr="00D668D6">
        <w:tc>
          <w:tcPr>
            <w:tcW w:w="851" w:type="dxa"/>
            <w:vAlign w:val="center"/>
          </w:tcPr>
          <w:p w14:paraId="3825A4C6" w14:textId="51DA486F" w:rsidR="00530039" w:rsidRPr="00940D6A" w:rsidRDefault="00530039" w:rsidP="00985B04">
            <w:pPr>
              <w:pStyle w:val="afff4"/>
            </w:pPr>
            <w:r w:rsidRPr="00940D6A">
              <w:t>62</w:t>
            </w:r>
          </w:p>
        </w:tc>
        <w:tc>
          <w:tcPr>
            <w:tcW w:w="5528" w:type="dxa"/>
            <w:vAlign w:val="center"/>
          </w:tcPr>
          <w:p w14:paraId="172F01DF" w14:textId="3E19A94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растительности</w:t>
            </w:r>
          </w:p>
        </w:tc>
        <w:tc>
          <w:tcPr>
            <w:tcW w:w="4394" w:type="dxa"/>
            <w:vAlign w:val="center"/>
          </w:tcPr>
          <w:p w14:paraId="17A3F76B" w14:textId="77777777" w:rsidR="00530039" w:rsidRPr="00940D6A" w:rsidRDefault="00530039" w:rsidP="00985B04">
            <w:pPr>
              <w:pStyle w:val="afff2"/>
            </w:pPr>
            <w:r w:rsidRPr="00940D6A">
              <w:t>100  Хвойная растительность  [100]</w:t>
            </w:r>
          </w:p>
          <w:p w14:paraId="76A229E3" w14:textId="77777777" w:rsidR="00530039" w:rsidRPr="00940D6A" w:rsidRDefault="00530039" w:rsidP="00985B04">
            <w:pPr>
              <w:pStyle w:val="afff2"/>
            </w:pPr>
            <w:r w:rsidRPr="00940D6A">
              <w:t>101  Ель  [101]</w:t>
            </w:r>
          </w:p>
          <w:p w14:paraId="32EDCDB3" w14:textId="77777777" w:rsidR="00530039" w:rsidRPr="00940D6A" w:rsidRDefault="00530039" w:rsidP="00985B04">
            <w:pPr>
              <w:pStyle w:val="afff2"/>
            </w:pPr>
            <w:r w:rsidRPr="00940D6A">
              <w:t>102  Сосна  [102]</w:t>
            </w:r>
          </w:p>
          <w:p w14:paraId="5E7DE606" w14:textId="77777777" w:rsidR="00530039" w:rsidRPr="00940D6A" w:rsidRDefault="00530039" w:rsidP="00985B04">
            <w:pPr>
              <w:pStyle w:val="afff2"/>
            </w:pPr>
            <w:r w:rsidRPr="00940D6A">
              <w:t>103  Лиственница  [103]</w:t>
            </w:r>
          </w:p>
          <w:p w14:paraId="70E4F9F8" w14:textId="77777777" w:rsidR="00530039" w:rsidRPr="00940D6A" w:rsidRDefault="00530039" w:rsidP="00985B04">
            <w:pPr>
              <w:pStyle w:val="afff2"/>
            </w:pPr>
            <w:r w:rsidRPr="00940D6A">
              <w:t>104  Кедр  [104]</w:t>
            </w:r>
          </w:p>
          <w:p w14:paraId="33A9E13B" w14:textId="77777777" w:rsidR="00530039" w:rsidRPr="00940D6A" w:rsidRDefault="00530039" w:rsidP="00985B04">
            <w:pPr>
              <w:pStyle w:val="afff2"/>
            </w:pPr>
            <w:r w:rsidRPr="00940D6A">
              <w:t>105  Пихта  [105]</w:t>
            </w:r>
          </w:p>
          <w:p w14:paraId="09CF4FDE" w14:textId="77777777" w:rsidR="00530039" w:rsidRPr="00940D6A" w:rsidRDefault="00530039" w:rsidP="00985B04">
            <w:pPr>
              <w:pStyle w:val="afff2"/>
            </w:pPr>
            <w:r w:rsidRPr="00940D6A">
              <w:t>106  Секвойя  [106]</w:t>
            </w:r>
          </w:p>
          <w:p w14:paraId="7DAAB42C" w14:textId="77777777" w:rsidR="00530039" w:rsidRPr="00940D6A" w:rsidRDefault="00530039" w:rsidP="00985B04">
            <w:pPr>
              <w:pStyle w:val="afff2"/>
            </w:pPr>
            <w:r w:rsidRPr="00940D6A">
              <w:t>107  Кипарис  [107]</w:t>
            </w:r>
          </w:p>
          <w:p w14:paraId="5BCE0AA6" w14:textId="77777777" w:rsidR="00530039" w:rsidRPr="00940D6A" w:rsidRDefault="00530039" w:rsidP="00985B04">
            <w:pPr>
              <w:pStyle w:val="afff2"/>
            </w:pPr>
            <w:r w:rsidRPr="00940D6A">
              <w:t>108  Туя  [108]</w:t>
            </w:r>
          </w:p>
          <w:p w14:paraId="64A2FEFF" w14:textId="77777777" w:rsidR="00530039" w:rsidRPr="00940D6A" w:rsidRDefault="00530039" w:rsidP="00985B04">
            <w:pPr>
              <w:pStyle w:val="afff2"/>
            </w:pPr>
            <w:r w:rsidRPr="00940D6A">
              <w:t>109  Тис  [109]</w:t>
            </w:r>
          </w:p>
          <w:p w14:paraId="4405BFF0" w14:textId="77777777" w:rsidR="00530039" w:rsidRPr="00940D6A" w:rsidRDefault="00530039" w:rsidP="00985B04">
            <w:pPr>
              <w:pStyle w:val="afff2"/>
            </w:pPr>
            <w:r w:rsidRPr="00940D6A">
              <w:t>200  Лиственная растительность  [200]</w:t>
            </w:r>
          </w:p>
          <w:p w14:paraId="45BEE071" w14:textId="77777777" w:rsidR="00530039" w:rsidRPr="00940D6A" w:rsidRDefault="00530039" w:rsidP="00985B04">
            <w:pPr>
              <w:pStyle w:val="afff2"/>
            </w:pPr>
            <w:r w:rsidRPr="00940D6A">
              <w:t>201  Береза  [201]</w:t>
            </w:r>
          </w:p>
          <w:p w14:paraId="42A3DA27" w14:textId="77777777" w:rsidR="00530039" w:rsidRPr="00940D6A" w:rsidRDefault="00530039" w:rsidP="00985B04">
            <w:pPr>
              <w:pStyle w:val="afff2"/>
            </w:pPr>
            <w:r w:rsidRPr="00940D6A">
              <w:t>202  Осина  [202]</w:t>
            </w:r>
          </w:p>
          <w:p w14:paraId="047E0EBC" w14:textId="77777777" w:rsidR="00530039" w:rsidRPr="00940D6A" w:rsidRDefault="00530039" w:rsidP="00985B04">
            <w:pPr>
              <w:pStyle w:val="afff2"/>
            </w:pPr>
            <w:r w:rsidRPr="00940D6A">
              <w:t>203  Ясень  [203]</w:t>
            </w:r>
          </w:p>
          <w:p w14:paraId="5D96D9C6" w14:textId="77777777" w:rsidR="00530039" w:rsidRPr="00940D6A" w:rsidRDefault="00530039" w:rsidP="00985B04">
            <w:pPr>
              <w:pStyle w:val="afff2"/>
            </w:pPr>
            <w:r w:rsidRPr="00940D6A">
              <w:t>204  Дуб  [204]</w:t>
            </w:r>
          </w:p>
          <w:p w14:paraId="7B379534" w14:textId="77777777" w:rsidR="00530039" w:rsidRPr="00940D6A" w:rsidRDefault="00530039" w:rsidP="00985B04">
            <w:pPr>
              <w:pStyle w:val="afff2"/>
            </w:pPr>
            <w:r w:rsidRPr="00940D6A">
              <w:t>205  Клен  [205]</w:t>
            </w:r>
          </w:p>
          <w:p w14:paraId="038C9324" w14:textId="77777777" w:rsidR="00530039" w:rsidRPr="00940D6A" w:rsidRDefault="00530039" w:rsidP="00985B04">
            <w:pPr>
              <w:pStyle w:val="afff2"/>
            </w:pPr>
            <w:r w:rsidRPr="00940D6A">
              <w:t>206  Тополь  [206]</w:t>
            </w:r>
          </w:p>
          <w:p w14:paraId="67B1E67C" w14:textId="77777777" w:rsidR="00530039" w:rsidRPr="00940D6A" w:rsidRDefault="00530039" w:rsidP="00985B04">
            <w:pPr>
              <w:pStyle w:val="afff2"/>
            </w:pPr>
            <w:r w:rsidRPr="00940D6A">
              <w:t>207  Ольха  [207]</w:t>
            </w:r>
          </w:p>
          <w:p w14:paraId="74E3F6B1" w14:textId="77777777" w:rsidR="00530039" w:rsidRPr="00940D6A" w:rsidRDefault="00530039" w:rsidP="00985B04">
            <w:pPr>
              <w:pStyle w:val="afff2"/>
            </w:pPr>
            <w:r w:rsidRPr="00940D6A">
              <w:t>208  Бук  [208]</w:t>
            </w:r>
          </w:p>
          <w:p w14:paraId="2971C8A5" w14:textId="77777777" w:rsidR="00530039" w:rsidRPr="00940D6A" w:rsidRDefault="00530039" w:rsidP="00985B04">
            <w:pPr>
              <w:pStyle w:val="afff2"/>
            </w:pPr>
            <w:r w:rsidRPr="00940D6A">
              <w:t>209  Вяз  [209]</w:t>
            </w:r>
          </w:p>
          <w:p w14:paraId="3E4EFFC4" w14:textId="77777777" w:rsidR="00530039" w:rsidRPr="00940D6A" w:rsidRDefault="00530039" w:rsidP="00985B04">
            <w:pPr>
              <w:pStyle w:val="afff2"/>
            </w:pPr>
            <w:r w:rsidRPr="00940D6A">
              <w:t>210  Ива  [210]</w:t>
            </w:r>
          </w:p>
          <w:p w14:paraId="5BA2B9E9" w14:textId="77777777" w:rsidR="00530039" w:rsidRPr="00940D6A" w:rsidRDefault="00530039" w:rsidP="00985B04">
            <w:pPr>
              <w:pStyle w:val="afff2"/>
            </w:pPr>
            <w:r w:rsidRPr="00940D6A">
              <w:t>211  Липа  [211]</w:t>
            </w:r>
          </w:p>
          <w:p w14:paraId="66408CA8" w14:textId="77777777" w:rsidR="00530039" w:rsidRPr="00940D6A" w:rsidRDefault="00530039" w:rsidP="00985B04">
            <w:pPr>
              <w:pStyle w:val="afff2"/>
            </w:pPr>
            <w:r w:rsidRPr="00940D6A">
              <w:t>212  Граб  [212]</w:t>
            </w:r>
          </w:p>
          <w:p w14:paraId="714C0B0A" w14:textId="77777777" w:rsidR="00530039" w:rsidRPr="00940D6A" w:rsidRDefault="00530039" w:rsidP="00985B04">
            <w:pPr>
              <w:pStyle w:val="afff2"/>
            </w:pPr>
            <w:r w:rsidRPr="00940D6A">
              <w:t>213  Рябина  [213]</w:t>
            </w:r>
          </w:p>
          <w:p w14:paraId="29018629" w14:textId="77777777" w:rsidR="00530039" w:rsidRPr="00940D6A" w:rsidRDefault="00530039" w:rsidP="00985B04">
            <w:pPr>
              <w:pStyle w:val="afff2"/>
            </w:pPr>
            <w:r w:rsidRPr="00940D6A">
              <w:t>214  Ильм  [214]</w:t>
            </w:r>
          </w:p>
          <w:p w14:paraId="38559DC2" w14:textId="77777777" w:rsidR="00530039" w:rsidRPr="00940D6A" w:rsidRDefault="00530039" w:rsidP="00985B04">
            <w:pPr>
              <w:pStyle w:val="afff2"/>
            </w:pPr>
            <w:r w:rsidRPr="00940D6A">
              <w:t>215  Орех  [215]</w:t>
            </w:r>
          </w:p>
          <w:p w14:paraId="6DB4A3D5" w14:textId="77777777" w:rsidR="00530039" w:rsidRPr="00940D6A" w:rsidRDefault="00530039" w:rsidP="00985B04">
            <w:pPr>
              <w:pStyle w:val="afff2"/>
            </w:pPr>
            <w:r w:rsidRPr="00940D6A">
              <w:t>216  Каштан  [216]</w:t>
            </w:r>
          </w:p>
          <w:p w14:paraId="75431278" w14:textId="77777777" w:rsidR="00530039" w:rsidRPr="00940D6A" w:rsidRDefault="00530039" w:rsidP="00985B04">
            <w:pPr>
              <w:pStyle w:val="afff2"/>
            </w:pPr>
            <w:r w:rsidRPr="00940D6A">
              <w:t>217  Эвкалипт  [217]</w:t>
            </w:r>
          </w:p>
          <w:p w14:paraId="3B4A05A2" w14:textId="77777777" w:rsidR="00530039" w:rsidRPr="00940D6A" w:rsidRDefault="00530039" w:rsidP="00985B04">
            <w:pPr>
              <w:pStyle w:val="afff2"/>
            </w:pPr>
            <w:r w:rsidRPr="00940D6A">
              <w:t>218  Тутовник (шелковица)  [218]</w:t>
            </w:r>
          </w:p>
          <w:p w14:paraId="5FD5976A" w14:textId="77777777" w:rsidR="00530039" w:rsidRPr="00940D6A" w:rsidRDefault="00530039" w:rsidP="00985B04">
            <w:pPr>
              <w:pStyle w:val="afff2"/>
            </w:pPr>
            <w:r w:rsidRPr="00940D6A">
              <w:t>219  Грецкий орех  [219]</w:t>
            </w:r>
          </w:p>
          <w:p w14:paraId="4810318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220  Шиповник  [220]</w:t>
            </w:r>
          </w:p>
          <w:p w14:paraId="0D859A0F" w14:textId="77777777" w:rsidR="00530039" w:rsidRPr="00940D6A" w:rsidRDefault="00530039" w:rsidP="00985B04">
            <w:pPr>
              <w:pStyle w:val="afff2"/>
            </w:pPr>
            <w:r w:rsidRPr="00940D6A">
              <w:t>221  Акация  [221]</w:t>
            </w:r>
          </w:p>
          <w:p w14:paraId="2B61C2D0" w14:textId="77777777" w:rsidR="00530039" w:rsidRPr="00940D6A" w:rsidRDefault="00530039" w:rsidP="00985B04">
            <w:pPr>
              <w:pStyle w:val="afff2"/>
            </w:pPr>
            <w:r w:rsidRPr="00940D6A">
              <w:t>222  Багульник  [222]</w:t>
            </w:r>
          </w:p>
          <w:p w14:paraId="277FC4FF" w14:textId="77777777" w:rsidR="00530039" w:rsidRPr="00940D6A" w:rsidRDefault="00530039" w:rsidP="00985B04">
            <w:pPr>
              <w:pStyle w:val="afff2"/>
            </w:pPr>
            <w:r w:rsidRPr="00940D6A">
              <w:t>223  Широколиственная растительность  [223]</w:t>
            </w:r>
          </w:p>
          <w:p w14:paraId="7B5C69BD" w14:textId="77777777" w:rsidR="00530039" w:rsidRPr="00940D6A" w:rsidRDefault="00530039" w:rsidP="00985B04">
            <w:pPr>
              <w:pStyle w:val="afff2"/>
            </w:pPr>
            <w:r w:rsidRPr="00940D6A">
              <w:t>224  Мелколиственная растительность  [224]</w:t>
            </w:r>
          </w:p>
          <w:p w14:paraId="4A04B88E" w14:textId="77777777" w:rsidR="00530039" w:rsidRPr="00940D6A" w:rsidRDefault="00530039" w:rsidP="00985B04">
            <w:pPr>
              <w:pStyle w:val="afff2"/>
            </w:pPr>
            <w:r w:rsidRPr="00940D6A">
              <w:t>300  Плантации технических культур  [300]</w:t>
            </w:r>
          </w:p>
          <w:p w14:paraId="3F83C78B" w14:textId="77777777" w:rsidR="00530039" w:rsidRPr="00940D6A" w:rsidRDefault="00530039" w:rsidP="00985B04">
            <w:pPr>
              <w:pStyle w:val="afff2"/>
            </w:pPr>
            <w:r w:rsidRPr="00940D6A">
              <w:t>301  Тунг  [301]</w:t>
            </w:r>
          </w:p>
          <w:p w14:paraId="126CD9D4" w14:textId="77777777" w:rsidR="00530039" w:rsidRPr="00940D6A" w:rsidRDefault="00530039" w:rsidP="00985B04">
            <w:pPr>
              <w:pStyle w:val="afff2"/>
            </w:pPr>
            <w:r w:rsidRPr="00940D6A">
              <w:t>302  Роза  [302]</w:t>
            </w:r>
          </w:p>
          <w:p w14:paraId="5414BA06" w14:textId="77777777" w:rsidR="00530039" w:rsidRPr="00940D6A" w:rsidRDefault="00530039" w:rsidP="00985B04">
            <w:pPr>
              <w:pStyle w:val="afff2"/>
            </w:pPr>
            <w:r w:rsidRPr="00940D6A">
              <w:t>303  Хмель  [303]</w:t>
            </w:r>
          </w:p>
          <w:p w14:paraId="0D4571BB" w14:textId="77777777" w:rsidR="00530039" w:rsidRPr="00940D6A" w:rsidRDefault="00530039" w:rsidP="00985B04">
            <w:pPr>
              <w:pStyle w:val="afff2"/>
            </w:pPr>
            <w:r w:rsidRPr="00940D6A">
              <w:t>304  Чай  [304]</w:t>
            </w:r>
          </w:p>
          <w:p w14:paraId="0C5EFAE2" w14:textId="77777777" w:rsidR="00530039" w:rsidRPr="00940D6A" w:rsidRDefault="00530039" w:rsidP="00985B04">
            <w:pPr>
              <w:pStyle w:val="afff2"/>
            </w:pPr>
            <w:r w:rsidRPr="00940D6A">
              <w:t>305  Джут  [305]</w:t>
            </w:r>
          </w:p>
          <w:p w14:paraId="405885DA" w14:textId="77777777" w:rsidR="00530039" w:rsidRPr="00940D6A" w:rsidRDefault="00530039" w:rsidP="00985B04">
            <w:pPr>
              <w:pStyle w:val="afff2"/>
            </w:pPr>
            <w:r w:rsidRPr="00940D6A">
              <w:t>306  Табак  [306]</w:t>
            </w:r>
          </w:p>
          <w:p w14:paraId="55462EB6" w14:textId="77777777" w:rsidR="00530039" w:rsidRPr="00940D6A" w:rsidRDefault="00530039" w:rsidP="00985B04">
            <w:pPr>
              <w:pStyle w:val="afff2"/>
            </w:pPr>
            <w:r w:rsidRPr="00940D6A">
              <w:t>307  Хлопок  [307]</w:t>
            </w:r>
          </w:p>
          <w:p w14:paraId="218F551B" w14:textId="77777777" w:rsidR="00530039" w:rsidRPr="00940D6A" w:rsidRDefault="00530039" w:rsidP="00985B04">
            <w:pPr>
              <w:pStyle w:val="afff2"/>
            </w:pPr>
            <w:r w:rsidRPr="00940D6A">
              <w:t>308  Лен  [308]</w:t>
            </w:r>
          </w:p>
          <w:p w14:paraId="22648510" w14:textId="77777777" w:rsidR="00530039" w:rsidRPr="00940D6A" w:rsidRDefault="00530039" w:rsidP="00985B04">
            <w:pPr>
              <w:pStyle w:val="afff2"/>
            </w:pPr>
            <w:r w:rsidRPr="00940D6A">
              <w:t>309  Сахарная свекла  [309]</w:t>
            </w:r>
          </w:p>
          <w:p w14:paraId="0445B8F1" w14:textId="77777777" w:rsidR="00530039" w:rsidRPr="00940D6A" w:rsidRDefault="00530039" w:rsidP="00985B04">
            <w:pPr>
              <w:pStyle w:val="afff2"/>
            </w:pPr>
            <w:r w:rsidRPr="00940D6A">
              <w:t>310  Каучуконосы  [310]</w:t>
            </w:r>
          </w:p>
          <w:p w14:paraId="2F26F272" w14:textId="77777777" w:rsidR="00530039" w:rsidRPr="00940D6A" w:rsidRDefault="00530039" w:rsidP="00985B04">
            <w:pPr>
              <w:pStyle w:val="afff2"/>
            </w:pPr>
            <w:r w:rsidRPr="00940D6A">
              <w:t>311  Сахарный тростник  [311]</w:t>
            </w:r>
          </w:p>
          <w:p w14:paraId="53D294AD" w14:textId="77777777" w:rsidR="00530039" w:rsidRPr="00940D6A" w:rsidRDefault="00530039" w:rsidP="00985B04">
            <w:pPr>
              <w:pStyle w:val="afff2"/>
            </w:pPr>
            <w:r w:rsidRPr="00940D6A">
              <w:t>312  Масличные культуры  [312]</w:t>
            </w:r>
          </w:p>
          <w:p w14:paraId="1D5AB5EF" w14:textId="77777777" w:rsidR="00530039" w:rsidRPr="00940D6A" w:rsidRDefault="00530039" w:rsidP="00985B04">
            <w:pPr>
              <w:pStyle w:val="afff2"/>
            </w:pPr>
            <w:r w:rsidRPr="00940D6A">
              <w:t>313  Цитрусовые культуры  [313]</w:t>
            </w:r>
          </w:p>
          <w:p w14:paraId="12A4CA99" w14:textId="77777777" w:rsidR="00530039" w:rsidRPr="00940D6A" w:rsidRDefault="00530039" w:rsidP="00985B04">
            <w:pPr>
              <w:pStyle w:val="afff2"/>
            </w:pPr>
            <w:r w:rsidRPr="00940D6A">
              <w:t>400  Лишайниковая растительность  [400]</w:t>
            </w:r>
          </w:p>
          <w:p w14:paraId="43E879DB" w14:textId="77777777" w:rsidR="00530039" w:rsidRPr="00940D6A" w:rsidRDefault="00530039" w:rsidP="00985B04">
            <w:pPr>
              <w:pStyle w:val="afff2"/>
            </w:pPr>
            <w:r w:rsidRPr="00940D6A">
              <w:t>401  Ягель  [401]</w:t>
            </w:r>
          </w:p>
          <w:p w14:paraId="7AA3EDEB" w14:textId="77777777" w:rsidR="00530039" w:rsidRPr="00940D6A" w:rsidRDefault="00530039" w:rsidP="00985B04">
            <w:pPr>
              <w:pStyle w:val="afff2"/>
            </w:pPr>
            <w:r w:rsidRPr="00940D6A">
              <w:t>500  Смешанная растительность  [500]</w:t>
            </w:r>
          </w:p>
          <w:p w14:paraId="6140C2EB" w14:textId="77777777" w:rsidR="00530039" w:rsidRPr="00940D6A" w:rsidRDefault="00530039" w:rsidP="00985B04">
            <w:pPr>
              <w:pStyle w:val="afff2"/>
            </w:pPr>
            <w:r w:rsidRPr="00940D6A">
              <w:t>600  Цитрусовые культуры  [600]</w:t>
            </w:r>
          </w:p>
          <w:p w14:paraId="78519D81" w14:textId="77777777" w:rsidR="00530039" w:rsidRPr="00940D6A" w:rsidRDefault="00530039" w:rsidP="00985B04">
            <w:pPr>
              <w:pStyle w:val="afff2"/>
            </w:pPr>
            <w:r w:rsidRPr="00940D6A">
              <w:t>601  Апельсин  [601]</w:t>
            </w:r>
          </w:p>
          <w:p w14:paraId="1FF5324A" w14:textId="77777777" w:rsidR="00530039" w:rsidRPr="00940D6A" w:rsidRDefault="00530039" w:rsidP="00985B04">
            <w:pPr>
              <w:pStyle w:val="afff2"/>
            </w:pPr>
            <w:r w:rsidRPr="00940D6A">
              <w:t>602  Лимон  [602]</w:t>
            </w:r>
          </w:p>
          <w:p w14:paraId="15D7518B" w14:textId="77777777" w:rsidR="00530039" w:rsidRPr="00940D6A" w:rsidRDefault="00530039" w:rsidP="00985B04">
            <w:pPr>
              <w:pStyle w:val="afff2"/>
            </w:pPr>
            <w:r w:rsidRPr="00940D6A">
              <w:t>603  Мандарин  [603]</w:t>
            </w:r>
          </w:p>
          <w:p w14:paraId="75B9FA74" w14:textId="77777777" w:rsidR="00530039" w:rsidRPr="00940D6A" w:rsidRDefault="00530039" w:rsidP="00985B04">
            <w:pPr>
              <w:pStyle w:val="afff2"/>
            </w:pPr>
            <w:r w:rsidRPr="00940D6A">
              <w:t>700  Фруктовые культуры  [700]</w:t>
            </w:r>
          </w:p>
          <w:p w14:paraId="39472184" w14:textId="77777777" w:rsidR="00530039" w:rsidRPr="00940D6A" w:rsidRDefault="00530039" w:rsidP="00985B04">
            <w:pPr>
              <w:pStyle w:val="afff2"/>
            </w:pPr>
            <w:r w:rsidRPr="00940D6A">
              <w:t>701  Абрикос  [701]</w:t>
            </w:r>
          </w:p>
          <w:p w14:paraId="744A8347" w14:textId="77777777" w:rsidR="00530039" w:rsidRPr="00940D6A" w:rsidRDefault="00530039" w:rsidP="00985B04">
            <w:pPr>
              <w:pStyle w:val="afff2"/>
            </w:pPr>
            <w:r w:rsidRPr="00940D6A">
              <w:t>702  Вишня  [702]</w:t>
            </w:r>
          </w:p>
          <w:p w14:paraId="0FF5DE60" w14:textId="77777777" w:rsidR="00530039" w:rsidRPr="00940D6A" w:rsidRDefault="00530039" w:rsidP="00985B04">
            <w:pPr>
              <w:pStyle w:val="afff2"/>
            </w:pPr>
            <w:r w:rsidRPr="00940D6A">
              <w:t>703  Груша  [703]</w:t>
            </w:r>
          </w:p>
          <w:p w14:paraId="6D4A3B8E" w14:textId="77777777" w:rsidR="00530039" w:rsidRPr="00940D6A" w:rsidRDefault="00530039" w:rsidP="00985B04">
            <w:pPr>
              <w:pStyle w:val="afff2"/>
            </w:pPr>
            <w:r w:rsidRPr="00940D6A">
              <w:t>704  Персик  [704]</w:t>
            </w:r>
          </w:p>
          <w:p w14:paraId="16DA23B0" w14:textId="77777777" w:rsidR="00530039" w:rsidRPr="00940D6A" w:rsidRDefault="00530039" w:rsidP="00985B04">
            <w:pPr>
              <w:pStyle w:val="afff2"/>
            </w:pPr>
            <w:r w:rsidRPr="00940D6A">
              <w:t>705  Слива  [705]</w:t>
            </w:r>
          </w:p>
          <w:p w14:paraId="4DA0C0C8" w14:textId="77777777" w:rsidR="00530039" w:rsidRPr="00940D6A" w:rsidRDefault="00530039" w:rsidP="00985B04">
            <w:pPr>
              <w:pStyle w:val="afff2"/>
            </w:pPr>
            <w:r w:rsidRPr="00940D6A">
              <w:t>706  Яблоня  [706]</w:t>
            </w:r>
          </w:p>
          <w:p w14:paraId="273DDFFE" w14:textId="77777777" w:rsidR="00530039" w:rsidRPr="00940D6A" w:rsidRDefault="00530039" w:rsidP="00985B04">
            <w:pPr>
              <w:pStyle w:val="afff2"/>
            </w:pPr>
            <w:r w:rsidRPr="00940D6A">
              <w:t>800  Ягоды  [800]</w:t>
            </w:r>
          </w:p>
          <w:p w14:paraId="740C608A" w14:textId="77777777" w:rsidR="00530039" w:rsidRPr="00940D6A" w:rsidRDefault="00530039" w:rsidP="00985B04">
            <w:pPr>
              <w:pStyle w:val="afff2"/>
            </w:pPr>
            <w:r w:rsidRPr="00940D6A">
              <w:t>801  Голубика  [801]</w:t>
            </w:r>
          </w:p>
          <w:p w14:paraId="4F1E399C" w14:textId="77777777" w:rsidR="00530039" w:rsidRPr="00940D6A" w:rsidRDefault="00530039" w:rsidP="00985B04">
            <w:pPr>
              <w:pStyle w:val="afff2"/>
            </w:pPr>
            <w:r w:rsidRPr="00940D6A">
              <w:t>802  Земляника  [802]</w:t>
            </w:r>
          </w:p>
          <w:p w14:paraId="44483823" w14:textId="77777777" w:rsidR="00530039" w:rsidRPr="00940D6A" w:rsidRDefault="00530039" w:rsidP="00985B04">
            <w:pPr>
              <w:pStyle w:val="afff2"/>
            </w:pPr>
            <w:r w:rsidRPr="00940D6A">
              <w:t>803  Малина  [803]</w:t>
            </w:r>
          </w:p>
          <w:p w14:paraId="4D622557" w14:textId="77777777" w:rsidR="00530039" w:rsidRPr="00940D6A" w:rsidRDefault="00530039" w:rsidP="00985B04">
            <w:pPr>
              <w:pStyle w:val="afff2"/>
            </w:pPr>
            <w:r w:rsidRPr="00940D6A">
              <w:t>804  Смородина  [804]</w:t>
            </w:r>
          </w:p>
          <w:p w14:paraId="745B2E42" w14:textId="77777777" w:rsidR="00530039" w:rsidRPr="00940D6A" w:rsidRDefault="00530039" w:rsidP="00985B04">
            <w:pPr>
              <w:pStyle w:val="afff2"/>
            </w:pPr>
            <w:r w:rsidRPr="00940D6A">
              <w:t>805  Черника  [805]</w:t>
            </w:r>
          </w:p>
          <w:p w14:paraId="5CDB7D4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900  Травянистая растительность  [900]</w:t>
            </w:r>
          </w:p>
          <w:p w14:paraId="6C1354CC" w14:textId="77777777" w:rsidR="00530039" w:rsidRPr="00940D6A" w:rsidRDefault="00530039" w:rsidP="00985B04">
            <w:pPr>
              <w:pStyle w:val="afff2"/>
            </w:pPr>
            <w:r w:rsidRPr="00940D6A">
              <w:t>901  Вереск  [901]</w:t>
            </w:r>
          </w:p>
          <w:p w14:paraId="4760E756" w14:textId="77777777" w:rsidR="00530039" w:rsidRPr="00940D6A" w:rsidRDefault="00530039" w:rsidP="00985B04">
            <w:pPr>
              <w:pStyle w:val="afff2"/>
            </w:pPr>
            <w:r w:rsidRPr="00940D6A">
              <w:t>902  Камыш  [902]</w:t>
            </w:r>
          </w:p>
          <w:p w14:paraId="001CA6F5" w14:textId="77777777" w:rsidR="00530039" w:rsidRPr="00940D6A" w:rsidRDefault="00530039" w:rsidP="00985B04">
            <w:pPr>
              <w:pStyle w:val="afff2"/>
            </w:pPr>
            <w:r w:rsidRPr="00940D6A">
              <w:t>903  Осока  [903]</w:t>
            </w:r>
          </w:p>
          <w:p w14:paraId="0AB110C4" w14:textId="77777777" w:rsidR="00530039" w:rsidRPr="00940D6A" w:rsidRDefault="00530039" w:rsidP="00985B04">
            <w:pPr>
              <w:pStyle w:val="afff2"/>
            </w:pPr>
            <w:r w:rsidRPr="00940D6A">
              <w:t>904  Полынь  [904]</w:t>
            </w:r>
          </w:p>
          <w:p w14:paraId="0288A50F" w14:textId="77777777" w:rsidR="00530039" w:rsidRPr="00940D6A" w:rsidRDefault="00530039" w:rsidP="00985B04">
            <w:pPr>
              <w:pStyle w:val="afff2"/>
            </w:pPr>
            <w:r w:rsidRPr="00940D6A">
              <w:t>905  Пушица  [905]</w:t>
            </w:r>
          </w:p>
          <w:p w14:paraId="232EBAB9" w14:textId="77777777" w:rsidR="00530039" w:rsidRPr="00940D6A" w:rsidRDefault="00530039" w:rsidP="00985B04">
            <w:pPr>
              <w:pStyle w:val="afff2"/>
            </w:pPr>
            <w:r w:rsidRPr="00940D6A">
              <w:t>906  Тростник  [906]</w:t>
            </w:r>
          </w:p>
          <w:p w14:paraId="73ADE94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1000  Вечнозеленая растительность  [1000]</w:t>
            </w:r>
          </w:p>
          <w:p w14:paraId="0167757F" w14:textId="71DBCB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1100  Декоративная растительность  [1100]</w:t>
            </w:r>
          </w:p>
        </w:tc>
        <w:tc>
          <w:tcPr>
            <w:tcW w:w="4536" w:type="dxa"/>
            <w:vAlign w:val="center"/>
          </w:tcPr>
          <w:p w14:paraId="7913466D" w14:textId="18270E9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VegetationKind</w:t>
            </w:r>
          </w:p>
        </w:tc>
      </w:tr>
      <w:tr w:rsidR="00530039" w:rsidRPr="00940D6A" w14:paraId="410771E7" w14:textId="77777777" w:rsidTr="00D668D6">
        <w:tc>
          <w:tcPr>
            <w:tcW w:w="851" w:type="dxa"/>
            <w:vAlign w:val="center"/>
          </w:tcPr>
          <w:p w14:paraId="5897E10D" w14:textId="55A97911" w:rsidR="00530039" w:rsidRPr="00940D6A" w:rsidRDefault="00530039" w:rsidP="00985B04">
            <w:pPr>
              <w:pStyle w:val="afff4"/>
            </w:pPr>
            <w:r w:rsidRPr="00940D6A">
              <w:lastRenderedPageBreak/>
              <w:t>63</w:t>
            </w:r>
          </w:p>
        </w:tc>
        <w:tc>
          <w:tcPr>
            <w:tcW w:w="5528" w:type="dxa"/>
            <w:vAlign w:val="center"/>
          </w:tcPr>
          <w:p w14:paraId="55A18BF5" w14:textId="61966C5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Проходимость</w:t>
            </w:r>
          </w:p>
        </w:tc>
        <w:tc>
          <w:tcPr>
            <w:tcW w:w="4394" w:type="dxa"/>
            <w:vAlign w:val="center"/>
          </w:tcPr>
          <w:p w14:paraId="556666F7" w14:textId="77777777" w:rsidR="00530039" w:rsidRPr="00940D6A" w:rsidRDefault="00530039" w:rsidP="00985B04">
            <w:pPr>
              <w:pStyle w:val="afff2"/>
            </w:pPr>
            <w:r w:rsidRPr="00940D6A">
              <w:t>1  Проходимые  [1]</w:t>
            </w:r>
          </w:p>
          <w:p w14:paraId="4D3D949B" w14:textId="77777777" w:rsidR="00530039" w:rsidRPr="00940D6A" w:rsidRDefault="00530039" w:rsidP="00985B04">
            <w:pPr>
              <w:pStyle w:val="afff2"/>
            </w:pPr>
            <w:r w:rsidRPr="00940D6A">
              <w:t>2  Непроходимые (труднопроходимые)  [2]</w:t>
            </w:r>
          </w:p>
          <w:p w14:paraId="318326D9" w14:textId="4E7AEA5B" w:rsidR="00530039" w:rsidRPr="00940D6A" w:rsidRDefault="00530039" w:rsidP="00985B04">
            <w:pPr>
              <w:pStyle w:val="afff2"/>
            </w:pPr>
            <w:r w:rsidRPr="00940D6A">
              <w:t>3  Проходимые в сухое время  [3]</w:t>
            </w:r>
          </w:p>
        </w:tc>
        <w:tc>
          <w:tcPr>
            <w:tcW w:w="4536" w:type="dxa"/>
            <w:vAlign w:val="center"/>
          </w:tcPr>
          <w:p w14:paraId="0F761B71" w14:textId="5C7D7C0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PASSABILIT</w:t>
            </w:r>
          </w:p>
        </w:tc>
      </w:tr>
      <w:tr w:rsidR="00530039" w:rsidRPr="00940D6A" w14:paraId="5E7F80EA" w14:textId="77777777" w:rsidTr="00D668D6">
        <w:tc>
          <w:tcPr>
            <w:tcW w:w="851" w:type="dxa"/>
            <w:vAlign w:val="center"/>
          </w:tcPr>
          <w:p w14:paraId="0DE1697E" w14:textId="5C8172F0" w:rsidR="00530039" w:rsidRPr="00940D6A" w:rsidRDefault="00530039" w:rsidP="00985B04">
            <w:pPr>
              <w:pStyle w:val="afff4"/>
            </w:pPr>
            <w:r w:rsidRPr="00940D6A">
              <w:t>64</w:t>
            </w:r>
          </w:p>
        </w:tc>
        <w:tc>
          <w:tcPr>
            <w:tcW w:w="5528" w:type="dxa"/>
            <w:vAlign w:val="center"/>
          </w:tcPr>
          <w:p w14:paraId="1B98C6D7" w14:textId="6D234A8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лесного квартала, зоны</w:t>
            </w:r>
          </w:p>
        </w:tc>
        <w:tc>
          <w:tcPr>
            <w:tcW w:w="4394" w:type="dxa"/>
            <w:vAlign w:val="center"/>
          </w:tcPr>
          <w:p w14:paraId="4F10E532" w14:textId="7DEF527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63586C1" w14:textId="613AAFC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BLOCK_NUMB</w:t>
            </w:r>
          </w:p>
        </w:tc>
      </w:tr>
      <w:tr w:rsidR="00530039" w:rsidRPr="00940D6A" w14:paraId="5782A34F" w14:textId="77777777" w:rsidTr="00D668D6">
        <w:tc>
          <w:tcPr>
            <w:tcW w:w="851" w:type="dxa"/>
            <w:vAlign w:val="center"/>
          </w:tcPr>
          <w:p w14:paraId="503F1B56" w14:textId="49BFF733" w:rsidR="00530039" w:rsidRPr="00940D6A" w:rsidRDefault="00530039" w:rsidP="00985B04">
            <w:pPr>
              <w:pStyle w:val="afff4"/>
            </w:pPr>
            <w:r w:rsidRPr="00940D6A">
              <w:t>65</w:t>
            </w:r>
          </w:p>
        </w:tc>
        <w:tc>
          <w:tcPr>
            <w:tcW w:w="5528" w:type="dxa"/>
            <w:vAlign w:val="center"/>
          </w:tcPr>
          <w:p w14:paraId="20089F0A" w14:textId="647B2FC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знака, шурфа, скважины</w:t>
            </w:r>
          </w:p>
        </w:tc>
        <w:tc>
          <w:tcPr>
            <w:tcW w:w="4394" w:type="dxa"/>
            <w:vAlign w:val="center"/>
          </w:tcPr>
          <w:p w14:paraId="05CA1296" w14:textId="64E4AD5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3437B0B3" w14:textId="33DC0BA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SIGN_NUMB</w:t>
            </w:r>
          </w:p>
        </w:tc>
      </w:tr>
      <w:tr w:rsidR="00530039" w:rsidRPr="00940D6A" w14:paraId="5F898F53" w14:textId="77777777" w:rsidTr="00D668D6">
        <w:tc>
          <w:tcPr>
            <w:tcW w:w="851" w:type="dxa"/>
            <w:vAlign w:val="center"/>
          </w:tcPr>
          <w:p w14:paraId="53E96DF5" w14:textId="3B4C5113" w:rsidR="00530039" w:rsidRPr="00940D6A" w:rsidRDefault="00530039" w:rsidP="00985B04">
            <w:pPr>
              <w:pStyle w:val="afff4"/>
            </w:pPr>
            <w:r w:rsidRPr="00940D6A">
              <w:t>67</w:t>
            </w:r>
          </w:p>
        </w:tc>
        <w:tc>
          <w:tcPr>
            <w:tcW w:w="5528" w:type="dxa"/>
            <w:vAlign w:val="center"/>
          </w:tcPr>
          <w:p w14:paraId="3D2C426B" w14:textId="79CF0B4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границ</w:t>
            </w:r>
          </w:p>
        </w:tc>
        <w:tc>
          <w:tcPr>
            <w:tcW w:w="4394" w:type="dxa"/>
            <w:vAlign w:val="center"/>
          </w:tcPr>
          <w:p w14:paraId="5CCED6A5" w14:textId="77777777" w:rsidR="00530039" w:rsidRPr="00940D6A" w:rsidRDefault="00530039" w:rsidP="00985B04">
            <w:pPr>
              <w:pStyle w:val="afff2"/>
            </w:pPr>
            <w:r w:rsidRPr="00940D6A">
              <w:t>1  Государственные  [1]</w:t>
            </w:r>
          </w:p>
          <w:p w14:paraId="33B4900C" w14:textId="77777777" w:rsidR="00530039" w:rsidRPr="00940D6A" w:rsidRDefault="00530039" w:rsidP="00985B04">
            <w:pPr>
              <w:pStyle w:val="afff2"/>
            </w:pPr>
            <w:r w:rsidRPr="00940D6A">
              <w:t>2  Полярных владений  [2]</w:t>
            </w:r>
          </w:p>
          <w:p w14:paraId="7A45FE7C" w14:textId="77777777" w:rsidR="00530039" w:rsidRPr="00940D6A" w:rsidRDefault="00530039" w:rsidP="00985B04">
            <w:pPr>
              <w:pStyle w:val="afff2"/>
            </w:pPr>
            <w:r w:rsidRPr="00940D6A">
              <w:t>3  Союзных республик  [3]</w:t>
            </w:r>
          </w:p>
          <w:p w14:paraId="4AC3879B" w14:textId="77777777" w:rsidR="00530039" w:rsidRPr="00940D6A" w:rsidRDefault="00530039" w:rsidP="00985B04">
            <w:pPr>
              <w:pStyle w:val="afff2"/>
            </w:pPr>
            <w:r w:rsidRPr="00940D6A">
              <w:t>4  Автономных республик  [4]</w:t>
            </w:r>
          </w:p>
          <w:p w14:paraId="5F20DECE" w14:textId="77777777" w:rsidR="00530039" w:rsidRPr="00940D6A" w:rsidRDefault="00530039" w:rsidP="00985B04">
            <w:pPr>
              <w:pStyle w:val="afff2"/>
            </w:pPr>
            <w:r w:rsidRPr="00940D6A">
              <w:t>5  Краев  [5]</w:t>
            </w:r>
          </w:p>
          <w:p w14:paraId="014D8A26" w14:textId="77777777" w:rsidR="00530039" w:rsidRPr="00940D6A" w:rsidRDefault="00530039" w:rsidP="00985B04">
            <w:pPr>
              <w:pStyle w:val="afff2"/>
            </w:pPr>
            <w:r w:rsidRPr="00940D6A">
              <w:t>6  Областей  [6]</w:t>
            </w:r>
          </w:p>
          <w:p w14:paraId="6D6462F7" w14:textId="77777777" w:rsidR="00530039" w:rsidRPr="00940D6A" w:rsidRDefault="00530039" w:rsidP="00985B04">
            <w:pPr>
              <w:pStyle w:val="afff2"/>
            </w:pPr>
            <w:r w:rsidRPr="00940D6A">
              <w:t>7  АО в составе государства или республики  [7]</w:t>
            </w:r>
          </w:p>
          <w:p w14:paraId="679D0D59" w14:textId="77777777" w:rsidR="00530039" w:rsidRPr="00940D6A" w:rsidRDefault="00530039" w:rsidP="00985B04">
            <w:pPr>
              <w:pStyle w:val="afff2"/>
            </w:pPr>
            <w:r w:rsidRPr="00940D6A">
              <w:t>8  АО в составе края  [8]</w:t>
            </w:r>
          </w:p>
          <w:p w14:paraId="49E0CF87" w14:textId="77777777" w:rsidR="00530039" w:rsidRPr="00940D6A" w:rsidRDefault="00530039" w:rsidP="00985B04">
            <w:pPr>
              <w:pStyle w:val="afff2"/>
            </w:pPr>
            <w:r w:rsidRPr="00940D6A">
              <w:t>9  Автономных округов  [9]</w:t>
            </w:r>
          </w:p>
          <w:p w14:paraId="592EE1BF" w14:textId="77777777" w:rsidR="00530039" w:rsidRPr="00940D6A" w:rsidRDefault="00530039" w:rsidP="00985B04">
            <w:pPr>
              <w:pStyle w:val="afff2"/>
            </w:pPr>
            <w:r w:rsidRPr="00940D6A">
              <w:t>10  Административной единицы 1 порядка на иностранной территории  [10]</w:t>
            </w:r>
          </w:p>
          <w:p w14:paraId="639341A2" w14:textId="77777777" w:rsidR="00530039" w:rsidRPr="00940D6A" w:rsidRDefault="00530039" w:rsidP="00985B04">
            <w:pPr>
              <w:pStyle w:val="afff2"/>
            </w:pPr>
            <w:r w:rsidRPr="00940D6A">
              <w:t>11  Государственных заповедников  [11]</w:t>
            </w:r>
          </w:p>
          <w:p w14:paraId="4A43F7C6" w14:textId="77777777" w:rsidR="00530039" w:rsidRPr="00940D6A" w:rsidRDefault="00530039" w:rsidP="00985B04">
            <w:pPr>
              <w:pStyle w:val="afff2"/>
            </w:pPr>
            <w:r w:rsidRPr="00940D6A">
              <w:t>12  Резерваций  [12]</w:t>
            </w:r>
          </w:p>
          <w:p w14:paraId="21F4F91E" w14:textId="77777777" w:rsidR="00530039" w:rsidRPr="00940D6A" w:rsidRDefault="00530039" w:rsidP="00985B04">
            <w:pPr>
              <w:pStyle w:val="afff2"/>
            </w:pPr>
            <w:r w:rsidRPr="00940D6A">
              <w:t>13  Районов  [13]</w:t>
            </w:r>
          </w:p>
          <w:p w14:paraId="36595D06" w14:textId="77777777" w:rsidR="00530039" w:rsidRPr="00940D6A" w:rsidRDefault="00530039" w:rsidP="00985B04">
            <w:pPr>
              <w:pStyle w:val="afff2"/>
            </w:pPr>
            <w:r w:rsidRPr="00940D6A">
              <w:t>14  Городских земель  [14]</w:t>
            </w:r>
          </w:p>
          <w:p w14:paraId="34A8C292" w14:textId="77777777" w:rsidR="00530039" w:rsidRPr="00940D6A" w:rsidRDefault="00530039" w:rsidP="00985B04">
            <w:pPr>
              <w:pStyle w:val="afff2"/>
            </w:pPr>
            <w:r w:rsidRPr="00940D6A">
              <w:t>15  Территорий поселковых и сельских советов  [15]</w:t>
            </w:r>
          </w:p>
          <w:p w14:paraId="1E9A824A" w14:textId="77777777" w:rsidR="00530039" w:rsidRPr="00940D6A" w:rsidRDefault="00530039" w:rsidP="00985B04">
            <w:pPr>
              <w:pStyle w:val="afff2"/>
            </w:pPr>
            <w:r w:rsidRPr="00940D6A">
              <w:t>16  Землепользований и отводов  [16]</w:t>
            </w:r>
          </w:p>
          <w:p w14:paraId="65FCEAB8" w14:textId="288522B5" w:rsidR="00530039" w:rsidRPr="00940D6A" w:rsidRDefault="00530039" w:rsidP="00985B04">
            <w:pPr>
              <w:pStyle w:val="afff2"/>
            </w:pPr>
            <w:r w:rsidRPr="00940D6A">
              <w:t>17  Государственных заказников, национальных парков  [17]</w:t>
            </w:r>
          </w:p>
        </w:tc>
        <w:tc>
          <w:tcPr>
            <w:tcW w:w="4536" w:type="dxa"/>
            <w:vAlign w:val="center"/>
          </w:tcPr>
          <w:p w14:paraId="32C58B9B" w14:textId="16913AB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BOUNDARY</w:t>
            </w:r>
          </w:p>
        </w:tc>
      </w:tr>
      <w:tr w:rsidR="00530039" w:rsidRPr="00940D6A" w14:paraId="1210425C" w14:textId="77777777" w:rsidTr="00D668D6">
        <w:tc>
          <w:tcPr>
            <w:tcW w:w="851" w:type="dxa"/>
            <w:vAlign w:val="center"/>
          </w:tcPr>
          <w:p w14:paraId="7FFB33C8" w14:textId="14CE6D29" w:rsidR="00530039" w:rsidRPr="00940D6A" w:rsidRDefault="00530039" w:rsidP="00985B04">
            <w:pPr>
              <w:pStyle w:val="afff4"/>
            </w:pPr>
            <w:r w:rsidRPr="00940D6A">
              <w:t>69</w:t>
            </w:r>
          </w:p>
        </w:tc>
        <w:tc>
          <w:tcPr>
            <w:tcW w:w="5528" w:type="dxa"/>
            <w:vAlign w:val="center"/>
          </w:tcPr>
          <w:p w14:paraId="62FE7EF5" w14:textId="4E3E780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пункта математической основы</w:t>
            </w:r>
          </w:p>
        </w:tc>
        <w:tc>
          <w:tcPr>
            <w:tcW w:w="4394" w:type="dxa"/>
            <w:vAlign w:val="center"/>
          </w:tcPr>
          <w:p w14:paraId="58596E38" w14:textId="4D8FEFA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9E645CA" w14:textId="25EA83B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CONTR_NIMB</w:t>
            </w:r>
          </w:p>
        </w:tc>
      </w:tr>
      <w:tr w:rsidR="00530039" w:rsidRPr="00940D6A" w14:paraId="001F67D3" w14:textId="77777777" w:rsidTr="00D668D6">
        <w:tc>
          <w:tcPr>
            <w:tcW w:w="851" w:type="dxa"/>
            <w:vAlign w:val="center"/>
          </w:tcPr>
          <w:p w14:paraId="08FEE95C" w14:textId="4FDECB4A" w:rsidR="00530039" w:rsidRPr="00940D6A" w:rsidRDefault="00530039" w:rsidP="00985B04">
            <w:pPr>
              <w:pStyle w:val="afff4"/>
            </w:pPr>
            <w:r w:rsidRPr="00940D6A">
              <w:t>73</w:t>
            </w:r>
          </w:p>
        </w:tc>
        <w:tc>
          <w:tcPr>
            <w:tcW w:w="5528" w:type="dxa"/>
            <w:vAlign w:val="center"/>
          </w:tcPr>
          <w:p w14:paraId="364B28CB" w14:textId="3129B43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Происхождение</w:t>
            </w:r>
          </w:p>
        </w:tc>
        <w:tc>
          <w:tcPr>
            <w:tcW w:w="4394" w:type="dxa"/>
            <w:vAlign w:val="center"/>
          </w:tcPr>
          <w:p w14:paraId="5756B48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Естественное происхождение  [1]</w:t>
            </w:r>
          </w:p>
          <w:p w14:paraId="7C68BA53" w14:textId="3457B89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Искусственное  [2]</w:t>
            </w:r>
          </w:p>
        </w:tc>
        <w:tc>
          <w:tcPr>
            <w:tcW w:w="4536" w:type="dxa"/>
            <w:vAlign w:val="center"/>
          </w:tcPr>
          <w:p w14:paraId="58C10666" w14:textId="245253A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ORIGIN</w:t>
            </w:r>
          </w:p>
        </w:tc>
      </w:tr>
      <w:tr w:rsidR="00530039" w:rsidRPr="00940D6A" w14:paraId="372D3FC6" w14:textId="77777777" w:rsidTr="00D668D6">
        <w:tc>
          <w:tcPr>
            <w:tcW w:w="851" w:type="dxa"/>
            <w:vAlign w:val="center"/>
          </w:tcPr>
          <w:p w14:paraId="5E1A69FA" w14:textId="5DF45DE7" w:rsidR="00530039" w:rsidRPr="00940D6A" w:rsidRDefault="00530039" w:rsidP="00985B04">
            <w:pPr>
              <w:pStyle w:val="afff4"/>
            </w:pPr>
            <w:r w:rsidRPr="00940D6A">
              <w:t>77</w:t>
            </w:r>
          </w:p>
        </w:tc>
        <w:tc>
          <w:tcPr>
            <w:tcW w:w="5528" w:type="dxa"/>
            <w:vAlign w:val="center"/>
          </w:tcPr>
          <w:p w14:paraId="36608D43" w14:textId="02C351F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Объем</w:t>
            </w:r>
          </w:p>
        </w:tc>
        <w:tc>
          <w:tcPr>
            <w:tcW w:w="4394" w:type="dxa"/>
            <w:vAlign w:val="center"/>
          </w:tcPr>
          <w:p w14:paraId="31181D54" w14:textId="1A2D466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0529FF21" w14:textId="55F2C20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VOLUME</w:t>
            </w:r>
          </w:p>
        </w:tc>
      </w:tr>
      <w:tr w:rsidR="00530039" w:rsidRPr="00940D6A" w14:paraId="28D1984C" w14:textId="77777777" w:rsidTr="00D668D6">
        <w:tc>
          <w:tcPr>
            <w:tcW w:w="851" w:type="dxa"/>
            <w:vAlign w:val="center"/>
          </w:tcPr>
          <w:p w14:paraId="2AE7FDEB" w14:textId="0BCC61BF" w:rsidR="00530039" w:rsidRPr="00940D6A" w:rsidRDefault="00530039" w:rsidP="00985B04">
            <w:pPr>
              <w:pStyle w:val="afff4"/>
            </w:pPr>
            <w:r w:rsidRPr="00940D6A">
              <w:t>78</w:t>
            </w:r>
          </w:p>
        </w:tc>
        <w:tc>
          <w:tcPr>
            <w:tcW w:w="5528" w:type="dxa"/>
            <w:vAlign w:val="center"/>
          </w:tcPr>
          <w:p w14:paraId="2104E036" w14:textId="3ACE907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Площадь</w:t>
            </w:r>
          </w:p>
        </w:tc>
        <w:tc>
          <w:tcPr>
            <w:tcW w:w="4394" w:type="dxa"/>
            <w:vAlign w:val="center"/>
          </w:tcPr>
          <w:p w14:paraId="531A482A" w14:textId="2188E1E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324F5737" w14:textId="1B4FF98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SQUARE</w:t>
            </w:r>
          </w:p>
        </w:tc>
      </w:tr>
      <w:tr w:rsidR="00530039" w:rsidRPr="00940D6A" w14:paraId="679BBFE7" w14:textId="77777777" w:rsidTr="00D668D6">
        <w:tc>
          <w:tcPr>
            <w:tcW w:w="851" w:type="dxa"/>
            <w:vAlign w:val="center"/>
          </w:tcPr>
          <w:p w14:paraId="174494EC" w14:textId="5D1DF667" w:rsidR="00530039" w:rsidRPr="00940D6A" w:rsidRDefault="00530039" w:rsidP="00985B04">
            <w:pPr>
              <w:pStyle w:val="afff4"/>
            </w:pPr>
            <w:r w:rsidRPr="00940D6A">
              <w:lastRenderedPageBreak/>
              <w:t>79</w:t>
            </w:r>
          </w:p>
        </w:tc>
        <w:tc>
          <w:tcPr>
            <w:tcW w:w="5528" w:type="dxa"/>
            <w:vAlign w:val="center"/>
          </w:tcPr>
          <w:p w14:paraId="3D11E4CC" w14:textId="6182C66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Характер распространения</w:t>
            </w:r>
          </w:p>
        </w:tc>
        <w:tc>
          <w:tcPr>
            <w:tcW w:w="4394" w:type="dxa"/>
            <w:vAlign w:val="center"/>
          </w:tcPr>
          <w:p w14:paraId="1B74681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Сплошной  [1]</w:t>
            </w:r>
          </w:p>
          <w:p w14:paraId="72832F63" w14:textId="5BC98E2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Отдельными группами  [2]</w:t>
            </w:r>
          </w:p>
        </w:tc>
        <w:tc>
          <w:tcPr>
            <w:tcW w:w="4536" w:type="dxa"/>
            <w:vAlign w:val="center"/>
          </w:tcPr>
          <w:p w14:paraId="2DBDDB88" w14:textId="5E5F1B3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EXPANSION</w:t>
            </w:r>
          </w:p>
        </w:tc>
      </w:tr>
      <w:tr w:rsidR="00530039" w:rsidRPr="00940D6A" w14:paraId="2B104906" w14:textId="77777777" w:rsidTr="00D668D6">
        <w:tc>
          <w:tcPr>
            <w:tcW w:w="851" w:type="dxa"/>
            <w:vAlign w:val="center"/>
          </w:tcPr>
          <w:p w14:paraId="0AA978E4" w14:textId="2ACE47A5" w:rsidR="00530039" w:rsidRPr="00940D6A" w:rsidRDefault="00530039" w:rsidP="00985B04">
            <w:pPr>
              <w:pStyle w:val="afff4"/>
            </w:pPr>
            <w:r w:rsidRPr="00940D6A">
              <w:t>84</w:t>
            </w:r>
          </w:p>
        </w:tc>
        <w:tc>
          <w:tcPr>
            <w:tcW w:w="5528" w:type="dxa"/>
            <w:vAlign w:val="center"/>
          </w:tcPr>
          <w:p w14:paraId="228F873D" w14:textId="469F3DF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Место расположения</w:t>
            </w:r>
          </w:p>
        </w:tc>
        <w:tc>
          <w:tcPr>
            <w:tcW w:w="4394" w:type="dxa"/>
            <w:vAlign w:val="center"/>
          </w:tcPr>
          <w:p w14:paraId="1D7B1B24" w14:textId="77777777" w:rsidR="00530039" w:rsidRPr="00940D6A" w:rsidRDefault="00530039" w:rsidP="00985B04">
            <w:pPr>
              <w:pStyle w:val="afff2"/>
            </w:pPr>
            <w:r w:rsidRPr="00940D6A">
              <w:t>1  На оползнях, карстовых провалах  [1]</w:t>
            </w:r>
          </w:p>
          <w:p w14:paraId="4CD4F4C2" w14:textId="77777777" w:rsidR="00530039" w:rsidRPr="00940D6A" w:rsidRDefault="00530039" w:rsidP="00985B04">
            <w:pPr>
              <w:pStyle w:val="afff2"/>
            </w:pPr>
            <w:r w:rsidRPr="00940D6A">
              <w:t>2  На железной дороге  [2]</w:t>
            </w:r>
          </w:p>
          <w:p w14:paraId="46993D4B" w14:textId="77777777" w:rsidR="00530039" w:rsidRPr="00940D6A" w:rsidRDefault="00530039" w:rsidP="00985B04">
            <w:pPr>
              <w:pStyle w:val="afff2"/>
            </w:pPr>
            <w:r w:rsidRPr="00940D6A">
              <w:t>3  На автомобильной дороге  [3]</w:t>
            </w:r>
          </w:p>
          <w:p w14:paraId="2EB4723F" w14:textId="77777777" w:rsidR="00530039" w:rsidRPr="00940D6A" w:rsidRDefault="00530039" w:rsidP="00985B04">
            <w:pPr>
              <w:pStyle w:val="afff2"/>
            </w:pPr>
            <w:r w:rsidRPr="00940D6A">
              <w:t>4  На автомобильной дороге без покрытия  [4]</w:t>
            </w:r>
          </w:p>
          <w:p w14:paraId="47AA8E52" w14:textId="77777777" w:rsidR="00530039" w:rsidRPr="00940D6A" w:rsidRDefault="00530039" w:rsidP="00985B04">
            <w:pPr>
              <w:pStyle w:val="afff2"/>
            </w:pPr>
            <w:r w:rsidRPr="00940D6A">
              <w:t>5  На грунтовой проселочной дороге  [5]</w:t>
            </w:r>
          </w:p>
          <w:p w14:paraId="73F51B7D" w14:textId="77777777" w:rsidR="00530039" w:rsidRPr="00940D6A" w:rsidRDefault="00530039" w:rsidP="00985B04">
            <w:pPr>
              <w:pStyle w:val="afff2"/>
            </w:pPr>
            <w:r w:rsidRPr="00940D6A">
              <w:t>6  На улице  [6]</w:t>
            </w:r>
          </w:p>
          <w:p w14:paraId="5D205FCF" w14:textId="77777777" w:rsidR="00530039" w:rsidRPr="00940D6A" w:rsidRDefault="00530039" w:rsidP="00985B04">
            <w:pPr>
              <w:pStyle w:val="afff2"/>
            </w:pPr>
            <w:r w:rsidRPr="00940D6A">
              <w:t>7  На море  [7]</w:t>
            </w:r>
          </w:p>
          <w:p w14:paraId="2F82F454" w14:textId="77777777" w:rsidR="00530039" w:rsidRPr="00940D6A" w:rsidRDefault="00530039" w:rsidP="00985B04">
            <w:pPr>
              <w:pStyle w:val="afff2"/>
            </w:pPr>
            <w:r w:rsidRPr="00940D6A">
              <w:t>8  На автомагистрали  [8]</w:t>
            </w:r>
          </w:p>
          <w:p w14:paraId="0BD5443B" w14:textId="77777777" w:rsidR="00530039" w:rsidRPr="00940D6A" w:rsidRDefault="00530039" w:rsidP="00985B04">
            <w:pPr>
              <w:pStyle w:val="afff2"/>
            </w:pPr>
            <w:r w:rsidRPr="00940D6A">
              <w:t>9  На шоссе  [9]</w:t>
            </w:r>
          </w:p>
          <w:p w14:paraId="15F18264" w14:textId="77777777" w:rsidR="00530039" w:rsidRPr="00940D6A" w:rsidRDefault="00530039" w:rsidP="00985B04">
            <w:pPr>
              <w:pStyle w:val="afff2"/>
            </w:pPr>
            <w:r w:rsidRPr="00940D6A">
              <w:t>10  На автодороге с покрытием  [10]</w:t>
            </w:r>
          </w:p>
          <w:p w14:paraId="209E4277" w14:textId="77777777" w:rsidR="00530039" w:rsidRPr="00940D6A" w:rsidRDefault="00530039" w:rsidP="00985B04">
            <w:pPr>
              <w:pStyle w:val="afff2"/>
            </w:pPr>
            <w:r w:rsidRPr="00940D6A">
              <w:t>11  На застроенной территории  [11]</w:t>
            </w:r>
          </w:p>
          <w:p w14:paraId="3AF4A0AC" w14:textId="77777777" w:rsidR="00530039" w:rsidRPr="00940D6A" w:rsidRDefault="00530039" w:rsidP="00985B04">
            <w:pPr>
              <w:pStyle w:val="afff2"/>
            </w:pPr>
            <w:r w:rsidRPr="00940D6A">
              <w:t>12  На незастроенной территории  [12]</w:t>
            </w:r>
          </w:p>
          <w:p w14:paraId="1BCE4CE0" w14:textId="77777777" w:rsidR="00530039" w:rsidRPr="00940D6A" w:rsidRDefault="00530039" w:rsidP="00985B04">
            <w:pPr>
              <w:pStyle w:val="afff2"/>
            </w:pPr>
            <w:r w:rsidRPr="00940D6A">
              <w:t>13  На водопроводах  [13]</w:t>
            </w:r>
          </w:p>
          <w:p w14:paraId="36DC17ED" w14:textId="77777777" w:rsidR="00530039" w:rsidRPr="00940D6A" w:rsidRDefault="00530039" w:rsidP="00985B04">
            <w:pPr>
              <w:pStyle w:val="afff2"/>
            </w:pPr>
            <w:r w:rsidRPr="00940D6A">
              <w:t>14  На канализационных сетях  [14]</w:t>
            </w:r>
          </w:p>
          <w:p w14:paraId="3574C1A3" w14:textId="77777777" w:rsidR="00530039" w:rsidRPr="00940D6A" w:rsidRDefault="00530039" w:rsidP="00985B04">
            <w:pPr>
              <w:pStyle w:val="afff2"/>
            </w:pPr>
            <w:r w:rsidRPr="00940D6A">
              <w:t>15  На ливневых канализационных сетях  [15]</w:t>
            </w:r>
          </w:p>
          <w:p w14:paraId="6C192E72" w14:textId="77777777" w:rsidR="00530039" w:rsidRPr="00940D6A" w:rsidRDefault="00530039" w:rsidP="00985B04">
            <w:pPr>
              <w:pStyle w:val="afff2"/>
            </w:pPr>
            <w:r w:rsidRPr="00940D6A">
              <w:t>16  На дренажных трубопроводах  [16]</w:t>
            </w:r>
          </w:p>
          <w:p w14:paraId="4BC3BB96" w14:textId="77777777" w:rsidR="00530039" w:rsidRPr="00940D6A" w:rsidRDefault="00530039" w:rsidP="00985B04">
            <w:pPr>
              <w:pStyle w:val="afff2"/>
            </w:pPr>
            <w:r w:rsidRPr="00940D6A">
              <w:t>17  На газопроводах  [17]</w:t>
            </w:r>
          </w:p>
          <w:p w14:paraId="0306B038" w14:textId="77777777" w:rsidR="00530039" w:rsidRPr="00940D6A" w:rsidRDefault="00530039" w:rsidP="00985B04">
            <w:pPr>
              <w:pStyle w:val="afff2"/>
            </w:pPr>
            <w:r w:rsidRPr="00940D6A">
              <w:t>18  На нефтепроводах  [18]</w:t>
            </w:r>
          </w:p>
          <w:p w14:paraId="704EBBAD" w14:textId="77777777" w:rsidR="00530039" w:rsidRPr="00940D6A" w:rsidRDefault="00530039" w:rsidP="00985B04">
            <w:pPr>
              <w:pStyle w:val="afff2"/>
            </w:pPr>
            <w:r w:rsidRPr="00940D6A">
              <w:t>19  На теплосетях  [19]</w:t>
            </w:r>
          </w:p>
          <w:p w14:paraId="3BC3DB9C" w14:textId="77777777" w:rsidR="00530039" w:rsidRPr="00940D6A" w:rsidRDefault="00530039" w:rsidP="00985B04">
            <w:pPr>
              <w:pStyle w:val="afff2"/>
            </w:pPr>
            <w:r w:rsidRPr="00940D6A">
              <w:t>20  На электрокабелях  [20]</w:t>
            </w:r>
          </w:p>
          <w:p w14:paraId="42C425B0" w14:textId="77777777" w:rsidR="00530039" w:rsidRPr="00940D6A" w:rsidRDefault="00530039" w:rsidP="00985B04">
            <w:pPr>
              <w:pStyle w:val="afff2"/>
            </w:pPr>
            <w:r w:rsidRPr="00940D6A">
              <w:t>21  На кабелях, технических средств управления  [21]</w:t>
            </w:r>
          </w:p>
          <w:p w14:paraId="62851AFE" w14:textId="77777777" w:rsidR="00530039" w:rsidRPr="00940D6A" w:rsidRDefault="00530039" w:rsidP="00985B04">
            <w:pPr>
              <w:pStyle w:val="afff2"/>
            </w:pPr>
            <w:r w:rsidRPr="00940D6A">
              <w:t>22  На воздухопроводах  [22]</w:t>
            </w:r>
          </w:p>
          <w:p w14:paraId="57456368" w14:textId="77777777" w:rsidR="00530039" w:rsidRPr="00940D6A" w:rsidRDefault="00530039" w:rsidP="00985B04">
            <w:pPr>
              <w:pStyle w:val="afff2"/>
            </w:pPr>
            <w:r w:rsidRPr="00940D6A">
              <w:t>23  На мазутопроводах  [23]</w:t>
            </w:r>
          </w:p>
          <w:p w14:paraId="3775B382" w14:textId="77777777" w:rsidR="00530039" w:rsidRPr="00940D6A" w:rsidRDefault="00530039" w:rsidP="00985B04">
            <w:pPr>
              <w:pStyle w:val="afff2"/>
            </w:pPr>
            <w:r w:rsidRPr="00940D6A">
              <w:t>24  На бензопроводах  [24]</w:t>
            </w:r>
          </w:p>
          <w:p w14:paraId="7B90E213" w14:textId="77777777" w:rsidR="00530039" w:rsidRPr="00940D6A" w:rsidRDefault="00530039" w:rsidP="00985B04">
            <w:pPr>
              <w:pStyle w:val="afff2"/>
            </w:pPr>
            <w:r w:rsidRPr="00940D6A">
              <w:t>25  На золопроводах  [25]</w:t>
            </w:r>
          </w:p>
          <w:p w14:paraId="7DE76131" w14:textId="77777777" w:rsidR="00530039" w:rsidRPr="00940D6A" w:rsidRDefault="00530039" w:rsidP="00985B04">
            <w:pPr>
              <w:pStyle w:val="afff2"/>
            </w:pPr>
            <w:r w:rsidRPr="00940D6A">
              <w:t>26  Над железной дорогой  [26]</w:t>
            </w:r>
          </w:p>
          <w:p w14:paraId="54DE6FBD" w14:textId="77777777" w:rsidR="00530039" w:rsidRPr="00940D6A" w:rsidRDefault="00530039" w:rsidP="00985B04">
            <w:pPr>
              <w:pStyle w:val="afff2"/>
            </w:pPr>
            <w:r w:rsidRPr="00940D6A">
              <w:t>27  У переезда  [27]</w:t>
            </w:r>
          </w:p>
          <w:p w14:paraId="307A0C97" w14:textId="77777777" w:rsidR="00530039" w:rsidRPr="00940D6A" w:rsidRDefault="00530039" w:rsidP="00985B04">
            <w:pPr>
              <w:pStyle w:val="afff2"/>
            </w:pPr>
            <w:r w:rsidRPr="00940D6A">
              <w:t>28  На канале  [28]</w:t>
            </w:r>
          </w:p>
          <w:p w14:paraId="620B078A" w14:textId="77777777" w:rsidR="00530039" w:rsidRPr="00940D6A" w:rsidRDefault="00530039" w:rsidP="00985B04">
            <w:pPr>
              <w:pStyle w:val="afff2"/>
            </w:pPr>
            <w:r w:rsidRPr="00940D6A">
              <w:t>29  На линии электропередачи  [29]</w:t>
            </w:r>
          </w:p>
          <w:p w14:paraId="23B9C4F5" w14:textId="77777777" w:rsidR="00530039" w:rsidRPr="00940D6A" w:rsidRDefault="00530039" w:rsidP="00985B04">
            <w:pPr>
              <w:pStyle w:val="afff2"/>
            </w:pPr>
            <w:r w:rsidRPr="00940D6A">
              <w:t>30  На линии связи  [30]</w:t>
            </w:r>
          </w:p>
          <w:p w14:paraId="2640C93A" w14:textId="77777777" w:rsidR="00530039" w:rsidRPr="00940D6A" w:rsidRDefault="00530039" w:rsidP="00985B04">
            <w:pPr>
              <w:pStyle w:val="afff2"/>
            </w:pPr>
            <w:r w:rsidRPr="00940D6A">
              <w:t>31  На скалах  [31]</w:t>
            </w:r>
          </w:p>
          <w:p w14:paraId="774402C7" w14:textId="1E746E7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32  На леднике  [32]</w:t>
            </w:r>
          </w:p>
        </w:tc>
        <w:tc>
          <w:tcPr>
            <w:tcW w:w="4536" w:type="dxa"/>
            <w:vAlign w:val="center"/>
          </w:tcPr>
          <w:p w14:paraId="072B8169" w14:textId="73BFA8F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LOCATION</w:t>
            </w:r>
          </w:p>
        </w:tc>
      </w:tr>
      <w:tr w:rsidR="00530039" w:rsidRPr="00940D6A" w14:paraId="7FFF1895" w14:textId="77777777" w:rsidTr="00D668D6">
        <w:tc>
          <w:tcPr>
            <w:tcW w:w="851" w:type="dxa"/>
            <w:vAlign w:val="center"/>
          </w:tcPr>
          <w:p w14:paraId="5F54F150" w14:textId="785F1552" w:rsidR="00530039" w:rsidRPr="00940D6A" w:rsidRDefault="00530039" w:rsidP="00985B04">
            <w:pPr>
              <w:pStyle w:val="afff4"/>
            </w:pPr>
            <w:r w:rsidRPr="00940D6A">
              <w:t>87</w:t>
            </w:r>
          </w:p>
        </w:tc>
        <w:tc>
          <w:tcPr>
            <w:tcW w:w="5528" w:type="dxa"/>
            <w:vAlign w:val="center"/>
          </w:tcPr>
          <w:p w14:paraId="58BA762F" w14:textId="72C1DB1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Высота проезда, низа фермы</w:t>
            </w:r>
          </w:p>
        </w:tc>
        <w:tc>
          <w:tcPr>
            <w:tcW w:w="4394" w:type="dxa"/>
            <w:vAlign w:val="center"/>
          </w:tcPr>
          <w:p w14:paraId="0454C70A" w14:textId="11FF7F7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43647591" w14:textId="11C8C36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TRUSSDEPTH</w:t>
            </w:r>
          </w:p>
        </w:tc>
      </w:tr>
      <w:tr w:rsidR="00530039" w:rsidRPr="00940D6A" w14:paraId="5771925B" w14:textId="77777777" w:rsidTr="00D668D6">
        <w:tc>
          <w:tcPr>
            <w:tcW w:w="851" w:type="dxa"/>
            <w:vAlign w:val="center"/>
          </w:tcPr>
          <w:p w14:paraId="62DCA59A" w14:textId="3B0897E8" w:rsidR="00530039" w:rsidRPr="00940D6A" w:rsidRDefault="00530039" w:rsidP="00985B04">
            <w:pPr>
              <w:pStyle w:val="afff4"/>
            </w:pPr>
            <w:r w:rsidRPr="00940D6A">
              <w:t>91</w:t>
            </w:r>
          </w:p>
        </w:tc>
        <w:tc>
          <w:tcPr>
            <w:tcW w:w="5528" w:type="dxa"/>
            <w:vAlign w:val="center"/>
          </w:tcPr>
          <w:p w14:paraId="45C9FE1B" w14:textId="53B879D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 подобъекта</w:t>
            </w:r>
          </w:p>
        </w:tc>
        <w:tc>
          <w:tcPr>
            <w:tcW w:w="4394" w:type="dxa"/>
            <w:vAlign w:val="center"/>
          </w:tcPr>
          <w:p w14:paraId="712620A1" w14:textId="67282AA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5EBEC3FC" w14:textId="0AF8AC2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SUBOB_NUMB</w:t>
            </w:r>
          </w:p>
        </w:tc>
      </w:tr>
      <w:tr w:rsidR="00530039" w:rsidRPr="00940D6A" w14:paraId="6166E8D3" w14:textId="77777777" w:rsidTr="00D668D6">
        <w:tc>
          <w:tcPr>
            <w:tcW w:w="851" w:type="dxa"/>
            <w:vAlign w:val="center"/>
          </w:tcPr>
          <w:p w14:paraId="1C48AB5E" w14:textId="43FEDB9E" w:rsidR="00530039" w:rsidRPr="00940D6A" w:rsidRDefault="00530039" w:rsidP="00985B04">
            <w:pPr>
              <w:pStyle w:val="afff4"/>
            </w:pPr>
            <w:r w:rsidRPr="00940D6A">
              <w:t>92</w:t>
            </w:r>
          </w:p>
        </w:tc>
        <w:tc>
          <w:tcPr>
            <w:tcW w:w="5528" w:type="dxa"/>
            <w:vAlign w:val="center"/>
          </w:tcPr>
          <w:p w14:paraId="2AE3010D" w14:textId="233C04A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Уникальный N объекта-источника</w:t>
            </w:r>
          </w:p>
        </w:tc>
        <w:tc>
          <w:tcPr>
            <w:tcW w:w="4394" w:type="dxa"/>
            <w:vAlign w:val="center"/>
          </w:tcPr>
          <w:p w14:paraId="61AC29A3" w14:textId="508A723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24C62ADB" w14:textId="6A4CD77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SOBJ_NUMB</w:t>
            </w:r>
          </w:p>
        </w:tc>
      </w:tr>
      <w:tr w:rsidR="00530039" w:rsidRPr="00940D6A" w14:paraId="50725B9C" w14:textId="77777777" w:rsidTr="00D668D6">
        <w:tc>
          <w:tcPr>
            <w:tcW w:w="851" w:type="dxa"/>
            <w:vAlign w:val="center"/>
          </w:tcPr>
          <w:p w14:paraId="44D7167B" w14:textId="4E3145FD" w:rsidR="00530039" w:rsidRPr="00940D6A" w:rsidRDefault="00530039" w:rsidP="00985B04">
            <w:pPr>
              <w:pStyle w:val="afff4"/>
            </w:pPr>
            <w:r w:rsidRPr="00940D6A">
              <w:t>93</w:t>
            </w:r>
          </w:p>
        </w:tc>
        <w:tc>
          <w:tcPr>
            <w:tcW w:w="5528" w:type="dxa"/>
            <w:vAlign w:val="center"/>
          </w:tcPr>
          <w:p w14:paraId="0A86464D" w14:textId="5356DE5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Уровень генерализации</w:t>
            </w:r>
          </w:p>
        </w:tc>
        <w:tc>
          <w:tcPr>
            <w:tcW w:w="4394" w:type="dxa"/>
            <w:vAlign w:val="center"/>
          </w:tcPr>
          <w:p w14:paraId="5C43B4BD" w14:textId="469C8AD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2C799C6A" w14:textId="7E8849A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GENERALIZ</w:t>
            </w:r>
          </w:p>
        </w:tc>
      </w:tr>
      <w:tr w:rsidR="00530039" w:rsidRPr="00940D6A" w14:paraId="6BCE8A18" w14:textId="77777777" w:rsidTr="00D668D6">
        <w:tc>
          <w:tcPr>
            <w:tcW w:w="851" w:type="dxa"/>
            <w:vAlign w:val="center"/>
          </w:tcPr>
          <w:p w14:paraId="238D5751" w14:textId="6D94B706" w:rsidR="00530039" w:rsidRPr="00940D6A" w:rsidRDefault="00530039" w:rsidP="00985B04">
            <w:pPr>
              <w:pStyle w:val="afff4"/>
            </w:pPr>
            <w:r w:rsidRPr="00940D6A">
              <w:lastRenderedPageBreak/>
              <w:t>94</w:t>
            </w:r>
          </w:p>
        </w:tc>
        <w:tc>
          <w:tcPr>
            <w:tcW w:w="5528" w:type="dxa"/>
            <w:vAlign w:val="center"/>
          </w:tcPr>
          <w:p w14:paraId="005B774D" w14:textId="7D3E483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Код цвета</w:t>
            </w:r>
          </w:p>
        </w:tc>
        <w:tc>
          <w:tcPr>
            <w:tcW w:w="4394" w:type="dxa"/>
            <w:vAlign w:val="center"/>
          </w:tcPr>
          <w:p w14:paraId="35F16BD1" w14:textId="77777777" w:rsidR="00530039" w:rsidRPr="00940D6A" w:rsidRDefault="00530039" w:rsidP="00985B04">
            <w:pPr>
              <w:pStyle w:val="afff2"/>
            </w:pPr>
            <w:r w:rsidRPr="00940D6A">
              <w:t>101  Черная  [101]</w:t>
            </w:r>
          </w:p>
          <w:p w14:paraId="5D05D444" w14:textId="77777777" w:rsidR="00530039" w:rsidRPr="00940D6A" w:rsidRDefault="00530039" w:rsidP="00985B04">
            <w:pPr>
              <w:pStyle w:val="afff2"/>
            </w:pPr>
            <w:r w:rsidRPr="00940D6A">
              <w:t>151  Белая  [151]</w:t>
            </w:r>
          </w:p>
          <w:p w14:paraId="56A90B54" w14:textId="77777777" w:rsidR="00530039" w:rsidRPr="00940D6A" w:rsidRDefault="00530039" w:rsidP="00985B04">
            <w:pPr>
              <w:pStyle w:val="afff2"/>
            </w:pPr>
            <w:r w:rsidRPr="00940D6A">
              <w:t>161  Прозрачная  [161]</w:t>
            </w:r>
          </w:p>
          <w:p w14:paraId="30A18AD9" w14:textId="77777777" w:rsidR="00530039" w:rsidRPr="00940D6A" w:rsidRDefault="00530039" w:rsidP="00985B04">
            <w:pPr>
              <w:pStyle w:val="afff2"/>
            </w:pPr>
            <w:r w:rsidRPr="00940D6A">
              <w:t>201  Темно-оливковая  [201]</w:t>
            </w:r>
          </w:p>
          <w:p w14:paraId="06CAC575" w14:textId="77777777" w:rsidR="00530039" w:rsidRPr="00940D6A" w:rsidRDefault="00530039" w:rsidP="00985B04">
            <w:pPr>
              <w:pStyle w:val="afff2"/>
            </w:pPr>
            <w:r w:rsidRPr="00940D6A">
              <w:t>301  Синяя  [301]</w:t>
            </w:r>
          </w:p>
          <w:p w14:paraId="1919BB8D" w14:textId="77777777" w:rsidR="00530039" w:rsidRPr="00940D6A" w:rsidRDefault="00530039" w:rsidP="00985B04">
            <w:pPr>
              <w:pStyle w:val="afff2"/>
            </w:pPr>
            <w:r w:rsidRPr="00940D6A">
              <w:t>401  Бирюзовая  [401]</w:t>
            </w:r>
          </w:p>
          <w:p w14:paraId="4CFC3F6D" w14:textId="77777777" w:rsidR="00530039" w:rsidRPr="00940D6A" w:rsidRDefault="00530039" w:rsidP="00985B04">
            <w:pPr>
              <w:pStyle w:val="afff2"/>
            </w:pPr>
            <w:r w:rsidRPr="00940D6A">
              <w:t>501  Коричневая  [501]</w:t>
            </w:r>
          </w:p>
          <w:p w14:paraId="41417DC5" w14:textId="77777777" w:rsidR="00530039" w:rsidRPr="00940D6A" w:rsidRDefault="00530039" w:rsidP="00985B04">
            <w:pPr>
              <w:pStyle w:val="afff2"/>
            </w:pPr>
            <w:r w:rsidRPr="00940D6A">
              <w:t>601  Оранжевая  [601]</w:t>
            </w:r>
          </w:p>
          <w:p w14:paraId="340E8006" w14:textId="77777777" w:rsidR="00530039" w:rsidRPr="00940D6A" w:rsidRDefault="00530039" w:rsidP="00985B04">
            <w:pPr>
              <w:pStyle w:val="afff2"/>
            </w:pPr>
            <w:r w:rsidRPr="00940D6A">
              <w:t>611  Желтая  [611]</w:t>
            </w:r>
          </w:p>
          <w:p w14:paraId="28620C42" w14:textId="77777777" w:rsidR="00530039" w:rsidRPr="00940D6A" w:rsidRDefault="00530039" w:rsidP="00985B04">
            <w:pPr>
              <w:pStyle w:val="afff2"/>
            </w:pPr>
            <w:r w:rsidRPr="00940D6A">
              <w:t>701  Красная  [701]</w:t>
            </w:r>
          </w:p>
          <w:p w14:paraId="2B7AEE2E" w14:textId="77777777" w:rsidR="00530039" w:rsidRPr="00940D6A" w:rsidRDefault="00530039" w:rsidP="00985B04">
            <w:pPr>
              <w:pStyle w:val="afff2"/>
            </w:pPr>
            <w:r w:rsidRPr="00940D6A">
              <w:t>711  Розовая  [711]</w:t>
            </w:r>
          </w:p>
          <w:p w14:paraId="00902FA0" w14:textId="77777777" w:rsidR="00530039" w:rsidRPr="00940D6A" w:rsidRDefault="00530039" w:rsidP="00985B04">
            <w:pPr>
              <w:pStyle w:val="afff2"/>
            </w:pPr>
            <w:r w:rsidRPr="00940D6A">
              <w:t>801  Фиолетовая  [801]</w:t>
            </w:r>
          </w:p>
          <w:p w14:paraId="4250596E" w14:textId="77777777" w:rsidR="00530039" w:rsidRPr="00940D6A" w:rsidRDefault="00530039" w:rsidP="00985B04">
            <w:pPr>
              <w:pStyle w:val="afff2"/>
            </w:pPr>
            <w:r w:rsidRPr="00940D6A">
              <w:t>901  Зеленая  [901]</w:t>
            </w:r>
          </w:p>
          <w:p w14:paraId="101A286C" w14:textId="77777777" w:rsidR="00530039" w:rsidRPr="00940D6A" w:rsidRDefault="00530039" w:rsidP="00985B04">
            <w:pPr>
              <w:pStyle w:val="afff2"/>
            </w:pPr>
            <w:r w:rsidRPr="00940D6A">
              <w:t>951  Голубовато-зеленая  [951]</w:t>
            </w:r>
          </w:p>
          <w:p w14:paraId="4FFC7347" w14:textId="568D841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952  Голубовато-зеленая (слабо)  [952]</w:t>
            </w:r>
          </w:p>
        </w:tc>
        <w:tc>
          <w:tcPr>
            <w:tcW w:w="4536" w:type="dxa"/>
            <w:vAlign w:val="center"/>
          </w:tcPr>
          <w:p w14:paraId="22DF4E60" w14:textId="0E120DF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COLOR_CODE</w:t>
            </w:r>
          </w:p>
        </w:tc>
      </w:tr>
      <w:tr w:rsidR="00530039" w:rsidRPr="00940D6A" w14:paraId="6646F854" w14:textId="77777777" w:rsidTr="00D668D6">
        <w:tc>
          <w:tcPr>
            <w:tcW w:w="851" w:type="dxa"/>
            <w:vAlign w:val="center"/>
          </w:tcPr>
          <w:p w14:paraId="7B5EC860" w14:textId="4BB18A4D" w:rsidR="00530039" w:rsidRPr="00940D6A" w:rsidRDefault="00530039" w:rsidP="00985B04">
            <w:pPr>
              <w:pStyle w:val="afff4"/>
            </w:pPr>
            <w:r w:rsidRPr="00940D6A">
              <w:t>97</w:t>
            </w:r>
          </w:p>
        </w:tc>
        <w:tc>
          <w:tcPr>
            <w:tcW w:w="5528" w:type="dxa"/>
            <w:vAlign w:val="center"/>
          </w:tcPr>
          <w:p w14:paraId="7E3A1544" w14:textId="7513995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конструкции</w:t>
            </w:r>
          </w:p>
        </w:tc>
        <w:tc>
          <w:tcPr>
            <w:tcW w:w="4394" w:type="dxa"/>
            <w:vAlign w:val="center"/>
          </w:tcPr>
          <w:p w14:paraId="2DA7DD18" w14:textId="77777777" w:rsidR="00530039" w:rsidRPr="00940D6A" w:rsidRDefault="00530039" w:rsidP="00985B04">
            <w:pPr>
              <w:pStyle w:val="afff2"/>
            </w:pPr>
            <w:r w:rsidRPr="00940D6A">
              <w:t>3  Открытые  [3]</w:t>
            </w:r>
          </w:p>
          <w:p w14:paraId="1C96245D" w14:textId="77777777" w:rsidR="00530039" w:rsidRPr="00940D6A" w:rsidRDefault="00530039" w:rsidP="00985B04">
            <w:pPr>
              <w:pStyle w:val="afff2"/>
            </w:pPr>
            <w:r w:rsidRPr="00940D6A">
              <w:t>4  Облицованные  [4]</w:t>
            </w:r>
          </w:p>
          <w:p w14:paraId="785EE88A" w14:textId="77777777" w:rsidR="00530039" w:rsidRPr="00940D6A" w:rsidRDefault="00530039" w:rsidP="00985B04">
            <w:pPr>
              <w:pStyle w:val="afff2"/>
            </w:pPr>
            <w:r w:rsidRPr="00940D6A">
              <w:t>5  Крытые  [5]</w:t>
            </w:r>
          </w:p>
          <w:p w14:paraId="378E1C87" w14:textId="77777777" w:rsidR="00530039" w:rsidRPr="00940D6A" w:rsidRDefault="00530039" w:rsidP="00985B04">
            <w:pPr>
              <w:pStyle w:val="afff2"/>
            </w:pPr>
            <w:r w:rsidRPr="00940D6A">
              <w:t>14  На опорах, столбах  [14]</w:t>
            </w:r>
          </w:p>
          <w:p w14:paraId="2098A40B" w14:textId="77777777" w:rsidR="00530039" w:rsidRPr="00940D6A" w:rsidRDefault="00530039" w:rsidP="00985B04">
            <w:pPr>
              <w:pStyle w:val="afff2"/>
            </w:pPr>
            <w:r w:rsidRPr="00940D6A">
              <w:t>15  На фундаменте  [15]</w:t>
            </w:r>
          </w:p>
          <w:p w14:paraId="37BED383" w14:textId="77777777" w:rsidR="00530039" w:rsidRPr="00940D6A" w:rsidRDefault="00530039" w:rsidP="00985B04">
            <w:pPr>
              <w:pStyle w:val="afff2"/>
            </w:pPr>
            <w:r w:rsidRPr="00940D6A">
              <w:t>16  Внутри строения  [16]</w:t>
            </w:r>
          </w:p>
          <w:p w14:paraId="67DB924E" w14:textId="77777777" w:rsidR="00530039" w:rsidRPr="00940D6A" w:rsidRDefault="00530039" w:rsidP="00985B04">
            <w:pPr>
              <w:pStyle w:val="afff2"/>
            </w:pPr>
            <w:r w:rsidRPr="00940D6A">
              <w:t>17  С копром  [17]</w:t>
            </w:r>
          </w:p>
          <w:p w14:paraId="647F038E" w14:textId="77777777" w:rsidR="00530039" w:rsidRPr="00940D6A" w:rsidRDefault="00530039" w:rsidP="00985B04">
            <w:pPr>
              <w:pStyle w:val="afff2"/>
            </w:pPr>
            <w:r w:rsidRPr="00940D6A">
              <w:t>18  С ограждением  [18]</w:t>
            </w:r>
          </w:p>
          <w:p w14:paraId="344BEE37" w14:textId="77777777" w:rsidR="00530039" w:rsidRPr="00940D6A" w:rsidRDefault="00530039" w:rsidP="00985B04">
            <w:pPr>
              <w:pStyle w:val="afff2"/>
            </w:pPr>
            <w:r w:rsidRPr="00940D6A">
              <w:t>19  Однопролетный  [19]</w:t>
            </w:r>
          </w:p>
          <w:p w14:paraId="4E0762CA" w14:textId="77777777" w:rsidR="00530039" w:rsidRPr="00940D6A" w:rsidRDefault="00530039" w:rsidP="00985B04">
            <w:pPr>
              <w:pStyle w:val="afff2"/>
            </w:pPr>
            <w:r w:rsidRPr="00940D6A">
              <w:t>20  Многопролетный  [20]</w:t>
            </w:r>
          </w:p>
          <w:p w14:paraId="7A182CBB" w14:textId="77777777" w:rsidR="00530039" w:rsidRPr="00940D6A" w:rsidRDefault="00530039" w:rsidP="00985B04">
            <w:pPr>
              <w:pStyle w:val="afff2"/>
            </w:pPr>
            <w:r w:rsidRPr="00940D6A">
              <w:t>21  С бортовым камнем  [21]</w:t>
            </w:r>
          </w:p>
          <w:p w14:paraId="154EBE6D" w14:textId="0C79048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22  На сваях  [22]</w:t>
            </w:r>
          </w:p>
        </w:tc>
        <w:tc>
          <w:tcPr>
            <w:tcW w:w="4536" w:type="dxa"/>
            <w:vAlign w:val="center"/>
          </w:tcPr>
          <w:p w14:paraId="08EC24A8" w14:textId="19AFC65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BUILD_TYPE</w:t>
            </w:r>
          </w:p>
        </w:tc>
      </w:tr>
      <w:tr w:rsidR="00530039" w:rsidRPr="00940D6A" w14:paraId="31FC283C" w14:textId="77777777" w:rsidTr="00D668D6">
        <w:tc>
          <w:tcPr>
            <w:tcW w:w="851" w:type="dxa"/>
            <w:vAlign w:val="center"/>
          </w:tcPr>
          <w:p w14:paraId="608DF596" w14:textId="31A0517A" w:rsidR="00530039" w:rsidRPr="00940D6A" w:rsidRDefault="00530039" w:rsidP="00985B04">
            <w:pPr>
              <w:pStyle w:val="afff4"/>
            </w:pPr>
            <w:r w:rsidRPr="00940D6A">
              <w:t>98</w:t>
            </w:r>
          </w:p>
        </w:tc>
        <w:tc>
          <w:tcPr>
            <w:tcW w:w="5528" w:type="dxa"/>
            <w:vAlign w:val="center"/>
          </w:tcPr>
          <w:p w14:paraId="411364D7" w14:textId="6E627A5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 сегмента ссылки</w:t>
            </w:r>
          </w:p>
        </w:tc>
        <w:tc>
          <w:tcPr>
            <w:tcW w:w="4394" w:type="dxa"/>
            <w:vAlign w:val="center"/>
          </w:tcPr>
          <w:p w14:paraId="201074C8" w14:textId="52FBCD8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325CECFB" w14:textId="21083B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SREF_NUMB</w:t>
            </w:r>
          </w:p>
        </w:tc>
      </w:tr>
      <w:tr w:rsidR="00530039" w:rsidRPr="00940D6A" w14:paraId="182C3B60" w14:textId="77777777" w:rsidTr="00D668D6">
        <w:tc>
          <w:tcPr>
            <w:tcW w:w="851" w:type="dxa"/>
            <w:vAlign w:val="center"/>
          </w:tcPr>
          <w:p w14:paraId="74ADCA25" w14:textId="73EE8EB7" w:rsidR="00530039" w:rsidRPr="00940D6A" w:rsidRDefault="00530039" w:rsidP="00985B04">
            <w:pPr>
              <w:pStyle w:val="afff4"/>
            </w:pPr>
            <w:r w:rsidRPr="00940D6A">
              <w:t>99</w:t>
            </w:r>
          </w:p>
        </w:tc>
        <w:tc>
          <w:tcPr>
            <w:tcW w:w="5528" w:type="dxa"/>
            <w:vAlign w:val="center"/>
          </w:tcPr>
          <w:p w14:paraId="4A30D990" w14:textId="21E5EF3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Согласование контуров</w:t>
            </w:r>
          </w:p>
        </w:tc>
        <w:tc>
          <w:tcPr>
            <w:tcW w:w="4394" w:type="dxa"/>
            <w:vAlign w:val="center"/>
          </w:tcPr>
          <w:p w14:paraId="4F174759" w14:textId="0D1666F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B18F999" w14:textId="2F782F9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AGREEMENT</w:t>
            </w:r>
          </w:p>
        </w:tc>
      </w:tr>
      <w:tr w:rsidR="00530039" w:rsidRPr="00940D6A" w14:paraId="08E7565E" w14:textId="77777777" w:rsidTr="00D668D6">
        <w:tc>
          <w:tcPr>
            <w:tcW w:w="851" w:type="dxa"/>
            <w:vAlign w:val="center"/>
          </w:tcPr>
          <w:p w14:paraId="3A4B86E9" w14:textId="2DE902AE" w:rsidR="00530039" w:rsidRPr="00940D6A" w:rsidRDefault="00530039" w:rsidP="00985B04">
            <w:pPr>
              <w:pStyle w:val="afff4"/>
            </w:pPr>
            <w:r w:rsidRPr="00940D6A">
              <w:t>100</w:t>
            </w:r>
          </w:p>
        </w:tc>
        <w:tc>
          <w:tcPr>
            <w:tcW w:w="5528" w:type="dxa"/>
            <w:vAlign w:val="center"/>
          </w:tcPr>
          <w:p w14:paraId="7E83660B" w14:textId="5F189F5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дома, участка</w:t>
            </w:r>
          </w:p>
        </w:tc>
        <w:tc>
          <w:tcPr>
            <w:tcW w:w="4394" w:type="dxa"/>
            <w:vAlign w:val="center"/>
          </w:tcPr>
          <w:p w14:paraId="11EEA631" w14:textId="4EA55CB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B6A5263" w14:textId="38E2B45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HOUSE_NUMB</w:t>
            </w:r>
          </w:p>
        </w:tc>
      </w:tr>
      <w:tr w:rsidR="00530039" w:rsidRPr="00940D6A" w14:paraId="7FE4A78C" w14:textId="77777777" w:rsidTr="00D668D6">
        <w:tc>
          <w:tcPr>
            <w:tcW w:w="851" w:type="dxa"/>
            <w:vAlign w:val="center"/>
          </w:tcPr>
          <w:p w14:paraId="2AB45165" w14:textId="01FCA7B7" w:rsidR="00530039" w:rsidRPr="00940D6A" w:rsidRDefault="00530039" w:rsidP="00985B04">
            <w:pPr>
              <w:pStyle w:val="afff4"/>
            </w:pPr>
            <w:r w:rsidRPr="00940D6A">
              <w:t>200</w:t>
            </w:r>
          </w:p>
        </w:tc>
        <w:tc>
          <w:tcPr>
            <w:tcW w:w="5528" w:type="dxa"/>
            <w:vAlign w:val="center"/>
          </w:tcPr>
          <w:p w14:paraId="62A3566C" w14:textId="54BAC2B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Давление</w:t>
            </w:r>
          </w:p>
        </w:tc>
        <w:tc>
          <w:tcPr>
            <w:tcW w:w="4394" w:type="dxa"/>
            <w:vAlign w:val="center"/>
          </w:tcPr>
          <w:p w14:paraId="7B6F345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Низкое  [1]</w:t>
            </w:r>
          </w:p>
          <w:p w14:paraId="2EED91F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Среднее  [2]</w:t>
            </w:r>
          </w:p>
          <w:p w14:paraId="2F37590F" w14:textId="6B061D0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3  Высокое  [3]</w:t>
            </w:r>
          </w:p>
        </w:tc>
        <w:tc>
          <w:tcPr>
            <w:tcW w:w="4536" w:type="dxa"/>
            <w:vAlign w:val="center"/>
          </w:tcPr>
          <w:p w14:paraId="79605688" w14:textId="649577E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PRESSURE</w:t>
            </w:r>
          </w:p>
        </w:tc>
      </w:tr>
      <w:tr w:rsidR="00530039" w:rsidRPr="00940D6A" w14:paraId="554EE031" w14:textId="77777777" w:rsidTr="00D668D6">
        <w:tc>
          <w:tcPr>
            <w:tcW w:w="851" w:type="dxa"/>
            <w:vAlign w:val="center"/>
          </w:tcPr>
          <w:p w14:paraId="6BE955B4" w14:textId="4DFB966F" w:rsidR="00530039" w:rsidRPr="00940D6A" w:rsidRDefault="00530039" w:rsidP="00985B04">
            <w:pPr>
              <w:pStyle w:val="afff4"/>
            </w:pPr>
            <w:r w:rsidRPr="00940D6A">
              <w:t>204</w:t>
            </w:r>
          </w:p>
        </w:tc>
        <w:tc>
          <w:tcPr>
            <w:tcW w:w="5528" w:type="dxa"/>
            <w:vAlign w:val="center"/>
          </w:tcPr>
          <w:p w14:paraId="7189D6D8" w14:textId="47C709F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Высота пола 1 этажа</w:t>
            </w:r>
          </w:p>
        </w:tc>
        <w:tc>
          <w:tcPr>
            <w:tcW w:w="4394" w:type="dxa"/>
            <w:vAlign w:val="center"/>
          </w:tcPr>
          <w:p w14:paraId="5004116E" w14:textId="39D673A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471D97A1" w14:textId="731F40C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FL1_HEIGHT</w:t>
            </w:r>
          </w:p>
        </w:tc>
      </w:tr>
      <w:tr w:rsidR="00530039" w:rsidRPr="00940D6A" w14:paraId="370DEC5D" w14:textId="77777777" w:rsidTr="00D668D6">
        <w:tc>
          <w:tcPr>
            <w:tcW w:w="851" w:type="dxa"/>
            <w:vAlign w:val="center"/>
          </w:tcPr>
          <w:p w14:paraId="54AD7FD4" w14:textId="2C317F68" w:rsidR="00530039" w:rsidRPr="00940D6A" w:rsidRDefault="00530039" w:rsidP="00985B04">
            <w:pPr>
              <w:pStyle w:val="afff4"/>
            </w:pPr>
            <w:r w:rsidRPr="00940D6A">
              <w:t>205</w:t>
            </w:r>
          </w:p>
        </w:tc>
        <w:tc>
          <w:tcPr>
            <w:tcW w:w="5528" w:type="dxa"/>
            <w:vAlign w:val="center"/>
          </w:tcPr>
          <w:p w14:paraId="1F0DC78D" w14:textId="01F1878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Отметка основания</w:t>
            </w:r>
          </w:p>
        </w:tc>
        <w:tc>
          <w:tcPr>
            <w:tcW w:w="4394" w:type="dxa"/>
            <w:vAlign w:val="center"/>
          </w:tcPr>
          <w:p w14:paraId="6EAD3666" w14:textId="29E9429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060CE084" w14:textId="74ABD6E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BASE_SIGN</w:t>
            </w:r>
          </w:p>
        </w:tc>
      </w:tr>
      <w:tr w:rsidR="00530039" w:rsidRPr="00940D6A" w14:paraId="43636DFF" w14:textId="77777777" w:rsidTr="00D668D6">
        <w:tc>
          <w:tcPr>
            <w:tcW w:w="851" w:type="dxa"/>
            <w:vAlign w:val="center"/>
          </w:tcPr>
          <w:p w14:paraId="54E54D5A" w14:textId="587F9F49" w:rsidR="00530039" w:rsidRPr="00940D6A" w:rsidRDefault="00530039" w:rsidP="00985B04">
            <w:pPr>
              <w:pStyle w:val="afff4"/>
            </w:pPr>
            <w:r w:rsidRPr="00940D6A">
              <w:t>206</w:t>
            </w:r>
          </w:p>
        </w:tc>
        <w:tc>
          <w:tcPr>
            <w:tcW w:w="5528" w:type="dxa"/>
            <w:vAlign w:val="center"/>
          </w:tcPr>
          <w:p w14:paraId="7BD56BEE" w14:textId="330E909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Высота цоколя</w:t>
            </w:r>
          </w:p>
        </w:tc>
        <w:tc>
          <w:tcPr>
            <w:tcW w:w="4394" w:type="dxa"/>
            <w:vAlign w:val="center"/>
          </w:tcPr>
          <w:p w14:paraId="459A7B6D" w14:textId="50CD6E8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527DE913" w14:textId="74163F6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SOCLE_HEIG</w:t>
            </w:r>
          </w:p>
        </w:tc>
      </w:tr>
      <w:tr w:rsidR="00530039" w:rsidRPr="00940D6A" w14:paraId="691D4294" w14:textId="77777777" w:rsidTr="00D668D6">
        <w:tc>
          <w:tcPr>
            <w:tcW w:w="851" w:type="dxa"/>
            <w:vAlign w:val="center"/>
          </w:tcPr>
          <w:p w14:paraId="10AF85ED" w14:textId="2290298B" w:rsidR="00530039" w:rsidRPr="00940D6A" w:rsidRDefault="00530039" w:rsidP="00985B04">
            <w:pPr>
              <w:pStyle w:val="afff4"/>
            </w:pPr>
            <w:r w:rsidRPr="00940D6A">
              <w:t>207</w:t>
            </w:r>
          </w:p>
        </w:tc>
        <w:tc>
          <w:tcPr>
            <w:tcW w:w="5528" w:type="dxa"/>
            <w:vAlign w:val="center"/>
          </w:tcPr>
          <w:p w14:paraId="38B19BD5" w14:textId="0F96840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Высота фундамента</w:t>
            </w:r>
          </w:p>
        </w:tc>
        <w:tc>
          <w:tcPr>
            <w:tcW w:w="4394" w:type="dxa"/>
            <w:vAlign w:val="center"/>
          </w:tcPr>
          <w:p w14:paraId="10B3FFD7" w14:textId="1C54B64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646A9D31" w14:textId="78E257B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FOUND_HEIG</w:t>
            </w:r>
          </w:p>
        </w:tc>
      </w:tr>
      <w:tr w:rsidR="00530039" w:rsidRPr="00940D6A" w14:paraId="39345F8F" w14:textId="77777777" w:rsidTr="00D668D6">
        <w:tc>
          <w:tcPr>
            <w:tcW w:w="851" w:type="dxa"/>
            <w:vAlign w:val="center"/>
          </w:tcPr>
          <w:p w14:paraId="39440126" w14:textId="2942CFCF" w:rsidR="00530039" w:rsidRPr="00940D6A" w:rsidRDefault="00530039" w:rsidP="00985B04">
            <w:pPr>
              <w:pStyle w:val="afff4"/>
            </w:pPr>
            <w:r w:rsidRPr="00940D6A">
              <w:t>208</w:t>
            </w:r>
          </w:p>
        </w:tc>
        <w:tc>
          <w:tcPr>
            <w:tcW w:w="5528" w:type="dxa"/>
            <w:vAlign w:val="center"/>
          </w:tcPr>
          <w:p w14:paraId="00ECDEC2" w14:textId="032B106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Высота на объекте</w:t>
            </w:r>
          </w:p>
        </w:tc>
        <w:tc>
          <w:tcPr>
            <w:tcW w:w="4394" w:type="dxa"/>
            <w:vAlign w:val="center"/>
          </w:tcPr>
          <w:p w14:paraId="1A2A64B0" w14:textId="26209E2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67656DDB" w14:textId="4C5FFF2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ONOBJ_HEIG</w:t>
            </w:r>
          </w:p>
        </w:tc>
      </w:tr>
      <w:tr w:rsidR="00530039" w:rsidRPr="00940D6A" w14:paraId="393E839F" w14:textId="77777777" w:rsidTr="00D668D6">
        <w:tc>
          <w:tcPr>
            <w:tcW w:w="851" w:type="dxa"/>
            <w:vAlign w:val="center"/>
          </w:tcPr>
          <w:p w14:paraId="05932834" w14:textId="2E4C3B76" w:rsidR="00530039" w:rsidRPr="00940D6A" w:rsidRDefault="00530039" w:rsidP="00985B04">
            <w:pPr>
              <w:pStyle w:val="afff4"/>
            </w:pPr>
            <w:r w:rsidRPr="00940D6A">
              <w:lastRenderedPageBreak/>
              <w:t>210</w:t>
            </w:r>
          </w:p>
        </w:tc>
        <w:tc>
          <w:tcPr>
            <w:tcW w:w="5528" w:type="dxa"/>
            <w:vAlign w:val="center"/>
          </w:tcPr>
          <w:p w14:paraId="797A096F" w14:textId="3D91E96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ВЫСОТА НИЗА ПРОКЛАДКИ, ЛОТКА</w:t>
            </w:r>
          </w:p>
        </w:tc>
        <w:tc>
          <w:tcPr>
            <w:tcW w:w="4394" w:type="dxa"/>
            <w:vAlign w:val="center"/>
          </w:tcPr>
          <w:p w14:paraId="59C8F084" w14:textId="21B3A52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0CBFE846" w14:textId="03D2A9E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BOT_HEIGHT</w:t>
            </w:r>
          </w:p>
        </w:tc>
      </w:tr>
      <w:tr w:rsidR="00530039" w:rsidRPr="00940D6A" w14:paraId="746B96D1" w14:textId="77777777" w:rsidTr="00D668D6">
        <w:tc>
          <w:tcPr>
            <w:tcW w:w="851" w:type="dxa"/>
            <w:vAlign w:val="center"/>
          </w:tcPr>
          <w:p w14:paraId="492B35D0" w14:textId="5E85C364" w:rsidR="00530039" w:rsidRPr="00940D6A" w:rsidRDefault="00530039" w:rsidP="00985B04">
            <w:pPr>
              <w:pStyle w:val="afff4"/>
            </w:pPr>
            <w:r w:rsidRPr="00940D6A">
              <w:t>211</w:t>
            </w:r>
          </w:p>
        </w:tc>
        <w:tc>
          <w:tcPr>
            <w:tcW w:w="5528" w:type="dxa"/>
            <w:vAlign w:val="center"/>
          </w:tcPr>
          <w:p w14:paraId="19BC3BC4" w14:textId="4CA5A9B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Высота кольца люка</w:t>
            </w:r>
          </w:p>
        </w:tc>
        <w:tc>
          <w:tcPr>
            <w:tcW w:w="4394" w:type="dxa"/>
            <w:vAlign w:val="center"/>
          </w:tcPr>
          <w:p w14:paraId="654D8174" w14:textId="0A6CE23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696C2245" w14:textId="0E303BA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WELL_HEIGH</w:t>
            </w:r>
          </w:p>
        </w:tc>
      </w:tr>
      <w:tr w:rsidR="00530039" w:rsidRPr="00940D6A" w14:paraId="2205421C" w14:textId="77777777" w:rsidTr="00D668D6">
        <w:tc>
          <w:tcPr>
            <w:tcW w:w="851" w:type="dxa"/>
            <w:vAlign w:val="center"/>
          </w:tcPr>
          <w:p w14:paraId="2DEFDE3C" w14:textId="3EC5EEB5" w:rsidR="00530039" w:rsidRPr="00940D6A" w:rsidRDefault="00530039" w:rsidP="00985B04">
            <w:pPr>
              <w:pStyle w:val="afff4"/>
            </w:pPr>
            <w:r w:rsidRPr="00940D6A">
              <w:t>212</w:t>
            </w:r>
          </w:p>
        </w:tc>
        <w:tc>
          <w:tcPr>
            <w:tcW w:w="5528" w:type="dxa"/>
            <w:vAlign w:val="center"/>
          </w:tcPr>
          <w:p w14:paraId="662D63DC" w14:textId="4A637AFB" w:rsidR="00530039" w:rsidRPr="00940D6A" w:rsidRDefault="00530039" w:rsidP="00985B04">
            <w:pPr>
              <w:pStyle w:val="afff2"/>
            </w:pPr>
            <w:r w:rsidRPr="00940D6A">
              <w:t>Высота поверхности земли у люка</w:t>
            </w:r>
          </w:p>
        </w:tc>
        <w:tc>
          <w:tcPr>
            <w:tcW w:w="4394" w:type="dxa"/>
            <w:vAlign w:val="center"/>
          </w:tcPr>
          <w:p w14:paraId="765CD45F" w14:textId="6571D83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624C3E77" w14:textId="5B81429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BASEW_HEIG</w:t>
            </w:r>
          </w:p>
        </w:tc>
      </w:tr>
      <w:tr w:rsidR="00530039" w:rsidRPr="00940D6A" w14:paraId="3567048C" w14:textId="77777777" w:rsidTr="00D668D6">
        <w:tc>
          <w:tcPr>
            <w:tcW w:w="851" w:type="dxa"/>
            <w:vAlign w:val="center"/>
          </w:tcPr>
          <w:p w14:paraId="58D6E92F" w14:textId="4C262E9F" w:rsidR="00530039" w:rsidRPr="00940D6A" w:rsidRDefault="00530039" w:rsidP="00985B04">
            <w:pPr>
              <w:pStyle w:val="afff4"/>
            </w:pPr>
            <w:r w:rsidRPr="00940D6A">
              <w:t>213</w:t>
            </w:r>
          </w:p>
        </w:tc>
        <w:tc>
          <w:tcPr>
            <w:tcW w:w="5528" w:type="dxa"/>
            <w:vAlign w:val="center"/>
          </w:tcPr>
          <w:p w14:paraId="47BCA44A" w14:textId="6FD779B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Высота верха прокладки</w:t>
            </w:r>
          </w:p>
        </w:tc>
        <w:tc>
          <w:tcPr>
            <w:tcW w:w="4394" w:type="dxa"/>
            <w:vAlign w:val="center"/>
          </w:tcPr>
          <w:p w14:paraId="2AF77A29" w14:textId="3864D67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316311C" w14:textId="0F84789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TOP_HEIGHT</w:t>
            </w:r>
          </w:p>
        </w:tc>
      </w:tr>
      <w:tr w:rsidR="00530039" w:rsidRPr="00940D6A" w14:paraId="740947AD" w14:textId="77777777" w:rsidTr="00D668D6">
        <w:tc>
          <w:tcPr>
            <w:tcW w:w="851" w:type="dxa"/>
            <w:vAlign w:val="center"/>
          </w:tcPr>
          <w:p w14:paraId="3CCE6643" w14:textId="230FA82B" w:rsidR="00530039" w:rsidRPr="00940D6A" w:rsidRDefault="00530039" w:rsidP="00985B04">
            <w:pPr>
              <w:pStyle w:val="afff4"/>
            </w:pPr>
            <w:r w:rsidRPr="00940D6A">
              <w:t>230</w:t>
            </w:r>
          </w:p>
        </w:tc>
        <w:tc>
          <w:tcPr>
            <w:tcW w:w="5528" w:type="dxa"/>
            <w:vAlign w:val="center"/>
          </w:tcPr>
          <w:p w14:paraId="5535E6CA" w14:textId="2AB337E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Кадастровый номер объекта</w:t>
            </w:r>
          </w:p>
        </w:tc>
        <w:tc>
          <w:tcPr>
            <w:tcW w:w="4394" w:type="dxa"/>
            <w:vAlign w:val="center"/>
          </w:tcPr>
          <w:p w14:paraId="0FE3B40B" w14:textId="3873D72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D7EC99D" w14:textId="4F10FAC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CADOB_NUMB</w:t>
            </w:r>
          </w:p>
        </w:tc>
      </w:tr>
      <w:tr w:rsidR="00530039" w:rsidRPr="00940D6A" w14:paraId="178D7DB5" w14:textId="77777777" w:rsidTr="00D668D6">
        <w:tc>
          <w:tcPr>
            <w:tcW w:w="851" w:type="dxa"/>
            <w:vAlign w:val="center"/>
          </w:tcPr>
          <w:p w14:paraId="6BDEDC62" w14:textId="2A1C3EDB" w:rsidR="00530039" w:rsidRPr="00940D6A" w:rsidRDefault="00530039" w:rsidP="00985B04">
            <w:pPr>
              <w:pStyle w:val="afff4"/>
            </w:pPr>
            <w:r w:rsidRPr="00940D6A">
              <w:t>231</w:t>
            </w:r>
          </w:p>
        </w:tc>
        <w:tc>
          <w:tcPr>
            <w:tcW w:w="5528" w:type="dxa"/>
            <w:vAlign w:val="center"/>
          </w:tcPr>
          <w:p w14:paraId="5FB97C09" w14:textId="18A4109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Адрес</w:t>
            </w:r>
          </w:p>
        </w:tc>
        <w:tc>
          <w:tcPr>
            <w:tcW w:w="4394" w:type="dxa"/>
            <w:vAlign w:val="center"/>
          </w:tcPr>
          <w:p w14:paraId="69D841F4" w14:textId="691CE05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86721EE" w14:textId="13D877D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ADDRESS</w:t>
            </w:r>
          </w:p>
        </w:tc>
      </w:tr>
      <w:tr w:rsidR="00530039" w:rsidRPr="00940D6A" w14:paraId="10B44849" w14:textId="77777777" w:rsidTr="00D668D6">
        <w:tc>
          <w:tcPr>
            <w:tcW w:w="851" w:type="dxa"/>
            <w:vAlign w:val="center"/>
          </w:tcPr>
          <w:p w14:paraId="151B4259" w14:textId="6F45E4CB" w:rsidR="00530039" w:rsidRPr="00940D6A" w:rsidRDefault="00530039" w:rsidP="00985B04">
            <w:pPr>
              <w:pStyle w:val="afff4"/>
            </w:pPr>
            <w:r w:rsidRPr="00940D6A">
              <w:t>233</w:t>
            </w:r>
          </w:p>
        </w:tc>
        <w:tc>
          <w:tcPr>
            <w:tcW w:w="5528" w:type="dxa"/>
            <w:vAlign w:val="center"/>
          </w:tcPr>
          <w:p w14:paraId="51CD0A53" w14:textId="67673C8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полевой съемки</w:t>
            </w:r>
          </w:p>
        </w:tc>
        <w:tc>
          <w:tcPr>
            <w:tcW w:w="4394" w:type="dxa"/>
            <w:vAlign w:val="center"/>
          </w:tcPr>
          <w:p w14:paraId="4212029F" w14:textId="7E88E4F8" w:rsidR="00530039" w:rsidRPr="00940D6A" w:rsidRDefault="00530039" w:rsidP="00985B04">
            <w:pPr>
              <w:pStyle w:val="afff2"/>
            </w:pPr>
            <w:r w:rsidRPr="00940D6A">
              <w:t xml:space="preserve"> Значение даты в числовом виде (дд/мм/гг) </w:t>
            </w:r>
          </w:p>
        </w:tc>
        <w:tc>
          <w:tcPr>
            <w:tcW w:w="4536" w:type="dxa"/>
            <w:vAlign w:val="center"/>
          </w:tcPr>
          <w:p w14:paraId="47FB59E4" w14:textId="64C5029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FS_DATA</w:t>
            </w:r>
          </w:p>
        </w:tc>
      </w:tr>
      <w:tr w:rsidR="00530039" w:rsidRPr="00940D6A" w14:paraId="5DA9A757" w14:textId="77777777" w:rsidTr="00D668D6">
        <w:tc>
          <w:tcPr>
            <w:tcW w:w="851" w:type="dxa"/>
            <w:vAlign w:val="center"/>
          </w:tcPr>
          <w:p w14:paraId="7174EACF" w14:textId="5085A6F2" w:rsidR="00530039" w:rsidRPr="00940D6A" w:rsidRDefault="00530039" w:rsidP="00985B04">
            <w:pPr>
              <w:pStyle w:val="afff4"/>
            </w:pPr>
            <w:r w:rsidRPr="00940D6A">
              <w:t>234</w:t>
            </w:r>
          </w:p>
        </w:tc>
        <w:tc>
          <w:tcPr>
            <w:tcW w:w="5528" w:type="dxa"/>
            <w:vAlign w:val="center"/>
          </w:tcPr>
          <w:p w14:paraId="2D6106E1" w14:textId="326272C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точки полевой съемки</w:t>
            </w:r>
          </w:p>
        </w:tc>
        <w:tc>
          <w:tcPr>
            <w:tcW w:w="4394" w:type="dxa"/>
            <w:vAlign w:val="center"/>
          </w:tcPr>
          <w:p w14:paraId="7E51ACFE" w14:textId="05DAD0A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E668283" w14:textId="3682862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FSP_NUMB</w:t>
            </w:r>
          </w:p>
        </w:tc>
      </w:tr>
      <w:tr w:rsidR="00530039" w:rsidRPr="00940D6A" w14:paraId="5A850511" w14:textId="77777777" w:rsidTr="00D668D6">
        <w:tc>
          <w:tcPr>
            <w:tcW w:w="851" w:type="dxa"/>
            <w:vAlign w:val="center"/>
          </w:tcPr>
          <w:p w14:paraId="34851203" w14:textId="3C204AF2" w:rsidR="00530039" w:rsidRPr="00940D6A" w:rsidRDefault="00530039" w:rsidP="00985B04">
            <w:pPr>
              <w:pStyle w:val="afff4"/>
            </w:pPr>
            <w:r w:rsidRPr="00940D6A">
              <w:t>235</w:t>
            </w:r>
          </w:p>
        </w:tc>
        <w:tc>
          <w:tcPr>
            <w:tcW w:w="5528" w:type="dxa"/>
            <w:vAlign w:val="center"/>
          </w:tcPr>
          <w:p w14:paraId="7010C1CC" w14:textId="3DE803B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Код точки полевой съемки</w:t>
            </w:r>
          </w:p>
        </w:tc>
        <w:tc>
          <w:tcPr>
            <w:tcW w:w="4394" w:type="dxa"/>
            <w:vAlign w:val="center"/>
          </w:tcPr>
          <w:p w14:paraId="4DE79E9A" w14:textId="08E3B9E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9BC5E93" w14:textId="2360C49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FSP_CODE</w:t>
            </w:r>
          </w:p>
        </w:tc>
      </w:tr>
      <w:tr w:rsidR="00530039" w:rsidRPr="00940D6A" w14:paraId="1E1602EF" w14:textId="77777777" w:rsidTr="00D668D6">
        <w:tc>
          <w:tcPr>
            <w:tcW w:w="851" w:type="dxa"/>
            <w:vAlign w:val="center"/>
          </w:tcPr>
          <w:p w14:paraId="59A38429" w14:textId="4D7B4C3C" w:rsidR="00530039" w:rsidRPr="00940D6A" w:rsidRDefault="00530039" w:rsidP="00985B04">
            <w:pPr>
              <w:pStyle w:val="afff4"/>
            </w:pPr>
            <w:r w:rsidRPr="00940D6A">
              <w:t>236</w:t>
            </w:r>
          </w:p>
        </w:tc>
        <w:tc>
          <w:tcPr>
            <w:tcW w:w="5528" w:type="dxa"/>
            <w:vAlign w:val="center"/>
          </w:tcPr>
          <w:p w14:paraId="71120816" w14:textId="0E28899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точки полевой съемки</w:t>
            </w:r>
          </w:p>
        </w:tc>
        <w:tc>
          <w:tcPr>
            <w:tcW w:w="4394" w:type="dxa"/>
            <w:vAlign w:val="center"/>
          </w:tcPr>
          <w:p w14:paraId="5BCD231C" w14:textId="44333FF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7C8D165" w14:textId="7D2AE0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FSP_TYPE</w:t>
            </w:r>
          </w:p>
        </w:tc>
      </w:tr>
      <w:tr w:rsidR="00530039" w:rsidRPr="00940D6A" w14:paraId="6DC031F2" w14:textId="77777777" w:rsidTr="00D668D6">
        <w:tc>
          <w:tcPr>
            <w:tcW w:w="851" w:type="dxa"/>
            <w:vAlign w:val="center"/>
          </w:tcPr>
          <w:p w14:paraId="45F49B57" w14:textId="0148F612" w:rsidR="00530039" w:rsidRPr="00940D6A" w:rsidRDefault="00530039" w:rsidP="00985B04">
            <w:pPr>
              <w:pStyle w:val="afff4"/>
            </w:pPr>
            <w:r w:rsidRPr="00940D6A">
              <w:t>237</w:t>
            </w:r>
          </w:p>
        </w:tc>
        <w:tc>
          <w:tcPr>
            <w:tcW w:w="5528" w:type="dxa"/>
            <w:vAlign w:val="center"/>
          </w:tcPr>
          <w:p w14:paraId="53F83045" w14:textId="6714CC6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Имя таблицы точек</w:t>
            </w:r>
          </w:p>
        </w:tc>
        <w:tc>
          <w:tcPr>
            <w:tcW w:w="4394" w:type="dxa"/>
            <w:vAlign w:val="center"/>
          </w:tcPr>
          <w:p w14:paraId="7360B4D5" w14:textId="23F290A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006538D" w14:textId="2BA3C73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FSTAB_NAME</w:t>
            </w:r>
          </w:p>
        </w:tc>
      </w:tr>
      <w:tr w:rsidR="00530039" w:rsidRPr="00940D6A" w14:paraId="14B06509" w14:textId="77777777" w:rsidTr="00D668D6">
        <w:tc>
          <w:tcPr>
            <w:tcW w:w="851" w:type="dxa"/>
            <w:vAlign w:val="center"/>
          </w:tcPr>
          <w:p w14:paraId="791B21F4" w14:textId="4E20C5E9" w:rsidR="00530039" w:rsidRPr="00940D6A" w:rsidRDefault="00530039" w:rsidP="00985B04">
            <w:pPr>
              <w:pStyle w:val="afff4"/>
            </w:pPr>
            <w:r w:rsidRPr="00940D6A">
              <w:t>250</w:t>
            </w:r>
          </w:p>
        </w:tc>
        <w:tc>
          <w:tcPr>
            <w:tcW w:w="5528" w:type="dxa"/>
            <w:vAlign w:val="center"/>
          </w:tcPr>
          <w:p w14:paraId="20F28BBF" w14:textId="5A556BF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Комментарий</w:t>
            </w:r>
          </w:p>
        </w:tc>
        <w:tc>
          <w:tcPr>
            <w:tcW w:w="4394" w:type="dxa"/>
            <w:vAlign w:val="center"/>
          </w:tcPr>
          <w:p w14:paraId="13E7ECD7" w14:textId="1A1BA0E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375AE66" w14:textId="30F94E6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COMM</w:t>
            </w:r>
          </w:p>
        </w:tc>
      </w:tr>
      <w:tr w:rsidR="00530039" w:rsidRPr="00940D6A" w14:paraId="39AEED74" w14:textId="77777777" w:rsidTr="00D668D6">
        <w:tc>
          <w:tcPr>
            <w:tcW w:w="851" w:type="dxa"/>
            <w:vAlign w:val="center"/>
          </w:tcPr>
          <w:p w14:paraId="28B01983" w14:textId="06D85462" w:rsidR="00530039" w:rsidRPr="00940D6A" w:rsidRDefault="00530039" w:rsidP="00985B04">
            <w:pPr>
              <w:pStyle w:val="afff4"/>
            </w:pPr>
            <w:r w:rsidRPr="00940D6A">
              <w:t>251</w:t>
            </w:r>
          </w:p>
        </w:tc>
        <w:tc>
          <w:tcPr>
            <w:tcW w:w="5528" w:type="dxa"/>
            <w:vAlign w:val="center"/>
          </w:tcPr>
          <w:p w14:paraId="06CF72C3" w14:textId="3429F3E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Диаметр труб</w:t>
            </w:r>
          </w:p>
        </w:tc>
        <w:tc>
          <w:tcPr>
            <w:tcW w:w="4394" w:type="dxa"/>
            <w:vAlign w:val="center"/>
          </w:tcPr>
          <w:p w14:paraId="5F7250D8" w14:textId="487E45D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F945C8A" w14:textId="2F497AE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PIPE_DIAM</w:t>
            </w:r>
          </w:p>
        </w:tc>
      </w:tr>
      <w:tr w:rsidR="00530039" w:rsidRPr="00940D6A" w14:paraId="0FB35A47" w14:textId="77777777" w:rsidTr="00D668D6">
        <w:tc>
          <w:tcPr>
            <w:tcW w:w="851" w:type="dxa"/>
            <w:vAlign w:val="center"/>
          </w:tcPr>
          <w:p w14:paraId="7127CFE5" w14:textId="6E9B1DB9" w:rsidR="00530039" w:rsidRPr="00940D6A" w:rsidRDefault="00530039" w:rsidP="00985B04">
            <w:pPr>
              <w:pStyle w:val="afff4"/>
            </w:pPr>
            <w:r w:rsidRPr="00940D6A">
              <w:t>252</w:t>
            </w:r>
          </w:p>
        </w:tc>
        <w:tc>
          <w:tcPr>
            <w:tcW w:w="5528" w:type="dxa"/>
            <w:vAlign w:val="center"/>
          </w:tcPr>
          <w:p w14:paraId="1F5F776F" w14:textId="4FD02A6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Высота на сооружении</w:t>
            </w:r>
          </w:p>
        </w:tc>
        <w:tc>
          <w:tcPr>
            <w:tcW w:w="4394" w:type="dxa"/>
            <w:vAlign w:val="center"/>
          </w:tcPr>
          <w:p w14:paraId="2C759EE3" w14:textId="7FF8B14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375D41D5" w14:textId="02B5B92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ONBUILD_H</w:t>
            </w:r>
          </w:p>
        </w:tc>
      </w:tr>
      <w:tr w:rsidR="00530039" w:rsidRPr="00940D6A" w14:paraId="5937AD03" w14:textId="77777777" w:rsidTr="00D668D6">
        <w:tc>
          <w:tcPr>
            <w:tcW w:w="851" w:type="dxa"/>
            <w:vAlign w:val="center"/>
          </w:tcPr>
          <w:p w14:paraId="23334AF4" w14:textId="47F53F7B" w:rsidR="00530039" w:rsidRPr="00940D6A" w:rsidRDefault="00530039" w:rsidP="00985B04">
            <w:pPr>
              <w:pStyle w:val="afff4"/>
            </w:pPr>
            <w:r w:rsidRPr="00940D6A">
              <w:t>253</w:t>
            </w:r>
          </w:p>
        </w:tc>
        <w:tc>
          <w:tcPr>
            <w:tcW w:w="5528" w:type="dxa"/>
            <w:vAlign w:val="center"/>
          </w:tcPr>
          <w:p w14:paraId="01CF4225" w14:textId="2691210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трассы</w:t>
            </w:r>
          </w:p>
        </w:tc>
        <w:tc>
          <w:tcPr>
            <w:tcW w:w="4394" w:type="dxa"/>
            <w:vAlign w:val="center"/>
          </w:tcPr>
          <w:p w14:paraId="07292E35" w14:textId="28AD177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1DE538A" w14:textId="1369BE6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LINE_NUMB</w:t>
            </w:r>
          </w:p>
        </w:tc>
      </w:tr>
      <w:tr w:rsidR="00530039" w:rsidRPr="00940D6A" w14:paraId="123FA158" w14:textId="77777777" w:rsidTr="00D668D6">
        <w:tc>
          <w:tcPr>
            <w:tcW w:w="851" w:type="dxa"/>
            <w:vAlign w:val="center"/>
          </w:tcPr>
          <w:p w14:paraId="7CB48829" w14:textId="2E1D69F6" w:rsidR="00530039" w:rsidRPr="00940D6A" w:rsidRDefault="00530039" w:rsidP="00985B04">
            <w:pPr>
              <w:pStyle w:val="afff4"/>
            </w:pPr>
            <w:r w:rsidRPr="00940D6A">
              <w:t>254</w:t>
            </w:r>
          </w:p>
        </w:tc>
        <w:tc>
          <w:tcPr>
            <w:tcW w:w="5528" w:type="dxa"/>
            <w:vAlign w:val="center"/>
          </w:tcPr>
          <w:p w14:paraId="34D88801" w14:textId="3976D6A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камеры</w:t>
            </w:r>
          </w:p>
        </w:tc>
        <w:tc>
          <w:tcPr>
            <w:tcW w:w="4394" w:type="dxa"/>
            <w:vAlign w:val="center"/>
          </w:tcPr>
          <w:p w14:paraId="71E6529F" w14:textId="1F15F88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BFC89CF" w14:textId="28EAF79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CHAMB_NUMB</w:t>
            </w:r>
          </w:p>
        </w:tc>
      </w:tr>
      <w:tr w:rsidR="00530039" w:rsidRPr="00940D6A" w14:paraId="1BA3E4F1" w14:textId="77777777" w:rsidTr="00D668D6">
        <w:tc>
          <w:tcPr>
            <w:tcW w:w="851" w:type="dxa"/>
            <w:vAlign w:val="center"/>
          </w:tcPr>
          <w:p w14:paraId="239C9C72" w14:textId="7992AEEA" w:rsidR="00530039" w:rsidRPr="00940D6A" w:rsidRDefault="00530039" w:rsidP="00985B04">
            <w:pPr>
              <w:pStyle w:val="afff4"/>
            </w:pPr>
            <w:r w:rsidRPr="00940D6A">
              <w:t>255</w:t>
            </w:r>
          </w:p>
        </w:tc>
        <w:tc>
          <w:tcPr>
            <w:tcW w:w="5528" w:type="dxa"/>
            <w:vAlign w:val="center"/>
          </w:tcPr>
          <w:p w14:paraId="4A2A8CDE" w14:textId="0B4D3E2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Условный номер по плану</w:t>
            </w:r>
          </w:p>
        </w:tc>
        <w:tc>
          <w:tcPr>
            <w:tcW w:w="4394" w:type="dxa"/>
            <w:vAlign w:val="center"/>
          </w:tcPr>
          <w:p w14:paraId="5D6AF71D" w14:textId="2D55E41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B9704E6" w14:textId="531C073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GENPL_NUMB</w:t>
            </w:r>
          </w:p>
        </w:tc>
      </w:tr>
      <w:tr w:rsidR="00530039" w:rsidRPr="00940D6A" w14:paraId="7E0112FA" w14:textId="77777777" w:rsidTr="00D668D6">
        <w:tc>
          <w:tcPr>
            <w:tcW w:w="851" w:type="dxa"/>
            <w:vAlign w:val="center"/>
          </w:tcPr>
          <w:p w14:paraId="5D017373" w14:textId="0A4205AC" w:rsidR="00530039" w:rsidRPr="00940D6A" w:rsidRDefault="00530039" w:rsidP="00985B04">
            <w:pPr>
              <w:pStyle w:val="afff4"/>
            </w:pPr>
            <w:r w:rsidRPr="00940D6A">
              <w:t>256</w:t>
            </w:r>
          </w:p>
        </w:tc>
        <w:tc>
          <w:tcPr>
            <w:tcW w:w="5528" w:type="dxa"/>
            <w:vAlign w:val="center"/>
          </w:tcPr>
          <w:p w14:paraId="1BB6D9C6" w14:textId="21E04CE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корпуса</w:t>
            </w:r>
          </w:p>
        </w:tc>
        <w:tc>
          <w:tcPr>
            <w:tcW w:w="4394" w:type="dxa"/>
            <w:vAlign w:val="center"/>
          </w:tcPr>
          <w:p w14:paraId="50CD2FFC" w14:textId="34F34DA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AB6B315" w14:textId="74F7C72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HAUSING</w:t>
            </w:r>
          </w:p>
        </w:tc>
      </w:tr>
      <w:tr w:rsidR="00530039" w:rsidRPr="00940D6A" w14:paraId="2D72A701" w14:textId="77777777" w:rsidTr="00D668D6">
        <w:tc>
          <w:tcPr>
            <w:tcW w:w="851" w:type="dxa"/>
            <w:vAlign w:val="center"/>
          </w:tcPr>
          <w:p w14:paraId="5FA86DFD" w14:textId="227D8A3C" w:rsidR="00530039" w:rsidRPr="00940D6A" w:rsidRDefault="00530039" w:rsidP="00985B04">
            <w:pPr>
              <w:pStyle w:val="afff4"/>
            </w:pPr>
            <w:r w:rsidRPr="00940D6A">
              <w:t>257</w:t>
            </w:r>
          </w:p>
        </w:tc>
        <w:tc>
          <w:tcPr>
            <w:tcW w:w="5528" w:type="dxa"/>
            <w:vAlign w:val="center"/>
          </w:tcPr>
          <w:p w14:paraId="5B907E9E" w14:textId="452CF4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строения</w:t>
            </w:r>
          </w:p>
        </w:tc>
        <w:tc>
          <w:tcPr>
            <w:tcW w:w="4394" w:type="dxa"/>
            <w:vAlign w:val="center"/>
          </w:tcPr>
          <w:p w14:paraId="515648F7" w14:textId="68AB5CC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63A1633" w14:textId="11145A6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STRUCTURE</w:t>
            </w:r>
          </w:p>
        </w:tc>
      </w:tr>
      <w:tr w:rsidR="00530039" w:rsidRPr="00940D6A" w14:paraId="0385A606" w14:textId="77777777" w:rsidTr="00D668D6">
        <w:tc>
          <w:tcPr>
            <w:tcW w:w="851" w:type="dxa"/>
            <w:vAlign w:val="center"/>
          </w:tcPr>
          <w:p w14:paraId="18F05916" w14:textId="393ED633" w:rsidR="00530039" w:rsidRPr="00940D6A" w:rsidRDefault="00530039" w:rsidP="00985B04">
            <w:pPr>
              <w:pStyle w:val="afff4"/>
            </w:pPr>
            <w:r w:rsidRPr="00940D6A">
              <w:t>258</w:t>
            </w:r>
          </w:p>
        </w:tc>
        <w:tc>
          <w:tcPr>
            <w:tcW w:w="5528" w:type="dxa"/>
            <w:vAlign w:val="center"/>
          </w:tcPr>
          <w:p w14:paraId="57965BE2" w14:textId="3AAC27D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Количество подземных этажей</w:t>
            </w:r>
          </w:p>
        </w:tc>
        <w:tc>
          <w:tcPr>
            <w:tcW w:w="4394" w:type="dxa"/>
            <w:vAlign w:val="center"/>
          </w:tcPr>
          <w:p w14:paraId="3E4FE476" w14:textId="7981174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9FC6A45" w14:textId="686602A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BASELEMENT</w:t>
            </w:r>
          </w:p>
        </w:tc>
      </w:tr>
      <w:tr w:rsidR="00530039" w:rsidRPr="00940D6A" w14:paraId="142C320F" w14:textId="77777777" w:rsidTr="00D668D6">
        <w:tc>
          <w:tcPr>
            <w:tcW w:w="851" w:type="dxa"/>
            <w:vAlign w:val="center"/>
          </w:tcPr>
          <w:p w14:paraId="3D8BE58F" w14:textId="7E891B7D" w:rsidR="00530039" w:rsidRPr="00940D6A" w:rsidRDefault="00530039" w:rsidP="00985B04">
            <w:pPr>
              <w:pStyle w:val="afff4"/>
            </w:pPr>
            <w:r w:rsidRPr="00940D6A">
              <w:t>260</w:t>
            </w:r>
          </w:p>
        </w:tc>
        <w:tc>
          <w:tcPr>
            <w:tcW w:w="5528" w:type="dxa"/>
            <w:vAlign w:val="center"/>
          </w:tcPr>
          <w:p w14:paraId="3AF270D9" w14:textId="6CF0884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Год ввода в эксплуатацию</w:t>
            </w:r>
          </w:p>
        </w:tc>
        <w:tc>
          <w:tcPr>
            <w:tcW w:w="4394" w:type="dxa"/>
            <w:vAlign w:val="center"/>
          </w:tcPr>
          <w:p w14:paraId="01DFFCC4" w14:textId="62A7EE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8F0AD12" w14:textId="5F81B39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COMMISSIONING</w:t>
            </w:r>
          </w:p>
        </w:tc>
      </w:tr>
      <w:tr w:rsidR="00530039" w:rsidRPr="00940D6A" w14:paraId="0AF5769D" w14:textId="77777777" w:rsidTr="00D668D6">
        <w:tc>
          <w:tcPr>
            <w:tcW w:w="851" w:type="dxa"/>
            <w:vAlign w:val="center"/>
          </w:tcPr>
          <w:p w14:paraId="0174DB32" w14:textId="05D42301" w:rsidR="00530039" w:rsidRPr="00940D6A" w:rsidRDefault="00530039" w:rsidP="00985B04">
            <w:pPr>
              <w:pStyle w:val="afff4"/>
            </w:pPr>
            <w:r w:rsidRPr="00940D6A">
              <w:t>261</w:t>
            </w:r>
          </w:p>
        </w:tc>
        <w:tc>
          <w:tcPr>
            <w:tcW w:w="5528" w:type="dxa"/>
            <w:vAlign w:val="center"/>
          </w:tcPr>
          <w:p w14:paraId="7B09B925" w14:textId="364F9928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</w:tc>
        <w:tc>
          <w:tcPr>
            <w:tcW w:w="4394" w:type="dxa"/>
            <w:vAlign w:val="center"/>
          </w:tcPr>
          <w:p w14:paraId="3F10B22F" w14:textId="26B36B6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7E90901C" w14:textId="4C2CEA8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PART_MARK</w:t>
            </w:r>
          </w:p>
        </w:tc>
      </w:tr>
      <w:tr w:rsidR="00530039" w:rsidRPr="00940D6A" w14:paraId="1BA8E10A" w14:textId="77777777" w:rsidTr="00D668D6">
        <w:tc>
          <w:tcPr>
            <w:tcW w:w="851" w:type="dxa"/>
            <w:vAlign w:val="center"/>
          </w:tcPr>
          <w:p w14:paraId="1F02364B" w14:textId="38CE09E2" w:rsidR="00530039" w:rsidRPr="00940D6A" w:rsidRDefault="00530039" w:rsidP="00985B04">
            <w:pPr>
              <w:pStyle w:val="afff4"/>
            </w:pPr>
            <w:r w:rsidRPr="00940D6A">
              <w:t>262</w:t>
            </w:r>
          </w:p>
        </w:tc>
        <w:tc>
          <w:tcPr>
            <w:tcW w:w="5528" w:type="dxa"/>
            <w:vAlign w:val="center"/>
          </w:tcPr>
          <w:p w14:paraId="32E9931B" w14:textId="535E075B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</w:tc>
        <w:tc>
          <w:tcPr>
            <w:tcW w:w="4394" w:type="dxa"/>
            <w:vAlign w:val="center"/>
          </w:tcPr>
          <w:p w14:paraId="45BD4950" w14:textId="594D093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09B263BC" w14:textId="7B6891E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PART_LIMIT</w:t>
            </w:r>
          </w:p>
        </w:tc>
      </w:tr>
      <w:tr w:rsidR="00530039" w:rsidRPr="00940D6A" w14:paraId="27DA0BE2" w14:textId="77777777" w:rsidTr="00D668D6">
        <w:tc>
          <w:tcPr>
            <w:tcW w:w="851" w:type="dxa"/>
            <w:vAlign w:val="center"/>
          </w:tcPr>
          <w:p w14:paraId="7649EABA" w14:textId="73069A3E" w:rsidR="00530039" w:rsidRPr="00940D6A" w:rsidRDefault="00530039" w:rsidP="00985B04">
            <w:pPr>
              <w:pStyle w:val="afff4"/>
            </w:pPr>
            <w:r w:rsidRPr="00940D6A">
              <w:t>263</w:t>
            </w:r>
          </w:p>
        </w:tc>
        <w:tc>
          <w:tcPr>
            <w:tcW w:w="5528" w:type="dxa"/>
            <w:vAlign w:val="center"/>
          </w:tcPr>
          <w:p w14:paraId="0CBEDD35" w14:textId="5F581EC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Площадь части объекта</w:t>
            </w:r>
          </w:p>
        </w:tc>
        <w:tc>
          <w:tcPr>
            <w:tcW w:w="4394" w:type="dxa"/>
            <w:vAlign w:val="center"/>
          </w:tcPr>
          <w:p w14:paraId="1138E2A5" w14:textId="52A0B10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4E5B83BF" w14:textId="79B4F88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PART_AREA</w:t>
            </w:r>
          </w:p>
        </w:tc>
      </w:tr>
      <w:tr w:rsidR="00530039" w:rsidRPr="00940D6A" w14:paraId="7D55BF41" w14:textId="77777777" w:rsidTr="00D668D6">
        <w:tc>
          <w:tcPr>
            <w:tcW w:w="851" w:type="dxa"/>
            <w:vAlign w:val="center"/>
          </w:tcPr>
          <w:p w14:paraId="43CD6DC8" w14:textId="5D9708FD" w:rsidR="00530039" w:rsidRPr="00940D6A" w:rsidRDefault="00530039" w:rsidP="00985B04">
            <w:pPr>
              <w:pStyle w:val="afff4"/>
            </w:pPr>
            <w:r w:rsidRPr="00940D6A">
              <w:t>264</w:t>
            </w:r>
          </w:p>
        </w:tc>
        <w:tc>
          <w:tcPr>
            <w:tcW w:w="5528" w:type="dxa"/>
            <w:vAlign w:val="center"/>
          </w:tcPr>
          <w:p w14:paraId="3AF95A90" w14:textId="0640ACC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 использования объекта</w:t>
            </w:r>
          </w:p>
        </w:tc>
        <w:tc>
          <w:tcPr>
            <w:tcW w:w="4394" w:type="dxa"/>
            <w:vAlign w:val="center"/>
          </w:tcPr>
          <w:p w14:paraId="0B14160A" w14:textId="7A31F49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C9E3B4D" w14:textId="6981F11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PREMISES</w:t>
            </w:r>
          </w:p>
        </w:tc>
      </w:tr>
      <w:tr w:rsidR="00530039" w:rsidRPr="00940D6A" w14:paraId="093DC0FE" w14:textId="77777777" w:rsidTr="00D668D6">
        <w:tc>
          <w:tcPr>
            <w:tcW w:w="851" w:type="dxa"/>
            <w:vAlign w:val="center"/>
          </w:tcPr>
          <w:p w14:paraId="13BDB052" w14:textId="21218181" w:rsidR="00530039" w:rsidRPr="00940D6A" w:rsidRDefault="00530039" w:rsidP="00985B04">
            <w:pPr>
              <w:pStyle w:val="afff4"/>
            </w:pPr>
            <w:r w:rsidRPr="00940D6A">
              <w:t>265</w:t>
            </w:r>
          </w:p>
        </w:tc>
        <w:tc>
          <w:tcPr>
            <w:tcW w:w="5528" w:type="dxa"/>
            <w:vAlign w:val="center"/>
          </w:tcPr>
          <w:p w14:paraId="6F220623" w14:textId="1D71FDC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Год окончания строительства</w:t>
            </w:r>
          </w:p>
        </w:tc>
        <w:tc>
          <w:tcPr>
            <w:tcW w:w="4394" w:type="dxa"/>
            <w:vAlign w:val="center"/>
          </w:tcPr>
          <w:p w14:paraId="07527071" w14:textId="3922920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0B05F1E" w14:textId="7E49E67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EDNCONSTRUCTION</w:t>
            </w:r>
          </w:p>
        </w:tc>
      </w:tr>
      <w:tr w:rsidR="00530039" w:rsidRPr="00940D6A" w14:paraId="0D47CE12" w14:textId="77777777" w:rsidTr="00D668D6">
        <w:tc>
          <w:tcPr>
            <w:tcW w:w="851" w:type="dxa"/>
            <w:vAlign w:val="center"/>
          </w:tcPr>
          <w:p w14:paraId="6B04C003" w14:textId="16B934C0" w:rsidR="00530039" w:rsidRPr="00940D6A" w:rsidRDefault="00530039" w:rsidP="00985B04">
            <w:pPr>
              <w:pStyle w:val="afff4"/>
            </w:pPr>
            <w:r w:rsidRPr="00940D6A">
              <w:t>267</w:t>
            </w:r>
          </w:p>
        </w:tc>
        <w:tc>
          <w:tcPr>
            <w:tcW w:w="5528" w:type="dxa"/>
            <w:vAlign w:val="center"/>
          </w:tcPr>
          <w:p w14:paraId="304715C6" w14:textId="5A2963A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Описание расположения части</w:t>
            </w:r>
          </w:p>
        </w:tc>
        <w:tc>
          <w:tcPr>
            <w:tcW w:w="4394" w:type="dxa"/>
            <w:vAlign w:val="center"/>
          </w:tcPr>
          <w:p w14:paraId="321B08F3" w14:textId="00E180A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23318B6" w14:textId="6610240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PART_TYPE</w:t>
            </w:r>
          </w:p>
        </w:tc>
      </w:tr>
      <w:tr w:rsidR="00530039" w:rsidRPr="00940D6A" w14:paraId="03FA7589" w14:textId="77777777" w:rsidTr="00D668D6">
        <w:tc>
          <w:tcPr>
            <w:tcW w:w="851" w:type="dxa"/>
            <w:vAlign w:val="center"/>
          </w:tcPr>
          <w:p w14:paraId="19F9BF94" w14:textId="3A7BBA86" w:rsidR="00530039" w:rsidRPr="00940D6A" w:rsidRDefault="00530039" w:rsidP="00985B04">
            <w:pPr>
              <w:pStyle w:val="afff4"/>
            </w:pPr>
            <w:r w:rsidRPr="00940D6A">
              <w:t>300</w:t>
            </w:r>
          </w:p>
        </w:tc>
        <w:tc>
          <w:tcPr>
            <w:tcW w:w="5528" w:type="dxa"/>
            <w:vAlign w:val="center"/>
          </w:tcPr>
          <w:p w14:paraId="1D37400C" w14:textId="37AF718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трубопровода</w:t>
            </w:r>
          </w:p>
        </w:tc>
        <w:tc>
          <w:tcPr>
            <w:tcW w:w="4394" w:type="dxa"/>
            <w:vAlign w:val="center"/>
          </w:tcPr>
          <w:p w14:paraId="5CB956D8" w14:textId="77777777" w:rsidR="00530039" w:rsidRPr="00940D6A" w:rsidRDefault="00530039" w:rsidP="00985B04">
            <w:pPr>
              <w:pStyle w:val="afff2"/>
            </w:pPr>
            <w:r w:rsidRPr="00940D6A">
              <w:t>1  Общего назначения  [1]</w:t>
            </w:r>
          </w:p>
          <w:p w14:paraId="48844881" w14:textId="77777777" w:rsidR="00530039" w:rsidRPr="00940D6A" w:rsidRDefault="00530039" w:rsidP="00985B04">
            <w:pPr>
              <w:pStyle w:val="afff2"/>
            </w:pPr>
            <w:r w:rsidRPr="00940D6A">
              <w:t>2  Рассолопровод  [2]</w:t>
            </w:r>
          </w:p>
          <w:p w14:paraId="5600D802" w14:textId="77777777" w:rsidR="00530039" w:rsidRPr="00940D6A" w:rsidRDefault="00530039" w:rsidP="00985B04">
            <w:pPr>
              <w:pStyle w:val="afff2"/>
            </w:pPr>
            <w:r w:rsidRPr="00940D6A">
              <w:t>3  Бензопровод  [3]</w:t>
            </w:r>
          </w:p>
          <w:p w14:paraId="7B122FD2" w14:textId="77777777" w:rsidR="00530039" w:rsidRPr="00940D6A" w:rsidRDefault="00530039" w:rsidP="00985B04">
            <w:pPr>
              <w:pStyle w:val="afff2"/>
            </w:pPr>
            <w:r w:rsidRPr="00940D6A">
              <w:t>4  Технологический трубопровод  [4]</w:t>
            </w:r>
          </w:p>
          <w:p w14:paraId="74BC4967" w14:textId="77777777" w:rsidR="00530039" w:rsidRPr="00940D6A" w:rsidRDefault="00530039" w:rsidP="00985B04">
            <w:pPr>
              <w:pStyle w:val="afff2"/>
            </w:pPr>
            <w:r w:rsidRPr="00940D6A">
              <w:t>5  Щелочепровод  [5]</w:t>
            </w:r>
          </w:p>
          <w:p w14:paraId="1FA977F1" w14:textId="77777777" w:rsidR="00530039" w:rsidRPr="00940D6A" w:rsidRDefault="00530039" w:rsidP="00985B04">
            <w:pPr>
              <w:pStyle w:val="afff2"/>
            </w:pPr>
            <w:r w:rsidRPr="00940D6A">
              <w:t>6  Золопровод  [6]</w:t>
            </w:r>
          </w:p>
          <w:p w14:paraId="725E8094" w14:textId="77777777" w:rsidR="00530039" w:rsidRPr="00940D6A" w:rsidRDefault="00530039" w:rsidP="00985B04">
            <w:pPr>
              <w:pStyle w:val="afff2"/>
            </w:pPr>
            <w:r w:rsidRPr="00940D6A">
              <w:t>7  Паропровод  [7]</w:t>
            </w:r>
          </w:p>
          <w:p w14:paraId="7E7AF736" w14:textId="77777777" w:rsidR="00530039" w:rsidRPr="00940D6A" w:rsidRDefault="00530039" w:rsidP="00985B04">
            <w:pPr>
              <w:pStyle w:val="afff2"/>
            </w:pPr>
            <w:r w:rsidRPr="00940D6A">
              <w:t>8  Ацетиленопровод  [8]</w:t>
            </w:r>
          </w:p>
          <w:p w14:paraId="164A665A" w14:textId="77777777" w:rsidR="00530039" w:rsidRPr="00940D6A" w:rsidRDefault="00530039" w:rsidP="00985B04">
            <w:pPr>
              <w:pStyle w:val="afff2"/>
            </w:pPr>
            <w:r w:rsidRPr="00940D6A">
              <w:t>9  Этиленопровод  [9]</w:t>
            </w:r>
          </w:p>
          <w:p w14:paraId="086C07FC" w14:textId="77777777" w:rsidR="00530039" w:rsidRPr="00940D6A" w:rsidRDefault="00530039" w:rsidP="00985B04">
            <w:pPr>
              <w:pStyle w:val="afff2"/>
            </w:pPr>
            <w:r w:rsidRPr="00940D6A">
              <w:t>10  Аммиакопровод  [10]</w:t>
            </w:r>
          </w:p>
          <w:p w14:paraId="400F255A" w14:textId="77777777" w:rsidR="00530039" w:rsidRPr="00940D6A" w:rsidRDefault="00530039" w:rsidP="00985B04">
            <w:pPr>
              <w:pStyle w:val="afff2"/>
            </w:pPr>
            <w:r w:rsidRPr="00940D6A">
              <w:t>11  Материалопровод  [11]</w:t>
            </w:r>
          </w:p>
          <w:p w14:paraId="6092223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12  Воздухопровод  [12]</w:t>
            </w:r>
          </w:p>
          <w:p w14:paraId="6127AE90" w14:textId="77777777" w:rsidR="00530039" w:rsidRPr="00940D6A" w:rsidRDefault="00530039" w:rsidP="00985B04">
            <w:pPr>
              <w:pStyle w:val="afff2"/>
            </w:pPr>
            <w:r w:rsidRPr="00940D6A">
              <w:t>13  Мазутопровод  [13]</w:t>
            </w:r>
          </w:p>
          <w:p w14:paraId="232FCE36" w14:textId="77777777" w:rsidR="00530039" w:rsidRPr="00940D6A" w:rsidRDefault="00530039" w:rsidP="00985B04">
            <w:pPr>
              <w:pStyle w:val="afff2"/>
            </w:pPr>
            <w:r w:rsidRPr="00940D6A">
              <w:t>14  Трубопровод сыпучих веществ  [14]</w:t>
            </w:r>
          </w:p>
          <w:p w14:paraId="5E15CA2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15  Шлакопровод  [15]</w:t>
            </w:r>
          </w:p>
          <w:p w14:paraId="6BA0D76F" w14:textId="04F80AF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16  Нефтепровод  [16]</w:t>
            </w:r>
          </w:p>
        </w:tc>
        <w:tc>
          <w:tcPr>
            <w:tcW w:w="4536" w:type="dxa"/>
            <w:vAlign w:val="center"/>
          </w:tcPr>
          <w:p w14:paraId="1475BDAE" w14:textId="3ACA4BD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PIPE_TYPE</w:t>
            </w:r>
          </w:p>
        </w:tc>
      </w:tr>
      <w:tr w:rsidR="00530039" w:rsidRPr="00940D6A" w14:paraId="5D8662DB" w14:textId="77777777" w:rsidTr="00D668D6">
        <w:tc>
          <w:tcPr>
            <w:tcW w:w="851" w:type="dxa"/>
            <w:vAlign w:val="center"/>
          </w:tcPr>
          <w:p w14:paraId="028B80D4" w14:textId="078B4A7F" w:rsidR="00530039" w:rsidRPr="00940D6A" w:rsidRDefault="00530039" w:rsidP="00985B04">
            <w:pPr>
              <w:pStyle w:val="afff4"/>
            </w:pPr>
            <w:r w:rsidRPr="00940D6A">
              <w:lastRenderedPageBreak/>
              <w:t>319</w:t>
            </w:r>
          </w:p>
        </w:tc>
        <w:tc>
          <w:tcPr>
            <w:tcW w:w="5528" w:type="dxa"/>
            <w:vAlign w:val="center"/>
          </w:tcPr>
          <w:p w14:paraId="3CDA05FB" w14:textId="05B5A2F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Наименование субъекта</w:t>
            </w:r>
          </w:p>
        </w:tc>
        <w:tc>
          <w:tcPr>
            <w:tcW w:w="4394" w:type="dxa"/>
            <w:vAlign w:val="center"/>
          </w:tcPr>
          <w:p w14:paraId="1324342C" w14:textId="2438788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EF23920" w14:textId="2574946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NAME_SUB</w:t>
            </w:r>
          </w:p>
        </w:tc>
      </w:tr>
      <w:tr w:rsidR="00530039" w:rsidRPr="00940D6A" w14:paraId="2297027A" w14:textId="77777777" w:rsidTr="00D668D6">
        <w:tc>
          <w:tcPr>
            <w:tcW w:w="851" w:type="dxa"/>
            <w:vAlign w:val="center"/>
          </w:tcPr>
          <w:p w14:paraId="225563B3" w14:textId="1646C8AE" w:rsidR="00530039" w:rsidRPr="00940D6A" w:rsidRDefault="00530039" w:rsidP="00985B04">
            <w:pPr>
              <w:pStyle w:val="afff4"/>
            </w:pPr>
            <w:r w:rsidRPr="00940D6A">
              <w:t>320</w:t>
            </w:r>
          </w:p>
        </w:tc>
        <w:tc>
          <w:tcPr>
            <w:tcW w:w="5528" w:type="dxa"/>
            <w:vAlign w:val="center"/>
          </w:tcPr>
          <w:p w14:paraId="40DE81B3" w14:textId="348D843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Код лесничества</w:t>
            </w:r>
          </w:p>
        </w:tc>
        <w:tc>
          <w:tcPr>
            <w:tcW w:w="4394" w:type="dxa"/>
            <w:vAlign w:val="center"/>
          </w:tcPr>
          <w:p w14:paraId="3322884B" w14:textId="3415227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4ED37E09" w14:textId="29D91BA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LES</w:t>
            </w:r>
          </w:p>
        </w:tc>
      </w:tr>
      <w:tr w:rsidR="00530039" w:rsidRPr="00940D6A" w14:paraId="649366E2" w14:textId="77777777" w:rsidTr="00D668D6">
        <w:tc>
          <w:tcPr>
            <w:tcW w:w="851" w:type="dxa"/>
            <w:vAlign w:val="center"/>
          </w:tcPr>
          <w:p w14:paraId="7D456EC5" w14:textId="05DECA11" w:rsidR="00530039" w:rsidRPr="00940D6A" w:rsidRDefault="00530039" w:rsidP="00985B04">
            <w:pPr>
              <w:pStyle w:val="afff4"/>
            </w:pPr>
            <w:r w:rsidRPr="00940D6A">
              <w:t>321</w:t>
            </w:r>
          </w:p>
        </w:tc>
        <w:tc>
          <w:tcPr>
            <w:tcW w:w="5528" w:type="dxa"/>
            <w:vAlign w:val="center"/>
          </w:tcPr>
          <w:p w14:paraId="6BB78129" w14:textId="4EFA991C" w:rsidR="00530039" w:rsidRPr="00940D6A" w:rsidRDefault="00530039" w:rsidP="00985B04">
            <w:pPr>
              <w:pStyle w:val="afff2"/>
            </w:pPr>
            <w:r w:rsidRPr="00940D6A">
              <w:t>Порядковый номер земельного участка (обособленного контура)</w:t>
            </w:r>
          </w:p>
        </w:tc>
        <w:tc>
          <w:tcPr>
            <w:tcW w:w="4394" w:type="dxa"/>
            <w:vAlign w:val="center"/>
          </w:tcPr>
          <w:p w14:paraId="79E2FD00" w14:textId="7ED0A41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1410D3A0" w14:textId="25339C7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NUMBER_UCH</w:t>
            </w:r>
          </w:p>
        </w:tc>
      </w:tr>
      <w:tr w:rsidR="00530039" w:rsidRPr="00940D6A" w14:paraId="000B03F6" w14:textId="77777777" w:rsidTr="00D668D6">
        <w:tc>
          <w:tcPr>
            <w:tcW w:w="851" w:type="dxa"/>
            <w:vAlign w:val="center"/>
          </w:tcPr>
          <w:p w14:paraId="5887CF3E" w14:textId="41A39F60" w:rsidR="00530039" w:rsidRPr="00940D6A" w:rsidRDefault="00530039" w:rsidP="00985B04">
            <w:pPr>
              <w:pStyle w:val="afff4"/>
            </w:pPr>
            <w:r w:rsidRPr="00940D6A">
              <w:t>323</w:t>
            </w:r>
          </w:p>
        </w:tc>
        <w:tc>
          <w:tcPr>
            <w:tcW w:w="5528" w:type="dxa"/>
            <w:vAlign w:val="center"/>
          </w:tcPr>
          <w:p w14:paraId="6D264FDE" w14:textId="3D2609C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Целевое назначение лесов</w:t>
            </w:r>
          </w:p>
        </w:tc>
        <w:tc>
          <w:tcPr>
            <w:tcW w:w="4394" w:type="dxa"/>
            <w:vAlign w:val="center"/>
          </w:tcPr>
          <w:p w14:paraId="71D2E963" w14:textId="77511D7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35070FA" w14:textId="7DE4045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PURPOSE_FOREST</w:t>
            </w:r>
          </w:p>
        </w:tc>
      </w:tr>
      <w:tr w:rsidR="00530039" w:rsidRPr="00940D6A" w14:paraId="5D1DD83A" w14:textId="77777777" w:rsidTr="00D668D6">
        <w:tc>
          <w:tcPr>
            <w:tcW w:w="851" w:type="dxa"/>
            <w:vAlign w:val="center"/>
          </w:tcPr>
          <w:p w14:paraId="1759E7CD" w14:textId="5CFD0C33" w:rsidR="00530039" w:rsidRPr="00940D6A" w:rsidRDefault="00530039" w:rsidP="00985B04">
            <w:pPr>
              <w:pStyle w:val="afff4"/>
            </w:pPr>
            <w:r w:rsidRPr="00940D6A">
              <w:t>325</w:t>
            </w:r>
          </w:p>
        </w:tc>
        <w:tc>
          <w:tcPr>
            <w:tcW w:w="5528" w:type="dxa"/>
            <w:vAlign w:val="center"/>
          </w:tcPr>
          <w:p w14:paraId="6F1E51B3" w14:textId="72C9E64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Наименование лесничества</w:t>
            </w:r>
          </w:p>
        </w:tc>
        <w:tc>
          <w:tcPr>
            <w:tcW w:w="4394" w:type="dxa"/>
            <w:vAlign w:val="center"/>
          </w:tcPr>
          <w:p w14:paraId="79314300" w14:textId="4694254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1E44451" w14:textId="3C662B5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NAME_LES</w:t>
            </w:r>
          </w:p>
        </w:tc>
      </w:tr>
      <w:tr w:rsidR="00530039" w:rsidRPr="00940D6A" w14:paraId="0F0B8ADC" w14:textId="77777777" w:rsidTr="00D668D6">
        <w:tc>
          <w:tcPr>
            <w:tcW w:w="851" w:type="dxa"/>
            <w:vAlign w:val="center"/>
          </w:tcPr>
          <w:p w14:paraId="3304C2CC" w14:textId="48DAE347" w:rsidR="00530039" w:rsidRPr="00940D6A" w:rsidRDefault="00530039" w:rsidP="00985B04">
            <w:pPr>
              <w:pStyle w:val="afff4"/>
            </w:pPr>
            <w:r w:rsidRPr="00940D6A">
              <w:t>326</w:t>
            </w:r>
          </w:p>
        </w:tc>
        <w:tc>
          <w:tcPr>
            <w:tcW w:w="5528" w:type="dxa"/>
            <w:vAlign w:val="center"/>
          </w:tcPr>
          <w:p w14:paraId="58B1E38D" w14:textId="104DEDF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Код участкового лесничества</w:t>
            </w:r>
          </w:p>
        </w:tc>
        <w:tc>
          <w:tcPr>
            <w:tcW w:w="4394" w:type="dxa"/>
            <w:vAlign w:val="center"/>
          </w:tcPr>
          <w:p w14:paraId="3B737117" w14:textId="18AEE80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56C6432A" w14:textId="090869C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UCHLES</w:t>
            </w:r>
          </w:p>
        </w:tc>
      </w:tr>
      <w:tr w:rsidR="00530039" w:rsidRPr="00940D6A" w14:paraId="5508FA89" w14:textId="77777777" w:rsidTr="00D668D6">
        <w:tc>
          <w:tcPr>
            <w:tcW w:w="851" w:type="dxa"/>
            <w:vAlign w:val="center"/>
          </w:tcPr>
          <w:p w14:paraId="69601E89" w14:textId="548033E8" w:rsidR="00530039" w:rsidRPr="00940D6A" w:rsidRDefault="00530039" w:rsidP="00985B04">
            <w:pPr>
              <w:pStyle w:val="afff4"/>
            </w:pPr>
            <w:r w:rsidRPr="00940D6A">
              <w:t>327</w:t>
            </w:r>
          </w:p>
        </w:tc>
        <w:tc>
          <w:tcPr>
            <w:tcW w:w="5528" w:type="dxa"/>
            <w:vAlign w:val="center"/>
          </w:tcPr>
          <w:p w14:paraId="27806A4E" w14:textId="555438D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Наименование участкового лесничества</w:t>
            </w:r>
          </w:p>
        </w:tc>
        <w:tc>
          <w:tcPr>
            <w:tcW w:w="4394" w:type="dxa"/>
            <w:vAlign w:val="center"/>
          </w:tcPr>
          <w:p w14:paraId="047AEFDB" w14:textId="1B14E5E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B505CE7" w14:textId="0BC55E7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NAME_UCHLES</w:t>
            </w:r>
          </w:p>
        </w:tc>
      </w:tr>
      <w:tr w:rsidR="00530039" w:rsidRPr="00940D6A" w14:paraId="3ECEAC34" w14:textId="77777777" w:rsidTr="00D668D6">
        <w:tc>
          <w:tcPr>
            <w:tcW w:w="851" w:type="dxa"/>
            <w:vAlign w:val="center"/>
          </w:tcPr>
          <w:p w14:paraId="74E670B9" w14:textId="19B12873" w:rsidR="00530039" w:rsidRPr="00940D6A" w:rsidRDefault="00530039" w:rsidP="00985B04">
            <w:pPr>
              <w:pStyle w:val="afff4"/>
            </w:pPr>
            <w:r w:rsidRPr="00940D6A">
              <w:t>328</w:t>
            </w:r>
          </w:p>
        </w:tc>
        <w:tc>
          <w:tcPr>
            <w:tcW w:w="5528" w:type="dxa"/>
            <w:vAlign w:val="center"/>
          </w:tcPr>
          <w:p w14:paraId="477F59C0" w14:textId="3C698A4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лесного квартала</w:t>
            </w:r>
          </w:p>
        </w:tc>
        <w:tc>
          <w:tcPr>
            <w:tcW w:w="4394" w:type="dxa"/>
            <w:vAlign w:val="center"/>
          </w:tcPr>
          <w:p w14:paraId="7BA2EDFE" w14:textId="37EAE97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349121E9" w14:textId="4A0A3C2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KV</w:t>
            </w:r>
          </w:p>
        </w:tc>
      </w:tr>
      <w:tr w:rsidR="00530039" w:rsidRPr="00940D6A" w14:paraId="6C270154" w14:textId="77777777" w:rsidTr="00D668D6">
        <w:tc>
          <w:tcPr>
            <w:tcW w:w="851" w:type="dxa"/>
            <w:vAlign w:val="center"/>
          </w:tcPr>
          <w:p w14:paraId="5D719734" w14:textId="2F6AED47" w:rsidR="00530039" w:rsidRPr="00940D6A" w:rsidRDefault="00530039" w:rsidP="00985B04">
            <w:pPr>
              <w:pStyle w:val="afff4"/>
            </w:pPr>
            <w:r w:rsidRPr="00940D6A">
              <w:t>329</w:t>
            </w:r>
          </w:p>
        </w:tc>
        <w:tc>
          <w:tcPr>
            <w:tcW w:w="5528" w:type="dxa"/>
            <w:vAlign w:val="center"/>
          </w:tcPr>
          <w:p w14:paraId="69C29CF3" w14:textId="341D76B7" w:rsidR="00530039" w:rsidRPr="00940D6A" w:rsidRDefault="00530039" w:rsidP="00985B04">
            <w:pPr>
              <w:pStyle w:val="afff2"/>
            </w:pPr>
            <w:r w:rsidRPr="00940D6A">
              <w:t>Признак задвоения номеров лесных кварталов в одном участковом лесничестве</w:t>
            </w:r>
          </w:p>
        </w:tc>
        <w:tc>
          <w:tcPr>
            <w:tcW w:w="4394" w:type="dxa"/>
            <w:vAlign w:val="center"/>
          </w:tcPr>
          <w:p w14:paraId="6A0C082B" w14:textId="69600D9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6AA2370E" w14:textId="24F736A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DOP</w:t>
            </w:r>
          </w:p>
        </w:tc>
      </w:tr>
      <w:tr w:rsidR="00530039" w:rsidRPr="00940D6A" w14:paraId="2075AD9C" w14:textId="77777777" w:rsidTr="00D668D6">
        <w:tc>
          <w:tcPr>
            <w:tcW w:w="851" w:type="dxa"/>
            <w:vAlign w:val="center"/>
          </w:tcPr>
          <w:p w14:paraId="1CC3C575" w14:textId="5D920A12" w:rsidR="00530039" w:rsidRPr="00940D6A" w:rsidRDefault="00530039" w:rsidP="00985B04">
            <w:pPr>
              <w:pStyle w:val="afff4"/>
            </w:pPr>
            <w:r w:rsidRPr="00940D6A">
              <w:t>330</w:t>
            </w:r>
          </w:p>
        </w:tc>
        <w:tc>
          <w:tcPr>
            <w:tcW w:w="5528" w:type="dxa"/>
            <w:vAlign w:val="center"/>
          </w:tcPr>
          <w:p w14:paraId="1D7ACA6F" w14:textId="46992A8F" w:rsidR="00530039" w:rsidRPr="00940D6A" w:rsidRDefault="00530039" w:rsidP="00985B04">
            <w:pPr>
              <w:pStyle w:val="afff2"/>
            </w:pPr>
            <w:r w:rsidRPr="00940D6A">
              <w:t>Порядковый номер точки земельного участка</w:t>
            </w:r>
          </w:p>
        </w:tc>
        <w:tc>
          <w:tcPr>
            <w:tcW w:w="4394" w:type="dxa"/>
            <w:vAlign w:val="center"/>
          </w:tcPr>
          <w:p w14:paraId="0AB4CF42" w14:textId="7D02778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557FBCAA" w14:textId="62AF7B9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NAME_TOSH</w:t>
            </w:r>
          </w:p>
        </w:tc>
      </w:tr>
      <w:tr w:rsidR="00530039" w:rsidRPr="00940D6A" w14:paraId="01CAD5A6" w14:textId="77777777" w:rsidTr="00D668D6">
        <w:tc>
          <w:tcPr>
            <w:tcW w:w="851" w:type="dxa"/>
            <w:vAlign w:val="center"/>
          </w:tcPr>
          <w:p w14:paraId="3E2C6222" w14:textId="5D72F813" w:rsidR="00530039" w:rsidRPr="00940D6A" w:rsidRDefault="00530039" w:rsidP="00985B04">
            <w:pPr>
              <w:pStyle w:val="afff4"/>
            </w:pPr>
            <w:r w:rsidRPr="00940D6A">
              <w:t>331</w:t>
            </w:r>
          </w:p>
        </w:tc>
        <w:tc>
          <w:tcPr>
            <w:tcW w:w="5528" w:type="dxa"/>
            <w:vAlign w:val="center"/>
          </w:tcPr>
          <w:p w14:paraId="47BD93FC" w14:textId="1EA3E8A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Значение координаты X</w:t>
            </w:r>
          </w:p>
        </w:tc>
        <w:tc>
          <w:tcPr>
            <w:tcW w:w="4394" w:type="dxa"/>
            <w:vAlign w:val="center"/>
          </w:tcPr>
          <w:p w14:paraId="4EE2F806" w14:textId="1120B01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451D0F9" w14:textId="2E1084B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X</w:t>
            </w:r>
          </w:p>
        </w:tc>
      </w:tr>
      <w:tr w:rsidR="00530039" w:rsidRPr="00940D6A" w14:paraId="448C954A" w14:textId="77777777" w:rsidTr="00D668D6">
        <w:tc>
          <w:tcPr>
            <w:tcW w:w="851" w:type="dxa"/>
            <w:vAlign w:val="center"/>
          </w:tcPr>
          <w:p w14:paraId="4D4164BA" w14:textId="6047FF4A" w:rsidR="00530039" w:rsidRPr="00940D6A" w:rsidRDefault="00530039" w:rsidP="00985B04">
            <w:pPr>
              <w:pStyle w:val="afff4"/>
            </w:pPr>
            <w:r w:rsidRPr="00940D6A">
              <w:t>332</w:t>
            </w:r>
          </w:p>
        </w:tc>
        <w:tc>
          <w:tcPr>
            <w:tcW w:w="5528" w:type="dxa"/>
            <w:vAlign w:val="center"/>
          </w:tcPr>
          <w:p w14:paraId="60C21EA4" w14:textId="451997B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Значение координаты Y</w:t>
            </w:r>
          </w:p>
        </w:tc>
        <w:tc>
          <w:tcPr>
            <w:tcW w:w="4394" w:type="dxa"/>
            <w:vAlign w:val="center"/>
          </w:tcPr>
          <w:p w14:paraId="121E6913" w14:textId="01DD4B0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33B1BC2B" w14:textId="21940A5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Y</w:t>
            </w:r>
          </w:p>
        </w:tc>
      </w:tr>
      <w:tr w:rsidR="00530039" w:rsidRPr="00940D6A" w14:paraId="79D6A4AA" w14:textId="77777777" w:rsidTr="00D668D6">
        <w:tc>
          <w:tcPr>
            <w:tcW w:w="851" w:type="dxa"/>
            <w:vAlign w:val="center"/>
          </w:tcPr>
          <w:p w14:paraId="65E25DD4" w14:textId="3A77F9A8" w:rsidR="00530039" w:rsidRPr="00940D6A" w:rsidRDefault="00530039" w:rsidP="00985B04">
            <w:pPr>
              <w:pStyle w:val="afff4"/>
            </w:pPr>
            <w:r w:rsidRPr="00940D6A">
              <w:t>333</w:t>
            </w:r>
          </w:p>
        </w:tc>
        <w:tc>
          <w:tcPr>
            <w:tcW w:w="5528" w:type="dxa"/>
            <w:vAlign w:val="center"/>
          </w:tcPr>
          <w:p w14:paraId="38367D36" w14:textId="27B16B1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Лесотаксационный выдел</w:t>
            </w:r>
          </w:p>
        </w:tc>
        <w:tc>
          <w:tcPr>
            <w:tcW w:w="4394" w:type="dxa"/>
            <w:vAlign w:val="center"/>
          </w:tcPr>
          <w:p w14:paraId="1D6E4960" w14:textId="5C6608A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B01A9AA" w14:textId="5166CA7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INVENTORY</w:t>
            </w:r>
          </w:p>
        </w:tc>
      </w:tr>
      <w:tr w:rsidR="00530039" w:rsidRPr="00940D6A" w14:paraId="4D3F33A6" w14:textId="77777777" w:rsidTr="00D668D6">
        <w:tc>
          <w:tcPr>
            <w:tcW w:w="851" w:type="dxa"/>
            <w:vAlign w:val="center"/>
          </w:tcPr>
          <w:p w14:paraId="47CB22AF" w14:textId="0CAD4545" w:rsidR="00530039" w:rsidRPr="00940D6A" w:rsidRDefault="00530039" w:rsidP="00985B04">
            <w:pPr>
              <w:pStyle w:val="afff4"/>
            </w:pPr>
            <w:r w:rsidRPr="00940D6A">
              <w:t>334</w:t>
            </w:r>
          </w:p>
        </w:tc>
        <w:tc>
          <w:tcPr>
            <w:tcW w:w="5528" w:type="dxa"/>
            <w:vAlign w:val="center"/>
          </w:tcPr>
          <w:p w14:paraId="56FE7B0D" w14:textId="6E4712F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Виды разрешенного использования лесов</w:t>
            </w:r>
          </w:p>
        </w:tc>
        <w:tc>
          <w:tcPr>
            <w:tcW w:w="4394" w:type="dxa"/>
            <w:vAlign w:val="center"/>
          </w:tcPr>
          <w:p w14:paraId="735ABD5A" w14:textId="77777777" w:rsidR="00530039" w:rsidRPr="00940D6A" w:rsidRDefault="00530039" w:rsidP="00985B04">
            <w:pPr>
              <w:pStyle w:val="afff2"/>
            </w:pPr>
            <w:r w:rsidRPr="00940D6A">
              <w:t>1  Заготовка древесины  [235001000000]</w:t>
            </w:r>
          </w:p>
          <w:p w14:paraId="56F7E9D6" w14:textId="77777777" w:rsidR="00530039" w:rsidRPr="00940D6A" w:rsidRDefault="00530039" w:rsidP="00985B04">
            <w:pPr>
              <w:pStyle w:val="afff2"/>
            </w:pPr>
            <w:r w:rsidRPr="00940D6A">
              <w:t>2  Заготовка живицы  [235002000000]</w:t>
            </w:r>
          </w:p>
          <w:p w14:paraId="6B434AE2" w14:textId="77777777" w:rsidR="00530039" w:rsidRPr="00940D6A" w:rsidRDefault="00530039" w:rsidP="00985B04">
            <w:pPr>
              <w:pStyle w:val="afff2"/>
            </w:pPr>
            <w:r w:rsidRPr="00940D6A">
              <w:t>3  Заготовка и сбор недревесных лесных ресурсов  [235003000000]</w:t>
            </w:r>
          </w:p>
          <w:p w14:paraId="199AC9D5" w14:textId="77777777" w:rsidR="00530039" w:rsidRPr="00940D6A" w:rsidRDefault="00530039" w:rsidP="00985B04">
            <w:pPr>
              <w:pStyle w:val="afff2"/>
            </w:pPr>
            <w:r w:rsidRPr="00940D6A">
              <w:t>4  Заготовка пищевых лесных ресурсов и сбор лекарственных растений  [235004000000]</w:t>
            </w:r>
          </w:p>
          <w:p w14:paraId="738CF7BB" w14:textId="77777777" w:rsidR="00530039" w:rsidRPr="00940D6A" w:rsidRDefault="00530039" w:rsidP="00985B04">
            <w:pPr>
              <w:pStyle w:val="afff2"/>
            </w:pPr>
            <w:r w:rsidRPr="00940D6A">
              <w:t>5  Осуществление видов деятельности в сфере охотничьего хозяйства  [235005000000]</w:t>
            </w:r>
          </w:p>
          <w:p w14:paraId="0404D59B" w14:textId="77777777" w:rsidR="00530039" w:rsidRPr="00940D6A" w:rsidRDefault="00530039" w:rsidP="00985B04">
            <w:pPr>
              <w:pStyle w:val="afff2"/>
            </w:pPr>
            <w:r w:rsidRPr="00940D6A">
              <w:t>6  Ведение сельского хозяйства  [235006000000]</w:t>
            </w:r>
          </w:p>
          <w:p w14:paraId="64BE8FF6" w14:textId="77777777" w:rsidR="00530039" w:rsidRPr="00940D6A" w:rsidRDefault="00530039" w:rsidP="00985B04">
            <w:pPr>
              <w:pStyle w:val="afff2"/>
            </w:pPr>
            <w:r w:rsidRPr="00940D6A">
              <w:t>7  Осуществление научно-исследовательской деятельности, образовательной деятельности  [235007000000]</w:t>
            </w:r>
          </w:p>
          <w:p w14:paraId="3DA10BB7" w14:textId="77777777" w:rsidR="00530039" w:rsidRPr="00940D6A" w:rsidRDefault="00530039" w:rsidP="00985B04">
            <w:pPr>
              <w:pStyle w:val="afff2"/>
            </w:pPr>
            <w:r w:rsidRPr="00940D6A">
              <w:t>8  Осуществление рекреационной деятельности  [235008000000]</w:t>
            </w:r>
          </w:p>
          <w:p w14:paraId="4C1DD92E" w14:textId="77777777" w:rsidR="00530039" w:rsidRPr="00940D6A" w:rsidRDefault="00530039" w:rsidP="00985B04">
            <w:pPr>
              <w:pStyle w:val="afff2"/>
            </w:pPr>
            <w:r w:rsidRPr="00940D6A">
              <w:t>9  Создание лесных плантаций и их эксплуатация  [235009000000]</w:t>
            </w:r>
          </w:p>
          <w:p w14:paraId="40D70B2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10  Выращивание лесных плодовых, ягодных, декоративных растений, лекарственных растений  [235010000000]</w:t>
            </w:r>
          </w:p>
          <w:p w14:paraId="337F0E37" w14:textId="77777777" w:rsidR="00530039" w:rsidRPr="00940D6A" w:rsidRDefault="00530039" w:rsidP="00985B04">
            <w:pPr>
              <w:pStyle w:val="afff2"/>
            </w:pPr>
            <w:r w:rsidRPr="00940D6A">
              <w:t>11  Выращивание посадочного материала лесных растений (саженцев, сеянцев)  [235010001000]</w:t>
            </w:r>
          </w:p>
          <w:p w14:paraId="2505EB8A" w14:textId="77777777" w:rsidR="00530039" w:rsidRPr="00940D6A" w:rsidRDefault="00530039" w:rsidP="00985B04">
            <w:pPr>
              <w:pStyle w:val="afff2"/>
            </w:pPr>
            <w:r w:rsidRPr="00940D6A">
              <w:t>12  Выполнение работ по геологическому изучению недр, разработка месторождений полезных ископаемых  [235011000000]</w:t>
            </w:r>
          </w:p>
          <w:p w14:paraId="7021644B" w14:textId="77777777" w:rsidR="00530039" w:rsidRPr="00940D6A" w:rsidRDefault="00530039" w:rsidP="00985B04">
            <w:pPr>
              <w:pStyle w:val="afff2"/>
            </w:pPr>
            <w:r w:rsidRPr="00940D6A">
              <w:t>13  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  [235012000000]</w:t>
            </w:r>
          </w:p>
          <w:p w14:paraId="44906E3B" w14:textId="77777777" w:rsidR="00530039" w:rsidRPr="00940D6A" w:rsidRDefault="00530039" w:rsidP="00985B04">
            <w:pPr>
              <w:pStyle w:val="afff2"/>
            </w:pPr>
            <w:r w:rsidRPr="00940D6A">
              <w:t>14  Строительство, реконструкция, эксплуатация линейных объектов  [235013000000]</w:t>
            </w:r>
          </w:p>
          <w:p w14:paraId="602F772F" w14:textId="77777777" w:rsidR="00530039" w:rsidRPr="00940D6A" w:rsidRDefault="00530039" w:rsidP="00985B04">
            <w:pPr>
              <w:pStyle w:val="afff2"/>
            </w:pPr>
            <w:r w:rsidRPr="00940D6A">
              <w:t>15  Переработка древесины и иных лесных ресурсов  [235014000000]</w:t>
            </w:r>
          </w:p>
          <w:p w14:paraId="52C6F849" w14:textId="77777777" w:rsidR="00530039" w:rsidRPr="00940D6A" w:rsidRDefault="00530039" w:rsidP="00985B04">
            <w:pPr>
              <w:pStyle w:val="afff2"/>
            </w:pPr>
            <w:r w:rsidRPr="00940D6A">
              <w:t>16  Осуществление религиозной деятельности  [235015000000]</w:t>
            </w:r>
          </w:p>
          <w:p w14:paraId="5EDCB1A3" w14:textId="2FC67586" w:rsidR="00526F78" w:rsidRPr="00940D6A" w:rsidRDefault="00530039" w:rsidP="00526F78">
            <w:pPr>
              <w:pStyle w:val="afff2"/>
            </w:pPr>
            <w:r w:rsidRPr="00940D6A">
              <w:t xml:space="preserve">17  </w:t>
            </w:r>
            <w:r w:rsidR="00526F78" w:rsidRPr="00940D6A">
              <w:t>Ограниченная заготовка древесины [23501</w:t>
            </w:r>
            <w:r w:rsidR="00683AD6" w:rsidRPr="00940D6A">
              <w:t>6</w:t>
            </w:r>
            <w:r w:rsidR="00526F78" w:rsidRPr="00940D6A">
              <w:t>000000]</w:t>
            </w:r>
          </w:p>
          <w:p w14:paraId="3EB734BD" w14:textId="4FB8988B" w:rsidR="00526F78" w:rsidRPr="00940D6A" w:rsidRDefault="00526F78" w:rsidP="00526F78">
            <w:pPr>
              <w:pStyle w:val="afff2"/>
            </w:pPr>
            <w:r w:rsidRPr="00940D6A">
              <w:t>18 Заготовка второстепенных лесных материалов (пней, луба, хвойной лапки) [23501</w:t>
            </w:r>
            <w:r w:rsidR="00683AD6" w:rsidRPr="00940D6A">
              <w:t>7</w:t>
            </w:r>
            <w:r w:rsidRPr="00940D6A">
              <w:t>000000]</w:t>
            </w:r>
          </w:p>
          <w:p w14:paraId="070E3994" w14:textId="104B9EBF" w:rsidR="00526F78" w:rsidRPr="00940D6A" w:rsidRDefault="00526F78" w:rsidP="00526F78">
            <w:pPr>
              <w:pStyle w:val="afff2"/>
            </w:pPr>
            <w:r w:rsidRPr="00940D6A">
              <w:t>19 Побочные лесные пользования: сенокошение, размещение ульев и пасек, заготовка древесных соков, заготовка и сбор дикорастущих плодов, грибов, ягод, лекарственных растений, технического сырья и другие виды побочных лесных пользований [23501</w:t>
            </w:r>
            <w:r w:rsidR="00683AD6" w:rsidRPr="00940D6A">
              <w:t>8</w:t>
            </w:r>
            <w:r w:rsidRPr="00940D6A">
              <w:t>000000]</w:t>
            </w:r>
          </w:p>
          <w:p w14:paraId="30B1720D" w14:textId="01E1A778" w:rsidR="00526F78" w:rsidRPr="00940D6A" w:rsidRDefault="00526F78" w:rsidP="00526F78">
            <w:pPr>
              <w:pStyle w:val="afff2"/>
            </w:pPr>
            <w:r w:rsidRPr="00940D6A">
              <w:t>20 Пользование Государственным лесным фондом Приднестровской Молдавской Республики для нужд охотничьего хозяйства (за исключением промысловой охоты) [23501</w:t>
            </w:r>
            <w:r w:rsidR="00683AD6" w:rsidRPr="00940D6A">
              <w:t>9</w:t>
            </w:r>
            <w:r w:rsidRPr="00940D6A">
              <w:t>000000]</w:t>
            </w:r>
          </w:p>
          <w:p w14:paraId="5866BCC2" w14:textId="1BCA58E1" w:rsidR="00683AD6" w:rsidRPr="00940D6A" w:rsidRDefault="00526F78" w:rsidP="00683AD6">
            <w:pPr>
              <w:pStyle w:val="afff2"/>
            </w:pPr>
            <w:r w:rsidRPr="00940D6A">
              <w:lastRenderedPageBreak/>
              <w:t xml:space="preserve">21 Пользование Государственным лесным фондом Приднестровской Молдавской Республики в </w:t>
            </w:r>
            <w:r w:rsidR="00683AD6" w:rsidRPr="00940D6A">
              <w:t>научно-исследовательских целях [235020000000]</w:t>
            </w:r>
          </w:p>
          <w:p w14:paraId="3EA4944B" w14:textId="28165726" w:rsidR="00683AD6" w:rsidRPr="00940D6A" w:rsidRDefault="00526F78" w:rsidP="00683AD6">
            <w:pPr>
              <w:pStyle w:val="afff2"/>
            </w:pPr>
            <w:r w:rsidRPr="00940D6A">
              <w:t>22 Пользование Государственным лесным фондом Приднестровской Молдавской Республики в культурно-оздоровительных, туристических, спортивных и рекреационных целях</w:t>
            </w:r>
            <w:r w:rsidR="00683AD6" w:rsidRPr="00940D6A">
              <w:t xml:space="preserve"> [235021000000]</w:t>
            </w:r>
          </w:p>
          <w:p w14:paraId="7BC375A4" w14:textId="73D4E4A6" w:rsidR="00530039" w:rsidRPr="00940D6A" w:rsidRDefault="00683AD6" w:rsidP="00526F78">
            <w:pPr>
              <w:pStyle w:val="afff2"/>
            </w:pPr>
            <w:r w:rsidRPr="00940D6A">
              <w:t xml:space="preserve">23 </w:t>
            </w:r>
            <w:r w:rsidR="00530039" w:rsidRPr="00940D6A">
              <w:t>Иные виды, определенные в соответствии с Лесн</w:t>
            </w:r>
            <w:r w:rsidR="00526F78" w:rsidRPr="00940D6A">
              <w:t>ым</w:t>
            </w:r>
            <w:r w:rsidR="00530039" w:rsidRPr="00940D6A">
              <w:t xml:space="preserve"> кодекс</w:t>
            </w:r>
            <w:r w:rsidR="00526F78" w:rsidRPr="00940D6A">
              <w:t>ом</w:t>
            </w:r>
            <w:r w:rsidR="00530039" w:rsidRPr="00940D6A">
              <w:t xml:space="preserve">  [235099000000]</w:t>
            </w:r>
          </w:p>
        </w:tc>
        <w:tc>
          <w:tcPr>
            <w:tcW w:w="4536" w:type="dxa"/>
            <w:vAlign w:val="center"/>
          </w:tcPr>
          <w:p w14:paraId="1484FF34" w14:textId="65313EE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ForestEncumbrances</w:t>
            </w:r>
          </w:p>
        </w:tc>
      </w:tr>
      <w:tr w:rsidR="00530039" w:rsidRPr="00940D6A" w14:paraId="11860A1B" w14:textId="77777777" w:rsidTr="00D668D6">
        <w:tc>
          <w:tcPr>
            <w:tcW w:w="851" w:type="dxa"/>
            <w:vAlign w:val="center"/>
          </w:tcPr>
          <w:p w14:paraId="3E0DD77E" w14:textId="5E3E7A89" w:rsidR="00530039" w:rsidRPr="00940D6A" w:rsidRDefault="00530039" w:rsidP="00985B04">
            <w:pPr>
              <w:pStyle w:val="afff4"/>
            </w:pPr>
            <w:r w:rsidRPr="00940D6A">
              <w:lastRenderedPageBreak/>
              <w:t>401</w:t>
            </w:r>
          </w:p>
        </w:tc>
        <w:tc>
          <w:tcPr>
            <w:tcW w:w="5528" w:type="dxa"/>
            <w:vAlign w:val="center"/>
          </w:tcPr>
          <w:p w14:paraId="3410CCCC" w14:textId="1DEFB39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Заполненность</w:t>
            </w:r>
          </w:p>
        </w:tc>
        <w:tc>
          <w:tcPr>
            <w:tcW w:w="4394" w:type="dxa"/>
            <w:vAlign w:val="center"/>
          </w:tcPr>
          <w:p w14:paraId="038D87A7" w14:textId="0FCA395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6799C777" w14:textId="5C06BE5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FULLNESS</w:t>
            </w:r>
          </w:p>
        </w:tc>
      </w:tr>
      <w:tr w:rsidR="00530039" w:rsidRPr="00940D6A" w14:paraId="2CB29CE6" w14:textId="77777777" w:rsidTr="00D668D6">
        <w:tc>
          <w:tcPr>
            <w:tcW w:w="851" w:type="dxa"/>
            <w:vAlign w:val="center"/>
          </w:tcPr>
          <w:p w14:paraId="11070D35" w14:textId="5B39F4B3" w:rsidR="00530039" w:rsidRPr="00940D6A" w:rsidRDefault="00530039" w:rsidP="00985B04">
            <w:pPr>
              <w:pStyle w:val="afff4"/>
            </w:pPr>
            <w:r w:rsidRPr="00940D6A">
              <w:t>403</w:t>
            </w:r>
          </w:p>
        </w:tc>
        <w:tc>
          <w:tcPr>
            <w:tcW w:w="5528" w:type="dxa"/>
            <w:vAlign w:val="center"/>
          </w:tcPr>
          <w:p w14:paraId="56925988" w14:textId="596D6C5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Степень изоляционной защиты</w:t>
            </w:r>
          </w:p>
        </w:tc>
        <w:tc>
          <w:tcPr>
            <w:tcW w:w="4394" w:type="dxa"/>
            <w:vAlign w:val="center"/>
          </w:tcPr>
          <w:p w14:paraId="0E70C53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Низкая  [1]</w:t>
            </w:r>
          </w:p>
          <w:p w14:paraId="42A7C9B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Средняя  [2]</w:t>
            </w:r>
          </w:p>
          <w:p w14:paraId="4781A7D9" w14:textId="39F313C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3  Высокая  [3]</w:t>
            </w:r>
          </w:p>
        </w:tc>
        <w:tc>
          <w:tcPr>
            <w:tcW w:w="4536" w:type="dxa"/>
            <w:vAlign w:val="center"/>
          </w:tcPr>
          <w:p w14:paraId="541109D2" w14:textId="3D49A08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PROTECT</w:t>
            </w:r>
          </w:p>
        </w:tc>
      </w:tr>
      <w:tr w:rsidR="00530039" w:rsidRPr="00940D6A" w14:paraId="1CAB388C" w14:textId="77777777" w:rsidTr="00D668D6">
        <w:tc>
          <w:tcPr>
            <w:tcW w:w="851" w:type="dxa"/>
            <w:vAlign w:val="center"/>
          </w:tcPr>
          <w:p w14:paraId="451CE080" w14:textId="6FA51A1D" w:rsidR="00530039" w:rsidRPr="00940D6A" w:rsidRDefault="00530039" w:rsidP="00985B04">
            <w:pPr>
              <w:pStyle w:val="afff4"/>
            </w:pPr>
            <w:r w:rsidRPr="00940D6A">
              <w:t>404</w:t>
            </w:r>
          </w:p>
        </w:tc>
        <w:tc>
          <w:tcPr>
            <w:tcW w:w="5528" w:type="dxa"/>
            <w:vAlign w:val="center"/>
          </w:tcPr>
          <w:p w14:paraId="7FDD7260" w14:textId="2BE7C0C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Помехозащищенность</w:t>
            </w:r>
          </w:p>
        </w:tc>
        <w:tc>
          <w:tcPr>
            <w:tcW w:w="4394" w:type="dxa"/>
            <w:vAlign w:val="center"/>
          </w:tcPr>
          <w:p w14:paraId="51F931F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Низкая  [1]</w:t>
            </w:r>
          </w:p>
          <w:p w14:paraId="7B3E39D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Средняя  [2]</w:t>
            </w:r>
          </w:p>
          <w:p w14:paraId="6D79D1F2" w14:textId="1D3D9BA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3  Высокая  [3]</w:t>
            </w:r>
          </w:p>
        </w:tc>
        <w:tc>
          <w:tcPr>
            <w:tcW w:w="4536" w:type="dxa"/>
            <w:vAlign w:val="center"/>
          </w:tcPr>
          <w:p w14:paraId="75782187" w14:textId="5F888E6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NOTNOISE</w:t>
            </w:r>
          </w:p>
        </w:tc>
      </w:tr>
      <w:tr w:rsidR="00530039" w:rsidRPr="00940D6A" w14:paraId="55DBCE33" w14:textId="77777777" w:rsidTr="00D668D6">
        <w:tc>
          <w:tcPr>
            <w:tcW w:w="851" w:type="dxa"/>
            <w:vAlign w:val="center"/>
          </w:tcPr>
          <w:p w14:paraId="4FCC3F53" w14:textId="6C826D3D" w:rsidR="00530039" w:rsidRPr="00940D6A" w:rsidRDefault="00530039" w:rsidP="00985B04">
            <w:pPr>
              <w:pStyle w:val="afff4"/>
            </w:pPr>
            <w:r w:rsidRPr="00940D6A">
              <w:t>501</w:t>
            </w:r>
          </w:p>
        </w:tc>
        <w:tc>
          <w:tcPr>
            <w:tcW w:w="5528" w:type="dxa"/>
            <w:vAlign w:val="center"/>
          </w:tcPr>
          <w:p w14:paraId="69A63382" w14:textId="62A5C0E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Статус территориальной зоны</w:t>
            </w:r>
          </w:p>
        </w:tc>
        <w:tc>
          <w:tcPr>
            <w:tcW w:w="4394" w:type="dxa"/>
            <w:vAlign w:val="center"/>
          </w:tcPr>
          <w:p w14:paraId="121D6751" w14:textId="77777777" w:rsidR="00530039" w:rsidRPr="00940D6A" w:rsidRDefault="00530039" w:rsidP="00985B04">
            <w:pPr>
              <w:pStyle w:val="afff2"/>
            </w:pPr>
            <w:r w:rsidRPr="00940D6A">
              <w:t>1  Существующий, реконструируемый, строящийся  [1]</w:t>
            </w:r>
          </w:p>
          <w:p w14:paraId="7E30B59F" w14:textId="77777777" w:rsidR="00530039" w:rsidRPr="00D527E3" w:rsidRDefault="00530039" w:rsidP="00985B04">
            <w:pPr>
              <w:pStyle w:val="afff2"/>
            </w:pPr>
            <w:r w:rsidRPr="00940D6A">
              <w:t xml:space="preserve">2  Планируемый к размещению  </w:t>
            </w:r>
            <w:r w:rsidRPr="00D527E3">
              <w:t>[2]</w:t>
            </w:r>
          </w:p>
          <w:p w14:paraId="7FBE9F66" w14:textId="77777777" w:rsidR="00530039" w:rsidRPr="00940D6A" w:rsidRDefault="00530039" w:rsidP="00985B04">
            <w:pPr>
              <w:pStyle w:val="afff2"/>
            </w:pPr>
            <w:r w:rsidRPr="00940D6A">
              <w:t>3  Планируемый к реконструкции  [3]</w:t>
            </w:r>
          </w:p>
          <w:p w14:paraId="5E018A1E" w14:textId="77777777" w:rsidR="00530039" w:rsidRPr="00940D6A" w:rsidRDefault="00530039" w:rsidP="00985B04">
            <w:pPr>
              <w:pStyle w:val="afff2"/>
            </w:pPr>
            <w:r w:rsidRPr="00940D6A">
              <w:t>4  Планируемый к ликвидации  [4]</w:t>
            </w:r>
          </w:p>
          <w:p w14:paraId="2812F2B2" w14:textId="7C1C7FA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5  Сведения отсутствуют  [5]</w:t>
            </w:r>
          </w:p>
        </w:tc>
        <w:tc>
          <w:tcPr>
            <w:tcW w:w="4536" w:type="dxa"/>
            <w:vAlign w:val="center"/>
          </w:tcPr>
          <w:p w14:paraId="79F562CA" w14:textId="6C5B2DC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STATUS_ZONE</w:t>
            </w:r>
          </w:p>
        </w:tc>
      </w:tr>
      <w:tr w:rsidR="00530039" w:rsidRPr="00940D6A" w14:paraId="7375A55E" w14:textId="77777777" w:rsidTr="00D668D6">
        <w:tc>
          <w:tcPr>
            <w:tcW w:w="851" w:type="dxa"/>
            <w:vAlign w:val="center"/>
          </w:tcPr>
          <w:p w14:paraId="0EE33B51" w14:textId="0355FC0A" w:rsidR="00530039" w:rsidRPr="00940D6A" w:rsidRDefault="00530039" w:rsidP="00985B04">
            <w:pPr>
              <w:pStyle w:val="afff4"/>
            </w:pPr>
            <w:r w:rsidRPr="00940D6A">
              <w:t>502</w:t>
            </w:r>
          </w:p>
        </w:tc>
        <w:tc>
          <w:tcPr>
            <w:tcW w:w="5528" w:type="dxa"/>
            <w:vAlign w:val="center"/>
          </w:tcPr>
          <w:p w14:paraId="3E67477A" w14:textId="14B2CCE6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расположенных в объекте недвижимости</w:t>
            </w:r>
          </w:p>
        </w:tc>
        <w:tc>
          <w:tcPr>
            <w:tcW w:w="4394" w:type="dxa"/>
            <w:vAlign w:val="center"/>
          </w:tcPr>
          <w:p w14:paraId="1B2DDDE0" w14:textId="2A6B4F0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49A5A9F3" w14:textId="71C461B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KN_ROOM</w:t>
            </w:r>
          </w:p>
        </w:tc>
      </w:tr>
      <w:tr w:rsidR="00530039" w:rsidRPr="00940D6A" w14:paraId="5E4638D9" w14:textId="77777777" w:rsidTr="00D668D6">
        <w:tc>
          <w:tcPr>
            <w:tcW w:w="851" w:type="dxa"/>
            <w:vAlign w:val="center"/>
          </w:tcPr>
          <w:p w14:paraId="32D7C88E" w14:textId="46FFCC53" w:rsidR="00530039" w:rsidRPr="00940D6A" w:rsidRDefault="00530039" w:rsidP="00985B04">
            <w:pPr>
              <w:pStyle w:val="afff4"/>
            </w:pPr>
            <w:r w:rsidRPr="00940D6A">
              <w:t>503</w:t>
            </w:r>
          </w:p>
        </w:tc>
        <w:tc>
          <w:tcPr>
            <w:tcW w:w="5528" w:type="dxa"/>
            <w:vAlign w:val="center"/>
          </w:tcPr>
          <w:p w14:paraId="1B35BFD6" w14:textId="5E4E70C8" w:rsidR="00530039" w:rsidRPr="00940D6A" w:rsidRDefault="00530039" w:rsidP="00985B04">
            <w:pPr>
              <w:pStyle w:val="afff2"/>
            </w:pPr>
            <w:r w:rsidRPr="00940D6A">
              <w:t>Кадастровые номера машино-мест, расположенных в объекте недвижимости</w:t>
            </w:r>
          </w:p>
        </w:tc>
        <w:tc>
          <w:tcPr>
            <w:tcW w:w="4394" w:type="dxa"/>
            <w:vAlign w:val="center"/>
          </w:tcPr>
          <w:p w14:paraId="780D3CD2" w14:textId="0249805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2EE33A74" w14:textId="58CCB78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KN_PARKING</w:t>
            </w:r>
          </w:p>
        </w:tc>
      </w:tr>
      <w:tr w:rsidR="00530039" w:rsidRPr="00940D6A" w14:paraId="3371EB0C" w14:textId="77777777" w:rsidTr="00D668D6">
        <w:tc>
          <w:tcPr>
            <w:tcW w:w="851" w:type="dxa"/>
            <w:vAlign w:val="center"/>
          </w:tcPr>
          <w:p w14:paraId="2230404A" w14:textId="34530A98" w:rsidR="00530039" w:rsidRPr="00940D6A" w:rsidRDefault="00530039" w:rsidP="00985B04">
            <w:pPr>
              <w:pStyle w:val="afff4"/>
            </w:pPr>
            <w:r w:rsidRPr="00940D6A">
              <w:t>504</w:t>
            </w:r>
          </w:p>
        </w:tc>
        <w:tc>
          <w:tcPr>
            <w:tcW w:w="5528" w:type="dxa"/>
            <w:vAlign w:val="center"/>
          </w:tcPr>
          <w:p w14:paraId="301F2C3A" w14:textId="70CA3DE3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</w:t>
            </w:r>
          </w:p>
        </w:tc>
        <w:tc>
          <w:tcPr>
            <w:tcW w:w="4394" w:type="dxa"/>
            <w:vAlign w:val="center"/>
          </w:tcPr>
          <w:p w14:paraId="36F082A4" w14:textId="19B5110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43D091B0" w14:textId="525BBC4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KN_COMPLEX</w:t>
            </w:r>
          </w:p>
        </w:tc>
      </w:tr>
      <w:tr w:rsidR="00530039" w:rsidRPr="00940D6A" w14:paraId="63CA8F5D" w14:textId="77777777" w:rsidTr="00D668D6">
        <w:tc>
          <w:tcPr>
            <w:tcW w:w="851" w:type="dxa"/>
            <w:vAlign w:val="center"/>
          </w:tcPr>
          <w:p w14:paraId="00E5F5DA" w14:textId="6CEABDE5" w:rsidR="00530039" w:rsidRPr="00940D6A" w:rsidRDefault="00530039" w:rsidP="00985B04">
            <w:pPr>
              <w:pStyle w:val="afff4"/>
            </w:pPr>
            <w:r w:rsidRPr="00940D6A">
              <w:t>505</w:t>
            </w:r>
          </w:p>
        </w:tc>
        <w:tc>
          <w:tcPr>
            <w:tcW w:w="5528" w:type="dxa"/>
            <w:vAlign w:val="center"/>
          </w:tcPr>
          <w:p w14:paraId="111568F7" w14:textId="0483F59A" w:rsidR="00530039" w:rsidRPr="00940D6A" w:rsidRDefault="00530039" w:rsidP="00985B04">
            <w:pPr>
              <w:pStyle w:val="afff2"/>
            </w:pPr>
            <w:r w:rsidRPr="00940D6A">
              <w:t>Помещения, расположенные в объекте недвижимости</w:t>
            </w:r>
          </w:p>
        </w:tc>
        <w:tc>
          <w:tcPr>
            <w:tcW w:w="4394" w:type="dxa"/>
            <w:vAlign w:val="center"/>
          </w:tcPr>
          <w:p w14:paraId="7D688B1E" w14:textId="5571CEB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2EADFCDE" w14:textId="0A141E0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OKS_ROOM</w:t>
            </w:r>
          </w:p>
        </w:tc>
      </w:tr>
      <w:tr w:rsidR="00530039" w:rsidRPr="00940D6A" w14:paraId="7DD287EC" w14:textId="77777777" w:rsidTr="00D668D6">
        <w:tc>
          <w:tcPr>
            <w:tcW w:w="851" w:type="dxa"/>
            <w:vAlign w:val="center"/>
          </w:tcPr>
          <w:p w14:paraId="09B267C5" w14:textId="10B574DA" w:rsidR="00530039" w:rsidRPr="00940D6A" w:rsidRDefault="00530039" w:rsidP="00985B04">
            <w:pPr>
              <w:pStyle w:val="afff4"/>
            </w:pPr>
            <w:r w:rsidRPr="00940D6A">
              <w:t>506</w:t>
            </w:r>
          </w:p>
        </w:tc>
        <w:tc>
          <w:tcPr>
            <w:tcW w:w="5528" w:type="dxa"/>
            <w:vAlign w:val="center"/>
          </w:tcPr>
          <w:p w14:paraId="1C43AFE2" w14:textId="1C509C73" w:rsidR="00530039" w:rsidRPr="00940D6A" w:rsidRDefault="00530039" w:rsidP="00985B04">
            <w:pPr>
              <w:pStyle w:val="afff2"/>
            </w:pPr>
            <w:r w:rsidRPr="00940D6A">
              <w:t>Машино-места, расположенные в объекте недвижимости</w:t>
            </w:r>
          </w:p>
        </w:tc>
        <w:tc>
          <w:tcPr>
            <w:tcW w:w="4394" w:type="dxa"/>
            <w:vAlign w:val="center"/>
          </w:tcPr>
          <w:p w14:paraId="6BBF373B" w14:textId="5B8EA5A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21B6D33D" w14:textId="0A766C5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OKS_PARKING</w:t>
            </w:r>
          </w:p>
        </w:tc>
      </w:tr>
      <w:tr w:rsidR="00530039" w:rsidRPr="00940D6A" w14:paraId="3E4F6E3E" w14:textId="77777777" w:rsidTr="00D668D6">
        <w:tc>
          <w:tcPr>
            <w:tcW w:w="851" w:type="dxa"/>
            <w:vAlign w:val="center"/>
          </w:tcPr>
          <w:p w14:paraId="3234C11B" w14:textId="084520A9" w:rsidR="00530039" w:rsidRPr="00940D6A" w:rsidRDefault="00530039" w:rsidP="00985B04">
            <w:pPr>
              <w:pStyle w:val="afff4"/>
            </w:pPr>
            <w:r w:rsidRPr="00940D6A">
              <w:t>507</w:t>
            </w:r>
          </w:p>
        </w:tc>
        <w:tc>
          <w:tcPr>
            <w:tcW w:w="5528" w:type="dxa"/>
            <w:vAlign w:val="center"/>
          </w:tcPr>
          <w:p w14:paraId="2CE0ECFF" w14:textId="5F02A898" w:rsidR="00530039" w:rsidRPr="00940D6A" w:rsidRDefault="00530039" w:rsidP="00985B04">
            <w:pPr>
              <w:pStyle w:val="afff2"/>
            </w:pPr>
            <w:r w:rsidRPr="00940D6A">
              <w:t>Части, расположенные в объекте недвижимости</w:t>
            </w:r>
          </w:p>
        </w:tc>
        <w:tc>
          <w:tcPr>
            <w:tcW w:w="4394" w:type="dxa"/>
            <w:vAlign w:val="center"/>
          </w:tcPr>
          <w:p w14:paraId="4BF0B15A" w14:textId="040AA7B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6BD0A4CE" w14:textId="27D0B87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OKS_PART</w:t>
            </w:r>
          </w:p>
        </w:tc>
      </w:tr>
      <w:tr w:rsidR="00530039" w:rsidRPr="00940D6A" w14:paraId="7BC79CE0" w14:textId="77777777" w:rsidTr="00D668D6">
        <w:tc>
          <w:tcPr>
            <w:tcW w:w="851" w:type="dxa"/>
            <w:vAlign w:val="center"/>
          </w:tcPr>
          <w:p w14:paraId="5B8F37EE" w14:textId="33DA37CF" w:rsidR="00530039" w:rsidRPr="00940D6A" w:rsidRDefault="00530039" w:rsidP="00985B04">
            <w:pPr>
              <w:pStyle w:val="afff4"/>
            </w:pPr>
            <w:r w:rsidRPr="00940D6A">
              <w:t>508</w:t>
            </w:r>
          </w:p>
        </w:tc>
        <w:tc>
          <w:tcPr>
            <w:tcW w:w="5528" w:type="dxa"/>
            <w:vAlign w:val="center"/>
          </w:tcPr>
          <w:p w14:paraId="20618406" w14:textId="559BD28B" w:rsidR="00530039" w:rsidRPr="00940D6A" w:rsidRDefault="00530039" w:rsidP="00985B04">
            <w:pPr>
              <w:pStyle w:val="afff2"/>
            </w:pPr>
            <w:r w:rsidRPr="00940D6A">
              <w:t>Кадастровые номера участков, на которых расположен объект недвижимости</w:t>
            </w:r>
          </w:p>
        </w:tc>
        <w:tc>
          <w:tcPr>
            <w:tcW w:w="4394" w:type="dxa"/>
            <w:vAlign w:val="center"/>
          </w:tcPr>
          <w:p w14:paraId="5812967F" w14:textId="55E9103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5C246871" w14:textId="6920C3A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KN_LAND</w:t>
            </w:r>
          </w:p>
        </w:tc>
      </w:tr>
      <w:tr w:rsidR="00530039" w:rsidRPr="00940D6A" w14:paraId="02F6B113" w14:textId="77777777" w:rsidTr="00D668D6">
        <w:tc>
          <w:tcPr>
            <w:tcW w:w="851" w:type="dxa"/>
            <w:vAlign w:val="center"/>
          </w:tcPr>
          <w:p w14:paraId="44E299EA" w14:textId="4CF3CDFD" w:rsidR="00530039" w:rsidRPr="00940D6A" w:rsidRDefault="00530039" w:rsidP="00985B04">
            <w:pPr>
              <w:pStyle w:val="afff4"/>
            </w:pPr>
            <w:r w:rsidRPr="00940D6A">
              <w:t>509</w:t>
            </w:r>
          </w:p>
        </w:tc>
        <w:tc>
          <w:tcPr>
            <w:tcW w:w="5528" w:type="dxa"/>
            <w:vAlign w:val="center"/>
          </w:tcPr>
          <w:p w14:paraId="443790EE" w14:textId="4032439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Наименование территориальной зоны</w:t>
            </w:r>
          </w:p>
        </w:tc>
        <w:tc>
          <w:tcPr>
            <w:tcW w:w="4394" w:type="dxa"/>
            <w:vAlign w:val="center"/>
          </w:tcPr>
          <w:p w14:paraId="6A374185" w14:textId="77777777" w:rsidR="00530039" w:rsidRPr="00940D6A" w:rsidRDefault="00530039" w:rsidP="00985B04">
            <w:pPr>
              <w:pStyle w:val="afff2"/>
            </w:pPr>
            <w:r w:rsidRPr="00940D6A">
              <w:t>1  Жилые зоны  [1]</w:t>
            </w:r>
          </w:p>
          <w:p w14:paraId="3C77082C" w14:textId="77777777" w:rsidR="00530039" w:rsidRPr="00940D6A" w:rsidRDefault="00530039" w:rsidP="00985B04">
            <w:pPr>
              <w:pStyle w:val="afff2"/>
            </w:pPr>
            <w:r w:rsidRPr="00940D6A">
              <w:t>2  Зона застройки индивидуальными жилыми домами  [2]</w:t>
            </w:r>
          </w:p>
          <w:p w14:paraId="204A3FD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  Зона застройки малоэтажными жилыми домами (до 4 этажей, включая мансардный)  [3]</w:t>
            </w:r>
          </w:p>
          <w:p w14:paraId="1376A691" w14:textId="77777777" w:rsidR="00530039" w:rsidRPr="00940D6A" w:rsidRDefault="00530039" w:rsidP="00985B04">
            <w:pPr>
              <w:pStyle w:val="afff2"/>
            </w:pPr>
            <w:r w:rsidRPr="00940D6A">
              <w:t>4  Зона застройки среднеэтажными жилыми домами (от 5 до 8 этажей, включая мансардный)  [4]</w:t>
            </w:r>
          </w:p>
          <w:p w14:paraId="3899C351" w14:textId="77777777" w:rsidR="00530039" w:rsidRPr="00940D6A" w:rsidRDefault="00530039" w:rsidP="00985B04">
            <w:pPr>
              <w:pStyle w:val="afff2"/>
            </w:pPr>
            <w:r w:rsidRPr="00940D6A">
              <w:t>5  Зона застройки многоэтажными жилыми домами (9 этажей и более)  [5]</w:t>
            </w:r>
          </w:p>
          <w:p w14:paraId="0AC8315B" w14:textId="77777777" w:rsidR="00530039" w:rsidRPr="00940D6A" w:rsidRDefault="00530039" w:rsidP="00985B04">
            <w:pPr>
              <w:pStyle w:val="afff2"/>
            </w:pPr>
            <w:r w:rsidRPr="00940D6A">
              <w:t>6  Зона смешанной и общественно-деловой застройки  [6]</w:t>
            </w:r>
          </w:p>
          <w:p w14:paraId="55EB9E4B" w14:textId="77777777" w:rsidR="00530039" w:rsidRPr="00940D6A" w:rsidRDefault="00530039" w:rsidP="00985B04">
            <w:pPr>
              <w:pStyle w:val="afff2"/>
            </w:pPr>
            <w:r w:rsidRPr="00940D6A">
              <w:t>7  Общественно-деловые зоны  [7]</w:t>
            </w:r>
          </w:p>
          <w:p w14:paraId="0ED99168" w14:textId="77777777" w:rsidR="00530039" w:rsidRPr="00940D6A" w:rsidRDefault="00530039" w:rsidP="00985B04">
            <w:pPr>
              <w:pStyle w:val="afff2"/>
            </w:pPr>
            <w:r w:rsidRPr="00940D6A">
              <w:t>8  Многофункциональная общественно-деловая зона  [8]</w:t>
            </w:r>
          </w:p>
          <w:p w14:paraId="0E798CE7" w14:textId="77777777" w:rsidR="00530039" w:rsidRPr="00940D6A" w:rsidRDefault="00530039" w:rsidP="00985B04">
            <w:pPr>
              <w:pStyle w:val="afff2"/>
            </w:pPr>
            <w:r w:rsidRPr="00940D6A">
              <w:t>9  Зона специализированной общественной застройки  [9]</w:t>
            </w:r>
          </w:p>
          <w:p w14:paraId="546F4226" w14:textId="77777777" w:rsidR="00530039" w:rsidRPr="00940D6A" w:rsidRDefault="00530039" w:rsidP="00985B04">
            <w:pPr>
              <w:pStyle w:val="afff2"/>
            </w:pPr>
            <w:r w:rsidRPr="00940D6A">
              <w:t>10  Зона исторической застройки  [10]</w:t>
            </w:r>
          </w:p>
          <w:p w14:paraId="4325E738" w14:textId="77777777" w:rsidR="00530039" w:rsidRPr="00940D6A" w:rsidRDefault="00530039" w:rsidP="00985B04">
            <w:pPr>
              <w:pStyle w:val="afff2"/>
            </w:pPr>
            <w:r w:rsidRPr="00940D6A">
              <w:t>11  Производственные зоны, зоны инженерной и транспортной инфраструктур  [11]</w:t>
            </w:r>
          </w:p>
          <w:p w14:paraId="32FB46B5" w14:textId="77777777" w:rsidR="00530039" w:rsidRPr="00940D6A" w:rsidRDefault="00530039" w:rsidP="00985B04">
            <w:pPr>
              <w:pStyle w:val="afff2"/>
            </w:pPr>
            <w:r w:rsidRPr="00940D6A">
              <w:t>12  Производственная зона  [12]</w:t>
            </w:r>
          </w:p>
          <w:p w14:paraId="1EF302ED" w14:textId="77777777" w:rsidR="00530039" w:rsidRPr="00940D6A" w:rsidRDefault="00530039" w:rsidP="00985B04">
            <w:pPr>
              <w:pStyle w:val="afff2"/>
            </w:pPr>
            <w:r w:rsidRPr="00940D6A">
              <w:t>13  Коммунально-складская зона  [13]</w:t>
            </w:r>
          </w:p>
          <w:p w14:paraId="7A6EF95A" w14:textId="77777777" w:rsidR="00530039" w:rsidRPr="00940D6A" w:rsidRDefault="00530039" w:rsidP="00985B04">
            <w:pPr>
              <w:pStyle w:val="afff2"/>
            </w:pPr>
            <w:r w:rsidRPr="00940D6A">
              <w:t>14  Научно-производственная зона  [14]</w:t>
            </w:r>
          </w:p>
          <w:p w14:paraId="36E9F82A" w14:textId="77777777" w:rsidR="00530039" w:rsidRPr="00940D6A" w:rsidRDefault="00530039" w:rsidP="00985B04">
            <w:pPr>
              <w:pStyle w:val="afff2"/>
            </w:pPr>
            <w:r w:rsidRPr="00940D6A">
              <w:t>15  Зона инженерной инфраструктуры  [15]</w:t>
            </w:r>
          </w:p>
          <w:p w14:paraId="1F784BF9" w14:textId="77777777" w:rsidR="00530039" w:rsidRPr="00940D6A" w:rsidRDefault="00530039" w:rsidP="00985B04">
            <w:pPr>
              <w:pStyle w:val="afff2"/>
            </w:pPr>
            <w:r w:rsidRPr="00940D6A">
              <w:t>16  Зона транспортной инфраструктуры  [16]</w:t>
            </w:r>
          </w:p>
          <w:p w14:paraId="37B1CFD4" w14:textId="77777777" w:rsidR="00530039" w:rsidRPr="00940D6A" w:rsidRDefault="00530039" w:rsidP="00985B04">
            <w:pPr>
              <w:pStyle w:val="afff2"/>
            </w:pPr>
            <w:r w:rsidRPr="00940D6A">
              <w:t>17  Зоны сельскохозяйственного использования  [17]</w:t>
            </w:r>
          </w:p>
          <w:p w14:paraId="2A6C6742" w14:textId="77777777" w:rsidR="00530039" w:rsidRPr="00940D6A" w:rsidRDefault="00530039" w:rsidP="00985B04">
            <w:pPr>
              <w:pStyle w:val="afff2"/>
            </w:pPr>
            <w:r w:rsidRPr="00940D6A">
              <w:t>18  Зона сельскохозяйственных угодий  [18]</w:t>
            </w:r>
          </w:p>
          <w:p w14:paraId="7D009119" w14:textId="77777777" w:rsidR="00530039" w:rsidRPr="00940D6A" w:rsidRDefault="00530039" w:rsidP="00985B04">
            <w:pPr>
              <w:pStyle w:val="afff2"/>
            </w:pPr>
            <w:r w:rsidRPr="00940D6A">
              <w:t>19  Зона садоводческих или огороднических некоммерческих товариществ  [19]</w:t>
            </w:r>
          </w:p>
          <w:p w14:paraId="20A9BD7F" w14:textId="77777777" w:rsidR="00530039" w:rsidRPr="00940D6A" w:rsidRDefault="00530039" w:rsidP="00985B04">
            <w:pPr>
              <w:pStyle w:val="afff2"/>
            </w:pPr>
            <w:r w:rsidRPr="00940D6A">
              <w:t>20  Производственная зона сельскохозяйственных предприятий  [20]</w:t>
            </w:r>
          </w:p>
          <w:p w14:paraId="76B9284D" w14:textId="77777777" w:rsidR="00530039" w:rsidRPr="00940D6A" w:rsidRDefault="00530039" w:rsidP="00985B04">
            <w:pPr>
              <w:pStyle w:val="afff2"/>
            </w:pPr>
            <w:r w:rsidRPr="00940D6A">
              <w:t>21  Иные зоны сельскохозяйственного назначения  [21]</w:t>
            </w:r>
          </w:p>
          <w:p w14:paraId="01E765B1" w14:textId="77777777" w:rsidR="00530039" w:rsidRPr="00940D6A" w:rsidRDefault="00530039" w:rsidP="00985B04">
            <w:pPr>
              <w:pStyle w:val="afff2"/>
            </w:pPr>
            <w:r w:rsidRPr="00940D6A">
              <w:t>22  Зоны рекреационного назначения  [22]</w:t>
            </w:r>
          </w:p>
          <w:p w14:paraId="4F1E85C5" w14:textId="77777777" w:rsidR="00530039" w:rsidRPr="00940D6A" w:rsidRDefault="00530039" w:rsidP="00985B04">
            <w:pPr>
              <w:pStyle w:val="afff2"/>
            </w:pPr>
            <w:r w:rsidRPr="00940D6A">
              <w:t>23  Зона озелененных территорий общего пользования (лесопарки, парки, сады, скверы, бульвары, городские леса)  [23]</w:t>
            </w:r>
          </w:p>
          <w:p w14:paraId="7E6DFBC6" w14:textId="77777777" w:rsidR="00530039" w:rsidRPr="00940D6A" w:rsidRDefault="00530039" w:rsidP="00985B04">
            <w:pPr>
              <w:pStyle w:val="afff2"/>
            </w:pPr>
            <w:r w:rsidRPr="00940D6A">
              <w:t>24  Лесопарковая зона  [24]</w:t>
            </w:r>
          </w:p>
          <w:p w14:paraId="6E3519C6" w14:textId="77777777" w:rsidR="00530039" w:rsidRPr="00940D6A" w:rsidRDefault="00530039" w:rsidP="00985B04">
            <w:pPr>
              <w:pStyle w:val="afff2"/>
            </w:pPr>
            <w:r w:rsidRPr="00940D6A">
              <w:t>25  Зона лесов  [25]</w:t>
            </w:r>
          </w:p>
          <w:p w14:paraId="2DCF3F68" w14:textId="77777777" w:rsidR="00530039" w:rsidRPr="00940D6A" w:rsidRDefault="00530039" w:rsidP="00985B04">
            <w:pPr>
              <w:pStyle w:val="afff2"/>
            </w:pPr>
            <w:r w:rsidRPr="00940D6A">
              <w:t>26  Курортная зона  [26]</w:t>
            </w:r>
          </w:p>
          <w:p w14:paraId="35C12286" w14:textId="77777777" w:rsidR="00530039" w:rsidRPr="00940D6A" w:rsidRDefault="00530039" w:rsidP="00985B04">
            <w:pPr>
              <w:pStyle w:val="afff2"/>
            </w:pPr>
            <w:r w:rsidRPr="00940D6A">
              <w:t>27  Зона отдыха  [27]</w:t>
            </w:r>
          </w:p>
          <w:p w14:paraId="6073F8B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28  Иные рекреационные зоны  [28]</w:t>
            </w:r>
          </w:p>
          <w:p w14:paraId="746D2C88" w14:textId="77777777" w:rsidR="00530039" w:rsidRPr="00940D6A" w:rsidRDefault="00530039" w:rsidP="00985B04">
            <w:pPr>
              <w:pStyle w:val="afff2"/>
            </w:pPr>
            <w:r w:rsidRPr="00940D6A">
              <w:t>29  Зоны специального назначения  [29]</w:t>
            </w:r>
          </w:p>
          <w:p w14:paraId="594A9AA6" w14:textId="77777777" w:rsidR="00530039" w:rsidRPr="00940D6A" w:rsidRDefault="00530039" w:rsidP="00985B04">
            <w:pPr>
              <w:pStyle w:val="afff2"/>
            </w:pPr>
            <w:r w:rsidRPr="00940D6A">
              <w:t>30  Зона кладбищ  [30]</w:t>
            </w:r>
          </w:p>
          <w:p w14:paraId="2D069E19" w14:textId="77777777" w:rsidR="00530039" w:rsidRPr="00940D6A" w:rsidRDefault="00530039" w:rsidP="00985B04">
            <w:pPr>
              <w:pStyle w:val="afff2"/>
            </w:pPr>
            <w:r w:rsidRPr="00940D6A">
              <w:t>31  Зона складирования и захоронения отходов  [31]</w:t>
            </w:r>
          </w:p>
          <w:p w14:paraId="6952A6F9" w14:textId="77777777" w:rsidR="00530039" w:rsidRPr="00940D6A" w:rsidRDefault="00530039" w:rsidP="00985B04">
            <w:pPr>
              <w:pStyle w:val="afff2"/>
            </w:pPr>
            <w:r w:rsidRPr="00940D6A">
              <w:t>32  Зона озелененных территорий специального назначения  [32]</w:t>
            </w:r>
          </w:p>
          <w:p w14:paraId="12A29902" w14:textId="77777777" w:rsidR="00530039" w:rsidRPr="00940D6A" w:rsidRDefault="00530039" w:rsidP="00985B04">
            <w:pPr>
              <w:pStyle w:val="afff2"/>
            </w:pPr>
            <w:r w:rsidRPr="00940D6A">
              <w:t>33  Зона режимных территорий  [33]</w:t>
            </w:r>
          </w:p>
          <w:p w14:paraId="53E1DC15" w14:textId="77777777" w:rsidR="00530039" w:rsidRPr="00940D6A" w:rsidRDefault="00530039" w:rsidP="00985B04">
            <w:pPr>
              <w:pStyle w:val="afff2"/>
            </w:pPr>
            <w:r w:rsidRPr="00940D6A">
              <w:t>34  Зона акваторий  [34]</w:t>
            </w:r>
          </w:p>
          <w:p w14:paraId="22BFDC05" w14:textId="1AC4FB5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35  Иные зоны  [35]</w:t>
            </w:r>
          </w:p>
        </w:tc>
        <w:tc>
          <w:tcPr>
            <w:tcW w:w="4536" w:type="dxa"/>
            <w:vAlign w:val="center"/>
          </w:tcPr>
          <w:p w14:paraId="35687253" w14:textId="11EA20F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NAME_Z</w:t>
            </w:r>
          </w:p>
        </w:tc>
      </w:tr>
      <w:tr w:rsidR="00530039" w:rsidRPr="00940D6A" w14:paraId="0F04B618" w14:textId="77777777" w:rsidTr="00D668D6">
        <w:tc>
          <w:tcPr>
            <w:tcW w:w="851" w:type="dxa"/>
            <w:vAlign w:val="center"/>
          </w:tcPr>
          <w:p w14:paraId="118F6917" w14:textId="42CA7ECD" w:rsidR="00530039" w:rsidRPr="00940D6A" w:rsidRDefault="00530039" w:rsidP="00985B04">
            <w:pPr>
              <w:pStyle w:val="afff4"/>
            </w:pPr>
            <w:r w:rsidRPr="00940D6A">
              <w:lastRenderedPageBreak/>
              <w:t>701</w:t>
            </w:r>
          </w:p>
        </w:tc>
        <w:tc>
          <w:tcPr>
            <w:tcW w:w="5528" w:type="dxa"/>
            <w:vAlign w:val="center"/>
          </w:tcPr>
          <w:p w14:paraId="45BF4390" w14:textId="6D6F4E4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использования лесов</w:t>
            </w:r>
          </w:p>
        </w:tc>
        <w:tc>
          <w:tcPr>
            <w:tcW w:w="4394" w:type="dxa"/>
            <w:vAlign w:val="center"/>
          </w:tcPr>
          <w:p w14:paraId="6324719A" w14:textId="77777777" w:rsidR="00530039" w:rsidRPr="00940D6A" w:rsidRDefault="00530039" w:rsidP="00985B04">
            <w:pPr>
              <w:pStyle w:val="afff2"/>
            </w:pPr>
            <w:r w:rsidRPr="00940D6A">
              <w:t>1  Заготовка древесины  [1]</w:t>
            </w:r>
          </w:p>
          <w:p w14:paraId="56C485D4" w14:textId="77777777" w:rsidR="00530039" w:rsidRPr="00940D6A" w:rsidRDefault="00530039" w:rsidP="00985B04">
            <w:pPr>
              <w:pStyle w:val="afff2"/>
            </w:pPr>
            <w:r w:rsidRPr="00940D6A">
              <w:t>10  Выращивание лесных растений  [10]</w:t>
            </w:r>
          </w:p>
          <w:p w14:paraId="4A417666" w14:textId="77777777" w:rsidR="00530039" w:rsidRPr="00940D6A" w:rsidRDefault="00530039" w:rsidP="00985B04">
            <w:pPr>
              <w:pStyle w:val="afff2"/>
            </w:pPr>
            <w:r w:rsidRPr="00940D6A">
              <w:t>11  Выполнение геологических работ  [11]</w:t>
            </w:r>
          </w:p>
          <w:p w14:paraId="300F8286" w14:textId="77777777" w:rsidR="00530039" w:rsidRPr="00940D6A" w:rsidRDefault="00530039" w:rsidP="00985B04">
            <w:pPr>
              <w:pStyle w:val="afff2"/>
            </w:pPr>
            <w:r w:rsidRPr="00940D6A">
              <w:t>12  Строительство водных объектов  [12]</w:t>
            </w:r>
          </w:p>
          <w:p w14:paraId="13B19D78" w14:textId="77777777" w:rsidR="00530039" w:rsidRPr="00940D6A" w:rsidRDefault="00530039" w:rsidP="00985B04">
            <w:pPr>
              <w:pStyle w:val="afff2"/>
            </w:pPr>
            <w:r w:rsidRPr="00940D6A">
              <w:t>13  Строительство линейных объектов  [13]</w:t>
            </w:r>
          </w:p>
          <w:p w14:paraId="7BD51BD2" w14:textId="77777777" w:rsidR="00530039" w:rsidRPr="00940D6A" w:rsidRDefault="00530039" w:rsidP="00985B04">
            <w:pPr>
              <w:pStyle w:val="afff2"/>
            </w:pPr>
            <w:r w:rsidRPr="00940D6A">
              <w:t>14  Переработка древесины  [14]</w:t>
            </w:r>
          </w:p>
          <w:p w14:paraId="200789D0" w14:textId="77777777" w:rsidR="00530039" w:rsidRPr="00940D6A" w:rsidRDefault="00530039" w:rsidP="00985B04">
            <w:pPr>
              <w:pStyle w:val="afff2"/>
            </w:pPr>
            <w:r w:rsidRPr="00940D6A">
              <w:t>15  Религиозная деятельность  [15]</w:t>
            </w:r>
          </w:p>
          <w:p w14:paraId="7BBD1EC2" w14:textId="77777777" w:rsidR="00530039" w:rsidRPr="00940D6A" w:rsidRDefault="00530039" w:rsidP="00985B04">
            <w:pPr>
              <w:pStyle w:val="afff2"/>
            </w:pPr>
            <w:r w:rsidRPr="00940D6A">
              <w:t>16  Иные виды использования  [16]</w:t>
            </w:r>
          </w:p>
          <w:p w14:paraId="05389C5E" w14:textId="77777777" w:rsidR="00530039" w:rsidRPr="00940D6A" w:rsidRDefault="00530039" w:rsidP="00985B04">
            <w:pPr>
              <w:pStyle w:val="afff2"/>
            </w:pPr>
            <w:r w:rsidRPr="00940D6A">
              <w:t>2  Заготовка живицы  [2]</w:t>
            </w:r>
          </w:p>
          <w:p w14:paraId="3D548779" w14:textId="77777777" w:rsidR="00530039" w:rsidRPr="00940D6A" w:rsidRDefault="00530039" w:rsidP="00985B04">
            <w:pPr>
              <w:pStyle w:val="afff2"/>
            </w:pPr>
            <w:r w:rsidRPr="00940D6A">
              <w:t>3  Заготовка недревесных ресурсов  [3]</w:t>
            </w:r>
          </w:p>
          <w:p w14:paraId="753219E9" w14:textId="77777777" w:rsidR="00530039" w:rsidRPr="00940D6A" w:rsidRDefault="00530039" w:rsidP="00985B04">
            <w:pPr>
              <w:pStyle w:val="afff2"/>
            </w:pPr>
            <w:r w:rsidRPr="00940D6A">
              <w:t>4  Заготовка пищевых,лекарств.рес.  [4]</w:t>
            </w:r>
          </w:p>
          <w:p w14:paraId="651DCC03" w14:textId="77777777" w:rsidR="00530039" w:rsidRPr="00940D6A" w:rsidRDefault="00530039" w:rsidP="00985B04">
            <w:pPr>
              <w:pStyle w:val="afff2"/>
            </w:pPr>
            <w:r w:rsidRPr="00940D6A">
              <w:t>5  Ведение охотничьего хозяйства  [5]</w:t>
            </w:r>
          </w:p>
          <w:p w14:paraId="66F4E487" w14:textId="77777777" w:rsidR="00530039" w:rsidRPr="00940D6A" w:rsidRDefault="00530039" w:rsidP="00985B04">
            <w:pPr>
              <w:pStyle w:val="afff2"/>
            </w:pPr>
            <w:r w:rsidRPr="00940D6A">
              <w:t>6  Ведение сельского хозяйства  [6]</w:t>
            </w:r>
          </w:p>
          <w:p w14:paraId="57890D7C" w14:textId="77777777" w:rsidR="00530039" w:rsidRPr="00940D6A" w:rsidRDefault="00530039" w:rsidP="00985B04">
            <w:pPr>
              <w:pStyle w:val="afff2"/>
            </w:pPr>
            <w:r w:rsidRPr="00940D6A">
              <w:t>7  Научно-исследовательская деят.  [7]</w:t>
            </w:r>
          </w:p>
          <w:p w14:paraId="7903FD29" w14:textId="77777777" w:rsidR="00530039" w:rsidRPr="00940D6A" w:rsidRDefault="00530039" w:rsidP="00985B04">
            <w:pPr>
              <w:pStyle w:val="afff2"/>
            </w:pPr>
            <w:r w:rsidRPr="00940D6A">
              <w:t>8  Осуществление рекреац.деят.  [8]</w:t>
            </w:r>
          </w:p>
          <w:p w14:paraId="334DB2A4" w14:textId="77777777" w:rsidR="00530039" w:rsidRPr="00940D6A" w:rsidRDefault="00530039" w:rsidP="00985B04">
            <w:pPr>
              <w:pStyle w:val="afff2"/>
            </w:pPr>
            <w:r w:rsidRPr="00940D6A">
              <w:t>9  Создание лесных плантаций  [9]</w:t>
            </w:r>
          </w:p>
          <w:p w14:paraId="3FB965A4" w14:textId="28AD0A31" w:rsidR="00683AD6" w:rsidRPr="00940D6A" w:rsidRDefault="00683AD6" w:rsidP="00683AD6">
            <w:pPr>
              <w:pStyle w:val="afff2"/>
            </w:pPr>
            <w:r w:rsidRPr="00940D6A">
              <w:t xml:space="preserve">10 Ограниченная заготовка древесины [10] </w:t>
            </w:r>
          </w:p>
          <w:p w14:paraId="467D13ED" w14:textId="6343C1EB" w:rsidR="00683AD6" w:rsidRPr="00940D6A" w:rsidRDefault="00683AD6" w:rsidP="00683AD6">
            <w:pPr>
              <w:pStyle w:val="afff2"/>
            </w:pPr>
            <w:r w:rsidRPr="00940D6A">
              <w:t>11 Заготовка второстепенных лесных материалов [11]</w:t>
            </w:r>
          </w:p>
          <w:p w14:paraId="477252A6" w14:textId="676B3373" w:rsidR="00683AD6" w:rsidRPr="00940D6A" w:rsidRDefault="00683AD6" w:rsidP="00683AD6">
            <w:pPr>
              <w:pStyle w:val="afff2"/>
            </w:pPr>
            <w:r w:rsidRPr="00940D6A">
              <w:t>12 Побочные лесные пользования [12]</w:t>
            </w:r>
          </w:p>
          <w:p w14:paraId="07D98532" w14:textId="0F2F8831" w:rsidR="00683AD6" w:rsidRPr="00940D6A" w:rsidRDefault="00683AD6" w:rsidP="00683AD6">
            <w:pPr>
              <w:pStyle w:val="afff2"/>
            </w:pPr>
            <w:r w:rsidRPr="00940D6A">
              <w:t xml:space="preserve">13 Ведение охотничьего хозяйства [13] </w:t>
            </w:r>
          </w:p>
          <w:p w14:paraId="3ED78F4E" w14:textId="6AD481DF" w:rsidR="00683AD6" w:rsidRPr="00940D6A" w:rsidRDefault="00683AD6" w:rsidP="00683AD6">
            <w:pPr>
              <w:pStyle w:val="afff2"/>
            </w:pPr>
            <w:r w:rsidRPr="00940D6A">
              <w:t>14 Научно-исследовательская деятельность [14]</w:t>
            </w:r>
          </w:p>
          <w:p w14:paraId="6EA16964" w14:textId="23230F83" w:rsidR="00683AD6" w:rsidRPr="00940D6A" w:rsidRDefault="00683AD6" w:rsidP="00683AD6">
            <w:pPr>
              <w:pStyle w:val="afff2"/>
            </w:pPr>
            <w:r w:rsidRPr="00940D6A">
              <w:t>15 Осуществление культурно-оздоровительной, туристической, спортивной и рекреационной деятельности [15]</w:t>
            </w:r>
          </w:p>
          <w:p w14:paraId="41551B29" w14:textId="16E6B2C8" w:rsidR="00683AD6" w:rsidRPr="00940D6A" w:rsidRDefault="00683AD6" w:rsidP="00683AD6">
            <w:pPr>
              <w:pStyle w:val="afff2"/>
            </w:pPr>
            <w:r w:rsidRPr="00940D6A">
              <w:t>16 Иное [16]</w:t>
            </w:r>
          </w:p>
          <w:p w14:paraId="558FCB98" w14:textId="5099B1FA" w:rsidR="00683AD6" w:rsidRPr="00940D6A" w:rsidRDefault="00683AD6" w:rsidP="00985B04">
            <w:pPr>
              <w:pStyle w:val="afff2"/>
            </w:pPr>
          </w:p>
        </w:tc>
        <w:tc>
          <w:tcPr>
            <w:tcW w:w="4536" w:type="dxa"/>
            <w:vAlign w:val="center"/>
          </w:tcPr>
          <w:p w14:paraId="08826FB9" w14:textId="01EC212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TYPEUSE_FOREST</w:t>
            </w:r>
          </w:p>
        </w:tc>
      </w:tr>
      <w:tr w:rsidR="00530039" w:rsidRPr="00940D6A" w14:paraId="77A85640" w14:textId="77777777" w:rsidTr="00D668D6">
        <w:tc>
          <w:tcPr>
            <w:tcW w:w="851" w:type="dxa"/>
            <w:vAlign w:val="center"/>
          </w:tcPr>
          <w:p w14:paraId="67A1FED2" w14:textId="1001DA67" w:rsidR="00530039" w:rsidRPr="00940D6A" w:rsidRDefault="00530039" w:rsidP="00985B04">
            <w:pPr>
              <w:pStyle w:val="afff4"/>
            </w:pPr>
            <w:r w:rsidRPr="00940D6A">
              <w:t>702</w:t>
            </w:r>
          </w:p>
        </w:tc>
        <w:tc>
          <w:tcPr>
            <w:tcW w:w="5528" w:type="dxa"/>
            <w:vAlign w:val="center"/>
          </w:tcPr>
          <w:p w14:paraId="4CB9B37A" w14:textId="32244C5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Категория защитных лесов</w:t>
            </w:r>
          </w:p>
        </w:tc>
        <w:tc>
          <w:tcPr>
            <w:tcW w:w="4394" w:type="dxa"/>
            <w:vAlign w:val="center"/>
          </w:tcPr>
          <w:p w14:paraId="1272EDC1" w14:textId="77777777" w:rsidR="00530039" w:rsidRPr="00940D6A" w:rsidRDefault="00530039" w:rsidP="00985B04">
            <w:pPr>
              <w:pStyle w:val="afff2"/>
            </w:pPr>
            <w:r w:rsidRPr="00940D6A">
              <w:t>1  Леса, расположенные на особо охраняемых природных территориях  [236001000000]</w:t>
            </w:r>
          </w:p>
          <w:p w14:paraId="07105BB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  Леса, расположенные в водоохранных зонах  [236002000000]</w:t>
            </w:r>
          </w:p>
          <w:p w14:paraId="115DD170" w14:textId="77777777" w:rsidR="00530039" w:rsidRPr="00940D6A" w:rsidRDefault="00530039" w:rsidP="00985B04">
            <w:pPr>
              <w:pStyle w:val="afff2"/>
            </w:pPr>
            <w:r w:rsidRPr="00940D6A">
              <w:t>3  Леса, выполняющие функции защиты природных и иных объектов  [236003000000]</w:t>
            </w:r>
          </w:p>
          <w:p w14:paraId="46D3CE36" w14:textId="77777777" w:rsidR="00530039" w:rsidRPr="00940D6A" w:rsidRDefault="00530039" w:rsidP="00985B04">
            <w:pPr>
              <w:pStyle w:val="afff2"/>
            </w:pPr>
            <w:r w:rsidRPr="00940D6A">
              <w:t>4  Леса, расположенные в первом и втором поясах зон санитарной охраны источников питьевого и хозяйственно-бытового водоснабжения  [236003001000]</w:t>
            </w:r>
          </w:p>
          <w:p w14:paraId="05EACE80" w14:textId="77777777" w:rsidR="00530039" w:rsidRPr="00940D6A" w:rsidRDefault="00530039" w:rsidP="00985B04">
            <w:pPr>
              <w:pStyle w:val="afff2"/>
            </w:pPr>
            <w:r w:rsidRPr="00940D6A">
              <w:t>5  Полосы лесов вдоль ж/д  [5]</w:t>
            </w:r>
          </w:p>
          <w:p w14:paraId="0B8541DF" w14:textId="77777777" w:rsidR="00530039" w:rsidRPr="00940D6A" w:rsidRDefault="00530039" w:rsidP="00985B04">
            <w:pPr>
              <w:pStyle w:val="afff2"/>
            </w:pPr>
            <w:r w:rsidRPr="00940D6A">
              <w:t>6  Зеленые зоны  [6]</w:t>
            </w:r>
          </w:p>
          <w:p w14:paraId="47715C7C" w14:textId="77777777" w:rsidR="00530039" w:rsidRPr="00940D6A" w:rsidRDefault="00530039" w:rsidP="00985B04">
            <w:pPr>
              <w:pStyle w:val="afff2"/>
            </w:pPr>
            <w:r w:rsidRPr="00940D6A">
              <w:t>7  Лесопарковые зоны  [7]</w:t>
            </w:r>
          </w:p>
          <w:p w14:paraId="61424267" w14:textId="77777777" w:rsidR="00530039" w:rsidRPr="00940D6A" w:rsidRDefault="00530039" w:rsidP="00985B04">
            <w:pPr>
              <w:pStyle w:val="afff2"/>
            </w:pPr>
            <w:r w:rsidRPr="00940D6A">
              <w:t>8  Городские леса  [8]</w:t>
            </w:r>
          </w:p>
          <w:p w14:paraId="33BE4426" w14:textId="77777777" w:rsidR="00530039" w:rsidRPr="00940D6A" w:rsidRDefault="00530039" w:rsidP="00985B04">
            <w:pPr>
              <w:pStyle w:val="afff2"/>
            </w:pPr>
            <w:r w:rsidRPr="00940D6A">
              <w:t>9  Леса в курортной зоне  [9]</w:t>
            </w:r>
          </w:p>
          <w:p w14:paraId="6018018D" w14:textId="77777777" w:rsidR="00530039" w:rsidRPr="00940D6A" w:rsidRDefault="00530039" w:rsidP="00985B04">
            <w:pPr>
              <w:pStyle w:val="afff2"/>
            </w:pPr>
            <w:r w:rsidRPr="00940D6A">
              <w:t>10  Ценные леса  [10]</w:t>
            </w:r>
          </w:p>
          <w:p w14:paraId="26785468" w14:textId="77777777" w:rsidR="00530039" w:rsidRPr="00940D6A" w:rsidRDefault="00530039" w:rsidP="00985B04">
            <w:pPr>
              <w:pStyle w:val="afff2"/>
            </w:pPr>
            <w:r w:rsidRPr="00940D6A">
              <w:t>11  Гос.защитные лесные полосы  [11]</w:t>
            </w:r>
          </w:p>
          <w:p w14:paraId="43A720AA" w14:textId="77777777" w:rsidR="00530039" w:rsidRPr="00940D6A" w:rsidRDefault="00530039" w:rsidP="00985B04">
            <w:pPr>
              <w:pStyle w:val="afff2"/>
            </w:pPr>
            <w:r w:rsidRPr="00940D6A">
              <w:t>12  Противоэрозионные леса  [12]</w:t>
            </w:r>
          </w:p>
          <w:p w14:paraId="6E7C7BC0" w14:textId="77777777" w:rsidR="00530039" w:rsidRPr="00940D6A" w:rsidRDefault="00530039" w:rsidP="00985B04">
            <w:pPr>
              <w:pStyle w:val="afff2"/>
            </w:pPr>
            <w:r w:rsidRPr="00940D6A">
              <w:t>13  Леса в пустынных зонах  [13]</w:t>
            </w:r>
          </w:p>
          <w:p w14:paraId="4B9BA895" w14:textId="77777777" w:rsidR="00530039" w:rsidRPr="00940D6A" w:rsidRDefault="00530039" w:rsidP="00985B04">
            <w:pPr>
              <w:pStyle w:val="afff2"/>
            </w:pPr>
            <w:r w:rsidRPr="00940D6A">
              <w:t>14  Леса научного или истор.знач  [14]</w:t>
            </w:r>
          </w:p>
          <w:p w14:paraId="6DDEF441" w14:textId="77777777" w:rsidR="00530039" w:rsidRPr="00940D6A" w:rsidRDefault="00530039" w:rsidP="00985B04">
            <w:pPr>
              <w:pStyle w:val="afff2"/>
            </w:pPr>
            <w:r w:rsidRPr="00940D6A">
              <w:t>15  Орехово-промысловые зоны  [15]</w:t>
            </w:r>
          </w:p>
          <w:p w14:paraId="464567F0" w14:textId="77777777" w:rsidR="00530039" w:rsidRPr="00940D6A" w:rsidRDefault="00530039" w:rsidP="00985B04">
            <w:pPr>
              <w:pStyle w:val="afff2"/>
            </w:pPr>
            <w:r w:rsidRPr="00940D6A">
              <w:t>16  Лесные плодовые насаждения  [16]</w:t>
            </w:r>
          </w:p>
          <w:p w14:paraId="00AD9A88" w14:textId="77777777" w:rsidR="00530039" w:rsidRPr="00940D6A" w:rsidRDefault="00530039" w:rsidP="00985B04">
            <w:pPr>
              <w:pStyle w:val="afff2"/>
            </w:pPr>
            <w:r w:rsidRPr="00940D6A">
              <w:t>17  Ленточные боры  [17]</w:t>
            </w:r>
          </w:p>
          <w:p w14:paraId="48F0EC72" w14:textId="77777777" w:rsidR="00530039" w:rsidRPr="00940D6A" w:rsidRDefault="00530039" w:rsidP="00985B04">
            <w:pPr>
              <w:pStyle w:val="afff2"/>
            </w:pPr>
            <w:r w:rsidRPr="00940D6A">
              <w:t>18  Запрет.полосы водных объектов  [18]</w:t>
            </w:r>
          </w:p>
          <w:p w14:paraId="1017BC71" w14:textId="77777777" w:rsidR="00530039" w:rsidRPr="00940D6A" w:rsidRDefault="00530039" w:rsidP="00985B04">
            <w:pPr>
              <w:pStyle w:val="afff2"/>
            </w:pPr>
            <w:r w:rsidRPr="00940D6A">
              <w:t>19  Нерестоохранные полосы лесов  [19]</w:t>
            </w:r>
          </w:p>
          <w:p w14:paraId="0B272C76" w14:textId="79A4EC0D" w:rsidR="00530039" w:rsidRPr="00940D6A" w:rsidRDefault="00530039" w:rsidP="00985B04">
            <w:pPr>
              <w:pStyle w:val="afff2"/>
            </w:pPr>
            <w:r w:rsidRPr="00940D6A">
              <w:t>20  Иная категория  [20]</w:t>
            </w:r>
          </w:p>
        </w:tc>
        <w:tc>
          <w:tcPr>
            <w:tcW w:w="4536" w:type="dxa"/>
            <w:vAlign w:val="center"/>
          </w:tcPr>
          <w:p w14:paraId="78E155DF" w14:textId="4700A6F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FOREST_CATEGORY</w:t>
            </w:r>
          </w:p>
        </w:tc>
      </w:tr>
      <w:tr w:rsidR="00530039" w:rsidRPr="00940D6A" w14:paraId="7B99B1CD" w14:textId="77777777" w:rsidTr="00D668D6">
        <w:tc>
          <w:tcPr>
            <w:tcW w:w="851" w:type="dxa"/>
            <w:vAlign w:val="center"/>
          </w:tcPr>
          <w:p w14:paraId="37D315B4" w14:textId="5246F2DE" w:rsidR="00530039" w:rsidRPr="00940D6A" w:rsidRDefault="00530039" w:rsidP="00985B04">
            <w:pPr>
              <w:pStyle w:val="afff4"/>
            </w:pPr>
            <w:r w:rsidRPr="00940D6A">
              <w:lastRenderedPageBreak/>
              <w:t>960</w:t>
            </w:r>
          </w:p>
        </w:tc>
        <w:tc>
          <w:tcPr>
            <w:tcW w:w="5528" w:type="dxa"/>
            <w:vAlign w:val="center"/>
          </w:tcPr>
          <w:p w14:paraId="37F45FED" w14:textId="06E00FF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точки</w:t>
            </w:r>
          </w:p>
        </w:tc>
        <w:tc>
          <w:tcPr>
            <w:tcW w:w="4394" w:type="dxa"/>
            <w:vAlign w:val="center"/>
          </w:tcPr>
          <w:p w14:paraId="3510D027" w14:textId="5CD1E82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610E45D4" w14:textId="7BC3DD1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POINT_NUMB</w:t>
            </w:r>
          </w:p>
        </w:tc>
      </w:tr>
      <w:tr w:rsidR="00530039" w:rsidRPr="00940D6A" w14:paraId="30D16E5D" w14:textId="77777777" w:rsidTr="00D668D6">
        <w:tc>
          <w:tcPr>
            <w:tcW w:w="851" w:type="dxa"/>
            <w:vAlign w:val="center"/>
          </w:tcPr>
          <w:p w14:paraId="2294BEB7" w14:textId="6D83B655" w:rsidR="00530039" w:rsidRPr="00940D6A" w:rsidRDefault="00530039" w:rsidP="00985B04">
            <w:pPr>
              <w:pStyle w:val="afff4"/>
            </w:pPr>
            <w:r w:rsidRPr="00940D6A">
              <w:t>961</w:t>
            </w:r>
          </w:p>
        </w:tc>
        <w:tc>
          <w:tcPr>
            <w:tcW w:w="5528" w:type="dxa"/>
            <w:vAlign w:val="center"/>
          </w:tcPr>
          <w:p w14:paraId="3F652AC1" w14:textId="70F6BED5" w:rsidR="00530039" w:rsidRPr="00940D6A" w:rsidRDefault="00530039" w:rsidP="00985B04">
            <w:pPr>
              <w:pStyle w:val="afff2"/>
            </w:pPr>
            <w:r w:rsidRPr="00940D6A">
              <w:t>Координаты Х точки в районе</w:t>
            </w:r>
          </w:p>
        </w:tc>
        <w:tc>
          <w:tcPr>
            <w:tcW w:w="4394" w:type="dxa"/>
            <w:vAlign w:val="center"/>
          </w:tcPr>
          <w:p w14:paraId="2725F167" w14:textId="4503D73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75AAB43D" w14:textId="3F63E06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X_COORD</w:t>
            </w:r>
          </w:p>
        </w:tc>
      </w:tr>
      <w:tr w:rsidR="00530039" w:rsidRPr="00940D6A" w14:paraId="155FFA6C" w14:textId="77777777" w:rsidTr="00D668D6">
        <w:tc>
          <w:tcPr>
            <w:tcW w:w="851" w:type="dxa"/>
            <w:vAlign w:val="center"/>
          </w:tcPr>
          <w:p w14:paraId="560C2639" w14:textId="1E16CA22" w:rsidR="00530039" w:rsidRPr="00940D6A" w:rsidRDefault="00530039" w:rsidP="00985B04">
            <w:pPr>
              <w:pStyle w:val="afff4"/>
            </w:pPr>
            <w:r w:rsidRPr="00940D6A">
              <w:t>962</w:t>
            </w:r>
          </w:p>
        </w:tc>
        <w:tc>
          <w:tcPr>
            <w:tcW w:w="5528" w:type="dxa"/>
            <w:vAlign w:val="center"/>
          </w:tcPr>
          <w:p w14:paraId="2B23450E" w14:textId="6B553AD3" w:rsidR="00530039" w:rsidRPr="00940D6A" w:rsidRDefault="00530039" w:rsidP="00985B04">
            <w:pPr>
              <w:pStyle w:val="afff2"/>
            </w:pPr>
            <w:r w:rsidRPr="00940D6A">
              <w:t xml:space="preserve">Координаты </w:t>
            </w:r>
            <w:r w:rsidRPr="00940D6A">
              <w:rPr>
                <w:lang w:val="en-US"/>
              </w:rPr>
              <w:t>Y</w:t>
            </w:r>
            <w:r w:rsidRPr="00940D6A">
              <w:t xml:space="preserve"> точки в районе</w:t>
            </w:r>
          </w:p>
        </w:tc>
        <w:tc>
          <w:tcPr>
            <w:tcW w:w="4394" w:type="dxa"/>
            <w:vAlign w:val="center"/>
          </w:tcPr>
          <w:p w14:paraId="031CF697" w14:textId="3FBEA94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092CC3CB" w14:textId="106FD06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Y_COORD</w:t>
            </w:r>
          </w:p>
        </w:tc>
      </w:tr>
      <w:tr w:rsidR="00530039" w:rsidRPr="00940D6A" w14:paraId="59D3D1C6" w14:textId="77777777" w:rsidTr="00D668D6">
        <w:tc>
          <w:tcPr>
            <w:tcW w:w="851" w:type="dxa"/>
            <w:vAlign w:val="center"/>
          </w:tcPr>
          <w:p w14:paraId="12642F69" w14:textId="2E2382CE" w:rsidR="00530039" w:rsidRPr="00940D6A" w:rsidRDefault="00530039" w:rsidP="00985B04">
            <w:pPr>
              <w:pStyle w:val="afff4"/>
            </w:pPr>
            <w:r w:rsidRPr="00940D6A">
              <w:t>999</w:t>
            </w:r>
          </w:p>
        </w:tc>
        <w:tc>
          <w:tcPr>
            <w:tcW w:w="5528" w:type="dxa"/>
            <w:vAlign w:val="center"/>
          </w:tcPr>
          <w:p w14:paraId="287B94C1" w14:textId="235DE59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Статус объекта карты</w:t>
            </w:r>
          </w:p>
        </w:tc>
        <w:tc>
          <w:tcPr>
            <w:tcW w:w="4394" w:type="dxa"/>
            <w:vAlign w:val="center"/>
          </w:tcPr>
          <w:p w14:paraId="7A3AEE89" w14:textId="77777777" w:rsidR="00530039" w:rsidRPr="00940D6A" w:rsidRDefault="00530039" w:rsidP="00985B04">
            <w:pPr>
              <w:pStyle w:val="afff2"/>
            </w:pPr>
            <w:r w:rsidRPr="00940D6A">
              <w:t>1  СУЩЕСТВУЮЩИй  [1]</w:t>
            </w:r>
          </w:p>
          <w:p w14:paraId="1A8C0459" w14:textId="77777777" w:rsidR="00530039" w:rsidRPr="00940D6A" w:rsidRDefault="00530039" w:rsidP="00985B04">
            <w:pPr>
              <w:pStyle w:val="afff2"/>
            </w:pPr>
            <w:r w:rsidRPr="00940D6A">
              <w:t>2  ИЗМЕНЕННЫЙ  [2]</w:t>
            </w:r>
          </w:p>
          <w:p w14:paraId="4E89195A" w14:textId="77777777" w:rsidR="00530039" w:rsidRPr="00940D6A" w:rsidRDefault="00530039" w:rsidP="00985B04">
            <w:pPr>
              <w:pStyle w:val="afff2"/>
            </w:pPr>
            <w:r w:rsidRPr="00940D6A">
              <w:t>3  НОВЫЙ  [3]</w:t>
            </w:r>
          </w:p>
          <w:p w14:paraId="274C6529" w14:textId="77777777" w:rsidR="00530039" w:rsidRPr="00940D6A" w:rsidRDefault="00530039" w:rsidP="00985B04">
            <w:pPr>
              <w:pStyle w:val="afff2"/>
            </w:pPr>
            <w:r w:rsidRPr="00940D6A">
              <w:t>4  УДАЛЕННЫЙ  [4]</w:t>
            </w:r>
          </w:p>
          <w:p w14:paraId="28068023" w14:textId="38D19715" w:rsidR="00530039" w:rsidRPr="00940D6A" w:rsidRDefault="00530039" w:rsidP="00985B04">
            <w:pPr>
              <w:pStyle w:val="afff2"/>
            </w:pPr>
            <w:r w:rsidRPr="00940D6A">
              <w:t>5  ИСПРАВЛЕНИЕ ОШИБКИ  [5]</w:t>
            </w:r>
          </w:p>
        </w:tc>
        <w:tc>
          <w:tcPr>
            <w:tcW w:w="4536" w:type="dxa"/>
            <w:vAlign w:val="center"/>
          </w:tcPr>
          <w:p w14:paraId="1C6E9842" w14:textId="5B9DDB8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STATUSOBJ</w:t>
            </w:r>
          </w:p>
        </w:tc>
      </w:tr>
      <w:tr w:rsidR="00530039" w:rsidRPr="00940D6A" w14:paraId="0F166FEE" w14:textId="77777777" w:rsidTr="00D668D6">
        <w:tc>
          <w:tcPr>
            <w:tcW w:w="851" w:type="dxa"/>
            <w:vAlign w:val="center"/>
          </w:tcPr>
          <w:p w14:paraId="0616FECB" w14:textId="6AD0AC24" w:rsidR="00530039" w:rsidRPr="00940D6A" w:rsidRDefault="00530039" w:rsidP="00985B04">
            <w:pPr>
              <w:pStyle w:val="afff4"/>
            </w:pPr>
            <w:r w:rsidRPr="00940D6A">
              <w:t>1000</w:t>
            </w:r>
          </w:p>
        </w:tc>
        <w:tc>
          <w:tcPr>
            <w:tcW w:w="5528" w:type="dxa"/>
            <w:vAlign w:val="center"/>
          </w:tcPr>
          <w:p w14:paraId="3B396021" w14:textId="6268C12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заказа</w:t>
            </w:r>
          </w:p>
        </w:tc>
        <w:tc>
          <w:tcPr>
            <w:tcW w:w="4394" w:type="dxa"/>
            <w:vAlign w:val="center"/>
          </w:tcPr>
          <w:p w14:paraId="2329962D" w14:textId="67C6307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D72FB11" w14:textId="393DE30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NUM_ORDER</w:t>
            </w:r>
          </w:p>
        </w:tc>
      </w:tr>
      <w:tr w:rsidR="00530039" w:rsidRPr="00940D6A" w14:paraId="767167A8" w14:textId="77777777" w:rsidTr="00D668D6">
        <w:tc>
          <w:tcPr>
            <w:tcW w:w="851" w:type="dxa"/>
            <w:vAlign w:val="center"/>
          </w:tcPr>
          <w:p w14:paraId="22F4989D" w14:textId="77A2A14C" w:rsidR="00530039" w:rsidRPr="00940D6A" w:rsidRDefault="00530039" w:rsidP="00985B04">
            <w:pPr>
              <w:pStyle w:val="afff4"/>
            </w:pPr>
            <w:r w:rsidRPr="00940D6A">
              <w:t>1001</w:t>
            </w:r>
          </w:p>
        </w:tc>
        <w:tc>
          <w:tcPr>
            <w:tcW w:w="5528" w:type="dxa"/>
            <w:vAlign w:val="center"/>
          </w:tcPr>
          <w:p w14:paraId="1C8F7549" w14:textId="3512D7D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Кадастровый номер</w:t>
            </w:r>
          </w:p>
        </w:tc>
        <w:tc>
          <w:tcPr>
            <w:tcW w:w="4394" w:type="dxa"/>
            <w:vAlign w:val="center"/>
          </w:tcPr>
          <w:p w14:paraId="4693387A" w14:textId="2EEE6CD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8EA7AB0" w14:textId="0BD1DD2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KADNUM</w:t>
            </w:r>
          </w:p>
        </w:tc>
      </w:tr>
      <w:tr w:rsidR="00530039" w:rsidRPr="00940D6A" w14:paraId="7C353F40" w14:textId="77777777" w:rsidTr="00D668D6">
        <w:tc>
          <w:tcPr>
            <w:tcW w:w="851" w:type="dxa"/>
            <w:vAlign w:val="center"/>
          </w:tcPr>
          <w:p w14:paraId="0B9B5FB9" w14:textId="21C87703" w:rsidR="00530039" w:rsidRPr="00940D6A" w:rsidRDefault="00530039" w:rsidP="00985B04">
            <w:pPr>
              <w:pStyle w:val="afff4"/>
            </w:pPr>
            <w:r w:rsidRPr="00940D6A">
              <w:t>1002</w:t>
            </w:r>
          </w:p>
        </w:tc>
        <w:tc>
          <w:tcPr>
            <w:tcW w:w="5528" w:type="dxa"/>
            <w:vAlign w:val="center"/>
          </w:tcPr>
          <w:p w14:paraId="62B4064F" w14:textId="228A62C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участка</w:t>
            </w:r>
          </w:p>
        </w:tc>
        <w:tc>
          <w:tcPr>
            <w:tcW w:w="4394" w:type="dxa"/>
            <w:vAlign w:val="center"/>
          </w:tcPr>
          <w:p w14:paraId="2F62F731" w14:textId="31FBC74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2B1DB43" w14:textId="2318D2F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NUM_AREA</w:t>
            </w:r>
          </w:p>
        </w:tc>
      </w:tr>
      <w:tr w:rsidR="00530039" w:rsidRPr="00940D6A" w14:paraId="18173B33" w14:textId="77777777" w:rsidTr="00D668D6">
        <w:tc>
          <w:tcPr>
            <w:tcW w:w="851" w:type="dxa"/>
            <w:vAlign w:val="center"/>
          </w:tcPr>
          <w:p w14:paraId="15E67BD0" w14:textId="4E46D696" w:rsidR="00530039" w:rsidRPr="00940D6A" w:rsidRDefault="00530039" w:rsidP="00985B04">
            <w:pPr>
              <w:pStyle w:val="afff4"/>
            </w:pPr>
            <w:r w:rsidRPr="00940D6A">
              <w:t>1003</w:t>
            </w:r>
          </w:p>
        </w:tc>
        <w:tc>
          <w:tcPr>
            <w:tcW w:w="5528" w:type="dxa"/>
            <w:vAlign w:val="center"/>
          </w:tcPr>
          <w:p w14:paraId="4628A92A" w14:textId="0EA3282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Фамилия владельца</w:t>
            </w:r>
          </w:p>
        </w:tc>
        <w:tc>
          <w:tcPr>
            <w:tcW w:w="4394" w:type="dxa"/>
            <w:vAlign w:val="center"/>
          </w:tcPr>
          <w:p w14:paraId="20EE787E" w14:textId="244792E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7913124" w14:textId="68DC10C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SURNAME</w:t>
            </w:r>
          </w:p>
        </w:tc>
      </w:tr>
      <w:tr w:rsidR="00530039" w:rsidRPr="00940D6A" w14:paraId="1604401B" w14:textId="77777777" w:rsidTr="00D668D6">
        <w:tc>
          <w:tcPr>
            <w:tcW w:w="851" w:type="dxa"/>
            <w:vAlign w:val="center"/>
          </w:tcPr>
          <w:p w14:paraId="7A4A7A00" w14:textId="3C1BF89E" w:rsidR="00530039" w:rsidRPr="00940D6A" w:rsidRDefault="00530039" w:rsidP="00985B04">
            <w:pPr>
              <w:pStyle w:val="afff4"/>
            </w:pPr>
            <w:r w:rsidRPr="00940D6A">
              <w:t>1004</w:t>
            </w:r>
          </w:p>
        </w:tc>
        <w:tc>
          <w:tcPr>
            <w:tcW w:w="5528" w:type="dxa"/>
            <w:vAlign w:val="center"/>
          </w:tcPr>
          <w:p w14:paraId="1637520E" w14:textId="181D90B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Имя владельца</w:t>
            </w:r>
          </w:p>
        </w:tc>
        <w:tc>
          <w:tcPr>
            <w:tcW w:w="4394" w:type="dxa"/>
            <w:vAlign w:val="center"/>
          </w:tcPr>
          <w:p w14:paraId="6353A6E5" w14:textId="414511E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B3687CB" w14:textId="11CD5DF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NAME_OWNER</w:t>
            </w:r>
          </w:p>
        </w:tc>
      </w:tr>
      <w:tr w:rsidR="00530039" w:rsidRPr="00940D6A" w14:paraId="6968D881" w14:textId="77777777" w:rsidTr="00D668D6">
        <w:tc>
          <w:tcPr>
            <w:tcW w:w="851" w:type="dxa"/>
            <w:vAlign w:val="center"/>
          </w:tcPr>
          <w:p w14:paraId="7A210553" w14:textId="7646CBCA" w:rsidR="00530039" w:rsidRPr="00940D6A" w:rsidRDefault="00530039" w:rsidP="00985B04">
            <w:pPr>
              <w:pStyle w:val="afff4"/>
            </w:pPr>
            <w:r w:rsidRPr="00940D6A">
              <w:t>1005</w:t>
            </w:r>
          </w:p>
        </w:tc>
        <w:tc>
          <w:tcPr>
            <w:tcW w:w="5528" w:type="dxa"/>
            <w:vAlign w:val="center"/>
          </w:tcPr>
          <w:p w14:paraId="5FD63D02" w14:textId="1504F90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Отчество владельца</w:t>
            </w:r>
          </w:p>
        </w:tc>
        <w:tc>
          <w:tcPr>
            <w:tcW w:w="4394" w:type="dxa"/>
            <w:vAlign w:val="center"/>
          </w:tcPr>
          <w:p w14:paraId="38EF594F" w14:textId="7AD3142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141EE89" w14:textId="0EB9115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PATRON</w:t>
            </w:r>
          </w:p>
        </w:tc>
      </w:tr>
      <w:tr w:rsidR="00530039" w:rsidRPr="00940D6A" w14:paraId="4FEDFDB0" w14:textId="77777777" w:rsidTr="00D668D6">
        <w:tc>
          <w:tcPr>
            <w:tcW w:w="851" w:type="dxa"/>
            <w:vAlign w:val="center"/>
          </w:tcPr>
          <w:p w14:paraId="20F7657E" w14:textId="782A301C" w:rsidR="00530039" w:rsidRPr="00940D6A" w:rsidRDefault="00530039" w:rsidP="00985B04">
            <w:pPr>
              <w:pStyle w:val="afff4"/>
            </w:pPr>
            <w:r w:rsidRPr="00940D6A">
              <w:lastRenderedPageBreak/>
              <w:t>1006</w:t>
            </w:r>
          </w:p>
        </w:tc>
        <w:tc>
          <w:tcPr>
            <w:tcW w:w="5528" w:type="dxa"/>
            <w:vAlign w:val="center"/>
          </w:tcPr>
          <w:p w14:paraId="4DFD474C" w14:textId="0584A6F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Инициалы владельца</w:t>
            </w:r>
          </w:p>
        </w:tc>
        <w:tc>
          <w:tcPr>
            <w:tcW w:w="4394" w:type="dxa"/>
            <w:vAlign w:val="center"/>
          </w:tcPr>
          <w:p w14:paraId="08A5151D" w14:textId="4D0566A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027BF98" w14:textId="6340259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INICIAL</w:t>
            </w:r>
          </w:p>
        </w:tc>
      </w:tr>
      <w:tr w:rsidR="00530039" w:rsidRPr="00940D6A" w14:paraId="21190B95" w14:textId="77777777" w:rsidTr="00D668D6">
        <w:tc>
          <w:tcPr>
            <w:tcW w:w="851" w:type="dxa"/>
            <w:vAlign w:val="center"/>
          </w:tcPr>
          <w:p w14:paraId="2EA95397" w14:textId="58DE0FAB" w:rsidR="00530039" w:rsidRPr="00940D6A" w:rsidRDefault="00530039" w:rsidP="00985B04">
            <w:pPr>
              <w:pStyle w:val="afff4"/>
            </w:pPr>
            <w:r w:rsidRPr="00940D6A">
              <w:t>1007</w:t>
            </w:r>
          </w:p>
        </w:tc>
        <w:tc>
          <w:tcPr>
            <w:tcW w:w="5528" w:type="dxa"/>
            <w:vAlign w:val="center"/>
          </w:tcPr>
          <w:p w14:paraId="30F8A478" w14:textId="5A0C0A5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Документ владельца</w:t>
            </w:r>
          </w:p>
        </w:tc>
        <w:tc>
          <w:tcPr>
            <w:tcW w:w="4394" w:type="dxa"/>
            <w:vAlign w:val="center"/>
          </w:tcPr>
          <w:p w14:paraId="4DCA568D" w14:textId="1AF5385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6673996" w14:textId="4C7F5D2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PASVORD</w:t>
            </w:r>
          </w:p>
        </w:tc>
      </w:tr>
      <w:tr w:rsidR="00530039" w:rsidRPr="00940D6A" w14:paraId="214D7947" w14:textId="77777777" w:rsidTr="00D668D6">
        <w:tc>
          <w:tcPr>
            <w:tcW w:w="851" w:type="dxa"/>
            <w:vAlign w:val="center"/>
          </w:tcPr>
          <w:p w14:paraId="3C0B5171" w14:textId="3432575C" w:rsidR="00530039" w:rsidRPr="00940D6A" w:rsidRDefault="00530039" w:rsidP="00985B04">
            <w:pPr>
              <w:pStyle w:val="afff4"/>
            </w:pPr>
            <w:r w:rsidRPr="00940D6A">
              <w:t>1008</w:t>
            </w:r>
          </w:p>
        </w:tc>
        <w:tc>
          <w:tcPr>
            <w:tcW w:w="5528" w:type="dxa"/>
            <w:vAlign w:val="center"/>
          </w:tcPr>
          <w:p w14:paraId="19403BE3" w14:textId="0A4E319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Кем выдан документ</w:t>
            </w:r>
          </w:p>
        </w:tc>
        <w:tc>
          <w:tcPr>
            <w:tcW w:w="4394" w:type="dxa"/>
            <w:vAlign w:val="center"/>
          </w:tcPr>
          <w:p w14:paraId="50463327" w14:textId="74D197D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0254825" w14:textId="27BBFEF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ORGAN</w:t>
            </w:r>
          </w:p>
        </w:tc>
      </w:tr>
      <w:tr w:rsidR="00530039" w:rsidRPr="00940D6A" w14:paraId="0F71A606" w14:textId="77777777" w:rsidTr="00D668D6">
        <w:tc>
          <w:tcPr>
            <w:tcW w:w="851" w:type="dxa"/>
            <w:vAlign w:val="center"/>
          </w:tcPr>
          <w:p w14:paraId="0345A1AF" w14:textId="15FAFDD6" w:rsidR="00530039" w:rsidRPr="00940D6A" w:rsidRDefault="00530039" w:rsidP="00985B04">
            <w:pPr>
              <w:pStyle w:val="afff4"/>
            </w:pPr>
            <w:r w:rsidRPr="00940D6A">
              <w:t>1009</w:t>
            </w:r>
          </w:p>
        </w:tc>
        <w:tc>
          <w:tcPr>
            <w:tcW w:w="5528" w:type="dxa"/>
            <w:vAlign w:val="center"/>
          </w:tcPr>
          <w:p w14:paraId="21586123" w14:textId="58E8C36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выдачи документа</w:t>
            </w:r>
          </w:p>
        </w:tc>
        <w:tc>
          <w:tcPr>
            <w:tcW w:w="4394" w:type="dxa"/>
            <w:vAlign w:val="center"/>
          </w:tcPr>
          <w:p w14:paraId="569335C9" w14:textId="749DE76A" w:rsidR="00530039" w:rsidRPr="00940D6A" w:rsidRDefault="00530039" w:rsidP="00985B04">
            <w:pPr>
              <w:pStyle w:val="afff2"/>
            </w:pPr>
            <w:r w:rsidRPr="00940D6A">
              <w:t xml:space="preserve"> Значение даты в числовом виде (дд/мм/гг) </w:t>
            </w:r>
          </w:p>
        </w:tc>
        <w:tc>
          <w:tcPr>
            <w:tcW w:w="4536" w:type="dxa"/>
            <w:vAlign w:val="center"/>
          </w:tcPr>
          <w:p w14:paraId="68834818" w14:textId="68C3BDE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PASDATE</w:t>
            </w:r>
          </w:p>
        </w:tc>
      </w:tr>
      <w:tr w:rsidR="00530039" w:rsidRPr="00940D6A" w14:paraId="30C3DA30" w14:textId="77777777" w:rsidTr="00D668D6">
        <w:tc>
          <w:tcPr>
            <w:tcW w:w="851" w:type="dxa"/>
            <w:vAlign w:val="center"/>
          </w:tcPr>
          <w:p w14:paraId="011DE93E" w14:textId="649638BD" w:rsidR="00530039" w:rsidRPr="00940D6A" w:rsidRDefault="00530039" w:rsidP="00985B04">
            <w:pPr>
              <w:pStyle w:val="afff4"/>
            </w:pPr>
            <w:r w:rsidRPr="00940D6A">
              <w:t>1010</w:t>
            </w:r>
          </w:p>
        </w:tc>
        <w:tc>
          <w:tcPr>
            <w:tcW w:w="5528" w:type="dxa"/>
            <w:vAlign w:val="center"/>
          </w:tcPr>
          <w:p w14:paraId="73899E6D" w14:textId="2B0BA777" w:rsidR="00530039" w:rsidRPr="00940D6A" w:rsidRDefault="00B3270A" w:rsidP="00985B04">
            <w:pPr>
              <w:pStyle w:val="afff2"/>
            </w:pPr>
            <w:r w:rsidRPr="00940D6A">
              <w:t>Республика</w:t>
            </w:r>
          </w:p>
        </w:tc>
        <w:tc>
          <w:tcPr>
            <w:tcW w:w="4394" w:type="dxa"/>
            <w:vAlign w:val="center"/>
          </w:tcPr>
          <w:p w14:paraId="018FB091" w14:textId="13F8396F" w:rsidR="00530039" w:rsidRPr="00940D6A" w:rsidRDefault="00530039" w:rsidP="00B3270A">
            <w:pPr>
              <w:pStyle w:val="afff2"/>
              <w:rPr>
                <w:lang w:val="en-US"/>
              </w:rPr>
            </w:pPr>
            <w:r w:rsidRPr="00940D6A">
              <w:t xml:space="preserve">1 </w:t>
            </w:r>
            <w:r w:rsidR="00B3270A" w:rsidRPr="00940D6A">
              <w:t xml:space="preserve">Приднестровская Молдавская Республика </w:t>
            </w:r>
            <w:r w:rsidRPr="00940D6A">
              <w:t>[01]</w:t>
            </w:r>
          </w:p>
        </w:tc>
        <w:tc>
          <w:tcPr>
            <w:tcW w:w="4536" w:type="dxa"/>
            <w:vAlign w:val="center"/>
          </w:tcPr>
          <w:p w14:paraId="00755829" w14:textId="74CCE254" w:rsidR="00530039" w:rsidRPr="00940D6A" w:rsidRDefault="00530039" w:rsidP="00B3270A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SUBJECT_</w:t>
            </w:r>
            <w:r w:rsidR="00B3270A" w:rsidRPr="00940D6A">
              <w:rPr>
                <w:lang w:val="en-US"/>
              </w:rPr>
              <w:t>PMR</w:t>
            </w:r>
          </w:p>
        </w:tc>
      </w:tr>
      <w:tr w:rsidR="00530039" w:rsidRPr="00940D6A" w14:paraId="423874E5" w14:textId="77777777" w:rsidTr="00D668D6">
        <w:tc>
          <w:tcPr>
            <w:tcW w:w="851" w:type="dxa"/>
            <w:vAlign w:val="center"/>
          </w:tcPr>
          <w:p w14:paraId="78D7C6D8" w14:textId="0AE95434" w:rsidR="00530039" w:rsidRPr="00940D6A" w:rsidRDefault="00530039" w:rsidP="00985B04">
            <w:pPr>
              <w:pStyle w:val="afff4"/>
            </w:pPr>
            <w:r w:rsidRPr="00940D6A">
              <w:t>1011</w:t>
            </w:r>
          </w:p>
        </w:tc>
        <w:tc>
          <w:tcPr>
            <w:tcW w:w="5528" w:type="dxa"/>
            <w:vAlign w:val="center"/>
          </w:tcPr>
          <w:p w14:paraId="08F45059" w14:textId="34500EA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Район</w:t>
            </w:r>
          </w:p>
        </w:tc>
        <w:tc>
          <w:tcPr>
            <w:tcW w:w="4394" w:type="dxa"/>
            <w:vAlign w:val="center"/>
          </w:tcPr>
          <w:p w14:paraId="1FBB0DD2" w14:textId="7E4F0C9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60E0090" w14:textId="39A3A4B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REGION</w:t>
            </w:r>
          </w:p>
        </w:tc>
      </w:tr>
      <w:tr w:rsidR="00530039" w:rsidRPr="00940D6A" w14:paraId="2EBF22B7" w14:textId="77777777" w:rsidTr="00D668D6">
        <w:tc>
          <w:tcPr>
            <w:tcW w:w="851" w:type="dxa"/>
            <w:vAlign w:val="center"/>
          </w:tcPr>
          <w:p w14:paraId="2EE6FFE0" w14:textId="75A384F8" w:rsidR="00530039" w:rsidRPr="00940D6A" w:rsidRDefault="00530039" w:rsidP="00985B04">
            <w:pPr>
              <w:pStyle w:val="afff4"/>
            </w:pPr>
            <w:r w:rsidRPr="00940D6A">
              <w:t>1012</w:t>
            </w:r>
          </w:p>
        </w:tc>
        <w:tc>
          <w:tcPr>
            <w:tcW w:w="5528" w:type="dxa"/>
            <w:vAlign w:val="center"/>
          </w:tcPr>
          <w:p w14:paraId="6EF30B4A" w14:textId="1D310AA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Сельсовет</w:t>
            </w:r>
          </w:p>
        </w:tc>
        <w:tc>
          <w:tcPr>
            <w:tcW w:w="4394" w:type="dxa"/>
            <w:vAlign w:val="center"/>
          </w:tcPr>
          <w:p w14:paraId="7D050AB1" w14:textId="7D72FD3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5782F66" w14:textId="3F69F31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ADMINIST</w:t>
            </w:r>
          </w:p>
        </w:tc>
      </w:tr>
      <w:tr w:rsidR="00530039" w:rsidRPr="00940D6A" w14:paraId="3319FE80" w14:textId="77777777" w:rsidTr="00D668D6">
        <w:tc>
          <w:tcPr>
            <w:tcW w:w="851" w:type="dxa"/>
            <w:vAlign w:val="center"/>
          </w:tcPr>
          <w:p w14:paraId="625AFAF1" w14:textId="0745401B" w:rsidR="00530039" w:rsidRPr="00940D6A" w:rsidRDefault="00530039" w:rsidP="00985B04">
            <w:pPr>
              <w:pStyle w:val="afff4"/>
            </w:pPr>
            <w:r w:rsidRPr="00940D6A">
              <w:t>1013</w:t>
            </w:r>
          </w:p>
        </w:tc>
        <w:tc>
          <w:tcPr>
            <w:tcW w:w="5528" w:type="dxa"/>
            <w:vAlign w:val="center"/>
          </w:tcPr>
          <w:p w14:paraId="5759E869" w14:textId="06B909D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Город (муниципальное образование)</w:t>
            </w:r>
          </w:p>
        </w:tc>
        <w:tc>
          <w:tcPr>
            <w:tcW w:w="4394" w:type="dxa"/>
            <w:vAlign w:val="center"/>
          </w:tcPr>
          <w:p w14:paraId="2F35DD76" w14:textId="03BBB2F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07DBF20" w14:textId="52CD34C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CITY</w:t>
            </w:r>
          </w:p>
        </w:tc>
      </w:tr>
      <w:tr w:rsidR="00530039" w:rsidRPr="00940D6A" w14:paraId="60009DA2" w14:textId="77777777" w:rsidTr="00D668D6">
        <w:tc>
          <w:tcPr>
            <w:tcW w:w="851" w:type="dxa"/>
            <w:vAlign w:val="center"/>
          </w:tcPr>
          <w:p w14:paraId="2B06E38E" w14:textId="12AC4BF0" w:rsidR="00530039" w:rsidRPr="00940D6A" w:rsidRDefault="00530039" w:rsidP="00985B04">
            <w:pPr>
              <w:pStyle w:val="afff4"/>
            </w:pPr>
            <w:r w:rsidRPr="00940D6A">
              <w:t>1014</w:t>
            </w:r>
          </w:p>
        </w:tc>
        <w:tc>
          <w:tcPr>
            <w:tcW w:w="5528" w:type="dxa"/>
            <w:vAlign w:val="center"/>
          </w:tcPr>
          <w:p w14:paraId="42547AD4" w14:textId="76E9E1D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Улица</w:t>
            </w:r>
          </w:p>
        </w:tc>
        <w:tc>
          <w:tcPr>
            <w:tcW w:w="4394" w:type="dxa"/>
            <w:vAlign w:val="center"/>
          </w:tcPr>
          <w:p w14:paraId="3DF8F25B" w14:textId="058AFDE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27650A6" w14:textId="403A80D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STRIT</w:t>
            </w:r>
          </w:p>
        </w:tc>
      </w:tr>
      <w:tr w:rsidR="00530039" w:rsidRPr="00940D6A" w14:paraId="1D3870A4" w14:textId="77777777" w:rsidTr="00D668D6">
        <w:tc>
          <w:tcPr>
            <w:tcW w:w="851" w:type="dxa"/>
            <w:vAlign w:val="center"/>
          </w:tcPr>
          <w:p w14:paraId="6BAA1429" w14:textId="1945FC27" w:rsidR="00530039" w:rsidRPr="00940D6A" w:rsidRDefault="00530039" w:rsidP="00985B04">
            <w:pPr>
              <w:pStyle w:val="afff4"/>
            </w:pPr>
            <w:r w:rsidRPr="00940D6A">
              <w:t>1015</w:t>
            </w:r>
          </w:p>
        </w:tc>
        <w:tc>
          <w:tcPr>
            <w:tcW w:w="5528" w:type="dxa"/>
            <w:vAlign w:val="center"/>
          </w:tcPr>
          <w:p w14:paraId="76D44DAC" w14:textId="2CE71CF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Площадь по документам</w:t>
            </w:r>
          </w:p>
        </w:tc>
        <w:tc>
          <w:tcPr>
            <w:tcW w:w="4394" w:type="dxa"/>
            <w:vAlign w:val="center"/>
          </w:tcPr>
          <w:p w14:paraId="49B4A529" w14:textId="394EFD6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32310277" w14:textId="265D4CA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AREADOC</w:t>
            </w:r>
          </w:p>
        </w:tc>
      </w:tr>
      <w:tr w:rsidR="00530039" w:rsidRPr="00940D6A" w14:paraId="22557ABA" w14:textId="77777777" w:rsidTr="00D668D6">
        <w:tc>
          <w:tcPr>
            <w:tcW w:w="851" w:type="dxa"/>
            <w:vAlign w:val="center"/>
          </w:tcPr>
          <w:p w14:paraId="6A09FE7B" w14:textId="4451F621" w:rsidR="00530039" w:rsidRPr="00940D6A" w:rsidRDefault="00530039" w:rsidP="00985B04">
            <w:pPr>
              <w:pStyle w:val="afff4"/>
            </w:pPr>
            <w:r w:rsidRPr="00940D6A">
              <w:t>1016</w:t>
            </w:r>
          </w:p>
        </w:tc>
        <w:tc>
          <w:tcPr>
            <w:tcW w:w="5528" w:type="dxa"/>
            <w:vAlign w:val="center"/>
          </w:tcPr>
          <w:p w14:paraId="1C7496D8" w14:textId="175C318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Площадь максимальная</w:t>
            </w:r>
          </w:p>
        </w:tc>
        <w:tc>
          <w:tcPr>
            <w:tcW w:w="4394" w:type="dxa"/>
            <w:vAlign w:val="center"/>
          </w:tcPr>
          <w:p w14:paraId="3FCB8DFF" w14:textId="46E58E5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F134BF2" w14:textId="6F93831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AREAMAX</w:t>
            </w:r>
          </w:p>
        </w:tc>
      </w:tr>
      <w:tr w:rsidR="00530039" w:rsidRPr="00940D6A" w14:paraId="414CA5D0" w14:textId="77777777" w:rsidTr="00D668D6">
        <w:tc>
          <w:tcPr>
            <w:tcW w:w="851" w:type="dxa"/>
            <w:vAlign w:val="center"/>
          </w:tcPr>
          <w:p w14:paraId="4A08AAD2" w14:textId="3481EC36" w:rsidR="00530039" w:rsidRPr="00940D6A" w:rsidRDefault="00530039" w:rsidP="00985B04">
            <w:pPr>
              <w:pStyle w:val="afff4"/>
            </w:pPr>
            <w:r w:rsidRPr="00940D6A">
              <w:t>1017</w:t>
            </w:r>
          </w:p>
        </w:tc>
        <w:tc>
          <w:tcPr>
            <w:tcW w:w="5528" w:type="dxa"/>
            <w:vAlign w:val="center"/>
          </w:tcPr>
          <w:p w14:paraId="498E133B" w14:textId="774FB0A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Площадь минимальная</w:t>
            </w:r>
          </w:p>
        </w:tc>
        <w:tc>
          <w:tcPr>
            <w:tcW w:w="4394" w:type="dxa"/>
            <w:vAlign w:val="center"/>
          </w:tcPr>
          <w:p w14:paraId="6A848936" w14:textId="4739CD9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990C118" w14:textId="0F91E81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AREAMIN</w:t>
            </w:r>
          </w:p>
        </w:tc>
      </w:tr>
      <w:tr w:rsidR="00530039" w:rsidRPr="00940D6A" w14:paraId="1E893989" w14:textId="77777777" w:rsidTr="00D668D6">
        <w:tc>
          <w:tcPr>
            <w:tcW w:w="851" w:type="dxa"/>
            <w:vAlign w:val="center"/>
          </w:tcPr>
          <w:p w14:paraId="03CF3B7F" w14:textId="117103CE" w:rsidR="00530039" w:rsidRPr="00940D6A" w:rsidRDefault="00530039" w:rsidP="00985B04">
            <w:pPr>
              <w:pStyle w:val="afff4"/>
            </w:pPr>
            <w:r w:rsidRPr="00940D6A">
              <w:t>1018</w:t>
            </w:r>
          </w:p>
        </w:tc>
        <w:tc>
          <w:tcPr>
            <w:tcW w:w="5528" w:type="dxa"/>
            <w:vAlign w:val="center"/>
          </w:tcPr>
          <w:p w14:paraId="402A3CAC" w14:textId="37ABB0C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Категория земель (список)</w:t>
            </w:r>
          </w:p>
        </w:tc>
        <w:tc>
          <w:tcPr>
            <w:tcW w:w="4394" w:type="dxa"/>
            <w:vAlign w:val="center"/>
          </w:tcPr>
          <w:p w14:paraId="23F096B7" w14:textId="77777777" w:rsidR="00530039" w:rsidRPr="00940D6A" w:rsidRDefault="00530039" w:rsidP="00985B04">
            <w:pPr>
              <w:pStyle w:val="afff2"/>
            </w:pPr>
            <w:r w:rsidRPr="00940D6A">
              <w:t>1  Земли сельскохозяйственного назначения  [003001000000]</w:t>
            </w:r>
          </w:p>
          <w:p w14:paraId="58F58385" w14:textId="77777777" w:rsidR="00530039" w:rsidRPr="00940D6A" w:rsidRDefault="00530039" w:rsidP="00985B04">
            <w:pPr>
              <w:pStyle w:val="afff2"/>
            </w:pPr>
            <w:r w:rsidRPr="00940D6A">
              <w:t>2  Земли населенных пунктов  [003002000000]</w:t>
            </w:r>
          </w:p>
          <w:p w14:paraId="39A95131" w14:textId="56124497" w:rsidR="004621E8" w:rsidRPr="00940D6A" w:rsidRDefault="00530039" w:rsidP="00985B04">
            <w:pPr>
              <w:pStyle w:val="afff2"/>
            </w:pPr>
            <w:r w:rsidRPr="00940D6A">
              <w:t xml:space="preserve">3  </w:t>
            </w:r>
            <w:r w:rsidR="004621E8" w:rsidRPr="00940D6A">
              <w:t>Земли населенных пунктов (жилой и общественной застройки)</w:t>
            </w:r>
            <w:r w:rsidR="004621E8" w:rsidRPr="00940D6A">
              <w:rPr>
                <w:sz w:val="24"/>
                <w:szCs w:val="24"/>
              </w:rPr>
              <w:t xml:space="preserve"> </w:t>
            </w:r>
            <w:r w:rsidR="004621E8" w:rsidRPr="00940D6A">
              <w:t>[003002001000]</w:t>
            </w:r>
          </w:p>
          <w:p w14:paraId="4241980A" w14:textId="697291FE" w:rsidR="004621E8" w:rsidRPr="00940D6A" w:rsidRDefault="004621E8" w:rsidP="004621E8">
            <w:pPr>
              <w:pStyle w:val="afff2"/>
            </w:pPr>
            <w:r w:rsidRPr="00940D6A">
              <w:t>4 Земли населенных пунктов (общего пользования)</w:t>
            </w:r>
            <w:r w:rsidRPr="00940D6A">
              <w:rPr>
                <w:sz w:val="24"/>
                <w:szCs w:val="24"/>
              </w:rPr>
              <w:t xml:space="preserve"> </w:t>
            </w:r>
            <w:r w:rsidRPr="00940D6A">
              <w:t>[003002002000]</w:t>
            </w:r>
          </w:p>
          <w:p w14:paraId="56315A7D" w14:textId="3561FE89" w:rsidR="004621E8" w:rsidRPr="00940D6A" w:rsidRDefault="004621E8" w:rsidP="004621E8">
            <w:pPr>
              <w:pStyle w:val="afff2"/>
            </w:pPr>
            <w:r w:rsidRPr="00940D6A">
              <w:t>5 Земли населенных пунктов (промышленной и коммунально-складской застройки)</w:t>
            </w:r>
            <w:r w:rsidRPr="00940D6A">
              <w:rPr>
                <w:sz w:val="24"/>
                <w:szCs w:val="24"/>
              </w:rPr>
              <w:t xml:space="preserve"> </w:t>
            </w:r>
            <w:r w:rsidRPr="00940D6A">
              <w:t>[003002003000]</w:t>
            </w:r>
          </w:p>
          <w:p w14:paraId="0B6E8ED0" w14:textId="7D0EAA12" w:rsidR="004621E8" w:rsidRPr="00940D6A" w:rsidRDefault="004621E8" w:rsidP="004621E8">
            <w:pPr>
              <w:pStyle w:val="afff2"/>
            </w:pPr>
            <w:r w:rsidRPr="00940D6A">
              <w:t>6 Земли населенных пунктов (транспорта, связи, инженерных коммуникаций) [003002004000]</w:t>
            </w:r>
          </w:p>
          <w:p w14:paraId="369F6F46" w14:textId="7FB31976" w:rsidR="004621E8" w:rsidRPr="00940D6A" w:rsidRDefault="004621E8" w:rsidP="004621E8">
            <w:pPr>
              <w:pStyle w:val="afff2"/>
            </w:pPr>
            <w:r w:rsidRPr="00940D6A">
              <w:t>7 Земли населенных пунктов (природно-заповедного, природоохранного, оздоровительного, рекреационного и историко-культурного назначения)</w:t>
            </w:r>
            <w:r w:rsidRPr="00940D6A">
              <w:rPr>
                <w:sz w:val="24"/>
                <w:szCs w:val="24"/>
              </w:rPr>
              <w:t xml:space="preserve"> </w:t>
            </w:r>
            <w:r w:rsidRPr="00940D6A">
              <w:t xml:space="preserve">[003002005000] </w:t>
            </w:r>
          </w:p>
          <w:p w14:paraId="14E4CFCC" w14:textId="4C76010F" w:rsidR="004621E8" w:rsidRPr="00940D6A" w:rsidRDefault="004621E8" w:rsidP="004621E8">
            <w:pPr>
              <w:pStyle w:val="afff2"/>
            </w:pPr>
            <w:r w:rsidRPr="00940D6A">
              <w:t xml:space="preserve">8 </w:t>
            </w:r>
            <w:r w:rsidR="0033530F" w:rsidRPr="00940D6A">
              <w:t>Земли населенных пунктов (водоемов и акваторий)</w:t>
            </w:r>
            <w:r w:rsidR="0033530F" w:rsidRPr="00940D6A">
              <w:rPr>
                <w:sz w:val="24"/>
                <w:szCs w:val="24"/>
              </w:rPr>
              <w:t xml:space="preserve"> </w:t>
            </w:r>
            <w:r w:rsidR="0033530F" w:rsidRPr="00940D6A">
              <w:t>[003002006000]</w:t>
            </w:r>
          </w:p>
          <w:p w14:paraId="15DE361E" w14:textId="40C903A8" w:rsidR="004621E8" w:rsidRPr="00940D6A" w:rsidRDefault="0033530F" w:rsidP="00985B04">
            <w:pPr>
              <w:pStyle w:val="afff2"/>
            </w:pPr>
            <w:r w:rsidRPr="00940D6A">
              <w:t>9 Земли населенных пунктов (сельскохозяйственного использования) [003002007000]</w:t>
            </w:r>
          </w:p>
          <w:p w14:paraId="7A9E29A1" w14:textId="21A7276A" w:rsidR="0033530F" w:rsidRPr="00940D6A" w:rsidRDefault="0033530F" w:rsidP="00985B04">
            <w:pPr>
              <w:pStyle w:val="afff2"/>
            </w:pPr>
            <w:r w:rsidRPr="00940D6A">
              <w:t>10 Земли населенных пунктов (невовлеченные в градостроительную деятельность)</w:t>
            </w:r>
            <w:r w:rsidRPr="00940D6A">
              <w:rPr>
                <w:sz w:val="24"/>
                <w:szCs w:val="24"/>
              </w:rPr>
              <w:t xml:space="preserve"> </w:t>
            </w:r>
            <w:r w:rsidRPr="00940D6A">
              <w:t>[003002008000]</w:t>
            </w:r>
          </w:p>
          <w:p w14:paraId="249FD956" w14:textId="28CD0DE3" w:rsidR="0033530F" w:rsidRPr="00940D6A" w:rsidRDefault="0033530F" w:rsidP="00985B04">
            <w:pPr>
              <w:pStyle w:val="afff2"/>
            </w:pPr>
            <w:r w:rsidRPr="00940D6A">
              <w:lastRenderedPageBreak/>
              <w:t>11 Земли населенных пунктов (военных объектов, режимные зоны и иные земли)</w:t>
            </w:r>
            <w:r w:rsidRPr="00940D6A">
              <w:rPr>
                <w:sz w:val="24"/>
                <w:szCs w:val="24"/>
              </w:rPr>
              <w:t xml:space="preserve"> </w:t>
            </w:r>
            <w:r w:rsidRPr="00940D6A">
              <w:t>[003002009000]</w:t>
            </w:r>
          </w:p>
          <w:p w14:paraId="6E72FFA3" w14:textId="6944F93F" w:rsidR="00530039" w:rsidRPr="00940D6A" w:rsidRDefault="0033530F" w:rsidP="00985B04">
            <w:pPr>
              <w:pStyle w:val="afff2"/>
            </w:pPr>
            <w:r w:rsidRPr="00940D6A">
              <w:t xml:space="preserve">12 </w:t>
            </w:r>
            <w:r w:rsidR="00530039" w:rsidRPr="00940D6A">
              <w:t xml:space="preserve">Земли промышленности, </w:t>
            </w:r>
            <w:r w:rsidRPr="00940D6A">
              <w:t>транспорта, связи, радиовещания, телевидения, информатики, энергетики, обороны и иного назначения</w:t>
            </w:r>
            <w:r w:rsidR="00530039" w:rsidRPr="00940D6A">
              <w:t xml:space="preserve">  [003003000000]</w:t>
            </w:r>
          </w:p>
          <w:p w14:paraId="285B6677" w14:textId="035505E5" w:rsidR="0033530F" w:rsidRPr="00940D6A" w:rsidRDefault="0033530F" w:rsidP="00985B04">
            <w:pPr>
              <w:pStyle w:val="afff2"/>
            </w:pPr>
            <w:r w:rsidRPr="00940D6A">
              <w:t>13 Земли особо охраняемых территорий и объектов [003004000000]</w:t>
            </w:r>
          </w:p>
          <w:p w14:paraId="6FCFE134" w14:textId="0F3D3390" w:rsidR="0033530F" w:rsidRPr="00940D6A" w:rsidRDefault="0033530F" w:rsidP="00985B04">
            <w:pPr>
              <w:pStyle w:val="afff2"/>
            </w:pPr>
            <w:r w:rsidRPr="00940D6A">
              <w:t>14 Земли особо охраняемых территорий и объектов (природоохранного назначения) [003004001000]</w:t>
            </w:r>
          </w:p>
          <w:p w14:paraId="39EFC3B3" w14:textId="4DB4D68E" w:rsidR="0033530F" w:rsidRPr="00940D6A" w:rsidRDefault="0033530F" w:rsidP="00985B04">
            <w:pPr>
              <w:pStyle w:val="afff2"/>
            </w:pPr>
            <w:r w:rsidRPr="00940D6A">
              <w:t>15 Земли особо охраняемых территорий и объектов (природно-заповедного назначения) [003004002000]</w:t>
            </w:r>
          </w:p>
          <w:p w14:paraId="2D97DE01" w14:textId="0A226B74" w:rsidR="0033530F" w:rsidRPr="00940D6A" w:rsidRDefault="0033530F" w:rsidP="00985B04">
            <w:pPr>
              <w:pStyle w:val="afff2"/>
            </w:pPr>
            <w:r w:rsidRPr="00940D6A">
              <w:t>16 Земли особо охраняемых территорий и объектов (оздоровительного назначения) [003004003000]</w:t>
            </w:r>
          </w:p>
          <w:p w14:paraId="749DEAF8" w14:textId="77777777" w:rsidR="0033530F" w:rsidRPr="00940D6A" w:rsidRDefault="0033530F" w:rsidP="0033530F">
            <w:pPr>
              <w:pStyle w:val="afff2"/>
            </w:pPr>
            <w:r w:rsidRPr="00940D6A">
              <w:t>17 Земли особо охраняемых территорий и объектов (рекреационного назначения) [003004004000]</w:t>
            </w:r>
          </w:p>
          <w:p w14:paraId="6580F237" w14:textId="537DB373" w:rsidR="0033530F" w:rsidRPr="00940D6A" w:rsidRDefault="0033530F" w:rsidP="00985B04">
            <w:pPr>
              <w:pStyle w:val="afff2"/>
            </w:pPr>
            <w:r w:rsidRPr="00940D6A">
              <w:t>18 Земли особо охраняемых территорий и объектов (историко-культурного назначения) [003004005000]</w:t>
            </w:r>
          </w:p>
          <w:p w14:paraId="1F2DAAEB" w14:textId="43932262" w:rsidR="00530039" w:rsidRPr="00940D6A" w:rsidRDefault="0033530F" w:rsidP="00985B04">
            <w:pPr>
              <w:pStyle w:val="afff2"/>
            </w:pPr>
            <w:r w:rsidRPr="00940D6A">
              <w:t xml:space="preserve">19 </w:t>
            </w:r>
            <w:r w:rsidR="00530039" w:rsidRPr="00940D6A">
              <w:t>Земли лесного фонда  [003005000000]</w:t>
            </w:r>
          </w:p>
          <w:p w14:paraId="2CB03CD1" w14:textId="669CC054" w:rsidR="00530039" w:rsidRPr="00940D6A" w:rsidRDefault="0033530F" w:rsidP="00985B04">
            <w:pPr>
              <w:pStyle w:val="afff2"/>
            </w:pPr>
            <w:r w:rsidRPr="00940D6A">
              <w:t>20</w:t>
            </w:r>
            <w:r w:rsidR="00530039" w:rsidRPr="00940D6A">
              <w:t xml:space="preserve">  Земли водного фонда  [003006000000]</w:t>
            </w:r>
          </w:p>
          <w:p w14:paraId="18A86372" w14:textId="2E5F5721" w:rsidR="00530039" w:rsidRPr="00940D6A" w:rsidRDefault="0033530F" w:rsidP="00985B04">
            <w:pPr>
              <w:pStyle w:val="afff2"/>
            </w:pPr>
            <w:r w:rsidRPr="00940D6A">
              <w:t>21</w:t>
            </w:r>
            <w:r w:rsidR="00530039" w:rsidRPr="00940D6A">
              <w:t xml:space="preserve">  Земли</w:t>
            </w:r>
            <w:r w:rsidRPr="00940D6A">
              <w:t xml:space="preserve"> государственного</w:t>
            </w:r>
            <w:r w:rsidR="00530039" w:rsidRPr="00940D6A">
              <w:t xml:space="preserve"> запаса  [003007000000]</w:t>
            </w:r>
          </w:p>
          <w:p w14:paraId="3248745A" w14:textId="77777777" w:rsidR="0033530F" w:rsidRPr="00940D6A" w:rsidRDefault="0033530F" w:rsidP="0033530F">
            <w:pPr>
              <w:pStyle w:val="afff2"/>
            </w:pPr>
            <w:r w:rsidRPr="00940D6A">
              <w:t>22 Земли государственного резервного фонда [003008000000]</w:t>
            </w:r>
          </w:p>
          <w:p w14:paraId="2F665B8A" w14:textId="6A0F7D61" w:rsidR="00530039" w:rsidRPr="00940D6A" w:rsidRDefault="0033530F" w:rsidP="0033530F">
            <w:pPr>
              <w:pStyle w:val="afff2"/>
            </w:pPr>
            <w:r w:rsidRPr="00940D6A">
              <w:t>0</w:t>
            </w:r>
            <w:r w:rsidR="00530039" w:rsidRPr="00940D6A">
              <w:t xml:space="preserve">  Категория не установлена  [00300</w:t>
            </w:r>
            <w:r w:rsidRPr="00940D6A">
              <w:t>9</w:t>
            </w:r>
            <w:r w:rsidR="00530039" w:rsidRPr="00940D6A">
              <w:t>000000]</w:t>
            </w:r>
          </w:p>
        </w:tc>
        <w:tc>
          <w:tcPr>
            <w:tcW w:w="4536" w:type="dxa"/>
            <w:vAlign w:val="center"/>
          </w:tcPr>
          <w:p w14:paraId="04D29ACC" w14:textId="6B425C6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ASSIGNME</w:t>
            </w:r>
          </w:p>
        </w:tc>
      </w:tr>
      <w:tr w:rsidR="00530039" w:rsidRPr="00940D6A" w14:paraId="1FC5737C" w14:textId="77777777" w:rsidTr="00D668D6">
        <w:tc>
          <w:tcPr>
            <w:tcW w:w="851" w:type="dxa"/>
            <w:vAlign w:val="center"/>
          </w:tcPr>
          <w:p w14:paraId="0B4DA330" w14:textId="74EC2DCA" w:rsidR="00530039" w:rsidRPr="00940D6A" w:rsidRDefault="00530039" w:rsidP="00985B04">
            <w:pPr>
              <w:pStyle w:val="afff4"/>
            </w:pPr>
            <w:r w:rsidRPr="00940D6A">
              <w:lastRenderedPageBreak/>
              <w:t>1019</w:t>
            </w:r>
          </w:p>
        </w:tc>
        <w:tc>
          <w:tcPr>
            <w:tcW w:w="5528" w:type="dxa"/>
            <w:vAlign w:val="center"/>
          </w:tcPr>
          <w:p w14:paraId="3C7A0EBA" w14:textId="23A5A51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использования участка (список)</w:t>
            </w:r>
          </w:p>
        </w:tc>
        <w:tc>
          <w:tcPr>
            <w:tcW w:w="4394" w:type="dxa"/>
            <w:vAlign w:val="center"/>
          </w:tcPr>
          <w:p w14:paraId="061C5979" w14:textId="77777777" w:rsidR="00530039" w:rsidRPr="00940D6A" w:rsidRDefault="00530039" w:rsidP="00985B04">
            <w:pPr>
              <w:pStyle w:val="afff2"/>
            </w:pPr>
            <w:r w:rsidRPr="00940D6A">
              <w:t>1  Для размещения объектов сельскохозяйственного назначения и сельскохозяйственных угодий  [141000000000]</w:t>
            </w:r>
          </w:p>
          <w:p w14:paraId="40D98305" w14:textId="77777777" w:rsidR="00530039" w:rsidRPr="00940D6A" w:rsidRDefault="00530039" w:rsidP="00985B04">
            <w:pPr>
              <w:pStyle w:val="afff2"/>
            </w:pPr>
            <w:r w:rsidRPr="00940D6A">
              <w:t>2  Для сельскохозяйственного производства  [141001000000]</w:t>
            </w:r>
          </w:p>
          <w:p w14:paraId="7D4595CB" w14:textId="77777777" w:rsidR="00530039" w:rsidRPr="00940D6A" w:rsidRDefault="00530039" w:rsidP="00985B04">
            <w:pPr>
              <w:pStyle w:val="afff2"/>
            </w:pPr>
            <w:r w:rsidRPr="00940D6A">
              <w:t>3  Для использования в качестве сельскохозяйственных угодий  [141001010000]</w:t>
            </w:r>
          </w:p>
          <w:p w14:paraId="79D1C17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4  Для размещения зданий, строений, сооружений, используемых для производства, хранения и первичной переработки сельскохозяйственной продукции  [141001020000]</w:t>
            </w:r>
          </w:p>
          <w:p w14:paraId="46936285" w14:textId="77777777" w:rsidR="00530039" w:rsidRPr="00940D6A" w:rsidRDefault="00530039" w:rsidP="00985B04">
            <w:pPr>
              <w:pStyle w:val="afff2"/>
            </w:pPr>
            <w:r w:rsidRPr="00940D6A">
              <w:t>5  Для размещения внутрихозяйственных дорог и коммуникаций  [141001030000]</w:t>
            </w:r>
          </w:p>
          <w:p w14:paraId="163A13A9" w14:textId="77777777" w:rsidR="00530039" w:rsidRPr="00940D6A" w:rsidRDefault="00530039" w:rsidP="00985B04">
            <w:pPr>
              <w:pStyle w:val="afff2"/>
            </w:pPr>
            <w:r w:rsidRPr="00940D6A">
              <w:t>6  Для размещения водных объектов  [141001040000]</w:t>
            </w:r>
          </w:p>
          <w:p w14:paraId="187D79CB" w14:textId="77777777" w:rsidR="00530039" w:rsidRPr="00940D6A" w:rsidRDefault="00530039" w:rsidP="00985B04">
            <w:pPr>
              <w:pStyle w:val="afff2"/>
            </w:pPr>
            <w:r w:rsidRPr="00940D6A">
              <w:t>7  Для ведения крестьянского (фермерского) хозяйства  [141002000000]</w:t>
            </w:r>
          </w:p>
          <w:p w14:paraId="0B4ECABB" w14:textId="77777777" w:rsidR="00530039" w:rsidRPr="00940D6A" w:rsidRDefault="00530039" w:rsidP="00985B04">
            <w:pPr>
              <w:pStyle w:val="afff2"/>
            </w:pPr>
            <w:r w:rsidRPr="00940D6A">
              <w:t>8  Для ведения личного подсобного хозяйства  [141003000000]</w:t>
            </w:r>
          </w:p>
          <w:p w14:paraId="0D381AC0" w14:textId="77777777" w:rsidR="00530039" w:rsidRPr="00940D6A" w:rsidRDefault="00530039" w:rsidP="00985B04">
            <w:pPr>
              <w:pStyle w:val="afff2"/>
            </w:pPr>
            <w:r w:rsidRPr="00940D6A">
              <w:t>9  Для ведения гражданами садоводства и огородничества  [141004000000]</w:t>
            </w:r>
          </w:p>
          <w:p w14:paraId="6279F37A" w14:textId="77777777" w:rsidR="00530039" w:rsidRPr="00940D6A" w:rsidRDefault="00530039" w:rsidP="00985B04">
            <w:pPr>
              <w:pStyle w:val="afff2"/>
            </w:pPr>
            <w:r w:rsidRPr="00940D6A">
              <w:t>10  Для ведения гражданами животноводства  [141005000000]</w:t>
            </w:r>
          </w:p>
          <w:p w14:paraId="272FBA69" w14:textId="77777777" w:rsidR="00530039" w:rsidRPr="00940D6A" w:rsidRDefault="00530039" w:rsidP="00985B04">
            <w:pPr>
              <w:pStyle w:val="afff2"/>
            </w:pPr>
            <w:r w:rsidRPr="00940D6A">
              <w:t>11  Для дачного строительства  [141006000000]</w:t>
            </w:r>
          </w:p>
          <w:p w14:paraId="7EC444E6" w14:textId="77777777" w:rsidR="00530039" w:rsidRPr="00940D6A" w:rsidRDefault="00530039" w:rsidP="00985B04">
            <w:pPr>
              <w:pStyle w:val="afff2"/>
            </w:pPr>
            <w:r w:rsidRPr="00940D6A">
              <w:t>12  Для размещения древесно-кустарниковой растительности, предназначенной для защиты земель от воздействия негативных (вредных) природных, антропогенных и техногенных явлений  [141007000000]</w:t>
            </w:r>
          </w:p>
          <w:p w14:paraId="15434A47" w14:textId="77777777" w:rsidR="00530039" w:rsidRPr="00940D6A" w:rsidRDefault="00530039" w:rsidP="00985B04">
            <w:pPr>
              <w:pStyle w:val="afff2"/>
            </w:pPr>
            <w:r w:rsidRPr="00940D6A">
              <w:t>13  Для научно-исследовательских целей  [141008000000]</w:t>
            </w:r>
          </w:p>
          <w:p w14:paraId="4818591D" w14:textId="77777777" w:rsidR="00530039" w:rsidRPr="00940D6A" w:rsidRDefault="00530039" w:rsidP="00985B04">
            <w:pPr>
              <w:pStyle w:val="afff2"/>
            </w:pPr>
            <w:r w:rsidRPr="00940D6A">
              <w:t>14  Для учебных целей  [141009000000]</w:t>
            </w:r>
          </w:p>
          <w:p w14:paraId="3A4E7868" w14:textId="77777777" w:rsidR="00530039" w:rsidRPr="00940D6A" w:rsidRDefault="00530039" w:rsidP="00985B04">
            <w:pPr>
              <w:pStyle w:val="afff2"/>
            </w:pPr>
            <w:r w:rsidRPr="00940D6A">
              <w:t>15  Для сенокошения и выпаса скота гражданами  [141010000000]</w:t>
            </w:r>
          </w:p>
          <w:p w14:paraId="02DFFE7E" w14:textId="77777777" w:rsidR="00530039" w:rsidRPr="00940D6A" w:rsidRDefault="00530039" w:rsidP="00985B04">
            <w:pPr>
              <w:pStyle w:val="afff2"/>
            </w:pPr>
            <w:r w:rsidRPr="00940D6A">
              <w:t>16  Фонд перераспределения  [141011000000]</w:t>
            </w:r>
          </w:p>
          <w:p w14:paraId="0C2CA2C0" w14:textId="77777777" w:rsidR="00530039" w:rsidRPr="00940D6A" w:rsidRDefault="00530039" w:rsidP="00985B04">
            <w:pPr>
              <w:pStyle w:val="afff2"/>
            </w:pPr>
            <w:r w:rsidRPr="00940D6A">
              <w:t>17  Для размещения объектов охотничьего хозяйства  [141012000000]</w:t>
            </w:r>
          </w:p>
          <w:p w14:paraId="2A511DBD" w14:textId="77777777" w:rsidR="00530039" w:rsidRPr="00940D6A" w:rsidRDefault="00530039" w:rsidP="00985B04">
            <w:pPr>
              <w:pStyle w:val="afff2"/>
            </w:pPr>
            <w:r w:rsidRPr="00940D6A">
              <w:t>18  Для размещения объектов рыбного хозяйства  [141013000000]</w:t>
            </w:r>
          </w:p>
          <w:p w14:paraId="503818E2" w14:textId="77777777" w:rsidR="00530039" w:rsidRPr="00940D6A" w:rsidRDefault="00530039" w:rsidP="00985B04">
            <w:pPr>
              <w:pStyle w:val="afff2"/>
            </w:pPr>
            <w:r w:rsidRPr="00940D6A">
              <w:t>19  Для иных видов сельскохозяйственного использования  [141014000000]</w:t>
            </w:r>
          </w:p>
          <w:p w14:paraId="645285A1" w14:textId="77777777" w:rsidR="00530039" w:rsidRPr="00940D6A" w:rsidRDefault="00530039" w:rsidP="00985B04">
            <w:pPr>
              <w:pStyle w:val="afff2"/>
            </w:pPr>
            <w:r w:rsidRPr="00940D6A">
              <w:t>20  Для размещения объектов, характерных для населенных пунктов  [142000000000]</w:t>
            </w:r>
          </w:p>
          <w:p w14:paraId="2C035E74" w14:textId="77777777" w:rsidR="00530039" w:rsidRPr="00940D6A" w:rsidRDefault="00530039" w:rsidP="00985B04">
            <w:pPr>
              <w:pStyle w:val="afff2"/>
            </w:pPr>
            <w:r w:rsidRPr="00940D6A">
              <w:t>21  Для объектов жилой застройки  [142001000000]</w:t>
            </w:r>
          </w:p>
          <w:p w14:paraId="6E6AD7F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22  Для индивидуальной жилой застройки  [142001010000]</w:t>
            </w:r>
          </w:p>
          <w:p w14:paraId="57928A5A" w14:textId="77777777" w:rsidR="00530039" w:rsidRPr="00940D6A" w:rsidRDefault="00530039" w:rsidP="00985B04">
            <w:pPr>
              <w:pStyle w:val="afff2"/>
            </w:pPr>
            <w:r w:rsidRPr="00940D6A">
              <w:t>23  Для многоквартирной застройки  [142001020000]</w:t>
            </w:r>
          </w:p>
          <w:p w14:paraId="16EF4529" w14:textId="77777777" w:rsidR="00530039" w:rsidRPr="00940D6A" w:rsidRDefault="00530039" w:rsidP="00985B04">
            <w:pPr>
              <w:pStyle w:val="afff2"/>
            </w:pPr>
            <w:r w:rsidRPr="00940D6A">
              <w:t>24  Для малоэтажной застройки  [142001020100]</w:t>
            </w:r>
          </w:p>
          <w:p w14:paraId="18434518" w14:textId="77777777" w:rsidR="00530039" w:rsidRPr="00940D6A" w:rsidRDefault="00530039" w:rsidP="00985B04">
            <w:pPr>
              <w:pStyle w:val="afff2"/>
            </w:pPr>
            <w:r w:rsidRPr="00940D6A">
              <w:t>25  Для среднеэтажной застройки  [142001020200]</w:t>
            </w:r>
          </w:p>
          <w:p w14:paraId="58B2F5A9" w14:textId="77777777" w:rsidR="00530039" w:rsidRPr="00940D6A" w:rsidRDefault="00530039" w:rsidP="00985B04">
            <w:pPr>
              <w:pStyle w:val="afff2"/>
            </w:pPr>
            <w:r w:rsidRPr="00940D6A">
              <w:t>26  Для многоэтажной застройки  [142001020300]</w:t>
            </w:r>
          </w:p>
          <w:p w14:paraId="57394D85" w14:textId="77777777" w:rsidR="00530039" w:rsidRPr="00940D6A" w:rsidRDefault="00530039" w:rsidP="00985B04">
            <w:pPr>
              <w:pStyle w:val="afff2"/>
            </w:pPr>
            <w:r w:rsidRPr="00940D6A">
              <w:t>27  Для иных видов жилой застройки  [142001020400]</w:t>
            </w:r>
          </w:p>
          <w:p w14:paraId="1AC79DE3" w14:textId="77777777" w:rsidR="00530039" w:rsidRPr="00940D6A" w:rsidRDefault="00530039" w:rsidP="00985B04">
            <w:pPr>
              <w:pStyle w:val="afff2"/>
            </w:pPr>
            <w:r w:rsidRPr="00940D6A">
              <w:t>28  Для размещения объектов дошкольного, начального, общего и среднего (полного) общего образования  [142001030000]</w:t>
            </w:r>
          </w:p>
          <w:p w14:paraId="664BCD42" w14:textId="77777777" w:rsidR="00530039" w:rsidRPr="00940D6A" w:rsidRDefault="00530039" w:rsidP="00985B04">
            <w:pPr>
              <w:pStyle w:val="afff2"/>
            </w:pPr>
            <w:r w:rsidRPr="00940D6A">
              <w:t>29  Для размещения иных объектов, допустимых в жилых зонах и не перечисленных в классификаторе  [142001040000]</w:t>
            </w:r>
          </w:p>
          <w:p w14:paraId="79D0F67C" w14:textId="77777777" w:rsidR="00530039" w:rsidRPr="00940D6A" w:rsidRDefault="00530039" w:rsidP="00985B04">
            <w:pPr>
              <w:pStyle w:val="afff2"/>
            </w:pPr>
            <w:r w:rsidRPr="00940D6A">
              <w:t>30  Для объектов общественно-делового значения  [142002000000]</w:t>
            </w:r>
          </w:p>
          <w:p w14:paraId="7500E992" w14:textId="77777777" w:rsidR="00530039" w:rsidRPr="00940D6A" w:rsidRDefault="00530039" w:rsidP="00985B04">
            <w:pPr>
              <w:pStyle w:val="afff2"/>
            </w:pPr>
            <w:r w:rsidRPr="00940D6A">
              <w:t>31  Для размещения объектов социального и коммунально-бытового назначения  [142002010000]</w:t>
            </w:r>
          </w:p>
          <w:p w14:paraId="0EDCE1A3" w14:textId="77777777" w:rsidR="00530039" w:rsidRPr="00940D6A" w:rsidRDefault="00530039" w:rsidP="00985B04">
            <w:pPr>
              <w:pStyle w:val="afff2"/>
            </w:pPr>
            <w:r w:rsidRPr="00940D6A">
              <w:t>32  Для размещения объектов здравоохранения  [142002020000]</w:t>
            </w:r>
          </w:p>
          <w:p w14:paraId="3A9EA635" w14:textId="77777777" w:rsidR="00530039" w:rsidRPr="00940D6A" w:rsidRDefault="00530039" w:rsidP="00985B04">
            <w:pPr>
              <w:pStyle w:val="afff2"/>
            </w:pPr>
            <w:r w:rsidRPr="00940D6A">
              <w:t>33  Для размещения объектов культуры  [142002030000]</w:t>
            </w:r>
          </w:p>
          <w:p w14:paraId="5CB0DCEE" w14:textId="77777777" w:rsidR="00530039" w:rsidRPr="00940D6A" w:rsidRDefault="00530039" w:rsidP="00985B04">
            <w:pPr>
              <w:pStyle w:val="afff2"/>
            </w:pPr>
            <w:r w:rsidRPr="00940D6A">
              <w:t>34  Для размещения объектов торговли  [142002040000]</w:t>
            </w:r>
          </w:p>
          <w:p w14:paraId="6A69D942" w14:textId="77777777" w:rsidR="00530039" w:rsidRPr="00940D6A" w:rsidRDefault="00530039" w:rsidP="00985B04">
            <w:pPr>
              <w:pStyle w:val="afff2"/>
            </w:pPr>
            <w:r w:rsidRPr="00940D6A">
              <w:t>35  Для размещения объектов розничной торговли  [142002040100]</w:t>
            </w:r>
          </w:p>
          <w:p w14:paraId="5C139DB2" w14:textId="77777777" w:rsidR="00530039" w:rsidRPr="00940D6A" w:rsidRDefault="00530039" w:rsidP="00985B04">
            <w:pPr>
              <w:pStyle w:val="afff2"/>
            </w:pPr>
            <w:r w:rsidRPr="00940D6A">
              <w:t>36  Для размещения объектов оптовой торговли  [142002040200]</w:t>
            </w:r>
          </w:p>
          <w:p w14:paraId="0B5FCEA4" w14:textId="77777777" w:rsidR="00530039" w:rsidRPr="00940D6A" w:rsidRDefault="00530039" w:rsidP="00985B04">
            <w:pPr>
              <w:pStyle w:val="afff2"/>
            </w:pPr>
            <w:r w:rsidRPr="00940D6A">
              <w:t>37  Для размещения объектов общественного питания  [142002050000]</w:t>
            </w:r>
          </w:p>
          <w:p w14:paraId="07A51F1F" w14:textId="77777777" w:rsidR="00530039" w:rsidRPr="00940D6A" w:rsidRDefault="00530039" w:rsidP="00985B04">
            <w:pPr>
              <w:pStyle w:val="afff2"/>
            </w:pPr>
            <w:r w:rsidRPr="00940D6A">
              <w:t>38  Для размещения объектов предпринимательской деятельности  [142002060000]</w:t>
            </w:r>
          </w:p>
          <w:p w14:paraId="4EB50CEB" w14:textId="77777777" w:rsidR="00530039" w:rsidRPr="00940D6A" w:rsidRDefault="00530039" w:rsidP="00985B04">
            <w:pPr>
              <w:pStyle w:val="afff2"/>
            </w:pPr>
            <w:r w:rsidRPr="00940D6A">
              <w:t xml:space="preserve">39  Для размещения объектов среднего профессионального и высшего </w:t>
            </w:r>
            <w:r w:rsidRPr="00940D6A">
              <w:lastRenderedPageBreak/>
              <w:t>профессионального образования  [142002070000]</w:t>
            </w:r>
          </w:p>
          <w:p w14:paraId="22A0EB6E" w14:textId="77777777" w:rsidR="00530039" w:rsidRPr="00940D6A" w:rsidRDefault="00530039" w:rsidP="00985B04">
            <w:pPr>
              <w:pStyle w:val="afff2"/>
            </w:pPr>
            <w:r w:rsidRPr="00940D6A">
              <w:t>40  Для размещения административных зданий  [142002080000]</w:t>
            </w:r>
          </w:p>
          <w:p w14:paraId="1E048391" w14:textId="77777777" w:rsidR="00530039" w:rsidRPr="00940D6A" w:rsidRDefault="00530039" w:rsidP="00985B04">
            <w:pPr>
              <w:pStyle w:val="afff2"/>
            </w:pPr>
            <w:r w:rsidRPr="00940D6A">
              <w:t>41  Для размещения научно-исследовательских учреждений  [142002090000]</w:t>
            </w:r>
          </w:p>
          <w:p w14:paraId="06875A22" w14:textId="77777777" w:rsidR="00530039" w:rsidRPr="00940D6A" w:rsidRDefault="00530039" w:rsidP="00985B04">
            <w:pPr>
              <w:pStyle w:val="afff2"/>
            </w:pPr>
            <w:r w:rsidRPr="00940D6A">
              <w:t>42  Для размещения культовых зданий  [142002100000]</w:t>
            </w:r>
          </w:p>
          <w:p w14:paraId="4F300067" w14:textId="77777777" w:rsidR="00530039" w:rsidRPr="00940D6A" w:rsidRDefault="00530039" w:rsidP="00985B04">
            <w:pPr>
              <w:pStyle w:val="afff2"/>
            </w:pPr>
            <w:r w:rsidRPr="00940D6A">
              <w:t>43  Для стоянок автомобильного транспорта  [142002110000]</w:t>
            </w:r>
          </w:p>
          <w:p w14:paraId="5B5E2B0C" w14:textId="77777777" w:rsidR="00530039" w:rsidRPr="00940D6A" w:rsidRDefault="00530039" w:rsidP="00985B04">
            <w:pPr>
              <w:pStyle w:val="afff2"/>
            </w:pPr>
            <w:r w:rsidRPr="00940D6A">
              <w:t>44  Для размещения объектов делового назначения, в том числе офисных центров  [142002120000]</w:t>
            </w:r>
          </w:p>
          <w:p w14:paraId="1D8CB899" w14:textId="77777777" w:rsidR="00530039" w:rsidRPr="00940D6A" w:rsidRDefault="00530039" w:rsidP="00985B04">
            <w:pPr>
              <w:pStyle w:val="afff2"/>
            </w:pPr>
            <w:r w:rsidRPr="00940D6A">
              <w:t>45  Для размещения объектов финансового назначения  [142002130000]</w:t>
            </w:r>
          </w:p>
          <w:p w14:paraId="6819B5F6" w14:textId="77777777" w:rsidR="00530039" w:rsidRPr="00940D6A" w:rsidRDefault="00530039" w:rsidP="00985B04">
            <w:pPr>
              <w:pStyle w:val="afff2"/>
            </w:pPr>
            <w:r w:rsidRPr="00940D6A">
              <w:t>46  Для размещения гостиниц  [142002140000]</w:t>
            </w:r>
          </w:p>
          <w:p w14:paraId="5A43E903" w14:textId="77777777" w:rsidR="00530039" w:rsidRPr="00940D6A" w:rsidRDefault="00530039" w:rsidP="00985B04">
            <w:pPr>
              <w:pStyle w:val="afff2"/>
            </w:pPr>
            <w:r w:rsidRPr="00940D6A">
              <w:t>47  Для размещения подземных или многоэтажных гаражей  [142002150000]</w:t>
            </w:r>
          </w:p>
          <w:p w14:paraId="1D29C949" w14:textId="77777777" w:rsidR="00530039" w:rsidRPr="00940D6A" w:rsidRDefault="00530039" w:rsidP="00985B04">
            <w:pPr>
              <w:pStyle w:val="afff2"/>
            </w:pPr>
            <w:r w:rsidRPr="00940D6A">
              <w:t>48  Для размещения индивидуальных гаражей  [142002160000]</w:t>
            </w:r>
          </w:p>
          <w:p w14:paraId="7A1CAFB5" w14:textId="77777777" w:rsidR="00530039" w:rsidRPr="00940D6A" w:rsidRDefault="00530039" w:rsidP="00985B04">
            <w:pPr>
              <w:pStyle w:val="afff2"/>
            </w:pPr>
            <w:r w:rsidRPr="00940D6A">
              <w:t>49  Для размещения иных объектов общественно-делового значения, обеспечивающих жизнь граждан  [142002170000]</w:t>
            </w:r>
          </w:p>
          <w:p w14:paraId="029D491D" w14:textId="77777777" w:rsidR="00530039" w:rsidRPr="00940D6A" w:rsidRDefault="00530039" w:rsidP="00985B04">
            <w:pPr>
              <w:pStyle w:val="afff2"/>
            </w:pPr>
            <w:r w:rsidRPr="00940D6A">
              <w:t>50  Для общего пользования (уличная сеть)  [142003000000]</w:t>
            </w:r>
          </w:p>
          <w:p w14:paraId="2CAE3635" w14:textId="77777777" w:rsidR="00530039" w:rsidRPr="00940D6A" w:rsidRDefault="00530039" w:rsidP="00985B04">
            <w:pPr>
              <w:pStyle w:val="afff2"/>
            </w:pPr>
            <w:r w:rsidRPr="00940D6A">
              <w:t>51  Для размещения объектов специального назначения  [142004000000]</w:t>
            </w:r>
          </w:p>
          <w:p w14:paraId="682156BD" w14:textId="77777777" w:rsidR="00530039" w:rsidRPr="00940D6A" w:rsidRDefault="00530039" w:rsidP="00985B04">
            <w:pPr>
              <w:pStyle w:val="afff2"/>
            </w:pPr>
            <w:r w:rsidRPr="00940D6A">
              <w:t>52  Для размещения кладбищ  [142004010000]</w:t>
            </w:r>
          </w:p>
          <w:p w14:paraId="025524CB" w14:textId="77777777" w:rsidR="00530039" w:rsidRPr="00940D6A" w:rsidRDefault="00530039" w:rsidP="00985B04">
            <w:pPr>
              <w:pStyle w:val="afff2"/>
            </w:pPr>
            <w:r w:rsidRPr="00940D6A">
              <w:t>53  Для размещения крематориев  [142004020000]</w:t>
            </w:r>
          </w:p>
          <w:p w14:paraId="6477D5EB" w14:textId="77777777" w:rsidR="00530039" w:rsidRPr="00940D6A" w:rsidRDefault="00530039" w:rsidP="00985B04">
            <w:pPr>
              <w:pStyle w:val="afff2"/>
            </w:pPr>
            <w:r w:rsidRPr="00940D6A">
              <w:t>54  Для размещения скотомогильников  [142004030000]</w:t>
            </w:r>
          </w:p>
          <w:p w14:paraId="33F2BFF4" w14:textId="77777777" w:rsidR="00530039" w:rsidRPr="00940D6A" w:rsidRDefault="00530039" w:rsidP="00985B04">
            <w:pPr>
              <w:pStyle w:val="afff2"/>
            </w:pPr>
            <w:r w:rsidRPr="00940D6A">
              <w:t>55  Под объектами размещения отходов потребления  [142004040000]</w:t>
            </w:r>
          </w:p>
          <w:p w14:paraId="39DC4FC1" w14:textId="77777777" w:rsidR="00530039" w:rsidRPr="00940D6A" w:rsidRDefault="00530039" w:rsidP="00985B04">
            <w:pPr>
              <w:pStyle w:val="afff2"/>
            </w:pPr>
            <w:r w:rsidRPr="00940D6A">
              <w:t>56  Под иными объектами специального назначения  [142004050000]</w:t>
            </w:r>
          </w:p>
          <w:p w14:paraId="04C02F66" w14:textId="77777777" w:rsidR="00530039" w:rsidRPr="00940D6A" w:rsidRDefault="00530039" w:rsidP="00985B04">
            <w:pPr>
              <w:pStyle w:val="afff2"/>
            </w:pPr>
            <w:r w:rsidRPr="00940D6A">
              <w:t>57  Для размещения коммунальных, складских объектов  [142005000000]</w:t>
            </w:r>
          </w:p>
          <w:p w14:paraId="0043E44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58  Для размещения объектов жилищно-коммунального хозяйства  [142006000000]</w:t>
            </w:r>
          </w:p>
          <w:p w14:paraId="2D40CCBA" w14:textId="77777777" w:rsidR="00530039" w:rsidRPr="00940D6A" w:rsidRDefault="00530039" w:rsidP="00985B04">
            <w:pPr>
              <w:pStyle w:val="afff2"/>
            </w:pPr>
            <w:r w:rsidRPr="00940D6A">
              <w:t>59  Для иных видов использования, характерных для населенных пунктов  [142007000000]</w:t>
            </w:r>
          </w:p>
          <w:p w14:paraId="49B51B31" w14:textId="77777777" w:rsidR="00530039" w:rsidRPr="00940D6A" w:rsidRDefault="00530039" w:rsidP="00985B04">
            <w:pPr>
              <w:pStyle w:val="afff2"/>
            </w:pPr>
            <w:r w:rsidRPr="00940D6A">
              <w:t>60  Для размещения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  [143000000000]</w:t>
            </w:r>
          </w:p>
          <w:p w14:paraId="406E7F97" w14:textId="77777777" w:rsidR="00530039" w:rsidRPr="00940D6A" w:rsidRDefault="00530039" w:rsidP="00985B04">
            <w:pPr>
              <w:pStyle w:val="afff2"/>
            </w:pPr>
            <w:r w:rsidRPr="00940D6A">
              <w:t>61  Для размещения промышленных объектов  [143001000000]</w:t>
            </w:r>
          </w:p>
          <w:p w14:paraId="7FD464B5" w14:textId="77777777" w:rsidR="00530039" w:rsidRPr="00940D6A" w:rsidRDefault="00530039" w:rsidP="00985B04">
            <w:pPr>
              <w:pStyle w:val="afff2"/>
            </w:pPr>
            <w:r w:rsidRPr="00940D6A">
              <w:t>62  Для размещения производственных и административных зданий, строений, сооружений и обслуживающих их объектов  [143001010000]</w:t>
            </w:r>
          </w:p>
          <w:p w14:paraId="69424D74" w14:textId="77777777" w:rsidR="00530039" w:rsidRPr="00940D6A" w:rsidRDefault="00530039" w:rsidP="00985B04">
            <w:pPr>
              <w:pStyle w:val="afff2"/>
            </w:pPr>
            <w:r w:rsidRPr="00940D6A">
              <w:t>63  Для размещения производственных зданий  [143001010100]</w:t>
            </w:r>
          </w:p>
          <w:p w14:paraId="3A145DA4" w14:textId="77777777" w:rsidR="00530039" w:rsidRPr="00940D6A" w:rsidRDefault="00530039" w:rsidP="00985B04">
            <w:pPr>
              <w:pStyle w:val="afff2"/>
            </w:pPr>
            <w:r w:rsidRPr="00940D6A">
              <w:t>64  Для размещения коммуникаций  [143001010200]</w:t>
            </w:r>
          </w:p>
          <w:p w14:paraId="593C562B" w14:textId="77777777" w:rsidR="00530039" w:rsidRPr="00940D6A" w:rsidRDefault="00530039" w:rsidP="00985B04">
            <w:pPr>
              <w:pStyle w:val="afff2"/>
            </w:pPr>
            <w:r w:rsidRPr="00940D6A">
              <w:t>65  Для размещения подъездных путей  [143001010300]</w:t>
            </w:r>
          </w:p>
          <w:p w14:paraId="2B38CCF5" w14:textId="77777777" w:rsidR="00530039" w:rsidRPr="00940D6A" w:rsidRDefault="00530039" w:rsidP="00985B04">
            <w:pPr>
              <w:pStyle w:val="afff2"/>
            </w:pPr>
            <w:r w:rsidRPr="00940D6A">
              <w:t>66  Для размещения складских помещений  [143001010400]</w:t>
            </w:r>
          </w:p>
          <w:p w14:paraId="05E61B0D" w14:textId="77777777" w:rsidR="00530039" w:rsidRPr="00940D6A" w:rsidRDefault="00530039" w:rsidP="00985B04">
            <w:pPr>
              <w:pStyle w:val="afff2"/>
            </w:pPr>
            <w:r w:rsidRPr="00940D6A">
              <w:t>67  Для размещения административных зданий  [143001010500]</w:t>
            </w:r>
          </w:p>
          <w:p w14:paraId="42EAFEC2" w14:textId="77777777" w:rsidR="00530039" w:rsidRPr="00940D6A" w:rsidRDefault="00530039" w:rsidP="00985B04">
            <w:pPr>
              <w:pStyle w:val="afff2"/>
            </w:pPr>
            <w:r w:rsidRPr="00940D6A">
              <w:t>68  Для размещения культурно-бытовых зданий  [143001010600]</w:t>
            </w:r>
          </w:p>
          <w:p w14:paraId="321863A4" w14:textId="77777777" w:rsidR="00530039" w:rsidRPr="00940D6A" w:rsidRDefault="00530039" w:rsidP="00985B04">
            <w:pPr>
              <w:pStyle w:val="afff2"/>
            </w:pPr>
            <w:r w:rsidRPr="00940D6A">
              <w:t>69  Для размещения иных сооружений промышленности  [143001010700]</w:t>
            </w:r>
          </w:p>
          <w:p w14:paraId="1CF1B7D9" w14:textId="77777777" w:rsidR="00530039" w:rsidRPr="00940D6A" w:rsidRDefault="00530039" w:rsidP="00985B04">
            <w:pPr>
              <w:pStyle w:val="afff2"/>
            </w:pPr>
            <w:r w:rsidRPr="00940D6A">
              <w:t>70  Для добычи и разработки полезных ископаемых  [143001020000]</w:t>
            </w:r>
          </w:p>
          <w:p w14:paraId="245CE694" w14:textId="77777777" w:rsidR="00530039" w:rsidRPr="00940D6A" w:rsidRDefault="00530039" w:rsidP="00985B04">
            <w:pPr>
              <w:pStyle w:val="afff2"/>
            </w:pPr>
            <w:r w:rsidRPr="00940D6A">
              <w:t>71  Для размещения иных объектов промышленности  [143001030000]</w:t>
            </w:r>
          </w:p>
          <w:p w14:paraId="69922CDE" w14:textId="77777777" w:rsidR="00530039" w:rsidRPr="00940D6A" w:rsidRDefault="00530039" w:rsidP="00985B04">
            <w:pPr>
              <w:pStyle w:val="afff2"/>
            </w:pPr>
            <w:r w:rsidRPr="00940D6A">
              <w:t>72  Для размещения объектов энергетики  [143002000000]</w:t>
            </w:r>
          </w:p>
          <w:p w14:paraId="2AEC108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73  Для размещения электростанций и обслуживающих сооружений и объектов  [143002010000]</w:t>
            </w:r>
          </w:p>
          <w:p w14:paraId="58EC8BAF" w14:textId="77777777" w:rsidR="00530039" w:rsidRPr="00940D6A" w:rsidRDefault="00530039" w:rsidP="00985B04">
            <w:pPr>
              <w:pStyle w:val="afff2"/>
            </w:pPr>
            <w:r w:rsidRPr="00940D6A">
              <w:t>74  Для размещения гидроэлектростанций  [143002010100]</w:t>
            </w:r>
          </w:p>
          <w:p w14:paraId="75A0AB9F" w14:textId="77777777" w:rsidR="00530039" w:rsidRPr="00940D6A" w:rsidRDefault="00530039" w:rsidP="00985B04">
            <w:pPr>
              <w:pStyle w:val="afff2"/>
            </w:pPr>
            <w:r w:rsidRPr="00940D6A">
              <w:t>75  Для размещения атомных станций  [143002010200]</w:t>
            </w:r>
          </w:p>
          <w:p w14:paraId="0DF237FB" w14:textId="77777777" w:rsidR="00530039" w:rsidRPr="00940D6A" w:rsidRDefault="00530039" w:rsidP="00985B04">
            <w:pPr>
              <w:pStyle w:val="afff2"/>
            </w:pPr>
            <w:r w:rsidRPr="00940D6A">
              <w:t>76  Для размещения ядерных установок  [143002010300]</w:t>
            </w:r>
          </w:p>
          <w:p w14:paraId="302F2DE3" w14:textId="77777777" w:rsidR="00530039" w:rsidRPr="00940D6A" w:rsidRDefault="00530039" w:rsidP="00985B04">
            <w:pPr>
              <w:pStyle w:val="afff2"/>
            </w:pPr>
            <w:r w:rsidRPr="00940D6A">
              <w:t>77  Для размещения пунктов хранения ядерных материалов и радиоактивных веществ энергетики  [143002010400]</w:t>
            </w:r>
          </w:p>
          <w:p w14:paraId="5E49279F" w14:textId="77777777" w:rsidR="00530039" w:rsidRPr="00940D6A" w:rsidRDefault="00530039" w:rsidP="00985B04">
            <w:pPr>
              <w:pStyle w:val="afff2"/>
            </w:pPr>
            <w:r w:rsidRPr="00940D6A">
              <w:t>78  Для размещения хранилищ радиоактивных отходов  [143002010500]</w:t>
            </w:r>
          </w:p>
          <w:p w14:paraId="5CBD8551" w14:textId="77777777" w:rsidR="00530039" w:rsidRPr="00940D6A" w:rsidRDefault="00530039" w:rsidP="00985B04">
            <w:pPr>
              <w:pStyle w:val="afff2"/>
            </w:pPr>
            <w:r w:rsidRPr="00940D6A">
              <w:t>79  Для размещения тепловых станций  [143002010600]</w:t>
            </w:r>
          </w:p>
          <w:p w14:paraId="78B6EAF5" w14:textId="77777777" w:rsidR="00530039" w:rsidRPr="00940D6A" w:rsidRDefault="00530039" w:rsidP="00985B04">
            <w:pPr>
              <w:pStyle w:val="afff2"/>
            </w:pPr>
            <w:r w:rsidRPr="00940D6A">
              <w:t>80  Для размещения иных типов электростанций  [143002010700]</w:t>
            </w:r>
          </w:p>
          <w:p w14:paraId="0737AC50" w14:textId="77777777" w:rsidR="00530039" w:rsidRPr="00940D6A" w:rsidRDefault="00530039" w:rsidP="00985B04">
            <w:pPr>
              <w:pStyle w:val="afff2"/>
            </w:pPr>
            <w:r w:rsidRPr="00940D6A">
              <w:t>81  Для размещения иных обслуживающих сооружений и объектов  [143002010800]</w:t>
            </w:r>
          </w:p>
          <w:p w14:paraId="68D3BD52" w14:textId="77777777" w:rsidR="00530039" w:rsidRPr="00940D6A" w:rsidRDefault="00530039" w:rsidP="00985B04">
            <w:pPr>
              <w:pStyle w:val="afff2"/>
            </w:pPr>
            <w:r w:rsidRPr="00940D6A">
              <w:t>82  Для размещения объектов электросетевого хозяйства  [143002020000]</w:t>
            </w:r>
          </w:p>
          <w:p w14:paraId="2E6AA5B6" w14:textId="77777777" w:rsidR="00530039" w:rsidRPr="00940D6A" w:rsidRDefault="00530039" w:rsidP="00985B04">
            <w:pPr>
              <w:pStyle w:val="afff2"/>
            </w:pPr>
            <w:r w:rsidRPr="00940D6A">
              <w:t>83  Для размещения воздушных линий электропередачи  [143002020100]</w:t>
            </w:r>
          </w:p>
          <w:p w14:paraId="7F67B04B" w14:textId="77777777" w:rsidR="00530039" w:rsidRPr="00940D6A" w:rsidRDefault="00530039" w:rsidP="00985B04">
            <w:pPr>
              <w:pStyle w:val="afff2"/>
            </w:pPr>
            <w:r w:rsidRPr="00940D6A">
              <w:t>84  Для размещения наземных сооружений кабельных линий электропередачи  [143002020200]</w:t>
            </w:r>
          </w:p>
          <w:p w14:paraId="4939886E" w14:textId="77777777" w:rsidR="00530039" w:rsidRPr="00940D6A" w:rsidRDefault="00530039" w:rsidP="00985B04">
            <w:pPr>
              <w:pStyle w:val="afff2"/>
            </w:pPr>
            <w:r w:rsidRPr="00940D6A">
              <w:t>85  Для размещения подстанций  [143002020300]</w:t>
            </w:r>
          </w:p>
          <w:p w14:paraId="129F64E4" w14:textId="77777777" w:rsidR="00530039" w:rsidRPr="00940D6A" w:rsidRDefault="00530039" w:rsidP="00985B04">
            <w:pPr>
              <w:pStyle w:val="afff2"/>
            </w:pPr>
            <w:r w:rsidRPr="00940D6A">
              <w:t>86  Для размещения распределительных пунктов  [143002020400]</w:t>
            </w:r>
          </w:p>
          <w:p w14:paraId="4FAA7262" w14:textId="77777777" w:rsidR="00530039" w:rsidRPr="00940D6A" w:rsidRDefault="00530039" w:rsidP="00985B04">
            <w:pPr>
              <w:pStyle w:val="afff2"/>
            </w:pPr>
            <w:r w:rsidRPr="00940D6A">
              <w:t>87  Для размещения других сооружений и объектов электросетевого хозяйства  [143002020500]</w:t>
            </w:r>
          </w:p>
          <w:p w14:paraId="4C6311E3" w14:textId="77777777" w:rsidR="00530039" w:rsidRPr="00940D6A" w:rsidRDefault="00530039" w:rsidP="00985B04">
            <w:pPr>
              <w:pStyle w:val="afff2"/>
            </w:pPr>
            <w:r w:rsidRPr="00940D6A">
              <w:t>88  Для размещения иных объектов энергетики  [143002030000]</w:t>
            </w:r>
          </w:p>
          <w:p w14:paraId="3AFA8561" w14:textId="77777777" w:rsidR="00530039" w:rsidRPr="00940D6A" w:rsidRDefault="00530039" w:rsidP="00985B04">
            <w:pPr>
              <w:pStyle w:val="afff2"/>
            </w:pPr>
            <w:r w:rsidRPr="00940D6A">
              <w:t>89  Для размещения объектов транспорта  [143003000000]</w:t>
            </w:r>
          </w:p>
          <w:p w14:paraId="0F28CAC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90  Для размещения и эксплуатации объектов железнодорожного транспорта  [143003010000]</w:t>
            </w:r>
          </w:p>
          <w:p w14:paraId="25ECAD46" w14:textId="77777777" w:rsidR="00530039" w:rsidRPr="00940D6A" w:rsidRDefault="00530039" w:rsidP="00985B04">
            <w:pPr>
              <w:pStyle w:val="afff2"/>
            </w:pPr>
            <w:r w:rsidRPr="00940D6A">
              <w:t>91  Для размещения железнодорожных путей и их конструктивных элементов  [143003010100]</w:t>
            </w:r>
          </w:p>
          <w:p w14:paraId="7511B59F" w14:textId="77777777" w:rsidR="00530039" w:rsidRPr="00940D6A" w:rsidRDefault="00530039" w:rsidP="00985B04">
            <w:pPr>
              <w:pStyle w:val="afff2"/>
            </w:pPr>
            <w:r w:rsidRPr="00940D6A">
              <w:t>92  Для размещения полос отвода железнодорожных путей  [143003010200]</w:t>
            </w:r>
          </w:p>
          <w:p w14:paraId="282E8A7E" w14:textId="77777777" w:rsidR="00530039" w:rsidRPr="00940D6A" w:rsidRDefault="00530039" w:rsidP="00985B04">
            <w:pPr>
              <w:pStyle w:val="afff2"/>
            </w:pPr>
            <w:r w:rsidRPr="00940D6A">
              <w:t>93  Для размещения, эксплуатации, расширения и реконструкции строений, зданий, сооружений, устройств и других объектов железнодорожного транспорта  [143003010300]</w:t>
            </w:r>
          </w:p>
          <w:p w14:paraId="1F646CF1" w14:textId="77777777" w:rsidR="00530039" w:rsidRPr="00940D6A" w:rsidRDefault="00530039" w:rsidP="00985B04">
            <w:pPr>
              <w:pStyle w:val="afff2"/>
            </w:pPr>
            <w:r w:rsidRPr="00940D6A">
              <w:t>94  Для размещения железнодорожных вокзалов  [143003010301]</w:t>
            </w:r>
          </w:p>
          <w:p w14:paraId="0CED8F66" w14:textId="77777777" w:rsidR="00530039" w:rsidRPr="00940D6A" w:rsidRDefault="00530039" w:rsidP="00985B04">
            <w:pPr>
              <w:pStyle w:val="afff2"/>
            </w:pPr>
            <w:r w:rsidRPr="00940D6A">
              <w:t>95  Для размещения железнодорожных станций  [143003010302]</w:t>
            </w:r>
          </w:p>
          <w:p w14:paraId="733A6AB0" w14:textId="77777777" w:rsidR="00530039" w:rsidRPr="00940D6A" w:rsidRDefault="00530039" w:rsidP="00985B04">
            <w:pPr>
              <w:pStyle w:val="afff2"/>
            </w:pPr>
            <w:r w:rsidRPr="00940D6A">
              <w:t>96  Для размещ. устр-в и др. об-ов  [96]</w:t>
            </w:r>
          </w:p>
          <w:p w14:paraId="0CE37DFF" w14:textId="77777777" w:rsidR="00530039" w:rsidRPr="00940D6A" w:rsidRDefault="00530039" w:rsidP="00985B04">
            <w:pPr>
              <w:pStyle w:val="afff2"/>
            </w:pPr>
            <w:r w:rsidRPr="00940D6A">
              <w:t>97  Для размещ. об. автомоб. трансп  [97]</w:t>
            </w:r>
          </w:p>
          <w:p w14:paraId="10DC2254" w14:textId="77777777" w:rsidR="00530039" w:rsidRPr="00940D6A" w:rsidRDefault="00530039" w:rsidP="00985B04">
            <w:pPr>
              <w:pStyle w:val="afff2"/>
            </w:pPr>
            <w:r w:rsidRPr="00940D6A">
              <w:t>98  Для размещ. автомоб. дорог  [98]</w:t>
            </w:r>
          </w:p>
          <w:p w14:paraId="49769C43" w14:textId="77777777" w:rsidR="00530039" w:rsidRPr="00940D6A" w:rsidRDefault="00530039" w:rsidP="00985B04">
            <w:pPr>
              <w:pStyle w:val="afff2"/>
            </w:pPr>
            <w:r w:rsidRPr="00940D6A">
              <w:t>99  Для размещения полос отвода  [99]</w:t>
            </w:r>
          </w:p>
          <w:p w14:paraId="0A37B4B5" w14:textId="77777777" w:rsidR="00530039" w:rsidRPr="00940D6A" w:rsidRDefault="00530039" w:rsidP="00985B04">
            <w:pPr>
              <w:pStyle w:val="afff2"/>
            </w:pPr>
            <w:r w:rsidRPr="00940D6A">
              <w:t>100  Для размещ. об. дорож. сервиса  [100]</w:t>
            </w:r>
          </w:p>
          <w:p w14:paraId="3B484AA3" w14:textId="77777777" w:rsidR="00530039" w:rsidRPr="00940D6A" w:rsidRDefault="00530039" w:rsidP="00985B04">
            <w:pPr>
              <w:pStyle w:val="afff2"/>
            </w:pPr>
            <w:r w:rsidRPr="00940D6A">
              <w:t>101  Для размещ. дорожных сооружений  [101]</w:t>
            </w:r>
          </w:p>
          <w:p w14:paraId="0B1C1904" w14:textId="77777777" w:rsidR="00530039" w:rsidRPr="00940D6A" w:rsidRDefault="00530039" w:rsidP="00985B04">
            <w:pPr>
              <w:pStyle w:val="afff2"/>
            </w:pPr>
            <w:r w:rsidRPr="00940D6A">
              <w:t>102  Для размещ. автовокзалов  [102]</w:t>
            </w:r>
          </w:p>
          <w:p w14:paraId="32AC2467" w14:textId="77777777" w:rsidR="00530039" w:rsidRPr="00940D6A" w:rsidRDefault="00530039" w:rsidP="00985B04">
            <w:pPr>
              <w:pStyle w:val="afff2"/>
            </w:pPr>
            <w:r w:rsidRPr="00940D6A">
              <w:t>103  Для размещ. иных об.автом. тран  [103]</w:t>
            </w:r>
          </w:p>
          <w:p w14:paraId="33288EEA" w14:textId="77777777" w:rsidR="00530039" w:rsidRPr="00940D6A" w:rsidRDefault="00530039" w:rsidP="00985B04">
            <w:pPr>
              <w:pStyle w:val="afff2"/>
            </w:pPr>
            <w:r w:rsidRPr="00940D6A">
              <w:t>104  Для размещ. об. морского трансп  [104]</w:t>
            </w:r>
          </w:p>
          <w:p w14:paraId="2EAB3B61" w14:textId="77777777" w:rsidR="00530039" w:rsidRPr="00940D6A" w:rsidRDefault="00530039" w:rsidP="00985B04">
            <w:pPr>
              <w:pStyle w:val="afff2"/>
            </w:pPr>
            <w:r w:rsidRPr="00940D6A">
              <w:t>105  Для размещ. исскуст. водн.путей  [105]</w:t>
            </w:r>
          </w:p>
          <w:p w14:paraId="6D35B139" w14:textId="77777777" w:rsidR="00530039" w:rsidRPr="00940D6A" w:rsidRDefault="00530039" w:rsidP="00985B04">
            <w:pPr>
              <w:pStyle w:val="afff2"/>
            </w:pPr>
            <w:r w:rsidRPr="00940D6A">
              <w:t>106  Для размещ. морских портов  [106]</w:t>
            </w:r>
          </w:p>
          <w:p w14:paraId="511C2339" w14:textId="77777777" w:rsidR="00530039" w:rsidRPr="00940D6A" w:rsidRDefault="00530039" w:rsidP="00985B04">
            <w:pPr>
              <w:pStyle w:val="afff2"/>
            </w:pPr>
            <w:r w:rsidRPr="00940D6A">
              <w:t>107  Для размещ. иных об.морск. тран  [107]</w:t>
            </w:r>
          </w:p>
          <w:p w14:paraId="480FF725" w14:textId="77777777" w:rsidR="00530039" w:rsidRPr="00940D6A" w:rsidRDefault="00530039" w:rsidP="00985B04">
            <w:pPr>
              <w:pStyle w:val="afff2"/>
            </w:pPr>
            <w:r w:rsidRPr="00940D6A">
              <w:t>108  Для выделения береговой полосы  [108]</w:t>
            </w:r>
          </w:p>
          <w:p w14:paraId="65DF4B13" w14:textId="77777777" w:rsidR="00530039" w:rsidRPr="00940D6A" w:rsidRDefault="00530039" w:rsidP="00985B04">
            <w:pPr>
              <w:pStyle w:val="afff2"/>
            </w:pPr>
            <w:r w:rsidRPr="00940D6A">
              <w:t>109  Для размещ. об. воздуш. трансп.  [109]</w:t>
            </w:r>
          </w:p>
          <w:p w14:paraId="3D268061" w14:textId="77777777" w:rsidR="00530039" w:rsidRPr="00940D6A" w:rsidRDefault="00530039" w:rsidP="00985B04">
            <w:pPr>
              <w:pStyle w:val="afff2"/>
            </w:pPr>
            <w:r w:rsidRPr="00940D6A">
              <w:t>110  Для размещ аэропортов и аэродро  [110]</w:t>
            </w:r>
          </w:p>
          <w:p w14:paraId="38A3831A" w14:textId="77777777" w:rsidR="00530039" w:rsidRPr="00940D6A" w:rsidRDefault="00530039" w:rsidP="00985B04">
            <w:pPr>
              <w:pStyle w:val="afff2"/>
            </w:pPr>
            <w:r w:rsidRPr="00940D6A">
              <w:t>111  Для размещения аэровокзалов  [111]</w:t>
            </w:r>
          </w:p>
          <w:p w14:paraId="66E2DDA3" w14:textId="77777777" w:rsidR="00530039" w:rsidRPr="00940D6A" w:rsidRDefault="00530039" w:rsidP="00985B04">
            <w:pPr>
              <w:pStyle w:val="afff2"/>
            </w:pPr>
            <w:r w:rsidRPr="00940D6A">
              <w:t>112  Для размещ. взлет-посад. полос  [112]</w:t>
            </w:r>
          </w:p>
          <w:p w14:paraId="58564E0D" w14:textId="77777777" w:rsidR="00530039" w:rsidRPr="00940D6A" w:rsidRDefault="00530039" w:rsidP="00985B04">
            <w:pPr>
              <w:pStyle w:val="afff2"/>
            </w:pPr>
            <w:r w:rsidRPr="00940D6A">
              <w:t>113  Для размещ. иных. назем. об.  [113]</w:t>
            </w:r>
          </w:p>
          <w:p w14:paraId="68A81BC4" w14:textId="77777777" w:rsidR="00530039" w:rsidRPr="00940D6A" w:rsidRDefault="00530039" w:rsidP="00985B04">
            <w:pPr>
              <w:pStyle w:val="afff2"/>
            </w:pPr>
            <w:r w:rsidRPr="00940D6A">
              <w:t>114  Для размещ. об. трубопровод. тр  [114]</w:t>
            </w:r>
          </w:p>
          <w:p w14:paraId="27C946F4" w14:textId="77777777" w:rsidR="00530039" w:rsidRPr="00940D6A" w:rsidRDefault="00530039" w:rsidP="00985B04">
            <w:pPr>
              <w:pStyle w:val="afff2"/>
            </w:pPr>
            <w:r w:rsidRPr="00940D6A">
              <w:t>115  Для размещения нефтепроводов  [115]</w:t>
            </w:r>
          </w:p>
          <w:p w14:paraId="7CB3E3A9" w14:textId="77777777" w:rsidR="00530039" w:rsidRPr="00940D6A" w:rsidRDefault="00530039" w:rsidP="00985B04">
            <w:pPr>
              <w:pStyle w:val="afff2"/>
            </w:pPr>
            <w:r w:rsidRPr="00940D6A">
              <w:t>116  Для размещения газопроводов  [116]</w:t>
            </w:r>
          </w:p>
          <w:p w14:paraId="70FB7A37" w14:textId="77777777" w:rsidR="00530039" w:rsidRPr="00940D6A" w:rsidRDefault="00530039" w:rsidP="00985B04">
            <w:pPr>
              <w:pStyle w:val="afff2"/>
            </w:pPr>
            <w:r w:rsidRPr="00940D6A">
              <w:t>117  Для размещения иных трубопровод  [117]</w:t>
            </w:r>
          </w:p>
          <w:p w14:paraId="23DBD01F" w14:textId="77777777" w:rsidR="00530039" w:rsidRPr="00940D6A" w:rsidRDefault="00530039" w:rsidP="00985B04">
            <w:pPr>
              <w:pStyle w:val="afff2"/>
            </w:pPr>
            <w:r w:rsidRPr="00940D6A">
              <w:t>118  Для размещ. иных об. трубпр. тр  [118]</w:t>
            </w:r>
          </w:p>
          <w:p w14:paraId="6D0997FF" w14:textId="77777777" w:rsidR="00530039" w:rsidRPr="00940D6A" w:rsidRDefault="00530039" w:rsidP="00985B04">
            <w:pPr>
              <w:pStyle w:val="afff2"/>
            </w:pPr>
            <w:r w:rsidRPr="00940D6A">
              <w:t>119  Для размещ. иных об. транспор.  [119]</w:t>
            </w:r>
          </w:p>
          <w:p w14:paraId="1C5870FA" w14:textId="77777777" w:rsidR="00530039" w:rsidRPr="00940D6A" w:rsidRDefault="00530039" w:rsidP="00985B04">
            <w:pPr>
              <w:pStyle w:val="afff2"/>
            </w:pPr>
            <w:r w:rsidRPr="00940D6A">
              <w:t>120  Для размещ. объектов связи  [120]</w:t>
            </w:r>
          </w:p>
          <w:p w14:paraId="022D4B0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121  Для размещ. предп. связи и обсл  [121]</w:t>
            </w:r>
          </w:p>
          <w:p w14:paraId="49F0515F" w14:textId="77777777" w:rsidR="00530039" w:rsidRPr="00940D6A" w:rsidRDefault="00530039" w:rsidP="00985B04">
            <w:pPr>
              <w:pStyle w:val="afff2"/>
            </w:pPr>
            <w:r w:rsidRPr="00940D6A">
              <w:t>122  Для размещ. линий связи  [122]</w:t>
            </w:r>
          </w:p>
          <w:p w14:paraId="6E831600" w14:textId="77777777" w:rsidR="00530039" w:rsidRPr="00940D6A" w:rsidRDefault="00530039" w:rsidP="00985B04">
            <w:pPr>
              <w:pStyle w:val="afff2"/>
            </w:pPr>
            <w:r w:rsidRPr="00940D6A">
              <w:t>123  Для размещ. подзем. и воздуш. л  [123]</w:t>
            </w:r>
          </w:p>
          <w:p w14:paraId="4492BDC7" w14:textId="77777777" w:rsidR="00530039" w:rsidRPr="00940D6A" w:rsidRDefault="00530039" w:rsidP="00985B04">
            <w:pPr>
              <w:pStyle w:val="afff2"/>
            </w:pPr>
            <w:r w:rsidRPr="00940D6A">
              <w:t>124  Для размещ. назем. и подзем. л.  [124]</w:t>
            </w:r>
          </w:p>
          <w:p w14:paraId="630070A0" w14:textId="77777777" w:rsidR="00530039" w:rsidRPr="00940D6A" w:rsidRDefault="00530039" w:rsidP="00985B04">
            <w:pPr>
              <w:pStyle w:val="afff2"/>
            </w:pPr>
            <w:r w:rsidRPr="00940D6A">
              <w:t>125  Для размещ. назем. сооружений  [125]</w:t>
            </w:r>
          </w:p>
          <w:p w14:paraId="01CD1BFC" w14:textId="77777777" w:rsidR="00530039" w:rsidRPr="00940D6A" w:rsidRDefault="00530039" w:rsidP="00985B04">
            <w:pPr>
              <w:pStyle w:val="afff2"/>
            </w:pPr>
            <w:r w:rsidRPr="00940D6A">
              <w:t>126  Для размещ. иных об-ов связи  [126]</w:t>
            </w:r>
          </w:p>
          <w:p w14:paraId="7CD1C350" w14:textId="77777777" w:rsidR="00530039" w:rsidRPr="00940D6A" w:rsidRDefault="00530039" w:rsidP="00985B04">
            <w:pPr>
              <w:pStyle w:val="afff2"/>
            </w:pPr>
            <w:r w:rsidRPr="00940D6A">
              <w:t>127  Для размещ. об-ов космич. деят.  [127]</w:t>
            </w:r>
          </w:p>
          <w:p w14:paraId="7E37ABE2" w14:textId="77777777" w:rsidR="00530039" w:rsidRPr="00940D6A" w:rsidRDefault="00530039" w:rsidP="00985B04">
            <w:pPr>
              <w:pStyle w:val="afff2"/>
            </w:pPr>
            <w:r w:rsidRPr="00940D6A">
              <w:t>128  Для размещ. космодромов  [128]</w:t>
            </w:r>
          </w:p>
          <w:p w14:paraId="274F891F" w14:textId="77777777" w:rsidR="00530039" w:rsidRPr="00940D6A" w:rsidRDefault="00530039" w:rsidP="00985B04">
            <w:pPr>
              <w:pStyle w:val="afff2"/>
            </w:pPr>
            <w:r w:rsidRPr="00940D6A">
              <w:t>129  Для размещ. ком-изм. комплексов  [129]</w:t>
            </w:r>
          </w:p>
          <w:p w14:paraId="2E6F39A1" w14:textId="77777777" w:rsidR="00530039" w:rsidRPr="00940D6A" w:rsidRDefault="00530039" w:rsidP="00985B04">
            <w:pPr>
              <w:pStyle w:val="afff2"/>
            </w:pPr>
            <w:r w:rsidRPr="00940D6A">
              <w:t>130  Для размещ. баз хран. косм. тех  [130]</w:t>
            </w:r>
          </w:p>
          <w:p w14:paraId="7F7AF093" w14:textId="77777777" w:rsidR="00530039" w:rsidRPr="00940D6A" w:rsidRDefault="00530039" w:rsidP="00985B04">
            <w:pPr>
              <w:pStyle w:val="afff2"/>
            </w:pPr>
            <w:r w:rsidRPr="00940D6A">
              <w:t>131  Для размещ. полигонов приземл.  [131]</w:t>
            </w:r>
          </w:p>
          <w:p w14:paraId="19C1C8B5" w14:textId="77777777" w:rsidR="00530039" w:rsidRPr="00940D6A" w:rsidRDefault="00530039" w:rsidP="00985B04">
            <w:pPr>
              <w:pStyle w:val="afff2"/>
            </w:pPr>
            <w:r w:rsidRPr="00940D6A">
              <w:t>132  Для размещ. об. экспер. базы  [132]</w:t>
            </w:r>
          </w:p>
          <w:p w14:paraId="2B42CCDD" w14:textId="77777777" w:rsidR="00530039" w:rsidRPr="00940D6A" w:rsidRDefault="00530039" w:rsidP="00985B04">
            <w:pPr>
              <w:pStyle w:val="afff2"/>
            </w:pPr>
            <w:r w:rsidRPr="00940D6A">
              <w:t>133  Для размещ. центров и оборуд-я  [133]</w:t>
            </w:r>
          </w:p>
          <w:p w14:paraId="462CFB39" w14:textId="77777777" w:rsidR="00530039" w:rsidRPr="00940D6A" w:rsidRDefault="00530039" w:rsidP="00985B04">
            <w:pPr>
              <w:pStyle w:val="afff2"/>
            </w:pPr>
            <w:r w:rsidRPr="00940D6A">
              <w:t>134  Для размещ. др. назем. сооруж.  [134]</w:t>
            </w:r>
          </w:p>
          <w:p w14:paraId="1EB102EE" w14:textId="77777777" w:rsidR="00530039" w:rsidRPr="00940D6A" w:rsidRDefault="00530039" w:rsidP="00985B04">
            <w:pPr>
              <w:pStyle w:val="afff2"/>
            </w:pPr>
            <w:r w:rsidRPr="00940D6A">
              <w:t>135  Для размещ. об.обороны и безоп.  [135]</w:t>
            </w:r>
          </w:p>
          <w:p w14:paraId="4CD0E8E4" w14:textId="77777777" w:rsidR="00530039" w:rsidRPr="00940D6A" w:rsidRDefault="00530039" w:rsidP="00985B04">
            <w:pPr>
              <w:pStyle w:val="afff2"/>
            </w:pPr>
            <w:r w:rsidRPr="00940D6A">
              <w:t>136  Для обеспечения задач обороны  [136]</w:t>
            </w:r>
          </w:p>
          <w:p w14:paraId="3BE697C2" w14:textId="77777777" w:rsidR="00530039" w:rsidRPr="00940D6A" w:rsidRDefault="00530039" w:rsidP="00985B04">
            <w:pPr>
              <w:pStyle w:val="afff2"/>
            </w:pPr>
            <w:r w:rsidRPr="00940D6A">
              <w:t>137  Для размещ. воен. организаций  [137]</w:t>
            </w:r>
          </w:p>
          <w:p w14:paraId="084A838D" w14:textId="77777777" w:rsidR="00530039" w:rsidRPr="00940D6A" w:rsidRDefault="00530039" w:rsidP="00985B04">
            <w:pPr>
              <w:pStyle w:val="afff2"/>
            </w:pPr>
            <w:r w:rsidRPr="00940D6A">
              <w:t>138  Для дислокации войск и сил флот  [138]</w:t>
            </w:r>
          </w:p>
          <w:p w14:paraId="2AD245C3" w14:textId="77777777" w:rsidR="00530039" w:rsidRPr="00940D6A" w:rsidRDefault="00530039" w:rsidP="00985B04">
            <w:pPr>
              <w:pStyle w:val="afff2"/>
            </w:pPr>
            <w:r w:rsidRPr="00940D6A">
              <w:t>139  Для проведения учений  [139]</w:t>
            </w:r>
          </w:p>
          <w:p w14:paraId="5A16F525" w14:textId="77777777" w:rsidR="00530039" w:rsidRPr="00940D6A" w:rsidRDefault="00530039" w:rsidP="00985B04">
            <w:pPr>
              <w:pStyle w:val="afff2"/>
            </w:pPr>
            <w:r w:rsidRPr="00940D6A">
              <w:t>140  Для испытательных полигонов  [140]</w:t>
            </w:r>
          </w:p>
          <w:p w14:paraId="4F2177B9" w14:textId="77777777" w:rsidR="00530039" w:rsidRPr="00940D6A" w:rsidRDefault="00530039" w:rsidP="00985B04">
            <w:pPr>
              <w:pStyle w:val="afff2"/>
            </w:pPr>
            <w:r w:rsidRPr="00940D6A">
              <w:t>141  Для мест уничтожения оружия  [141]</w:t>
            </w:r>
          </w:p>
          <w:p w14:paraId="32E990D2" w14:textId="77777777" w:rsidR="00530039" w:rsidRPr="00940D6A" w:rsidRDefault="00530039" w:rsidP="00985B04">
            <w:pPr>
              <w:pStyle w:val="afff2"/>
            </w:pPr>
            <w:r w:rsidRPr="00940D6A">
              <w:t>142  Для создания запасов мат. цен.  [142]</w:t>
            </w:r>
          </w:p>
          <w:p w14:paraId="6F186B50" w14:textId="77777777" w:rsidR="00530039" w:rsidRPr="00940D6A" w:rsidRDefault="00530039" w:rsidP="00985B04">
            <w:pPr>
              <w:pStyle w:val="afff2"/>
            </w:pPr>
            <w:r w:rsidRPr="00940D6A">
              <w:t>143  Для размещ. иных об-ов обороны  [143]</w:t>
            </w:r>
          </w:p>
          <w:p w14:paraId="5D5F609B" w14:textId="77777777" w:rsidR="00530039" w:rsidRPr="00940D6A" w:rsidRDefault="00530039" w:rsidP="00985B04">
            <w:pPr>
              <w:pStyle w:val="afff2"/>
            </w:pPr>
            <w:r w:rsidRPr="00940D6A">
              <w:t>144  Для размещ. об-ов,обеспеч. защ.  [144]</w:t>
            </w:r>
          </w:p>
          <w:p w14:paraId="6867B0BF" w14:textId="77777777" w:rsidR="00530039" w:rsidRPr="00940D6A" w:rsidRDefault="00530039" w:rsidP="00985B04">
            <w:pPr>
              <w:pStyle w:val="afff2"/>
            </w:pPr>
            <w:r w:rsidRPr="00940D6A">
              <w:t>145  Для обустр. и содер. инж-тех с.  [145]</w:t>
            </w:r>
          </w:p>
          <w:p w14:paraId="1B050C9A" w14:textId="77777777" w:rsidR="00530039" w:rsidRPr="00940D6A" w:rsidRDefault="00530039" w:rsidP="00985B04">
            <w:pPr>
              <w:pStyle w:val="afff2"/>
            </w:pPr>
            <w:r w:rsidRPr="00940D6A">
              <w:t>146  Для обустр. погран. знаков  [146]</w:t>
            </w:r>
          </w:p>
          <w:p w14:paraId="3B1128E6" w14:textId="77777777" w:rsidR="00530039" w:rsidRPr="00940D6A" w:rsidRDefault="00530039" w:rsidP="00985B04">
            <w:pPr>
              <w:pStyle w:val="afff2"/>
            </w:pPr>
            <w:r w:rsidRPr="00940D6A">
              <w:t>147  Для обустр. програн. просек  [147]</w:t>
            </w:r>
          </w:p>
          <w:p w14:paraId="0A0B723B" w14:textId="77777777" w:rsidR="00530039" w:rsidRPr="00940D6A" w:rsidRDefault="00530039" w:rsidP="00985B04">
            <w:pPr>
              <w:pStyle w:val="afff2"/>
            </w:pPr>
            <w:r w:rsidRPr="00940D6A">
              <w:t>148  Для обустр. коммуникаций  [148]</w:t>
            </w:r>
          </w:p>
          <w:p w14:paraId="791D2C24" w14:textId="77777777" w:rsidR="00530039" w:rsidRPr="00940D6A" w:rsidRDefault="00530039" w:rsidP="00985B04">
            <w:pPr>
              <w:pStyle w:val="afff2"/>
            </w:pPr>
            <w:r w:rsidRPr="00940D6A">
              <w:t>149  Для обустр. пунктов пропуска  [149]</w:t>
            </w:r>
          </w:p>
          <w:p w14:paraId="695BC4C4" w14:textId="77777777" w:rsidR="00530039" w:rsidRPr="00940D6A" w:rsidRDefault="00530039" w:rsidP="00985B04">
            <w:pPr>
              <w:pStyle w:val="afff2"/>
            </w:pPr>
            <w:r w:rsidRPr="00940D6A">
              <w:t>150  Для размещ. иных об. для защиты  [150]</w:t>
            </w:r>
          </w:p>
          <w:p w14:paraId="18DC9513" w14:textId="77777777" w:rsidR="00530039" w:rsidRPr="00940D6A" w:rsidRDefault="00530039" w:rsidP="00985B04">
            <w:pPr>
              <w:pStyle w:val="afff2"/>
            </w:pPr>
            <w:r w:rsidRPr="00940D6A">
              <w:t>151  Для размещ. иных об. обороны  [151]</w:t>
            </w:r>
          </w:p>
          <w:p w14:paraId="2F3702E1" w14:textId="77777777" w:rsidR="00530039" w:rsidRPr="00940D6A" w:rsidRDefault="00530039" w:rsidP="00985B04">
            <w:pPr>
              <w:pStyle w:val="afff2"/>
            </w:pPr>
            <w:r w:rsidRPr="00940D6A">
              <w:t>152  Для размещ. иных об. промыш-ти  [152]</w:t>
            </w:r>
          </w:p>
          <w:p w14:paraId="2F8EA254" w14:textId="77777777" w:rsidR="00530039" w:rsidRPr="00940D6A" w:rsidRDefault="00530039" w:rsidP="00985B04">
            <w:pPr>
              <w:pStyle w:val="afff2"/>
            </w:pPr>
            <w:r w:rsidRPr="00940D6A">
              <w:t>153  Для размещ. особо охран. об-ов  [153]</w:t>
            </w:r>
          </w:p>
          <w:p w14:paraId="024012F4" w14:textId="77777777" w:rsidR="00530039" w:rsidRPr="00940D6A" w:rsidRDefault="00530039" w:rsidP="00985B04">
            <w:pPr>
              <w:pStyle w:val="afff2"/>
            </w:pPr>
            <w:r w:rsidRPr="00940D6A">
              <w:t>154  Для размещ. охран. природ. об.  [154]</w:t>
            </w:r>
          </w:p>
          <w:p w14:paraId="76716EA8" w14:textId="77777777" w:rsidR="00530039" w:rsidRPr="00940D6A" w:rsidRDefault="00530039" w:rsidP="00985B04">
            <w:pPr>
              <w:pStyle w:val="afff2"/>
            </w:pPr>
            <w:r w:rsidRPr="00940D6A">
              <w:t>155  Для размещ. гос. пр.заповед-ов  [155]</w:t>
            </w:r>
          </w:p>
          <w:p w14:paraId="625B6496" w14:textId="77777777" w:rsidR="00530039" w:rsidRPr="00940D6A" w:rsidRDefault="00530039" w:rsidP="00985B04">
            <w:pPr>
              <w:pStyle w:val="afff2"/>
            </w:pPr>
            <w:r w:rsidRPr="00940D6A">
              <w:t>156  Для размещ. гос. пр. заказников  [156]</w:t>
            </w:r>
          </w:p>
          <w:p w14:paraId="32AEBE51" w14:textId="77777777" w:rsidR="00530039" w:rsidRPr="00940D6A" w:rsidRDefault="00530039" w:rsidP="00985B04">
            <w:pPr>
              <w:pStyle w:val="afff2"/>
            </w:pPr>
            <w:r w:rsidRPr="00940D6A">
              <w:t>157  Для размещ. нац. парков  [157]</w:t>
            </w:r>
          </w:p>
          <w:p w14:paraId="3DB270BC" w14:textId="77777777" w:rsidR="00530039" w:rsidRPr="00940D6A" w:rsidRDefault="00530039" w:rsidP="00985B04">
            <w:pPr>
              <w:pStyle w:val="afff2"/>
            </w:pPr>
            <w:r w:rsidRPr="00940D6A">
              <w:t>158  Для размещения природных парков  [158]</w:t>
            </w:r>
          </w:p>
          <w:p w14:paraId="4B309516" w14:textId="77777777" w:rsidR="00530039" w:rsidRPr="00940D6A" w:rsidRDefault="00530039" w:rsidP="00985B04">
            <w:pPr>
              <w:pStyle w:val="afff2"/>
            </w:pPr>
            <w:r w:rsidRPr="00940D6A">
              <w:t>159  Для размещ. дендрол. парков  [159]</w:t>
            </w:r>
          </w:p>
          <w:p w14:paraId="1F974E0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160  Для размещения ботанических сад  [160]</w:t>
            </w:r>
          </w:p>
          <w:p w14:paraId="2EA2F11E" w14:textId="77777777" w:rsidR="00530039" w:rsidRPr="00940D6A" w:rsidRDefault="00530039" w:rsidP="00985B04">
            <w:pPr>
              <w:pStyle w:val="afff2"/>
            </w:pPr>
            <w:r w:rsidRPr="00940D6A">
              <w:t>161  Для размещ. об. сан. и кур. наз  [161]</w:t>
            </w:r>
          </w:p>
          <w:p w14:paraId="6AF2613D" w14:textId="77777777" w:rsidR="00530039" w:rsidRPr="00940D6A" w:rsidRDefault="00530039" w:rsidP="00985B04">
            <w:pPr>
              <w:pStyle w:val="afff2"/>
            </w:pPr>
            <w:r w:rsidRPr="00940D6A">
              <w:t>162  Тер. меторождений мин. вод  [162]</w:t>
            </w:r>
          </w:p>
          <w:p w14:paraId="125C54B5" w14:textId="77777777" w:rsidR="00530039" w:rsidRPr="00940D6A" w:rsidRDefault="00530039" w:rsidP="00985B04">
            <w:pPr>
              <w:pStyle w:val="afff2"/>
            </w:pPr>
            <w:r w:rsidRPr="00940D6A">
              <w:t>163  Для традиц. природопользования  [163]</w:t>
            </w:r>
          </w:p>
          <w:p w14:paraId="2F72C8A3" w14:textId="77777777" w:rsidR="00530039" w:rsidRPr="00940D6A" w:rsidRDefault="00530039" w:rsidP="00985B04">
            <w:pPr>
              <w:pStyle w:val="afff2"/>
            </w:pPr>
            <w:r w:rsidRPr="00940D6A">
              <w:t>164  Для размещ. иных охран. тер.  [164]</w:t>
            </w:r>
          </w:p>
          <w:p w14:paraId="7EA785CE" w14:textId="77777777" w:rsidR="00530039" w:rsidRPr="00940D6A" w:rsidRDefault="00530039" w:rsidP="00985B04">
            <w:pPr>
              <w:pStyle w:val="afff2"/>
            </w:pPr>
            <w:r w:rsidRPr="00940D6A">
              <w:t>165  Для размещ. об. пр. назначения  [165]</w:t>
            </w:r>
          </w:p>
          <w:p w14:paraId="7C3D7663" w14:textId="77777777" w:rsidR="00530039" w:rsidRPr="00940D6A" w:rsidRDefault="00530039" w:rsidP="00985B04">
            <w:pPr>
              <w:pStyle w:val="afff2"/>
            </w:pPr>
            <w:r w:rsidRPr="00940D6A">
              <w:t>166  Для размещ. об рекреац. назнач.  [166]</w:t>
            </w:r>
          </w:p>
          <w:p w14:paraId="5F550B03" w14:textId="77777777" w:rsidR="00530039" w:rsidRPr="00940D6A" w:rsidRDefault="00530039" w:rsidP="00985B04">
            <w:pPr>
              <w:pStyle w:val="afff2"/>
            </w:pPr>
            <w:r w:rsidRPr="00940D6A">
              <w:t>167  Для размещ. домов отдыха  [167]</w:t>
            </w:r>
          </w:p>
          <w:p w14:paraId="18DE52AB" w14:textId="77777777" w:rsidR="00530039" w:rsidRPr="00940D6A" w:rsidRDefault="00530039" w:rsidP="00985B04">
            <w:pPr>
              <w:pStyle w:val="afff2"/>
            </w:pPr>
            <w:r w:rsidRPr="00940D6A">
              <w:t>168  Для размещ. об. физкультуры  [168]</w:t>
            </w:r>
          </w:p>
          <w:p w14:paraId="0B20BB7E" w14:textId="77777777" w:rsidR="00530039" w:rsidRPr="00940D6A" w:rsidRDefault="00530039" w:rsidP="00985B04">
            <w:pPr>
              <w:pStyle w:val="afff2"/>
            </w:pPr>
            <w:r w:rsidRPr="00940D6A">
              <w:t>169  Для размещ. тур. баз  [169]</w:t>
            </w:r>
          </w:p>
          <w:p w14:paraId="1709B0AA" w14:textId="77777777" w:rsidR="00530039" w:rsidRPr="00940D6A" w:rsidRDefault="00530039" w:rsidP="00985B04">
            <w:pPr>
              <w:pStyle w:val="afff2"/>
            </w:pPr>
            <w:r w:rsidRPr="00940D6A">
              <w:t>170  Для размещ. туристич. парков  [170]</w:t>
            </w:r>
          </w:p>
          <w:p w14:paraId="1991B199" w14:textId="77777777" w:rsidR="00530039" w:rsidRPr="00940D6A" w:rsidRDefault="00530039" w:rsidP="00985B04">
            <w:pPr>
              <w:pStyle w:val="afff2"/>
            </w:pPr>
            <w:r w:rsidRPr="00940D6A">
              <w:t>171  Для размещения лесопарков  [171]</w:t>
            </w:r>
          </w:p>
          <w:p w14:paraId="65968BF0" w14:textId="77777777" w:rsidR="00530039" w:rsidRPr="00940D6A" w:rsidRDefault="00530039" w:rsidP="00985B04">
            <w:pPr>
              <w:pStyle w:val="afff2"/>
            </w:pPr>
            <w:r w:rsidRPr="00940D6A">
              <w:t>172  Для размещ. учебно-тур. троп  [172]</w:t>
            </w:r>
          </w:p>
          <w:p w14:paraId="01D81DA1" w14:textId="77777777" w:rsidR="00530039" w:rsidRPr="00940D6A" w:rsidRDefault="00530039" w:rsidP="00985B04">
            <w:pPr>
              <w:pStyle w:val="afff2"/>
            </w:pPr>
            <w:r w:rsidRPr="00940D6A">
              <w:t>173  Для размещ. дет. и спорт. лагер  [173]</w:t>
            </w:r>
          </w:p>
          <w:p w14:paraId="69F9E903" w14:textId="77777777" w:rsidR="00530039" w:rsidRPr="00940D6A" w:rsidRDefault="00530039" w:rsidP="00985B04">
            <w:pPr>
              <w:pStyle w:val="afff2"/>
            </w:pPr>
            <w:r w:rsidRPr="00940D6A">
              <w:t>174  Для размещ. скверов,парков  [174]</w:t>
            </w:r>
          </w:p>
          <w:p w14:paraId="1B5A71F7" w14:textId="77777777" w:rsidR="00530039" w:rsidRPr="00940D6A" w:rsidRDefault="00530039" w:rsidP="00985B04">
            <w:pPr>
              <w:pStyle w:val="afff2"/>
            </w:pPr>
            <w:r w:rsidRPr="00940D6A">
              <w:t>175  Для размещения пляжей  [175]</w:t>
            </w:r>
          </w:p>
          <w:p w14:paraId="65547A66" w14:textId="77777777" w:rsidR="00530039" w:rsidRPr="00940D6A" w:rsidRDefault="00530039" w:rsidP="00985B04">
            <w:pPr>
              <w:pStyle w:val="afff2"/>
            </w:pPr>
            <w:r w:rsidRPr="00940D6A">
              <w:t>176  Для размещ. иных об. рекреац. н  [176]</w:t>
            </w:r>
          </w:p>
          <w:p w14:paraId="52E70413" w14:textId="77777777" w:rsidR="00530039" w:rsidRPr="00940D6A" w:rsidRDefault="00530039" w:rsidP="00985B04">
            <w:pPr>
              <w:pStyle w:val="afff2"/>
            </w:pPr>
            <w:r w:rsidRPr="00940D6A">
              <w:t>177  Для размещ. об. истор-кул. назн  [177]</w:t>
            </w:r>
          </w:p>
          <w:p w14:paraId="740B27EA" w14:textId="77777777" w:rsidR="00530039" w:rsidRPr="00940D6A" w:rsidRDefault="00530039" w:rsidP="00985B04">
            <w:pPr>
              <w:pStyle w:val="afff2"/>
            </w:pPr>
            <w:r w:rsidRPr="00940D6A">
              <w:t>178  Для размещ. об. кул. наследия  [178]</w:t>
            </w:r>
          </w:p>
          <w:p w14:paraId="71753D76" w14:textId="77777777" w:rsidR="00530039" w:rsidRPr="00940D6A" w:rsidRDefault="00530039" w:rsidP="00985B04">
            <w:pPr>
              <w:pStyle w:val="afff2"/>
            </w:pPr>
            <w:r w:rsidRPr="00940D6A">
              <w:t>179  Для размещ. воен. и гражд. зах.  [179]</w:t>
            </w:r>
          </w:p>
          <w:p w14:paraId="432FFCCA" w14:textId="77777777" w:rsidR="00530039" w:rsidRPr="00940D6A" w:rsidRDefault="00530039" w:rsidP="00985B04">
            <w:pPr>
              <w:pStyle w:val="afff2"/>
            </w:pPr>
            <w:r w:rsidRPr="00940D6A">
              <w:t>180  Для размещ. иных особо охран.об  [180]</w:t>
            </w:r>
          </w:p>
          <w:p w14:paraId="7BECC4D7" w14:textId="77777777" w:rsidR="00530039" w:rsidRPr="00940D6A" w:rsidRDefault="00530039" w:rsidP="00985B04">
            <w:pPr>
              <w:pStyle w:val="afff2"/>
            </w:pPr>
            <w:r w:rsidRPr="00940D6A">
              <w:t>181  Для размещ. об. лесного фонда  [181]</w:t>
            </w:r>
          </w:p>
          <w:p w14:paraId="2F0BD4B1" w14:textId="77777777" w:rsidR="00530039" w:rsidRPr="00940D6A" w:rsidRDefault="00530039" w:rsidP="00985B04">
            <w:pPr>
              <w:pStyle w:val="afff2"/>
            </w:pPr>
            <w:r w:rsidRPr="00940D6A">
              <w:t>182  Для размещ. лесной растит-ти  [182]</w:t>
            </w:r>
          </w:p>
          <w:p w14:paraId="0DAEFB5B" w14:textId="77777777" w:rsidR="00530039" w:rsidRPr="00940D6A" w:rsidRDefault="00530039" w:rsidP="00985B04">
            <w:pPr>
              <w:pStyle w:val="afff2"/>
            </w:pPr>
            <w:r w:rsidRPr="00940D6A">
              <w:t>183  Для восстан. лесн. растит-ти  [183]</w:t>
            </w:r>
          </w:p>
          <w:p w14:paraId="7C5C207E" w14:textId="77777777" w:rsidR="00530039" w:rsidRPr="00940D6A" w:rsidRDefault="00530039" w:rsidP="00985B04">
            <w:pPr>
              <w:pStyle w:val="afff2"/>
            </w:pPr>
            <w:r w:rsidRPr="00940D6A">
              <w:t>184  Для прочих объектов лесного хоз  [184]</w:t>
            </w:r>
          </w:p>
          <w:p w14:paraId="3EED4D4B" w14:textId="77777777" w:rsidR="00530039" w:rsidRPr="00940D6A" w:rsidRDefault="00530039" w:rsidP="00985B04">
            <w:pPr>
              <w:pStyle w:val="afff2"/>
            </w:pPr>
            <w:r w:rsidRPr="00940D6A">
              <w:t>185  Для размещ. об.водного фонда  [185]</w:t>
            </w:r>
          </w:p>
          <w:p w14:paraId="5D1E14E1" w14:textId="77777777" w:rsidR="00530039" w:rsidRPr="00940D6A" w:rsidRDefault="00530039" w:rsidP="00985B04">
            <w:pPr>
              <w:pStyle w:val="afff2"/>
            </w:pPr>
            <w:r w:rsidRPr="00940D6A">
              <w:t>186  Под водными объектами  [186]</w:t>
            </w:r>
          </w:p>
          <w:p w14:paraId="4D5178B6" w14:textId="77777777" w:rsidR="00530039" w:rsidRPr="00940D6A" w:rsidRDefault="00530039" w:rsidP="00985B04">
            <w:pPr>
              <w:pStyle w:val="afff2"/>
            </w:pPr>
            <w:r w:rsidRPr="00940D6A">
              <w:t>187  Для размещ. гидротех. сооружен.  [187]</w:t>
            </w:r>
          </w:p>
          <w:p w14:paraId="49D60150" w14:textId="77777777" w:rsidR="00530039" w:rsidRPr="00940D6A" w:rsidRDefault="00530039" w:rsidP="00985B04">
            <w:pPr>
              <w:pStyle w:val="afff2"/>
            </w:pPr>
            <w:r w:rsidRPr="00940D6A">
              <w:t>188  Для размещ. иных сооружений  [188]</w:t>
            </w:r>
          </w:p>
          <w:p w14:paraId="28328636" w14:textId="77777777" w:rsidR="00530039" w:rsidRPr="00940D6A" w:rsidRDefault="00530039" w:rsidP="00985B04">
            <w:pPr>
              <w:pStyle w:val="afff2"/>
            </w:pPr>
            <w:r w:rsidRPr="00940D6A">
              <w:t>189  Земли запаса (неиспользуемые)  [189]</w:t>
            </w:r>
          </w:p>
          <w:p w14:paraId="6CEF003A" w14:textId="77777777" w:rsidR="00A60E8A" w:rsidRPr="00940D6A" w:rsidRDefault="00A60E8A" w:rsidP="00A60E8A">
            <w:pPr>
              <w:pStyle w:val="afff2"/>
            </w:pPr>
            <w:r w:rsidRPr="00940D6A">
              <w:t>190 Иное [190]</w:t>
            </w:r>
          </w:p>
          <w:p w14:paraId="77186A2F" w14:textId="2D87C348" w:rsidR="00F37FC1" w:rsidRPr="00940D6A" w:rsidRDefault="00A60E8A" w:rsidP="00F37FC1">
            <w:pPr>
              <w:pStyle w:val="afff2"/>
            </w:pPr>
            <w:r w:rsidRPr="00940D6A">
              <w:t>191</w:t>
            </w:r>
            <w:r w:rsidRPr="00940D6A">
              <w:rPr>
                <w:sz w:val="24"/>
                <w:szCs w:val="24"/>
              </w:rPr>
              <w:t xml:space="preserve"> </w:t>
            </w:r>
            <w:r w:rsidR="00F37FC1" w:rsidRPr="00940D6A">
              <w:t>Земли жилой застройки  [014001000000]</w:t>
            </w:r>
          </w:p>
          <w:p w14:paraId="7EAE7658" w14:textId="2918F7AD" w:rsidR="00F37FC1" w:rsidRPr="00940D6A" w:rsidRDefault="00F37FC1" w:rsidP="00F37FC1">
            <w:pPr>
              <w:pStyle w:val="afff2"/>
            </w:pPr>
            <w:r w:rsidRPr="00940D6A">
              <w:t>192  Земли под жилыми домами многоэтажной и повышенной этажности застройки  [014001001000]</w:t>
            </w:r>
          </w:p>
          <w:p w14:paraId="05FF161E" w14:textId="3480ACEC" w:rsidR="00F37FC1" w:rsidRPr="00940D6A" w:rsidRDefault="00F37FC1" w:rsidP="00F37FC1">
            <w:pPr>
              <w:pStyle w:val="afff2"/>
            </w:pPr>
            <w:r w:rsidRPr="00940D6A">
              <w:t>193  Земли под домами индивидуальной жилой застройкой  [014001002000]</w:t>
            </w:r>
          </w:p>
          <w:p w14:paraId="26003206" w14:textId="438988B8" w:rsidR="00F37FC1" w:rsidRPr="00940D6A" w:rsidRDefault="00F37FC1" w:rsidP="00F37FC1">
            <w:pPr>
              <w:pStyle w:val="afff2"/>
            </w:pPr>
            <w:r w:rsidRPr="00940D6A">
              <w:t>194  Незанятые земли, отведенные под жилую застройку  [014001003000]</w:t>
            </w:r>
          </w:p>
          <w:p w14:paraId="708BE1B3" w14:textId="3DE6483B" w:rsidR="00F37FC1" w:rsidRPr="00940D6A" w:rsidRDefault="00F37FC1" w:rsidP="00F37FC1">
            <w:pPr>
              <w:pStyle w:val="afff2"/>
            </w:pPr>
            <w:r w:rsidRPr="00940D6A">
              <w:lastRenderedPageBreak/>
              <w:t>195  Земли общественно-деловой застройки  [014002000000]</w:t>
            </w:r>
          </w:p>
          <w:p w14:paraId="415E81D8" w14:textId="54060D2A" w:rsidR="00F37FC1" w:rsidRPr="00940D6A" w:rsidRDefault="00F37FC1" w:rsidP="00F37FC1">
            <w:pPr>
              <w:pStyle w:val="afff2"/>
            </w:pPr>
            <w:r w:rsidRPr="00940D6A">
              <w:t>196  Земли гаражей и автостоянок  [014002001000]</w:t>
            </w:r>
          </w:p>
          <w:p w14:paraId="61A81202" w14:textId="1A95EEAA" w:rsidR="00F37FC1" w:rsidRPr="00940D6A" w:rsidRDefault="00F37FC1" w:rsidP="00F37FC1">
            <w:pPr>
              <w:pStyle w:val="afff2"/>
            </w:pPr>
            <w:r w:rsidRPr="00940D6A">
              <w:t>197  Земли под объектами торговли, общественного питания, бытового обслуживания, автозаправочными и газонаполнительными станциями, предприятиями автосервиса  [014002002000]</w:t>
            </w:r>
          </w:p>
          <w:p w14:paraId="07C7CF11" w14:textId="694E2BA1" w:rsidR="00F37FC1" w:rsidRPr="00940D6A" w:rsidRDefault="00F37FC1" w:rsidP="00F37FC1">
            <w:pPr>
              <w:pStyle w:val="afff2"/>
            </w:pPr>
            <w:r w:rsidRPr="00940D6A">
              <w:t>198  Земли учреждений и организаций народного образования, земли под объектами здравоохранения и социального обеспечения физической культуры и спорта, культуры и искусства, религиозными объектами  [014002003000]</w:t>
            </w:r>
          </w:p>
          <w:p w14:paraId="175F67B7" w14:textId="6809DD51" w:rsidR="00F37FC1" w:rsidRPr="00940D6A" w:rsidRDefault="00F37FC1" w:rsidP="00F37FC1">
            <w:pPr>
              <w:pStyle w:val="afff2"/>
            </w:pPr>
            <w:r w:rsidRPr="00940D6A">
              <w:t>199  Земли под административно-управленческими и общественными объектами, земли предприятий, организаций, учреждений финансирования, кредитования, страхования и пенсионного обеспечения  [014002004000]</w:t>
            </w:r>
          </w:p>
          <w:p w14:paraId="421A9539" w14:textId="00305318" w:rsidR="00F37FC1" w:rsidRPr="00940D6A" w:rsidRDefault="00F37FC1" w:rsidP="00F37FC1">
            <w:pPr>
              <w:pStyle w:val="afff2"/>
            </w:pPr>
            <w:r w:rsidRPr="00940D6A">
              <w:t>200  Земли под зданиями (строениями) рекреации  [014002005000]</w:t>
            </w:r>
          </w:p>
          <w:p w14:paraId="10DB78F6" w14:textId="2A4274F9" w:rsidR="00F37FC1" w:rsidRPr="00940D6A" w:rsidRDefault="00F37FC1" w:rsidP="00F37FC1">
            <w:pPr>
              <w:pStyle w:val="afff2"/>
            </w:pPr>
            <w:r w:rsidRPr="00940D6A">
              <w:t>201  Земли сельскохозяйственного использования (для ведения личного подсобного хозяйства, огородничества, садоводства, сенокосы и пастбища)  [014002006000]</w:t>
            </w:r>
          </w:p>
          <w:p w14:paraId="4EBC3342" w14:textId="3F64285F" w:rsidR="00F37FC1" w:rsidRPr="00940D6A" w:rsidRDefault="00F37FC1" w:rsidP="00F37FC1">
            <w:pPr>
              <w:pStyle w:val="afff2"/>
            </w:pPr>
            <w:r w:rsidRPr="00940D6A">
              <w:t>202  Земли под объектами промышленности  [014003000000]</w:t>
            </w:r>
          </w:p>
          <w:p w14:paraId="2507462B" w14:textId="23ABE39C" w:rsidR="00F37FC1" w:rsidRPr="00940D6A" w:rsidRDefault="00F37FC1" w:rsidP="00F37FC1">
            <w:pPr>
              <w:pStyle w:val="afff2"/>
            </w:pPr>
            <w:r w:rsidRPr="00940D6A">
              <w:t>203  Земли общего пользования (геонимы в поселениях)  [014004000000]</w:t>
            </w:r>
          </w:p>
          <w:p w14:paraId="231B9546" w14:textId="157185D1" w:rsidR="00F37FC1" w:rsidRPr="00940D6A" w:rsidRDefault="00F37FC1" w:rsidP="00F37FC1">
            <w:pPr>
              <w:pStyle w:val="afff2"/>
            </w:pPr>
            <w:r w:rsidRPr="00940D6A">
              <w:t>204  Земли под объектами транспорта, связи, инженерных коммуникаций  [014005000000]</w:t>
            </w:r>
          </w:p>
          <w:p w14:paraId="743A5400" w14:textId="05CBC23F" w:rsidR="00F37FC1" w:rsidRPr="00940D6A" w:rsidRDefault="00F37FC1" w:rsidP="00F37FC1">
            <w:pPr>
              <w:pStyle w:val="afff2"/>
            </w:pPr>
            <w:r w:rsidRPr="00940D6A">
              <w:t>205  Под объектами железнодорожного транспорта  [014005001000]</w:t>
            </w:r>
          </w:p>
          <w:p w14:paraId="7CB57F54" w14:textId="77047FD2" w:rsidR="00F37FC1" w:rsidRPr="00940D6A" w:rsidRDefault="00F37FC1" w:rsidP="00F37FC1">
            <w:pPr>
              <w:pStyle w:val="afff2"/>
            </w:pPr>
            <w:r w:rsidRPr="00940D6A">
              <w:t>206  Под объектами автомобильного транспорта  [014005002000]</w:t>
            </w:r>
          </w:p>
          <w:p w14:paraId="59E2B91E" w14:textId="09CCCA3F" w:rsidR="00F37FC1" w:rsidRPr="00940D6A" w:rsidRDefault="00F37FC1" w:rsidP="00F37FC1">
            <w:pPr>
              <w:pStyle w:val="afff2"/>
            </w:pPr>
            <w:r w:rsidRPr="00940D6A">
              <w:t>207  Под объектами морского, внутреннего водного транспорта  [014005003000]</w:t>
            </w:r>
          </w:p>
          <w:p w14:paraId="69E49A9F" w14:textId="19425AD0" w:rsidR="00F37FC1" w:rsidRPr="00940D6A" w:rsidRDefault="00F37FC1" w:rsidP="00F37FC1">
            <w:pPr>
              <w:pStyle w:val="afff2"/>
            </w:pPr>
            <w:r w:rsidRPr="00940D6A">
              <w:lastRenderedPageBreak/>
              <w:t>208  Под объектами воздушного транспорта  [014005004000]</w:t>
            </w:r>
          </w:p>
          <w:p w14:paraId="020CC718" w14:textId="004AD5AD" w:rsidR="00F37FC1" w:rsidRPr="00940D6A" w:rsidRDefault="00F37FC1" w:rsidP="00F37FC1">
            <w:pPr>
              <w:pStyle w:val="afff2"/>
            </w:pPr>
            <w:r w:rsidRPr="00940D6A">
              <w:t>209  Под объектами иного транспорта, связи, инженерных коммуникаций  [014005005000]</w:t>
            </w:r>
          </w:p>
          <w:p w14:paraId="3F3E8476" w14:textId="780D69B4" w:rsidR="00F37FC1" w:rsidRPr="00940D6A" w:rsidRDefault="00F37FC1" w:rsidP="00F37FC1">
            <w:pPr>
              <w:pStyle w:val="afff2"/>
            </w:pPr>
            <w:r w:rsidRPr="00940D6A">
              <w:t>210  Для геологического изучения, использования недр, связанного с добычей полезных ископаемых (под карьерами)  [014005006000]</w:t>
            </w:r>
          </w:p>
          <w:p w14:paraId="5C6C8B2B" w14:textId="521C83C3" w:rsidR="00F37FC1" w:rsidRPr="00940D6A" w:rsidRDefault="00F37FC1" w:rsidP="00F37FC1">
            <w:pPr>
              <w:pStyle w:val="afff2"/>
            </w:pPr>
            <w:r w:rsidRPr="00940D6A">
              <w:t>211  Земли сельскохозяйственного использования  [014006000000]</w:t>
            </w:r>
          </w:p>
          <w:p w14:paraId="4B23DB78" w14:textId="799CC407" w:rsidR="00F37FC1" w:rsidRPr="00940D6A" w:rsidRDefault="00F37FC1" w:rsidP="00F37FC1">
            <w:pPr>
              <w:pStyle w:val="afff2"/>
            </w:pPr>
            <w:r w:rsidRPr="00940D6A">
              <w:t>212  Растениеводство  [014006001000]</w:t>
            </w:r>
          </w:p>
          <w:p w14:paraId="39A7652F" w14:textId="36F65338" w:rsidR="00F37FC1" w:rsidRPr="00940D6A" w:rsidRDefault="00F37FC1" w:rsidP="00F37FC1">
            <w:pPr>
              <w:pStyle w:val="afff2"/>
            </w:pPr>
            <w:r w:rsidRPr="00940D6A">
              <w:t>213  Растениеводство (выращивание зерновых и иных сельскохозяйственных культур  [014006001001]</w:t>
            </w:r>
          </w:p>
          <w:p w14:paraId="65E186B3" w14:textId="68899E60" w:rsidR="00F37FC1" w:rsidRPr="00940D6A" w:rsidRDefault="00F37FC1" w:rsidP="00F37FC1">
            <w:pPr>
              <w:pStyle w:val="afff2"/>
            </w:pPr>
            <w:r w:rsidRPr="00940D6A">
              <w:t>214  Растениеводство (овощеводство)  [014006001002]</w:t>
            </w:r>
          </w:p>
          <w:p w14:paraId="17F97DF0" w14:textId="64100177" w:rsidR="00F37FC1" w:rsidRPr="00940D6A" w:rsidRDefault="00F37FC1" w:rsidP="00F37FC1">
            <w:pPr>
              <w:pStyle w:val="afff2"/>
            </w:pPr>
            <w:r w:rsidRPr="00940D6A">
              <w:t>215  Растениеводство (выращивание тонизирующих, лекарственных, цветочных, ароматических культур)  [014006001003]</w:t>
            </w:r>
          </w:p>
          <w:p w14:paraId="59610BCB" w14:textId="2DEF6796" w:rsidR="00F37FC1" w:rsidRPr="00940D6A" w:rsidRDefault="00F37FC1" w:rsidP="00F37FC1">
            <w:pPr>
              <w:pStyle w:val="afff2"/>
            </w:pPr>
            <w:r w:rsidRPr="00940D6A">
              <w:t>216  Растениеводство (питомники)  [014006001004]</w:t>
            </w:r>
          </w:p>
          <w:p w14:paraId="7B0E6001" w14:textId="4DCFAAC4" w:rsidR="00F37FC1" w:rsidRPr="00940D6A" w:rsidRDefault="00F37FC1" w:rsidP="00F37FC1">
            <w:pPr>
              <w:pStyle w:val="afff2"/>
            </w:pPr>
            <w:r w:rsidRPr="00940D6A">
              <w:t>217  Растениеводство (садоводство)  [014006001005]</w:t>
            </w:r>
          </w:p>
          <w:p w14:paraId="718610D4" w14:textId="163A8C81" w:rsidR="00F37FC1" w:rsidRPr="00940D6A" w:rsidRDefault="00F37FC1" w:rsidP="00F37FC1">
            <w:pPr>
              <w:pStyle w:val="afff2"/>
            </w:pPr>
            <w:r w:rsidRPr="00940D6A">
              <w:t>218  Растениеводство (выращивание льна)  [014006001006]</w:t>
            </w:r>
          </w:p>
          <w:p w14:paraId="3F4088A1" w14:textId="385B6B3A" w:rsidR="00F37FC1" w:rsidRPr="00940D6A" w:rsidRDefault="00F37FC1" w:rsidP="00F37FC1">
            <w:pPr>
              <w:pStyle w:val="afff2"/>
            </w:pPr>
            <w:r w:rsidRPr="00940D6A">
              <w:t>219  Животноводство  [014006002000]</w:t>
            </w:r>
          </w:p>
          <w:p w14:paraId="29C66CD2" w14:textId="2B4A0058" w:rsidR="00F37FC1" w:rsidRPr="00940D6A" w:rsidRDefault="00F37FC1" w:rsidP="00F37FC1">
            <w:pPr>
              <w:pStyle w:val="afff2"/>
            </w:pPr>
            <w:r w:rsidRPr="00940D6A">
              <w:t>220  Животноводство (скотоводство)  [014006002001]</w:t>
            </w:r>
          </w:p>
          <w:p w14:paraId="3C497015" w14:textId="375A5950" w:rsidR="00F37FC1" w:rsidRPr="00940D6A" w:rsidRDefault="00F37FC1" w:rsidP="00F37FC1">
            <w:pPr>
              <w:pStyle w:val="afff2"/>
            </w:pPr>
            <w:r w:rsidRPr="00940D6A">
              <w:t>221  Животноводство (птицеводство)  [014006002002]</w:t>
            </w:r>
          </w:p>
          <w:p w14:paraId="685DAD85" w14:textId="30A575F0" w:rsidR="00F37FC1" w:rsidRPr="00940D6A" w:rsidRDefault="00F37FC1" w:rsidP="00F37FC1">
            <w:pPr>
              <w:pStyle w:val="afff2"/>
            </w:pPr>
            <w:r w:rsidRPr="00940D6A">
              <w:t>222  Животноводство (свиноводство)  [014006002003]</w:t>
            </w:r>
          </w:p>
          <w:p w14:paraId="6CD6A3A0" w14:textId="5A4E931B" w:rsidR="00F37FC1" w:rsidRPr="00940D6A" w:rsidRDefault="00F37FC1" w:rsidP="00F37FC1">
            <w:pPr>
              <w:pStyle w:val="afff2"/>
            </w:pPr>
            <w:r w:rsidRPr="00940D6A">
              <w:t>223  Животноводство (пчеловодство)  [014006002004]</w:t>
            </w:r>
          </w:p>
          <w:p w14:paraId="015028F1" w14:textId="08873E6E" w:rsidR="00F37FC1" w:rsidRPr="00940D6A" w:rsidRDefault="00F37FC1" w:rsidP="00F37FC1">
            <w:pPr>
              <w:pStyle w:val="afff2"/>
            </w:pPr>
            <w:r w:rsidRPr="00940D6A">
              <w:t>224  Сенокошение  [014006003000]</w:t>
            </w:r>
          </w:p>
          <w:p w14:paraId="7B3F43BE" w14:textId="332A8071" w:rsidR="00F37FC1" w:rsidRPr="00940D6A" w:rsidRDefault="00F37FC1" w:rsidP="00F37FC1">
            <w:pPr>
              <w:pStyle w:val="afff2"/>
            </w:pPr>
            <w:r w:rsidRPr="00940D6A">
              <w:t>225  Пастбище  [014006003001]</w:t>
            </w:r>
          </w:p>
          <w:p w14:paraId="4516D7F2" w14:textId="2DFA3DD6" w:rsidR="00F37FC1" w:rsidRPr="00940D6A" w:rsidRDefault="00F37FC1" w:rsidP="00F37FC1">
            <w:pPr>
              <w:pStyle w:val="afff2"/>
            </w:pPr>
            <w:r w:rsidRPr="00940D6A">
              <w:t>226  Рыбоводство  [014006004000]</w:t>
            </w:r>
          </w:p>
          <w:p w14:paraId="186730F7" w14:textId="775DE93F" w:rsidR="00F37FC1" w:rsidRPr="00940D6A" w:rsidRDefault="00F37FC1" w:rsidP="00F37FC1">
            <w:pPr>
              <w:pStyle w:val="afff2"/>
            </w:pPr>
            <w:r w:rsidRPr="00940D6A">
              <w:t>227  Научное обеспечение сельского хозяйства  [014006005000]</w:t>
            </w:r>
          </w:p>
          <w:p w14:paraId="49CE233C" w14:textId="66F702D2" w:rsidR="00F37FC1" w:rsidRPr="00940D6A" w:rsidRDefault="00F37FC1" w:rsidP="00F37FC1">
            <w:pPr>
              <w:pStyle w:val="afff2"/>
            </w:pPr>
            <w:r w:rsidRPr="00940D6A">
              <w:lastRenderedPageBreak/>
              <w:t>228  Хранение и переработка сельскохозяйственной продукции  [014006006000]</w:t>
            </w:r>
          </w:p>
          <w:p w14:paraId="042A94C9" w14:textId="24307CFD" w:rsidR="00F37FC1" w:rsidRPr="00940D6A" w:rsidRDefault="00F37FC1" w:rsidP="00F37FC1">
            <w:pPr>
              <w:pStyle w:val="afff2"/>
            </w:pPr>
            <w:r w:rsidRPr="00940D6A">
              <w:t>229  Ведение личного подсобного хозяйства на полевых участках  [014006007000]</w:t>
            </w:r>
          </w:p>
          <w:p w14:paraId="709A8A48" w14:textId="5DE056CF" w:rsidR="00F37FC1" w:rsidRPr="00940D6A" w:rsidRDefault="00F37FC1" w:rsidP="00F37FC1">
            <w:pPr>
              <w:pStyle w:val="afff2"/>
            </w:pPr>
            <w:r w:rsidRPr="00940D6A">
              <w:t>230  Ведение огородничества на полевых участках  [014006008000]</w:t>
            </w:r>
          </w:p>
          <w:p w14:paraId="73B7CCE3" w14:textId="214433B2" w:rsidR="00F37FC1" w:rsidRPr="00940D6A" w:rsidRDefault="00F37FC1" w:rsidP="00F37FC1">
            <w:pPr>
              <w:pStyle w:val="afff2"/>
            </w:pPr>
            <w:r w:rsidRPr="00940D6A">
              <w:t>231  Обеспечение сельскохозяйственного производства  [014006009000]</w:t>
            </w:r>
          </w:p>
          <w:p w14:paraId="6D3C0D7C" w14:textId="75A73FA0" w:rsidR="00F37FC1" w:rsidRPr="00940D6A" w:rsidRDefault="00F37FC1" w:rsidP="00F37FC1">
            <w:pPr>
              <w:pStyle w:val="afff2"/>
            </w:pPr>
            <w:r w:rsidRPr="00940D6A">
              <w:t>232  Для других сельскохозяйственных целей  [014006010000]</w:t>
            </w:r>
          </w:p>
          <w:p w14:paraId="33DE32FA" w14:textId="49F33870" w:rsidR="00F37FC1" w:rsidRPr="00940D6A" w:rsidRDefault="00F37FC1" w:rsidP="00F37FC1">
            <w:pPr>
              <w:pStyle w:val="afff2"/>
            </w:pPr>
            <w:r w:rsidRPr="00940D6A">
              <w:t>233  Земли под лесами  [014007000000]</w:t>
            </w:r>
          </w:p>
          <w:p w14:paraId="6E566E12" w14:textId="26BDB836" w:rsidR="00F37FC1" w:rsidRPr="00940D6A" w:rsidRDefault="00F37FC1" w:rsidP="00F37FC1">
            <w:pPr>
              <w:pStyle w:val="afff2"/>
            </w:pPr>
            <w:r w:rsidRPr="00940D6A">
              <w:t>234  Земли, занятые водными объектами, земли водоохранных зон водных объектов, а также земли, выделяемые для установления полос отвода и зон охраны водозаборов, гидротехнических и иных водохозяйственных сооружений  [014008000000]</w:t>
            </w:r>
          </w:p>
          <w:p w14:paraId="04C98CCC" w14:textId="7B1FD03F" w:rsidR="00F37FC1" w:rsidRPr="00940D6A" w:rsidRDefault="00F37FC1" w:rsidP="00F37FC1">
            <w:pPr>
              <w:pStyle w:val="afff2"/>
            </w:pPr>
            <w:r w:rsidRPr="00940D6A">
              <w:t>235  Земли под военными и иными режимными объектами  [014009000000]</w:t>
            </w:r>
          </w:p>
          <w:p w14:paraId="432B2315" w14:textId="4A382A41" w:rsidR="00F37FC1" w:rsidRPr="00940D6A" w:rsidRDefault="00F37FC1" w:rsidP="00F37FC1">
            <w:pPr>
              <w:pStyle w:val="afff2"/>
            </w:pPr>
            <w:r w:rsidRPr="00940D6A">
              <w:t>236  Земли под объектами иного специального назначения  [014010000000]</w:t>
            </w:r>
          </w:p>
          <w:p w14:paraId="68EDC693" w14:textId="52FB2BDF" w:rsidR="00F37FC1" w:rsidRPr="00940D6A" w:rsidRDefault="00F37FC1" w:rsidP="00F37FC1">
            <w:pPr>
              <w:pStyle w:val="afff2"/>
            </w:pPr>
            <w:r w:rsidRPr="00940D6A">
              <w:t>237  Земли, не вовлеченные в градостроительную или иную деятельность  [014011000000]</w:t>
            </w:r>
          </w:p>
          <w:p w14:paraId="04E7EF77" w14:textId="5C083571" w:rsidR="00F37FC1" w:rsidRPr="00940D6A" w:rsidRDefault="00F37FC1" w:rsidP="00F37FC1">
            <w:pPr>
              <w:pStyle w:val="afff2"/>
            </w:pPr>
            <w:r w:rsidRPr="00940D6A">
              <w:t>238  Для проведения геодезических, геологосъемочных, поисковых и других исследований и изысканий  [014012000000]</w:t>
            </w:r>
          </w:p>
          <w:p w14:paraId="50DA5796" w14:textId="2DF1BC10" w:rsidR="00F37FC1" w:rsidRPr="00940D6A" w:rsidRDefault="005C7209" w:rsidP="00F37FC1">
            <w:pPr>
              <w:pStyle w:val="afff2"/>
              <w:rPr>
                <w:lang w:val="en-US"/>
              </w:rPr>
            </w:pPr>
            <w:r w:rsidRPr="00940D6A">
              <w:t>23</w:t>
            </w:r>
            <w:r w:rsidR="00F37FC1" w:rsidRPr="00940D6A">
              <w:rPr>
                <w:lang w:val="en-US"/>
              </w:rPr>
              <w:t xml:space="preserve">9  </w:t>
            </w:r>
            <w:r w:rsidRPr="00940D6A">
              <w:t>Н</w:t>
            </w:r>
            <w:r w:rsidR="00F37FC1" w:rsidRPr="00940D6A">
              <w:rPr>
                <w:lang w:val="en-US"/>
              </w:rPr>
              <w:t>еопределено  [014013000000]</w:t>
            </w:r>
          </w:p>
          <w:p w14:paraId="3193C871" w14:textId="60F2CBA3" w:rsidR="00A60E8A" w:rsidRPr="00940D6A" w:rsidRDefault="005C7209" w:rsidP="005C7209">
            <w:pPr>
              <w:pStyle w:val="afff2"/>
            </w:pPr>
            <w:r w:rsidRPr="00940D6A">
              <w:t>24</w:t>
            </w:r>
            <w:r w:rsidR="00F37FC1" w:rsidRPr="00940D6A">
              <w:rPr>
                <w:lang w:val="en-US"/>
              </w:rPr>
              <w:t xml:space="preserve">0  </w:t>
            </w:r>
            <w:r w:rsidRPr="00940D6A">
              <w:t>З</w:t>
            </w:r>
            <w:r w:rsidR="00F37FC1" w:rsidRPr="00940D6A">
              <w:rPr>
                <w:lang w:val="en-US"/>
              </w:rPr>
              <w:t>начение отсутствует  [014014000000]</w:t>
            </w:r>
          </w:p>
        </w:tc>
        <w:tc>
          <w:tcPr>
            <w:tcW w:w="4536" w:type="dxa"/>
            <w:vAlign w:val="center"/>
          </w:tcPr>
          <w:p w14:paraId="0D7D6CD9" w14:textId="5CAE14B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PURPOSE</w:t>
            </w:r>
          </w:p>
        </w:tc>
      </w:tr>
      <w:tr w:rsidR="00530039" w:rsidRPr="00940D6A" w14:paraId="4676F131" w14:textId="77777777" w:rsidTr="00D668D6">
        <w:tc>
          <w:tcPr>
            <w:tcW w:w="851" w:type="dxa"/>
            <w:vAlign w:val="center"/>
          </w:tcPr>
          <w:p w14:paraId="49F87246" w14:textId="5C0FC1DC" w:rsidR="00530039" w:rsidRPr="00940D6A" w:rsidRDefault="00530039" w:rsidP="00985B04">
            <w:pPr>
              <w:pStyle w:val="afff4"/>
            </w:pPr>
            <w:r w:rsidRPr="00940D6A">
              <w:lastRenderedPageBreak/>
              <w:t>1020</w:t>
            </w:r>
          </w:p>
        </w:tc>
        <w:tc>
          <w:tcPr>
            <w:tcW w:w="5528" w:type="dxa"/>
            <w:vAlign w:val="center"/>
          </w:tcPr>
          <w:p w14:paraId="5B44B235" w14:textId="638D05B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Описание ограничения в использовании</w:t>
            </w:r>
          </w:p>
        </w:tc>
        <w:tc>
          <w:tcPr>
            <w:tcW w:w="4394" w:type="dxa"/>
            <w:vAlign w:val="center"/>
          </w:tcPr>
          <w:p w14:paraId="75757FBB" w14:textId="342018F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7B21907" w14:textId="4E698D8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LIMIT</w:t>
            </w:r>
          </w:p>
        </w:tc>
      </w:tr>
      <w:tr w:rsidR="00530039" w:rsidRPr="00940D6A" w14:paraId="46ABF206" w14:textId="77777777" w:rsidTr="00D668D6">
        <w:tc>
          <w:tcPr>
            <w:tcW w:w="851" w:type="dxa"/>
            <w:vAlign w:val="center"/>
          </w:tcPr>
          <w:p w14:paraId="576AA2DF" w14:textId="4D70AED0" w:rsidR="00530039" w:rsidRPr="00940D6A" w:rsidRDefault="00530039" w:rsidP="00985B04">
            <w:pPr>
              <w:pStyle w:val="afff4"/>
            </w:pPr>
            <w:r w:rsidRPr="00940D6A">
              <w:t>1021</w:t>
            </w:r>
          </w:p>
        </w:tc>
        <w:tc>
          <w:tcPr>
            <w:tcW w:w="5528" w:type="dxa"/>
            <w:vAlign w:val="center"/>
          </w:tcPr>
          <w:p w14:paraId="30F72359" w14:textId="76EF4B3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Содержание обременения</w:t>
            </w:r>
          </w:p>
        </w:tc>
        <w:tc>
          <w:tcPr>
            <w:tcW w:w="4394" w:type="dxa"/>
            <w:vAlign w:val="center"/>
          </w:tcPr>
          <w:p w14:paraId="1413DB1C" w14:textId="552534C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8C9897A" w14:textId="0F6782C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OVERLOAD</w:t>
            </w:r>
          </w:p>
        </w:tc>
      </w:tr>
      <w:tr w:rsidR="00530039" w:rsidRPr="00940D6A" w14:paraId="03D930A9" w14:textId="77777777" w:rsidTr="00D668D6">
        <w:tc>
          <w:tcPr>
            <w:tcW w:w="851" w:type="dxa"/>
            <w:vAlign w:val="center"/>
          </w:tcPr>
          <w:p w14:paraId="47B69F89" w14:textId="3E2C78AB" w:rsidR="00530039" w:rsidRPr="00940D6A" w:rsidRDefault="00530039" w:rsidP="00985B04">
            <w:pPr>
              <w:pStyle w:val="afff4"/>
            </w:pPr>
            <w:r w:rsidRPr="00940D6A">
              <w:t>1022</w:t>
            </w:r>
          </w:p>
        </w:tc>
        <w:tc>
          <w:tcPr>
            <w:tcW w:w="5528" w:type="dxa"/>
            <w:vAlign w:val="center"/>
          </w:tcPr>
          <w:p w14:paraId="44132FB3" w14:textId="081590C1" w:rsidR="00530039" w:rsidRPr="00940D6A" w:rsidRDefault="00391EDD" w:rsidP="00985B04">
            <w:pPr>
              <w:pStyle w:val="afff2"/>
            </w:pPr>
            <w:r w:rsidRPr="00940D6A">
              <w:t>Документ о регистрации права</w:t>
            </w:r>
          </w:p>
        </w:tc>
        <w:tc>
          <w:tcPr>
            <w:tcW w:w="4394" w:type="dxa"/>
            <w:vAlign w:val="center"/>
          </w:tcPr>
          <w:p w14:paraId="2F19B334" w14:textId="5C7B725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7FCAF2E" w14:textId="4C2F6E02" w:rsidR="00530039" w:rsidRPr="00940D6A" w:rsidRDefault="00391EDD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DOCPRAVO</w:t>
            </w:r>
          </w:p>
        </w:tc>
      </w:tr>
      <w:tr w:rsidR="00530039" w:rsidRPr="00940D6A" w14:paraId="6AFEE0B3" w14:textId="77777777" w:rsidTr="00D668D6">
        <w:tc>
          <w:tcPr>
            <w:tcW w:w="851" w:type="dxa"/>
            <w:vAlign w:val="center"/>
          </w:tcPr>
          <w:p w14:paraId="298A39D2" w14:textId="4EFF1961" w:rsidR="00530039" w:rsidRPr="00940D6A" w:rsidRDefault="00530039" w:rsidP="00985B04">
            <w:pPr>
              <w:pStyle w:val="afff4"/>
            </w:pPr>
            <w:r w:rsidRPr="00940D6A">
              <w:t>1023</w:t>
            </w:r>
          </w:p>
        </w:tc>
        <w:tc>
          <w:tcPr>
            <w:tcW w:w="5528" w:type="dxa"/>
            <w:vAlign w:val="center"/>
          </w:tcPr>
          <w:p w14:paraId="36D8F2F9" w14:textId="378BFDE6" w:rsidR="00530039" w:rsidRPr="00940D6A" w:rsidRDefault="00530039" w:rsidP="00391EDD">
            <w:pPr>
              <w:pStyle w:val="afff2"/>
            </w:pPr>
            <w:r w:rsidRPr="00940D6A">
              <w:t xml:space="preserve">Дата выдачи </w:t>
            </w:r>
            <w:r w:rsidR="00391EDD" w:rsidRPr="00940D6A">
              <w:t>документа о регистрации</w:t>
            </w:r>
          </w:p>
        </w:tc>
        <w:tc>
          <w:tcPr>
            <w:tcW w:w="4394" w:type="dxa"/>
            <w:vAlign w:val="center"/>
          </w:tcPr>
          <w:p w14:paraId="3BEE1173" w14:textId="082C60AA" w:rsidR="00530039" w:rsidRPr="00940D6A" w:rsidRDefault="00530039" w:rsidP="00985B04">
            <w:pPr>
              <w:pStyle w:val="afff2"/>
            </w:pPr>
            <w:r w:rsidRPr="00940D6A">
              <w:t xml:space="preserve"> Значение даты в числовом виде (дд/мм/гг) </w:t>
            </w:r>
          </w:p>
        </w:tc>
        <w:tc>
          <w:tcPr>
            <w:tcW w:w="4536" w:type="dxa"/>
            <w:vAlign w:val="center"/>
          </w:tcPr>
          <w:p w14:paraId="37203E32" w14:textId="2CB522F4" w:rsidR="00530039" w:rsidRPr="00940D6A" w:rsidRDefault="00391EDD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DOCPRAVO</w:t>
            </w:r>
            <w:r w:rsidR="00530039" w:rsidRPr="00940D6A">
              <w:rPr>
                <w:lang w:val="en-US"/>
              </w:rPr>
              <w:t>DATE</w:t>
            </w:r>
          </w:p>
        </w:tc>
      </w:tr>
      <w:tr w:rsidR="00530039" w:rsidRPr="00940D6A" w14:paraId="485FC24F" w14:textId="77777777" w:rsidTr="00D668D6">
        <w:tc>
          <w:tcPr>
            <w:tcW w:w="851" w:type="dxa"/>
            <w:vAlign w:val="center"/>
          </w:tcPr>
          <w:p w14:paraId="628B4E6B" w14:textId="1CAE1A95" w:rsidR="00530039" w:rsidRPr="00940D6A" w:rsidRDefault="00530039" w:rsidP="00985B04">
            <w:pPr>
              <w:pStyle w:val="afff4"/>
            </w:pPr>
            <w:r w:rsidRPr="00940D6A">
              <w:t>1026</w:t>
            </w:r>
          </w:p>
        </w:tc>
        <w:tc>
          <w:tcPr>
            <w:tcW w:w="5528" w:type="dxa"/>
            <w:vAlign w:val="center"/>
          </w:tcPr>
          <w:p w14:paraId="154C3CD6" w14:textId="5E3E7D5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Инженер-землеустроитель</w:t>
            </w:r>
          </w:p>
        </w:tc>
        <w:tc>
          <w:tcPr>
            <w:tcW w:w="4394" w:type="dxa"/>
            <w:vAlign w:val="center"/>
          </w:tcPr>
          <w:p w14:paraId="28C688AE" w14:textId="1E5BBA8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37631C2" w14:textId="400F251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INGENER</w:t>
            </w:r>
          </w:p>
        </w:tc>
      </w:tr>
      <w:tr w:rsidR="00530039" w:rsidRPr="00940D6A" w14:paraId="4CFB999E" w14:textId="77777777" w:rsidTr="00D668D6">
        <w:tc>
          <w:tcPr>
            <w:tcW w:w="851" w:type="dxa"/>
            <w:vAlign w:val="center"/>
          </w:tcPr>
          <w:p w14:paraId="2626C247" w14:textId="6B41150B" w:rsidR="00530039" w:rsidRPr="00940D6A" w:rsidRDefault="00530039" w:rsidP="00985B04">
            <w:pPr>
              <w:pStyle w:val="afff4"/>
            </w:pPr>
            <w:r w:rsidRPr="00940D6A">
              <w:t>1027</w:t>
            </w:r>
          </w:p>
        </w:tc>
        <w:tc>
          <w:tcPr>
            <w:tcW w:w="5528" w:type="dxa"/>
            <w:vAlign w:val="center"/>
          </w:tcPr>
          <w:p w14:paraId="37F7E8CC" w14:textId="3AD12E3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Начало выполнения работ</w:t>
            </w:r>
          </w:p>
        </w:tc>
        <w:tc>
          <w:tcPr>
            <w:tcW w:w="4394" w:type="dxa"/>
            <w:vAlign w:val="center"/>
          </w:tcPr>
          <w:p w14:paraId="3CAAAD21" w14:textId="05E80C6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AC0AEB7" w14:textId="32311D1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BEGIN_WORK</w:t>
            </w:r>
          </w:p>
        </w:tc>
      </w:tr>
      <w:tr w:rsidR="00530039" w:rsidRPr="00940D6A" w14:paraId="49366215" w14:textId="77777777" w:rsidTr="00D668D6">
        <w:tc>
          <w:tcPr>
            <w:tcW w:w="851" w:type="dxa"/>
            <w:vAlign w:val="center"/>
          </w:tcPr>
          <w:p w14:paraId="59595281" w14:textId="465DA9BA" w:rsidR="00530039" w:rsidRPr="00940D6A" w:rsidRDefault="00530039" w:rsidP="00985B04">
            <w:pPr>
              <w:pStyle w:val="afff4"/>
            </w:pPr>
            <w:r w:rsidRPr="00940D6A">
              <w:t>1028</w:t>
            </w:r>
          </w:p>
        </w:tc>
        <w:tc>
          <w:tcPr>
            <w:tcW w:w="5528" w:type="dxa"/>
            <w:vAlign w:val="center"/>
          </w:tcPr>
          <w:p w14:paraId="52BF02AB" w14:textId="1245263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Окончание выполнения работ</w:t>
            </w:r>
          </w:p>
        </w:tc>
        <w:tc>
          <w:tcPr>
            <w:tcW w:w="4394" w:type="dxa"/>
            <w:vAlign w:val="center"/>
          </w:tcPr>
          <w:p w14:paraId="04D631DE" w14:textId="01D7665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843B9A9" w14:textId="3F7EF6F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COMPLETION</w:t>
            </w:r>
          </w:p>
        </w:tc>
      </w:tr>
      <w:tr w:rsidR="00530039" w:rsidRPr="00940D6A" w14:paraId="2BA4DBEB" w14:textId="77777777" w:rsidTr="00D668D6">
        <w:tc>
          <w:tcPr>
            <w:tcW w:w="851" w:type="dxa"/>
            <w:vAlign w:val="center"/>
          </w:tcPr>
          <w:p w14:paraId="26608146" w14:textId="6E9583F6" w:rsidR="00530039" w:rsidRPr="00940D6A" w:rsidRDefault="00530039" w:rsidP="00985B04">
            <w:pPr>
              <w:pStyle w:val="afff4"/>
            </w:pPr>
            <w:r w:rsidRPr="00940D6A">
              <w:t>1029</w:t>
            </w:r>
          </w:p>
        </w:tc>
        <w:tc>
          <w:tcPr>
            <w:tcW w:w="5528" w:type="dxa"/>
            <w:vAlign w:val="center"/>
          </w:tcPr>
          <w:p w14:paraId="5F4C1DB7" w14:textId="78F45A0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Название опорных точек</w:t>
            </w:r>
          </w:p>
        </w:tc>
        <w:tc>
          <w:tcPr>
            <w:tcW w:w="4394" w:type="dxa"/>
            <w:vAlign w:val="center"/>
          </w:tcPr>
          <w:p w14:paraId="061CD3AB" w14:textId="512F449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AF106F6" w14:textId="1D66502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NUMTHEO</w:t>
            </w:r>
          </w:p>
        </w:tc>
      </w:tr>
      <w:tr w:rsidR="00530039" w:rsidRPr="00940D6A" w14:paraId="6D7255C6" w14:textId="77777777" w:rsidTr="00D668D6">
        <w:tc>
          <w:tcPr>
            <w:tcW w:w="851" w:type="dxa"/>
            <w:vAlign w:val="center"/>
          </w:tcPr>
          <w:p w14:paraId="470B198E" w14:textId="56517887" w:rsidR="00530039" w:rsidRPr="00940D6A" w:rsidRDefault="00530039" w:rsidP="00985B04">
            <w:pPr>
              <w:pStyle w:val="afff4"/>
            </w:pPr>
            <w:r w:rsidRPr="00940D6A">
              <w:t>1030</w:t>
            </w:r>
          </w:p>
        </w:tc>
        <w:tc>
          <w:tcPr>
            <w:tcW w:w="5528" w:type="dxa"/>
            <w:vAlign w:val="center"/>
          </w:tcPr>
          <w:p w14:paraId="0FE03D19" w14:textId="0E89A69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СКП положения точки</w:t>
            </w:r>
          </w:p>
        </w:tc>
        <w:tc>
          <w:tcPr>
            <w:tcW w:w="4394" w:type="dxa"/>
            <w:vAlign w:val="center"/>
          </w:tcPr>
          <w:p w14:paraId="289499C3" w14:textId="51C8B6A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7DB91B9" w14:textId="1C13658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MT</w:t>
            </w:r>
          </w:p>
        </w:tc>
      </w:tr>
      <w:tr w:rsidR="00530039" w:rsidRPr="00940D6A" w14:paraId="163CED96" w14:textId="77777777" w:rsidTr="00D668D6">
        <w:tc>
          <w:tcPr>
            <w:tcW w:w="851" w:type="dxa"/>
            <w:vAlign w:val="center"/>
          </w:tcPr>
          <w:p w14:paraId="09761C26" w14:textId="3A734CAA" w:rsidR="00530039" w:rsidRPr="00940D6A" w:rsidRDefault="00530039" w:rsidP="00985B04">
            <w:pPr>
              <w:pStyle w:val="afff4"/>
            </w:pPr>
            <w:r w:rsidRPr="00940D6A">
              <w:lastRenderedPageBreak/>
              <w:t>1031</w:t>
            </w:r>
          </w:p>
        </w:tc>
        <w:tc>
          <w:tcPr>
            <w:tcW w:w="5528" w:type="dxa"/>
            <w:vAlign w:val="center"/>
          </w:tcPr>
          <w:p w14:paraId="13229B79" w14:textId="7450DFE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Описание закрепления точки (список)</w:t>
            </w:r>
          </w:p>
        </w:tc>
        <w:tc>
          <w:tcPr>
            <w:tcW w:w="4394" w:type="dxa"/>
            <w:vAlign w:val="center"/>
          </w:tcPr>
          <w:p w14:paraId="170BD269" w14:textId="77777777" w:rsidR="00530039" w:rsidRPr="00940D6A" w:rsidRDefault="00530039" w:rsidP="00985B04">
            <w:pPr>
              <w:pStyle w:val="afff2"/>
            </w:pPr>
            <w:r w:rsidRPr="00940D6A">
              <w:t>1  Долговременный межевой знак  [626001000000]</w:t>
            </w:r>
          </w:p>
          <w:p w14:paraId="4988B00E" w14:textId="77777777" w:rsidR="00530039" w:rsidRPr="00940D6A" w:rsidRDefault="00530039" w:rsidP="00985B04">
            <w:pPr>
              <w:pStyle w:val="afff2"/>
            </w:pPr>
            <w:r w:rsidRPr="00940D6A">
              <w:t>2  Временный межевой знак  [626002000000]</w:t>
            </w:r>
          </w:p>
          <w:p w14:paraId="31B3373E" w14:textId="1BD6E7F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3  Закрепление отсутствует  [626003000000]</w:t>
            </w:r>
          </w:p>
        </w:tc>
        <w:tc>
          <w:tcPr>
            <w:tcW w:w="4536" w:type="dxa"/>
            <w:vAlign w:val="center"/>
          </w:tcPr>
          <w:p w14:paraId="435B0789" w14:textId="1E8D071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DESKPOINT</w:t>
            </w:r>
          </w:p>
        </w:tc>
      </w:tr>
      <w:tr w:rsidR="00530039" w:rsidRPr="00940D6A" w14:paraId="199C215A" w14:textId="77777777" w:rsidTr="00D668D6">
        <w:tc>
          <w:tcPr>
            <w:tcW w:w="851" w:type="dxa"/>
            <w:vAlign w:val="center"/>
          </w:tcPr>
          <w:p w14:paraId="73BF0BBC" w14:textId="15B8375D" w:rsidR="00530039" w:rsidRPr="00940D6A" w:rsidRDefault="00530039" w:rsidP="00985B04">
            <w:pPr>
              <w:pStyle w:val="afff4"/>
            </w:pPr>
            <w:r w:rsidRPr="00940D6A">
              <w:t>1032</w:t>
            </w:r>
          </w:p>
        </w:tc>
        <w:tc>
          <w:tcPr>
            <w:tcW w:w="5528" w:type="dxa"/>
            <w:vAlign w:val="center"/>
          </w:tcPr>
          <w:p w14:paraId="03322FB3" w14:textId="5730B11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Описание прохождения границы</w:t>
            </w:r>
          </w:p>
        </w:tc>
        <w:tc>
          <w:tcPr>
            <w:tcW w:w="4394" w:type="dxa"/>
            <w:vAlign w:val="center"/>
          </w:tcPr>
          <w:p w14:paraId="375C9801" w14:textId="0205C18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6403E1F" w14:textId="31DF190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BORDER</w:t>
            </w:r>
          </w:p>
        </w:tc>
      </w:tr>
      <w:tr w:rsidR="00530039" w:rsidRPr="00940D6A" w14:paraId="6742BFF3" w14:textId="77777777" w:rsidTr="00D668D6">
        <w:tc>
          <w:tcPr>
            <w:tcW w:w="851" w:type="dxa"/>
            <w:vAlign w:val="center"/>
          </w:tcPr>
          <w:p w14:paraId="6B268FD9" w14:textId="06CAC29E" w:rsidR="00530039" w:rsidRPr="00940D6A" w:rsidRDefault="00530039" w:rsidP="00985B04">
            <w:pPr>
              <w:pStyle w:val="afff4"/>
            </w:pPr>
            <w:r w:rsidRPr="00940D6A">
              <w:t>1033</w:t>
            </w:r>
          </w:p>
        </w:tc>
        <w:tc>
          <w:tcPr>
            <w:tcW w:w="5528" w:type="dxa"/>
            <w:vAlign w:val="center"/>
          </w:tcPr>
          <w:p w14:paraId="41696A19" w14:textId="2B98EC1C" w:rsidR="00530039" w:rsidRPr="00940D6A" w:rsidRDefault="00530039" w:rsidP="00985B04">
            <w:pPr>
              <w:pStyle w:val="afff2"/>
            </w:pPr>
            <w:r w:rsidRPr="00940D6A">
              <w:t>Название начальной точки  Т/Х</w:t>
            </w:r>
          </w:p>
        </w:tc>
        <w:tc>
          <w:tcPr>
            <w:tcW w:w="4394" w:type="dxa"/>
            <w:vAlign w:val="center"/>
          </w:tcPr>
          <w:p w14:paraId="04181B13" w14:textId="24A6B74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2BD36126" w14:textId="2AD2E99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NTB</w:t>
            </w:r>
          </w:p>
        </w:tc>
      </w:tr>
      <w:tr w:rsidR="00530039" w:rsidRPr="00940D6A" w14:paraId="396EA7C2" w14:textId="77777777" w:rsidTr="00D668D6">
        <w:tc>
          <w:tcPr>
            <w:tcW w:w="851" w:type="dxa"/>
            <w:vAlign w:val="center"/>
          </w:tcPr>
          <w:p w14:paraId="4763E7DB" w14:textId="65269C1C" w:rsidR="00530039" w:rsidRPr="00940D6A" w:rsidRDefault="00530039" w:rsidP="00985B04">
            <w:pPr>
              <w:pStyle w:val="afff4"/>
            </w:pPr>
            <w:r w:rsidRPr="00940D6A">
              <w:t>1034</w:t>
            </w:r>
          </w:p>
        </w:tc>
        <w:tc>
          <w:tcPr>
            <w:tcW w:w="5528" w:type="dxa"/>
            <w:vAlign w:val="center"/>
          </w:tcPr>
          <w:p w14:paraId="5EC29AE4" w14:textId="153FC7D3" w:rsidR="00530039" w:rsidRPr="00940D6A" w:rsidRDefault="00530039" w:rsidP="00985B04">
            <w:pPr>
              <w:pStyle w:val="afff2"/>
            </w:pPr>
            <w:r w:rsidRPr="00940D6A">
              <w:t>Координата Х начальной точки Т/Х</w:t>
            </w:r>
          </w:p>
        </w:tc>
        <w:tc>
          <w:tcPr>
            <w:tcW w:w="4394" w:type="dxa"/>
            <w:vAlign w:val="center"/>
          </w:tcPr>
          <w:p w14:paraId="6ABD10F7" w14:textId="4AE1A17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7240C266" w14:textId="4CFC852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XB</w:t>
            </w:r>
          </w:p>
        </w:tc>
      </w:tr>
      <w:tr w:rsidR="00530039" w:rsidRPr="00940D6A" w14:paraId="02DF4AAD" w14:textId="77777777" w:rsidTr="00D668D6">
        <w:tc>
          <w:tcPr>
            <w:tcW w:w="851" w:type="dxa"/>
            <w:vAlign w:val="center"/>
          </w:tcPr>
          <w:p w14:paraId="1C5EB96E" w14:textId="4B4083AC" w:rsidR="00530039" w:rsidRPr="00940D6A" w:rsidRDefault="00530039" w:rsidP="00985B04">
            <w:pPr>
              <w:pStyle w:val="afff4"/>
            </w:pPr>
            <w:r w:rsidRPr="00940D6A">
              <w:t>1035</w:t>
            </w:r>
          </w:p>
        </w:tc>
        <w:tc>
          <w:tcPr>
            <w:tcW w:w="5528" w:type="dxa"/>
            <w:vAlign w:val="center"/>
          </w:tcPr>
          <w:p w14:paraId="78FC6DBA" w14:textId="05083981" w:rsidR="00530039" w:rsidRPr="00940D6A" w:rsidRDefault="00530039" w:rsidP="00985B04">
            <w:pPr>
              <w:pStyle w:val="afff2"/>
            </w:pPr>
            <w:r w:rsidRPr="00940D6A">
              <w:t xml:space="preserve">Координата </w:t>
            </w:r>
            <w:r w:rsidRPr="00940D6A">
              <w:rPr>
                <w:lang w:val="en-US"/>
              </w:rPr>
              <w:t>Y</w:t>
            </w:r>
            <w:r w:rsidRPr="00940D6A">
              <w:t xml:space="preserve"> начальной точки Т/Х</w:t>
            </w:r>
          </w:p>
        </w:tc>
        <w:tc>
          <w:tcPr>
            <w:tcW w:w="4394" w:type="dxa"/>
            <w:vAlign w:val="center"/>
          </w:tcPr>
          <w:p w14:paraId="070A5E54" w14:textId="2792B01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33D16368" w14:textId="4179BB2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YB</w:t>
            </w:r>
          </w:p>
        </w:tc>
      </w:tr>
      <w:tr w:rsidR="00530039" w:rsidRPr="00940D6A" w14:paraId="62150ECA" w14:textId="77777777" w:rsidTr="00D668D6">
        <w:tc>
          <w:tcPr>
            <w:tcW w:w="851" w:type="dxa"/>
            <w:vAlign w:val="center"/>
          </w:tcPr>
          <w:p w14:paraId="4A1EC44B" w14:textId="5CE5410F" w:rsidR="00530039" w:rsidRPr="00940D6A" w:rsidRDefault="00530039" w:rsidP="00985B04">
            <w:pPr>
              <w:pStyle w:val="afff4"/>
            </w:pPr>
            <w:r w:rsidRPr="00940D6A">
              <w:t>1036</w:t>
            </w:r>
          </w:p>
        </w:tc>
        <w:tc>
          <w:tcPr>
            <w:tcW w:w="5528" w:type="dxa"/>
            <w:vAlign w:val="center"/>
          </w:tcPr>
          <w:p w14:paraId="195D4F6F" w14:textId="61FDC8F2" w:rsidR="00530039" w:rsidRPr="00940D6A" w:rsidRDefault="00530039" w:rsidP="00985B04">
            <w:pPr>
              <w:pStyle w:val="afff2"/>
            </w:pPr>
            <w:r w:rsidRPr="00940D6A">
              <w:t>Название конечной точки Т/Х</w:t>
            </w:r>
          </w:p>
        </w:tc>
        <w:tc>
          <w:tcPr>
            <w:tcW w:w="4394" w:type="dxa"/>
            <w:vAlign w:val="center"/>
          </w:tcPr>
          <w:p w14:paraId="2BBD152A" w14:textId="6012C65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0FE1BCCF" w14:textId="4B504DC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NTE</w:t>
            </w:r>
          </w:p>
        </w:tc>
      </w:tr>
      <w:tr w:rsidR="00530039" w:rsidRPr="00940D6A" w14:paraId="25C3904C" w14:textId="77777777" w:rsidTr="00D668D6">
        <w:tc>
          <w:tcPr>
            <w:tcW w:w="851" w:type="dxa"/>
            <w:vAlign w:val="center"/>
          </w:tcPr>
          <w:p w14:paraId="30402955" w14:textId="5A837C10" w:rsidR="00530039" w:rsidRPr="00940D6A" w:rsidRDefault="00530039" w:rsidP="00985B04">
            <w:pPr>
              <w:pStyle w:val="afff4"/>
            </w:pPr>
            <w:r w:rsidRPr="00940D6A">
              <w:t>1037</w:t>
            </w:r>
          </w:p>
        </w:tc>
        <w:tc>
          <w:tcPr>
            <w:tcW w:w="5528" w:type="dxa"/>
            <w:vAlign w:val="center"/>
          </w:tcPr>
          <w:p w14:paraId="287E73A1" w14:textId="013B6475" w:rsidR="00530039" w:rsidRPr="00940D6A" w:rsidRDefault="00530039" w:rsidP="00985B04">
            <w:pPr>
              <w:pStyle w:val="afff2"/>
            </w:pPr>
            <w:r w:rsidRPr="00940D6A">
              <w:t>Координата Х конечной точки Т/Х</w:t>
            </w:r>
          </w:p>
        </w:tc>
        <w:tc>
          <w:tcPr>
            <w:tcW w:w="4394" w:type="dxa"/>
            <w:vAlign w:val="center"/>
          </w:tcPr>
          <w:p w14:paraId="1626A17C" w14:textId="5E898C8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630DDC26" w14:textId="5DE127C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XE</w:t>
            </w:r>
          </w:p>
        </w:tc>
      </w:tr>
      <w:tr w:rsidR="00530039" w:rsidRPr="00940D6A" w14:paraId="1E7AFA4F" w14:textId="77777777" w:rsidTr="00D668D6">
        <w:tc>
          <w:tcPr>
            <w:tcW w:w="851" w:type="dxa"/>
            <w:vAlign w:val="center"/>
          </w:tcPr>
          <w:p w14:paraId="560B4392" w14:textId="6EE15FB2" w:rsidR="00530039" w:rsidRPr="00940D6A" w:rsidRDefault="00530039" w:rsidP="00985B04">
            <w:pPr>
              <w:pStyle w:val="afff4"/>
            </w:pPr>
            <w:r w:rsidRPr="00940D6A">
              <w:t>1038</w:t>
            </w:r>
          </w:p>
        </w:tc>
        <w:tc>
          <w:tcPr>
            <w:tcW w:w="5528" w:type="dxa"/>
            <w:vAlign w:val="center"/>
          </w:tcPr>
          <w:p w14:paraId="092C2883" w14:textId="572115F1" w:rsidR="00530039" w:rsidRPr="00940D6A" w:rsidRDefault="00530039" w:rsidP="00985B04">
            <w:pPr>
              <w:pStyle w:val="afff2"/>
            </w:pPr>
            <w:r w:rsidRPr="00940D6A">
              <w:t xml:space="preserve">Координата </w:t>
            </w:r>
            <w:r w:rsidRPr="00940D6A">
              <w:rPr>
                <w:lang w:val="en-US"/>
              </w:rPr>
              <w:t>Y</w:t>
            </w:r>
            <w:r w:rsidRPr="00940D6A">
              <w:t xml:space="preserve"> конечной точки Т/Х</w:t>
            </w:r>
          </w:p>
        </w:tc>
        <w:tc>
          <w:tcPr>
            <w:tcW w:w="4394" w:type="dxa"/>
            <w:vAlign w:val="center"/>
          </w:tcPr>
          <w:p w14:paraId="7E1ACF5A" w14:textId="2B53962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65919E83" w14:textId="40B3C9E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YE</w:t>
            </w:r>
          </w:p>
        </w:tc>
      </w:tr>
      <w:tr w:rsidR="00530039" w:rsidRPr="00940D6A" w14:paraId="5AEF49AB" w14:textId="77777777" w:rsidTr="00D668D6">
        <w:tc>
          <w:tcPr>
            <w:tcW w:w="851" w:type="dxa"/>
            <w:vAlign w:val="center"/>
          </w:tcPr>
          <w:p w14:paraId="4253A561" w14:textId="28E9FE4A" w:rsidR="00530039" w:rsidRPr="00940D6A" w:rsidRDefault="00530039" w:rsidP="00985B04">
            <w:pPr>
              <w:pStyle w:val="afff4"/>
            </w:pPr>
            <w:r w:rsidRPr="00940D6A">
              <w:t>1039</w:t>
            </w:r>
          </w:p>
        </w:tc>
        <w:tc>
          <w:tcPr>
            <w:tcW w:w="5528" w:type="dxa"/>
            <w:vAlign w:val="center"/>
          </w:tcPr>
          <w:p w14:paraId="1DFC45EB" w14:textId="33CD163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Учетный номер</w:t>
            </w:r>
          </w:p>
        </w:tc>
        <w:tc>
          <w:tcPr>
            <w:tcW w:w="4394" w:type="dxa"/>
            <w:vAlign w:val="center"/>
          </w:tcPr>
          <w:p w14:paraId="72130D61" w14:textId="5DD9A10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FF5273D" w14:textId="0102949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PART_NUMB</w:t>
            </w:r>
          </w:p>
        </w:tc>
      </w:tr>
      <w:tr w:rsidR="00530039" w:rsidRPr="00940D6A" w14:paraId="46306307" w14:textId="77777777" w:rsidTr="00D668D6">
        <w:tc>
          <w:tcPr>
            <w:tcW w:w="851" w:type="dxa"/>
            <w:vAlign w:val="center"/>
          </w:tcPr>
          <w:p w14:paraId="12AAE23B" w14:textId="4953D464" w:rsidR="00530039" w:rsidRPr="00940D6A" w:rsidRDefault="00530039" w:rsidP="00985B04">
            <w:pPr>
              <w:pStyle w:val="afff4"/>
            </w:pPr>
            <w:r w:rsidRPr="00940D6A">
              <w:t>1040</w:t>
            </w:r>
          </w:p>
        </w:tc>
        <w:tc>
          <w:tcPr>
            <w:tcW w:w="5528" w:type="dxa"/>
            <w:vAlign w:val="center"/>
          </w:tcPr>
          <w:p w14:paraId="40B5A18A" w14:textId="3007D9C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Обременения (ограничения) (список)</w:t>
            </w:r>
          </w:p>
        </w:tc>
        <w:tc>
          <w:tcPr>
            <w:tcW w:w="4394" w:type="dxa"/>
            <w:vAlign w:val="center"/>
          </w:tcPr>
          <w:p w14:paraId="63133447" w14:textId="77777777" w:rsidR="00530039" w:rsidRPr="00940D6A" w:rsidRDefault="00530039" w:rsidP="00985B04">
            <w:pPr>
              <w:pStyle w:val="afff2"/>
            </w:pPr>
            <w:r w:rsidRPr="00940D6A">
              <w:t>1  Сервитут  [022001000000]</w:t>
            </w:r>
          </w:p>
          <w:p w14:paraId="5731C48D" w14:textId="77777777" w:rsidR="00530039" w:rsidRPr="00940D6A" w:rsidRDefault="00530039" w:rsidP="00985B04">
            <w:pPr>
              <w:pStyle w:val="afff2"/>
            </w:pPr>
            <w:r w:rsidRPr="00940D6A">
              <w:t>2  Публичный сервитут  [022001001000]</w:t>
            </w:r>
          </w:p>
          <w:p w14:paraId="0F0A562F" w14:textId="77777777" w:rsidR="00530039" w:rsidRPr="00940D6A" w:rsidRDefault="00530039" w:rsidP="00985B04">
            <w:pPr>
              <w:pStyle w:val="afff2"/>
            </w:pPr>
            <w:r w:rsidRPr="00940D6A">
              <w:t>3  Частный сервитут  [022001002000]</w:t>
            </w:r>
          </w:p>
          <w:p w14:paraId="5A046037" w14:textId="77777777" w:rsidR="00530039" w:rsidRPr="00940D6A" w:rsidRDefault="00530039" w:rsidP="00985B04">
            <w:pPr>
              <w:pStyle w:val="afff2"/>
            </w:pPr>
            <w:r w:rsidRPr="00940D6A">
              <w:t>4  Арест  [022002000000]</w:t>
            </w:r>
          </w:p>
          <w:p w14:paraId="6FCF15BC" w14:textId="77777777" w:rsidR="00530039" w:rsidRPr="00940D6A" w:rsidRDefault="00530039" w:rsidP="00985B04">
            <w:pPr>
              <w:pStyle w:val="afff2"/>
            </w:pPr>
            <w:r w:rsidRPr="00940D6A">
              <w:t>5  Запрещение регистрации  [022003000000]</w:t>
            </w:r>
          </w:p>
          <w:p w14:paraId="113347FC" w14:textId="5D9A1E4E" w:rsidR="00530039" w:rsidRPr="00940D6A" w:rsidRDefault="00530039" w:rsidP="00985B04">
            <w:pPr>
              <w:pStyle w:val="afff2"/>
            </w:pPr>
            <w:r w:rsidRPr="00940D6A">
              <w:t>6  Ограничения прав на земельный участок, предусмотренные Земельн</w:t>
            </w:r>
            <w:r w:rsidR="00694D9D" w:rsidRPr="00940D6A">
              <w:t>ым</w:t>
            </w:r>
            <w:r w:rsidRPr="00940D6A">
              <w:t xml:space="preserve"> кодекс</w:t>
            </w:r>
            <w:r w:rsidR="00694D9D" w:rsidRPr="00940D6A">
              <w:t>ом</w:t>
            </w:r>
            <w:r w:rsidRPr="00940D6A">
              <w:t xml:space="preserve"> </w:t>
            </w:r>
            <w:r w:rsidR="00694D9D" w:rsidRPr="00940D6A">
              <w:t xml:space="preserve">Приднестровской Молдавской Республики </w:t>
            </w:r>
            <w:r w:rsidRPr="00940D6A">
              <w:t xml:space="preserve">  [022004000000]</w:t>
            </w:r>
          </w:p>
          <w:p w14:paraId="73B1E574" w14:textId="6C7A497C" w:rsidR="00530039" w:rsidRPr="00940D6A" w:rsidRDefault="00530039" w:rsidP="00985B04">
            <w:pPr>
              <w:pStyle w:val="afff2"/>
            </w:pPr>
            <w:r w:rsidRPr="00940D6A">
              <w:t>7  Ограничения прав на земельный участок  [022004001000]</w:t>
            </w:r>
          </w:p>
          <w:p w14:paraId="4762F2B8" w14:textId="77777777" w:rsidR="00530039" w:rsidRPr="00940D6A" w:rsidRDefault="00530039" w:rsidP="00985B04">
            <w:pPr>
              <w:pStyle w:val="afff2"/>
            </w:pPr>
            <w:r w:rsidRPr="00940D6A">
              <w:t>9  Решение об изъятии земельного участка, жилого помещения  [022005000000]</w:t>
            </w:r>
          </w:p>
          <w:p w14:paraId="29E25ADA" w14:textId="77777777" w:rsidR="00530039" w:rsidRPr="00940D6A" w:rsidRDefault="00530039" w:rsidP="00985B04">
            <w:pPr>
              <w:pStyle w:val="afff2"/>
            </w:pPr>
            <w:r w:rsidRPr="00940D6A">
              <w:t>10  Аренда  [022006000000]</w:t>
            </w:r>
          </w:p>
          <w:p w14:paraId="1EB0ACC5" w14:textId="77777777" w:rsidR="00530039" w:rsidRPr="00940D6A" w:rsidRDefault="00530039" w:rsidP="00985B04">
            <w:pPr>
              <w:pStyle w:val="afff2"/>
            </w:pPr>
            <w:r w:rsidRPr="00940D6A">
              <w:t>11  Ипотека  [022007000000]</w:t>
            </w:r>
          </w:p>
          <w:p w14:paraId="5AA7A432" w14:textId="0491C03B" w:rsidR="00530039" w:rsidRPr="00940D6A" w:rsidRDefault="00530039" w:rsidP="00985B04">
            <w:pPr>
              <w:pStyle w:val="afff2"/>
            </w:pPr>
            <w:r w:rsidRPr="00940D6A">
              <w:t xml:space="preserve">12  </w:t>
            </w:r>
            <w:r w:rsidR="00694D9D" w:rsidRPr="00940D6A">
              <w:t>Залог</w:t>
            </w:r>
            <w:r w:rsidRPr="00940D6A">
              <w:t xml:space="preserve">  [022008000000]</w:t>
            </w:r>
          </w:p>
          <w:p w14:paraId="44800E91" w14:textId="77777777" w:rsidR="00530039" w:rsidRPr="00940D6A" w:rsidRDefault="00530039" w:rsidP="00985B04">
            <w:pPr>
              <w:pStyle w:val="afff2"/>
            </w:pPr>
            <w:r w:rsidRPr="00940D6A">
              <w:t>13  Безвозмездное (срочное) пользование земельным/лесным участком  [022009000000]</w:t>
            </w:r>
          </w:p>
          <w:p w14:paraId="0591CC83" w14:textId="77777777" w:rsidR="00530039" w:rsidRPr="00940D6A" w:rsidRDefault="00530039" w:rsidP="00985B04">
            <w:pPr>
              <w:pStyle w:val="afff2"/>
            </w:pPr>
            <w:r w:rsidRPr="00940D6A">
              <w:t>14  Доверительное управление  [022010000000]</w:t>
            </w:r>
          </w:p>
          <w:p w14:paraId="08CB949D" w14:textId="77777777" w:rsidR="00530039" w:rsidRPr="00940D6A" w:rsidRDefault="00530039" w:rsidP="00985B04">
            <w:pPr>
              <w:pStyle w:val="afff2"/>
            </w:pPr>
            <w:r w:rsidRPr="00940D6A">
              <w:t>15  Рента  [022011000000]</w:t>
            </w:r>
          </w:p>
          <w:p w14:paraId="56E81D69" w14:textId="77777777" w:rsidR="00530039" w:rsidRPr="00940D6A" w:rsidRDefault="00530039" w:rsidP="00985B04">
            <w:pPr>
              <w:pStyle w:val="afff2"/>
            </w:pPr>
            <w:r w:rsidRPr="00940D6A">
              <w:t>16  Запрет на совершение действий в сфере ГКУ в отношении ОН  [022012000000]</w:t>
            </w:r>
          </w:p>
          <w:p w14:paraId="68F9E106" w14:textId="77777777" w:rsidR="00530039" w:rsidRPr="00940D6A" w:rsidRDefault="00530039" w:rsidP="00985B04">
            <w:pPr>
              <w:pStyle w:val="afff2"/>
            </w:pPr>
            <w:r w:rsidRPr="00940D6A">
              <w:t>17  Наем жилого помещения  [022013000000]</w:t>
            </w:r>
          </w:p>
          <w:p w14:paraId="7998E90F" w14:textId="77777777" w:rsidR="00530039" w:rsidRPr="00940D6A" w:rsidRDefault="00530039" w:rsidP="00985B04">
            <w:pPr>
              <w:pStyle w:val="afff2"/>
            </w:pPr>
            <w:r w:rsidRPr="00940D6A">
              <w:t>18  Безвозмездное пользование  [022014000000]</w:t>
            </w:r>
          </w:p>
          <w:p w14:paraId="635E7542" w14:textId="77777777" w:rsidR="00530039" w:rsidRPr="00940D6A" w:rsidRDefault="00530039" w:rsidP="00985B04">
            <w:pPr>
              <w:pStyle w:val="afff2"/>
            </w:pPr>
            <w:r w:rsidRPr="00940D6A">
              <w:t>19  Объект культурного наследия  [022015000000]</w:t>
            </w:r>
          </w:p>
          <w:p w14:paraId="590D15C8" w14:textId="77777777" w:rsidR="00530039" w:rsidRPr="00940D6A" w:rsidRDefault="00530039" w:rsidP="00985B04">
            <w:pPr>
              <w:pStyle w:val="afff2"/>
            </w:pPr>
            <w:r w:rsidRPr="00940D6A">
              <w:t>20  Концессия  [022016000000]</w:t>
            </w:r>
          </w:p>
          <w:p w14:paraId="125F1A87" w14:textId="24B35D7D" w:rsidR="00530039" w:rsidRPr="00940D6A" w:rsidRDefault="00530039" w:rsidP="00985B04">
            <w:pPr>
              <w:pStyle w:val="afff2"/>
            </w:pPr>
            <w:r w:rsidRPr="00940D6A">
              <w:lastRenderedPageBreak/>
              <w:t>21  Ограничение оборотоспособности земельных участков  [022017000000]</w:t>
            </w:r>
          </w:p>
          <w:p w14:paraId="55DDBCF2" w14:textId="77777777" w:rsidR="00530039" w:rsidRPr="00940D6A" w:rsidRDefault="00530039" w:rsidP="00985B04">
            <w:pPr>
              <w:pStyle w:val="afff2"/>
            </w:pPr>
            <w:r w:rsidRPr="00940D6A">
              <w:t>22  Залог в качестве меры пресечения  [022018000000]</w:t>
            </w:r>
          </w:p>
          <w:p w14:paraId="1302F624" w14:textId="36A67A17" w:rsidR="00530039" w:rsidRPr="00940D6A" w:rsidRDefault="00530039" w:rsidP="00985B04">
            <w:pPr>
              <w:pStyle w:val="afff2"/>
            </w:pPr>
            <w:r w:rsidRPr="00940D6A">
              <w:t>23  Прочие ограничения прав и обременения объекта недвижимости  [022099000000]</w:t>
            </w:r>
          </w:p>
        </w:tc>
        <w:tc>
          <w:tcPr>
            <w:tcW w:w="4536" w:type="dxa"/>
            <w:vAlign w:val="center"/>
          </w:tcPr>
          <w:p w14:paraId="73A96FBC" w14:textId="2BA6869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RESTRICT</w:t>
            </w:r>
          </w:p>
        </w:tc>
      </w:tr>
      <w:tr w:rsidR="00530039" w:rsidRPr="00940D6A" w14:paraId="28FEEC3E" w14:textId="77777777" w:rsidTr="00D668D6">
        <w:tc>
          <w:tcPr>
            <w:tcW w:w="851" w:type="dxa"/>
            <w:vAlign w:val="center"/>
          </w:tcPr>
          <w:p w14:paraId="44F3ADA3" w14:textId="56B9DE90" w:rsidR="00530039" w:rsidRPr="00940D6A" w:rsidRDefault="00530039" w:rsidP="00985B04">
            <w:pPr>
              <w:pStyle w:val="afff4"/>
            </w:pPr>
            <w:r w:rsidRPr="00940D6A">
              <w:lastRenderedPageBreak/>
              <w:t>1041</w:t>
            </w:r>
          </w:p>
        </w:tc>
        <w:tc>
          <w:tcPr>
            <w:tcW w:w="5528" w:type="dxa"/>
            <w:vAlign w:val="center"/>
          </w:tcPr>
          <w:p w14:paraId="5359145D" w14:textId="339C249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Адрес правообладателя</w:t>
            </w:r>
          </w:p>
        </w:tc>
        <w:tc>
          <w:tcPr>
            <w:tcW w:w="4394" w:type="dxa"/>
            <w:vAlign w:val="center"/>
          </w:tcPr>
          <w:p w14:paraId="1B6F1EEF" w14:textId="0833718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10286ED" w14:textId="3896C08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SHARE</w:t>
            </w:r>
          </w:p>
        </w:tc>
      </w:tr>
      <w:tr w:rsidR="00530039" w:rsidRPr="00940D6A" w14:paraId="1055C561" w14:textId="77777777" w:rsidTr="00D668D6">
        <w:tc>
          <w:tcPr>
            <w:tcW w:w="851" w:type="dxa"/>
            <w:vAlign w:val="center"/>
          </w:tcPr>
          <w:p w14:paraId="48E1ABA3" w14:textId="4581D3B5" w:rsidR="00530039" w:rsidRPr="00940D6A" w:rsidRDefault="00530039" w:rsidP="00985B04">
            <w:pPr>
              <w:pStyle w:val="afff4"/>
            </w:pPr>
            <w:r w:rsidRPr="00940D6A">
              <w:t>1042</w:t>
            </w:r>
          </w:p>
        </w:tc>
        <w:tc>
          <w:tcPr>
            <w:tcW w:w="5528" w:type="dxa"/>
            <w:vAlign w:val="center"/>
          </w:tcPr>
          <w:p w14:paraId="14825892" w14:textId="20A3ACC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Доля</w:t>
            </w:r>
          </w:p>
        </w:tc>
        <w:tc>
          <w:tcPr>
            <w:tcW w:w="4394" w:type="dxa"/>
            <w:vAlign w:val="center"/>
          </w:tcPr>
          <w:p w14:paraId="678C9009" w14:textId="422943D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67E8F8D" w14:textId="441B486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SHARE_1</w:t>
            </w:r>
          </w:p>
        </w:tc>
      </w:tr>
      <w:tr w:rsidR="00530039" w:rsidRPr="00940D6A" w14:paraId="337304D5" w14:textId="77777777" w:rsidTr="00D668D6">
        <w:tc>
          <w:tcPr>
            <w:tcW w:w="851" w:type="dxa"/>
            <w:vAlign w:val="center"/>
          </w:tcPr>
          <w:p w14:paraId="74E93C35" w14:textId="5E8D31CC" w:rsidR="00530039" w:rsidRPr="00940D6A" w:rsidRDefault="00530039" w:rsidP="00985B04">
            <w:pPr>
              <w:pStyle w:val="afff4"/>
            </w:pPr>
            <w:r w:rsidRPr="00940D6A">
              <w:t>1043</w:t>
            </w:r>
          </w:p>
        </w:tc>
        <w:tc>
          <w:tcPr>
            <w:tcW w:w="5528" w:type="dxa"/>
            <w:vAlign w:val="center"/>
          </w:tcPr>
          <w:p w14:paraId="32B7BEF5" w14:textId="69BC57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Ширина зоны для опоры</w:t>
            </w:r>
          </w:p>
        </w:tc>
        <w:tc>
          <w:tcPr>
            <w:tcW w:w="4394" w:type="dxa"/>
            <w:vAlign w:val="center"/>
          </w:tcPr>
          <w:p w14:paraId="4E2580AA" w14:textId="7981DEA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0FC5D46D" w14:textId="064815A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ZONE_SUPPORT</w:t>
            </w:r>
          </w:p>
        </w:tc>
      </w:tr>
      <w:tr w:rsidR="00530039" w:rsidRPr="00940D6A" w14:paraId="74458BDA" w14:textId="77777777" w:rsidTr="00D668D6">
        <w:tc>
          <w:tcPr>
            <w:tcW w:w="851" w:type="dxa"/>
            <w:vAlign w:val="center"/>
          </w:tcPr>
          <w:p w14:paraId="544EFA07" w14:textId="2B132441" w:rsidR="00530039" w:rsidRPr="00940D6A" w:rsidRDefault="00530039" w:rsidP="00985B04">
            <w:pPr>
              <w:pStyle w:val="afff4"/>
            </w:pPr>
            <w:r w:rsidRPr="00940D6A">
              <w:t>1044</w:t>
            </w:r>
          </w:p>
        </w:tc>
        <w:tc>
          <w:tcPr>
            <w:tcW w:w="5528" w:type="dxa"/>
            <w:vAlign w:val="center"/>
          </w:tcPr>
          <w:p w14:paraId="74DAB4DC" w14:textId="1862A76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Ширина зоны для оттяжки</w:t>
            </w:r>
          </w:p>
        </w:tc>
        <w:tc>
          <w:tcPr>
            <w:tcW w:w="4394" w:type="dxa"/>
            <w:vAlign w:val="center"/>
          </w:tcPr>
          <w:p w14:paraId="05593F5B" w14:textId="1BBD19C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4BE03B08" w14:textId="409378D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ZONE_DELAY</w:t>
            </w:r>
          </w:p>
        </w:tc>
      </w:tr>
      <w:tr w:rsidR="00530039" w:rsidRPr="00940D6A" w14:paraId="00C01024" w14:textId="77777777" w:rsidTr="00D668D6">
        <w:tc>
          <w:tcPr>
            <w:tcW w:w="851" w:type="dxa"/>
            <w:vAlign w:val="center"/>
          </w:tcPr>
          <w:p w14:paraId="33E8F9F7" w14:textId="6337F7C3" w:rsidR="00530039" w:rsidRPr="00940D6A" w:rsidRDefault="00530039" w:rsidP="00985B04">
            <w:pPr>
              <w:pStyle w:val="afff4"/>
            </w:pPr>
            <w:r w:rsidRPr="00940D6A">
              <w:t>1047</w:t>
            </w:r>
          </w:p>
        </w:tc>
        <w:tc>
          <w:tcPr>
            <w:tcW w:w="5528" w:type="dxa"/>
            <w:vAlign w:val="center"/>
          </w:tcPr>
          <w:p w14:paraId="0BCA4F80" w14:textId="7528E70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Ранее присвоенный кадастровый номер</w:t>
            </w:r>
          </w:p>
        </w:tc>
        <w:tc>
          <w:tcPr>
            <w:tcW w:w="4394" w:type="dxa"/>
            <w:vAlign w:val="center"/>
          </w:tcPr>
          <w:p w14:paraId="6B58A203" w14:textId="3D32FDA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24C35FD" w14:textId="68391BD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KADNUM_OLD</w:t>
            </w:r>
          </w:p>
        </w:tc>
      </w:tr>
      <w:tr w:rsidR="00530039" w:rsidRPr="00940D6A" w14:paraId="68F0334E" w14:textId="77777777" w:rsidTr="00D668D6">
        <w:tc>
          <w:tcPr>
            <w:tcW w:w="851" w:type="dxa"/>
            <w:vAlign w:val="center"/>
          </w:tcPr>
          <w:p w14:paraId="2387931F" w14:textId="61ED17D8" w:rsidR="00530039" w:rsidRPr="00940D6A" w:rsidRDefault="00530039" w:rsidP="00985B04">
            <w:pPr>
              <w:pStyle w:val="afff4"/>
            </w:pPr>
            <w:r w:rsidRPr="00940D6A">
              <w:t>1049</w:t>
            </w:r>
          </w:p>
        </w:tc>
        <w:tc>
          <w:tcPr>
            <w:tcW w:w="5528" w:type="dxa"/>
            <w:vAlign w:val="center"/>
          </w:tcPr>
          <w:p w14:paraId="2323C01D" w14:textId="5FB8918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Кадастровый номер квартала</w:t>
            </w:r>
          </w:p>
        </w:tc>
        <w:tc>
          <w:tcPr>
            <w:tcW w:w="4394" w:type="dxa"/>
            <w:vAlign w:val="center"/>
          </w:tcPr>
          <w:p w14:paraId="2D8DE6B0" w14:textId="46B3127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7D7B2B9" w14:textId="5ED89B8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KADNUM_K</w:t>
            </w:r>
          </w:p>
        </w:tc>
      </w:tr>
      <w:tr w:rsidR="00530039" w:rsidRPr="00940D6A" w14:paraId="293DFC9E" w14:textId="77777777" w:rsidTr="00D668D6">
        <w:tc>
          <w:tcPr>
            <w:tcW w:w="851" w:type="dxa"/>
            <w:vAlign w:val="center"/>
          </w:tcPr>
          <w:p w14:paraId="6E916DCE" w14:textId="4A110DC4" w:rsidR="00530039" w:rsidRPr="00940D6A" w:rsidRDefault="00530039" w:rsidP="00985B04">
            <w:pPr>
              <w:pStyle w:val="afff4"/>
            </w:pPr>
            <w:r w:rsidRPr="00940D6A">
              <w:t>1050</w:t>
            </w:r>
          </w:p>
        </w:tc>
        <w:tc>
          <w:tcPr>
            <w:tcW w:w="5528" w:type="dxa"/>
            <w:vAlign w:val="center"/>
          </w:tcPr>
          <w:p w14:paraId="5C2E65E7" w14:textId="0B4A064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участка (список)</w:t>
            </w:r>
          </w:p>
        </w:tc>
        <w:tc>
          <w:tcPr>
            <w:tcW w:w="4394" w:type="dxa"/>
            <w:vAlign w:val="center"/>
          </w:tcPr>
          <w:p w14:paraId="48E5ADED" w14:textId="77777777" w:rsidR="00530039" w:rsidRPr="00940D6A" w:rsidRDefault="00530039" w:rsidP="00985B04">
            <w:pPr>
              <w:pStyle w:val="afff2"/>
            </w:pPr>
            <w:r w:rsidRPr="00940D6A">
              <w:t>0  Исходный  [0]</w:t>
            </w:r>
          </w:p>
          <w:p w14:paraId="1892A2C2" w14:textId="77777777" w:rsidR="00530039" w:rsidRPr="00940D6A" w:rsidRDefault="00530039" w:rsidP="00985B04">
            <w:pPr>
              <w:pStyle w:val="afff2"/>
            </w:pPr>
            <w:r w:rsidRPr="00940D6A">
              <w:t>1  Измененный  [1]</w:t>
            </w:r>
          </w:p>
          <w:p w14:paraId="1E56339B" w14:textId="77777777" w:rsidR="00530039" w:rsidRPr="00940D6A" w:rsidRDefault="00530039" w:rsidP="00985B04">
            <w:pPr>
              <w:pStyle w:val="afff2"/>
            </w:pPr>
            <w:r w:rsidRPr="00940D6A">
              <w:t>2  Уточняемый  [2]</w:t>
            </w:r>
          </w:p>
          <w:p w14:paraId="193E935B" w14:textId="77777777" w:rsidR="00530039" w:rsidRPr="00940D6A" w:rsidRDefault="00530039" w:rsidP="00985B04">
            <w:pPr>
              <w:pStyle w:val="afff2"/>
            </w:pPr>
            <w:r w:rsidRPr="00940D6A">
              <w:t>3  Обеспечивающий доступ  [3]</w:t>
            </w:r>
          </w:p>
          <w:p w14:paraId="21044BB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4  Образуемый  [4]</w:t>
            </w:r>
          </w:p>
          <w:p w14:paraId="7503C53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5  Существующий  [5]</w:t>
            </w:r>
          </w:p>
          <w:p w14:paraId="7285A46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6  Условный  [6]</w:t>
            </w:r>
          </w:p>
          <w:p w14:paraId="7B0848AC" w14:textId="0C01499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7  Удаляемый  [7]</w:t>
            </w:r>
          </w:p>
        </w:tc>
        <w:tc>
          <w:tcPr>
            <w:tcW w:w="4536" w:type="dxa"/>
            <w:vAlign w:val="center"/>
          </w:tcPr>
          <w:p w14:paraId="07D8F50F" w14:textId="287183B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TYPE_LAND</w:t>
            </w:r>
          </w:p>
        </w:tc>
      </w:tr>
      <w:tr w:rsidR="00530039" w:rsidRPr="00940D6A" w14:paraId="38183C44" w14:textId="77777777" w:rsidTr="00D668D6">
        <w:tc>
          <w:tcPr>
            <w:tcW w:w="851" w:type="dxa"/>
            <w:vAlign w:val="center"/>
          </w:tcPr>
          <w:p w14:paraId="1693E5F2" w14:textId="14CCBDAB" w:rsidR="00530039" w:rsidRPr="00940D6A" w:rsidRDefault="00530039" w:rsidP="00985B04">
            <w:pPr>
              <w:pStyle w:val="afff4"/>
            </w:pPr>
            <w:r w:rsidRPr="00940D6A">
              <w:t>1051</w:t>
            </w:r>
          </w:p>
        </w:tc>
        <w:tc>
          <w:tcPr>
            <w:tcW w:w="5528" w:type="dxa"/>
            <w:vAlign w:val="center"/>
          </w:tcPr>
          <w:p w14:paraId="42E930C8" w14:textId="0D950F1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части (список)</w:t>
            </w:r>
          </w:p>
        </w:tc>
        <w:tc>
          <w:tcPr>
            <w:tcW w:w="4394" w:type="dxa"/>
            <w:vAlign w:val="center"/>
          </w:tcPr>
          <w:p w14:paraId="3D72B88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0  Существующая  [0]</w:t>
            </w:r>
          </w:p>
          <w:p w14:paraId="07B170C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Образуемая  [1]</w:t>
            </w:r>
          </w:p>
          <w:p w14:paraId="07014785" w14:textId="3D40ACA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Уточняемая  [2]</w:t>
            </w:r>
          </w:p>
        </w:tc>
        <w:tc>
          <w:tcPr>
            <w:tcW w:w="4536" w:type="dxa"/>
            <w:vAlign w:val="center"/>
          </w:tcPr>
          <w:p w14:paraId="57216B25" w14:textId="752D6AF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TYPE_PART</w:t>
            </w:r>
          </w:p>
        </w:tc>
      </w:tr>
      <w:tr w:rsidR="00530039" w:rsidRPr="00940D6A" w14:paraId="3251DC20" w14:textId="77777777" w:rsidTr="00D668D6">
        <w:tc>
          <w:tcPr>
            <w:tcW w:w="851" w:type="dxa"/>
            <w:vAlign w:val="center"/>
          </w:tcPr>
          <w:p w14:paraId="3FC48D9C" w14:textId="0976961E" w:rsidR="00530039" w:rsidRPr="00940D6A" w:rsidRDefault="00530039" w:rsidP="00985B04">
            <w:pPr>
              <w:pStyle w:val="afff4"/>
            </w:pPr>
            <w:r w:rsidRPr="00940D6A">
              <w:t>1052</w:t>
            </w:r>
          </w:p>
        </w:tc>
        <w:tc>
          <w:tcPr>
            <w:tcW w:w="5528" w:type="dxa"/>
            <w:vAlign w:val="center"/>
          </w:tcPr>
          <w:p w14:paraId="72795E87" w14:textId="2569A2E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Назначение части (список)</w:t>
            </w:r>
          </w:p>
        </w:tc>
        <w:tc>
          <w:tcPr>
            <w:tcW w:w="4394" w:type="dxa"/>
            <w:vAlign w:val="center"/>
          </w:tcPr>
          <w:p w14:paraId="7713B2B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0  Неопределенный  [0]</w:t>
            </w:r>
          </w:p>
          <w:p w14:paraId="352C5E79" w14:textId="49BC25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Под строением  [1]</w:t>
            </w:r>
          </w:p>
        </w:tc>
        <w:tc>
          <w:tcPr>
            <w:tcW w:w="4536" w:type="dxa"/>
            <w:vAlign w:val="center"/>
          </w:tcPr>
          <w:p w14:paraId="0231247F" w14:textId="5203AF3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BUILDING</w:t>
            </w:r>
          </w:p>
        </w:tc>
      </w:tr>
      <w:tr w:rsidR="00530039" w:rsidRPr="00940D6A" w14:paraId="42AD7D7C" w14:textId="77777777" w:rsidTr="00D668D6">
        <w:tc>
          <w:tcPr>
            <w:tcW w:w="851" w:type="dxa"/>
            <w:vAlign w:val="center"/>
          </w:tcPr>
          <w:p w14:paraId="4396BB55" w14:textId="14B3D7BD" w:rsidR="00530039" w:rsidRPr="00940D6A" w:rsidRDefault="00530039" w:rsidP="00985B04">
            <w:pPr>
              <w:pStyle w:val="afff4"/>
            </w:pPr>
            <w:r w:rsidRPr="00940D6A">
              <w:t>1053</w:t>
            </w:r>
          </w:p>
        </w:tc>
        <w:tc>
          <w:tcPr>
            <w:tcW w:w="5528" w:type="dxa"/>
            <w:vAlign w:val="center"/>
          </w:tcPr>
          <w:p w14:paraId="089D8D97" w14:textId="5268316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Обозначение</w:t>
            </w:r>
          </w:p>
        </w:tc>
        <w:tc>
          <w:tcPr>
            <w:tcW w:w="4394" w:type="dxa"/>
            <w:vAlign w:val="center"/>
          </w:tcPr>
          <w:p w14:paraId="1F4D87F0" w14:textId="023BD15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C64D0DC" w14:textId="4BDA2AA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MARKING</w:t>
            </w:r>
          </w:p>
        </w:tc>
      </w:tr>
      <w:tr w:rsidR="00530039" w:rsidRPr="00940D6A" w14:paraId="7BA1DCCE" w14:textId="77777777" w:rsidTr="00D668D6">
        <w:tc>
          <w:tcPr>
            <w:tcW w:w="851" w:type="dxa"/>
            <w:vAlign w:val="center"/>
          </w:tcPr>
          <w:p w14:paraId="000274EB" w14:textId="0BA0D7DB" w:rsidR="00530039" w:rsidRPr="00940D6A" w:rsidRDefault="00530039" w:rsidP="00985B04">
            <w:pPr>
              <w:pStyle w:val="afff4"/>
            </w:pPr>
            <w:r w:rsidRPr="00940D6A">
              <w:t>1054</w:t>
            </w:r>
          </w:p>
        </w:tc>
        <w:tc>
          <w:tcPr>
            <w:tcW w:w="5528" w:type="dxa"/>
            <w:vAlign w:val="center"/>
          </w:tcPr>
          <w:p w14:paraId="794C13B7" w14:textId="34859A5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Новизна (список)</w:t>
            </w:r>
          </w:p>
        </w:tc>
        <w:tc>
          <w:tcPr>
            <w:tcW w:w="4394" w:type="dxa"/>
            <w:vAlign w:val="center"/>
          </w:tcPr>
          <w:p w14:paraId="2F59DC7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0  Существующая  [0]</w:t>
            </w:r>
          </w:p>
          <w:p w14:paraId="769D4F98" w14:textId="256AED6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Образуемая  [1]</w:t>
            </w:r>
          </w:p>
        </w:tc>
        <w:tc>
          <w:tcPr>
            <w:tcW w:w="4536" w:type="dxa"/>
            <w:vAlign w:val="center"/>
          </w:tcPr>
          <w:p w14:paraId="0C0374BB" w14:textId="1221BEF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NOVELTY</w:t>
            </w:r>
          </w:p>
        </w:tc>
      </w:tr>
      <w:tr w:rsidR="00530039" w:rsidRPr="00940D6A" w14:paraId="201E51E4" w14:textId="77777777" w:rsidTr="00D668D6">
        <w:tc>
          <w:tcPr>
            <w:tcW w:w="851" w:type="dxa"/>
            <w:vAlign w:val="center"/>
          </w:tcPr>
          <w:p w14:paraId="33CCC6D8" w14:textId="463865AE" w:rsidR="00530039" w:rsidRPr="00940D6A" w:rsidRDefault="00530039" w:rsidP="00985B04">
            <w:pPr>
              <w:pStyle w:val="afff4"/>
            </w:pPr>
            <w:r w:rsidRPr="00940D6A">
              <w:t>1055</w:t>
            </w:r>
          </w:p>
        </w:tc>
        <w:tc>
          <w:tcPr>
            <w:tcW w:w="5528" w:type="dxa"/>
            <w:vAlign w:val="center"/>
          </w:tcPr>
          <w:p w14:paraId="51F51A05" w14:textId="7CA1937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Описание расположения (список)</w:t>
            </w:r>
          </w:p>
        </w:tc>
        <w:tc>
          <w:tcPr>
            <w:tcW w:w="4394" w:type="dxa"/>
            <w:vAlign w:val="center"/>
          </w:tcPr>
          <w:p w14:paraId="4BDC496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0  Однозначное  [0]</w:t>
            </w:r>
          </w:p>
          <w:p w14:paraId="42F40B95" w14:textId="5CFA091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Неоднозначное  [2]</w:t>
            </w:r>
          </w:p>
        </w:tc>
        <w:tc>
          <w:tcPr>
            <w:tcW w:w="4536" w:type="dxa"/>
            <w:vAlign w:val="center"/>
          </w:tcPr>
          <w:p w14:paraId="276D1DD6" w14:textId="7F3C2C3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LOCALIZAT</w:t>
            </w:r>
          </w:p>
        </w:tc>
      </w:tr>
      <w:tr w:rsidR="00530039" w:rsidRPr="00940D6A" w14:paraId="79D19486" w14:textId="77777777" w:rsidTr="00D668D6">
        <w:tc>
          <w:tcPr>
            <w:tcW w:w="851" w:type="dxa"/>
            <w:vAlign w:val="center"/>
          </w:tcPr>
          <w:p w14:paraId="6DE525EB" w14:textId="783BDE0D" w:rsidR="00530039" w:rsidRPr="00940D6A" w:rsidRDefault="00530039" w:rsidP="00985B04">
            <w:pPr>
              <w:pStyle w:val="afff4"/>
            </w:pPr>
            <w:r w:rsidRPr="00940D6A">
              <w:t>1056</w:t>
            </w:r>
          </w:p>
        </w:tc>
        <w:tc>
          <w:tcPr>
            <w:tcW w:w="5528" w:type="dxa"/>
            <w:vAlign w:val="center"/>
          </w:tcPr>
          <w:p w14:paraId="0AECAD13" w14:textId="2BC27ED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Правообладатель</w:t>
            </w:r>
          </w:p>
        </w:tc>
        <w:tc>
          <w:tcPr>
            <w:tcW w:w="4394" w:type="dxa"/>
            <w:vAlign w:val="center"/>
          </w:tcPr>
          <w:p w14:paraId="34B85964" w14:textId="5F893AD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F4A209B" w14:textId="2EA385E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LANDHOLDER</w:t>
            </w:r>
          </w:p>
        </w:tc>
      </w:tr>
      <w:tr w:rsidR="00530039" w:rsidRPr="00940D6A" w14:paraId="041BF45D" w14:textId="77777777" w:rsidTr="00D668D6">
        <w:tc>
          <w:tcPr>
            <w:tcW w:w="851" w:type="dxa"/>
            <w:vAlign w:val="center"/>
          </w:tcPr>
          <w:p w14:paraId="5B606AA2" w14:textId="3F7A3EF2" w:rsidR="00530039" w:rsidRPr="00940D6A" w:rsidRDefault="00530039" w:rsidP="00985B04">
            <w:pPr>
              <w:pStyle w:val="afff4"/>
            </w:pPr>
            <w:r w:rsidRPr="00940D6A">
              <w:t>1057</w:t>
            </w:r>
          </w:p>
        </w:tc>
        <w:tc>
          <w:tcPr>
            <w:tcW w:w="5528" w:type="dxa"/>
            <w:vAlign w:val="center"/>
          </w:tcPr>
          <w:p w14:paraId="1CE7B5A6" w14:textId="4FCD955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Документ правообладателя</w:t>
            </w:r>
          </w:p>
        </w:tc>
        <w:tc>
          <w:tcPr>
            <w:tcW w:w="4394" w:type="dxa"/>
            <w:vAlign w:val="center"/>
          </w:tcPr>
          <w:p w14:paraId="00307142" w14:textId="1CE80D9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Имя файла </w:t>
            </w:r>
          </w:p>
        </w:tc>
        <w:tc>
          <w:tcPr>
            <w:tcW w:w="4536" w:type="dxa"/>
            <w:vAlign w:val="center"/>
          </w:tcPr>
          <w:p w14:paraId="5D759D2F" w14:textId="0D5F316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DOCHOLDER</w:t>
            </w:r>
          </w:p>
        </w:tc>
      </w:tr>
      <w:tr w:rsidR="00530039" w:rsidRPr="00940D6A" w14:paraId="1DF04A25" w14:textId="77777777" w:rsidTr="00D668D6">
        <w:tc>
          <w:tcPr>
            <w:tcW w:w="851" w:type="dxa"/>
            <w:vAlign w:val="center"/>
          </w:tcPr>
          <w:p w14:paraId="591B39BE" w14:textId="265933F3" w:rsidR="00530039" w:rsidRPr="00940D6A" w:rsidRDefault="00530039" w:rsidP="00985B04">
            <w:pPr>
              <w:pStyle w:val="afff4"/>
            </w:pPr>
            <w:r w:rsidRPr="00940D6A">
              <w:t>1058</w:t>
            </w:r>
          </w:p>
        </w:tc>
        <w:tc>
          <w:tcPr>
            <w:tcW w:w="5528" w:type="dxa"/>
            <w:vAlign w:val="center"/>
          </w:tcPr>
          <w:p w14:paraId="04831368" w14:textId="472AC832" w:rsidR="00530039" w:rsidRPr="00940D6A" w:rsidRDefault="00530039" w:rsidP="00985B04">
            <w:pPr>
              <w:pStyle w:val="afff2"/>
            </w:pPr>
            <w:r w:rsidRPr="00940D6A">
              <w:t>Кадастровые номера объектов, исключаемых из состава</w:t>
            </w:r>
          </w:p>
        </w:tc>
        <w:tc>
          <w:tcPr>
            <w:tcW w:w="4394" w:type="dxa"/>
            <w:vAlign w:val="center"/>
          </w:tcPr>
          <w:p w14:paraId="338C270B" w14:textId="4F4EF49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22C2958F" w14:textId="230B0BB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REMOVE</w:t>
            </w:r>
          </w:p>
        </w:tc>
      </w:tr>
      <w:tr w:rsidR="00530039" w:rsidRPr="00940D6A" w14:paraId="52266550" w14:textId="77777777" w:rsidTr="00D668D6">
        <w:tc>
          <w:tcPr>
            <w:tcW w:w="851" w:type="dxa"/>
            <w:vAlign w:val="center"/>
          </w:tcPr>
          <w:p w14:paraId="52BDC0DD" w14:textId="26098E46" w:rsidR="00530039" w:rsidRPr="00940D6A" w:rsidRDefault="00530039" w:rsidP="00985B04">
            <w:pPr>
              <w:pStyle w:val="afff4"/>
            </w:pPr>
            <w:r w:rsidRPr="00940D6A">
              <w:t>1059</w:t>
            </w:r>
          </w:p>
        </w:tc>
        <w:tc>
          <w:tcPr>
            <w:tcW w:w="5528" w:type="dxa"/>
            <w:vAlign w:val="center"/>
          </w:tcPr>
          <w:p w14:paraId="549CD02D" w14:textId="57A3CF9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Характеристика части</w:t>
            </w:r>
          </w:p>
        </w:tc>
        <w:tc>
          <w:tcPr>
            <w:tcW w:w="4394" w:type="dxa"/>
            <w:vAlign w:val="center"/>
          </w:tcPr>
          <w:p w14:paraId="1EEB2BC9" w14:textId="425FF4F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EFB84E7" w14:textId="7644FC5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CHARACTER</w:t>
            </w:r>
          </w:p>
        </w:tc>
      </w:tr>
      <w:tr w:rsidR="00530039" w:rsidRPr="00940D6A" w14:paraId="673123AF" w14:textId="77777777" w:rsidTr="00D668D6">
        <w:tc>
          <w:tcPr>
            <w:tcW w:w="851" w:type="dxa"/>
            <w:vAlign w:val="center"/>
          </w:tcPr>
          <w:p w14:paraId="33DB7185" w14:textId="6332D8CC" w:rsidR="00530039" w:rsidRPr="00940D6A" w:rsidRDefault="00530039" w:rsidP="00985B04">
            <w:pPr>
              <w:pStyle w:val="afff4"/>
            </w:pPr>
            <w:r w:rsidRPr="00940D6A">
              <w:t>1060</w:t>
            </w:r>
          </w:p>
        </w:tc>
        <w:tc>
          <w:tcPr>
            <w:tcW w:w="5528" w:type="dxa"/>
            <w:vAlign w:val="center"/>
          </w:tcPr>
          <w:p w14:paraId="049EBCE2" w14:textId="30B3FD5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Разрешенное использование по документу</w:t>
            </w:r>
          </w:p>
        </w:tc>
        <w:tc>
          <w:tcPr>
            <w:tcW w:w="4394" w:type="dxa"/>
            <w:vAlign w:val="center"/>
          </w:tcPr>
          <w:p w14:paraId="58C0DB1A" w14:textId="040B271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9A26CB4" w14:textId="3AE8269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EXTRA</w:t>
            </w:r>
          </w:p>
        </w:tc>
      </w:tr>
      <w:tr w:rsidR="00530039" w:rsidRPr="00940D6A" w14:paraId="692005A1" w14:textId="77777777" w:rsidTr="00D668D6">
        <w:tc>
          <w:tcPr>
            <w:tcW w:w="851" w:type="dxa"/>
            <w:vAlign w:val="center"/>
          </w:tcPr>
          <w:p w14:paraId="02D8AE0F" w14:textId="0C84E601" w:rsidR="00530039" w:rsidRPr="00940D6A" w:rsidRDefault="00530039" w:rsidP="00985B04">
            <w:pPr>
              <w:pStyle w:val="afff4"/>
            </w:pPr>
            <w:r w:rsidRPr="00940D6A">
              <w:t>1061</w:t>
            </w:r>
          </w:p>
        </w:tc>
        <w:tc>
          <w:tcPr>
            <w:tcW w:w="5528" w:type="dxa"/>
            <w:vAlign w:val="center"/>
          </w:tcPr>
          <w:p w14:paraId="4D9A161E" w14:textId="6178792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Кадастровые номера строений</w:t>
            </w:r>
          </w:p>
        </w:tc>
        <w:tc>
          <w:tcPr>
            <w:tcW w:w="4394" w:type="dxa"/>
            <w:vAlign w:val="center"/>
          </w:tcPr>
          <w:p w14:paraId="2B4F5E3C" w14:textId="65CC76E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EDEEC68" w14:textId="6FFA5C6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BUILDS</w:t>
            </w:r>
          </w:p>
        </w:tc>
      </w:tr>
      <w:tr w:rsidR="00530039" w:rsidRPr="00940D6A" w14:paraId="6EACC7A9" w14:textId="77777777" w:rsidTr="00D668D6">
        <w:tc>
          <w:tcPr>
            <w:tcW w:w="851" w:type="dxa"/>
            <w:vAlign w:val="center"/>
          </w:tcPr>
          <w:p w14:paraId="0813CE60" w14:textId="75748B90" w:rsidR="00530039" w:rsidRPr="00940D6A" w:rsidRDefault="00530039" w:rsidP="00985B04">
            <w:pPr>
              <w:pStyle w:val="afff4"/>
            </w:pPr>
            <w:r w:rsidRPr="00940D6A">
              <w:t>1062</w:t>
            </w:r>
          </w:p>
        </w:tc>
        <w:tc>
          <w:tcPr>
            <w:tcW w:w="5528" w:type="dxa"/>
            <w:vAlign w:val="center"/>
          </w:tcPr>
          <w:p w14:paraId="7AE0FD82" w14:textId="131B062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Метод определения координат (список)</w:t>
            </w:r>
          </w:p>
        </w:tc>
        <w:tc>
          <w:tcPr>
            <w:tcW w:w="4394" w:type="dxa"/>
            <w:vAlign w:val="center"/>
          </w:tcPr>
          <w:p w14:paraId="6700483A" w14:textId="77777777" w:rsidR="00530039" w:rsidRPr="00940D6A" w:rsidRDefault="00530039" w:rsidP="00985B04">
            <w:pPr>
              <w:pStyle w:val="afff2"/>
            </w:pPr>
            <w:r w:rsidRPr="00940D6A">
              <w:t>1  Геодезический метод  [692001000000]</w:t>
            </w:r>
          </w:p>
          <w:p w14:paraId="69E54F59" w14:textId="77777777" w:rsidR="00530039" w:rsidRPr="00940D6A" w:rsidRDefault="00530039" w:rsidP="00985B04">
            <w:pPr>
              <w:pStyle w:val="afff2"/>
            </w:pPr>
            <w:r w:rsidRPr="00940D6A">
              <w:t>2  Фотограмметрический метод  [692002000000]</w:t>
            </w:r>
          </w:p>
          <w:p w14:paraId="2F1853B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  Картометрический метод  [692003000000]</w:t>
            </w:r>
          </w:p>
          <w:p w14:paraId="4DEF59E9" w14:textId="77777777" w:rsidR="00530039" w:rsidRPr="00940D6A" w:rsidRDefault="00530039" w:rsidP="00985B04">
            <w:pPr>
              <w:pStyle w:val="afff2"/>
            </w:pPr>
            <w:r w:rsidRPr="00940D6A">
              <w:t>4  Иное описание  [692004000000]</w:t>
            </w:r>
          </w:p>
          <w:p w14:paraId="3B6B9DB3" w14:textId="77777777" w:rsidR="00530039" w:rsidRPr="00940D6A" w:rsidRDefault="00530039" w:rsidP="00985B04">
            <w:pPr>
              <w:pStyle w:val="afff2"/>
            </w:pPr>
            <w:r w:rsidRPr="00940D6A">
              <w:t>5  Метод спутниковых геодезических измерений  [692005000000]</w:t>
            </w:r>
          </w:p>
          <w:p w14:paraId="246A4CC1" w14:textId="2A8DA54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6  Аналитический метод  [692006000000]</w:t>
            </w:r>
          </w:p>
        </w:tc>
        <w:tc>
          <w:tcPr>
            <w:tcW w:w="4536" w:type="dxa"/>
            <w:vAlign w:val="center"/>
          </w:tcPr>
          <w:p w14:paraId="1D0F4A94" w14:textId="170B93E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METHOD</w:t>
            </w:r>
          </w:p>
        </w:tc>
      </w:tr>
      <w:tr w:rsidR="00530039" w:rsidRPr="00940D6A" w14:paraId="2AE0C689" w14:textId="77777777" w:rsidTr="00D668D6">
        <w:tc>
          <w:tcPr>
            <w:tcW w:w="851" w:type="dxa"/>
            <w:vAlign w:val="center"/>
          </w:tcPr>
          <w:p w14:paraId="1ADA48CB" w14:textId="0C2D4353" w:rsidR="00530039" w:rsidRPr="00940D6A" w:rsidRDefault="00530039" w:rsidP="00985B04">
            <w:pPr>
              <w:pStyle w:val="afff4"/>
            </w:pPr>
            <w:r w:rsidRPr="00940D6A">
              <w:lastRenderedPageBreak/>
              <w:t>1063</w:t>
            </w:r>
          </w:p>
        </w:tc>
        <w:tc>
          <w:tcPr>
            <w:tcW w:w="5528" w:type="dxa"/>
            <w:vAlign w:val="center"/>
          </w:tcPr>
          <w:p w14:paraId="4327529C" w14:textId="3F7C7A8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Формула для расчета Mt</w:t>
            </w:r>
          </w:p>
        </w:tc>
        <w:tc>
          <w:tcPr>
            <w:tcW w:w="4394" w:type="dxa"/>
            <w:vAlign w:val="center"/>
          </w:tcPr>
          <w:p w14:paraId="569913B8" w14:textId="2576644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9966D02" w14:textId="49F2486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FORMULA</w:t>
            </w:r>
          </w:p>
        </w:tc>
      </w:tr>
      <w:tr w:rsidR="00530039" w:rsidRPr="00940D6A" w14:paraId="326AED4C" w14:textId="77777777" w:rsidTr="00D668D6">
        <w:tc>
          <w:tcPr>
            <w:tcW w:w="851" w:type="dxa"/>
            <w:vAlign w:val="center"/>
          </w:tcPr>
          <w:p w14:paraId="23FB129F" w14:textId="4B1E4870" w:rsidR="00530039" w:rsidRPr="00940D6A" w:rsidRDefault="00530039" w:rsidP="00985B04">
            <w:pPr>
              <w:pStyle w:val="afff4"/>
            </w:pPr>
            <w:r w:rsidRPr="00940D6A">
              <w:t>1064</w:t>
            </w:r>
          </w:p>
        </w:tc>
        <w:tc>
          <w:tcPr>
            <w:tcW w:w="5528" w:type="dxa"/>
            <w:vAlign w:val="center"/>
          </w:tcPr>
          <w:p w14:paraId="72063606" w14:textId="63CDC3A2" w:rsidR="00530039" w:rsidRPr="00940D6A" w:rsidRDefault="00530039" w:rsidP="00985B04">
            <w:pPr>
              <w:pStyle w:val="afff2"/>
            </w:pPr>
            <w:r w:rsidRPr="00940D6A">
              <w:t>Доступ к землям общего пользования</w:t>
            </w:r>
          </w:p>
        </w:tc>
        <w:tc>
          <w:tcPr>
            <w:tcW w:w="4394" w:type="dxa"/>
            <w:vAlign w:val="center"/>
          </w:tcPr>
          <w:p w14:paraId="73538355" w14:textId="67D6FA9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65E23728" w14:textId="3D592DE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ACCESS</w:t>
            </w:r>
          </w:p>
        </w:tc>
      </w:tr>
      <w:tr w:rsidR="00530039" w:rsidRPr="00940D6A" w14:paraId="001CDE92" w14:textId="77777777" w:rsidTr="00D668D6">
        <w:tc>
          <w:tcPr>
            <w:tcW w:w="851" w:type="dxa"/>
            <w:vAlign w:val="center"/>
          </w:tcPr>
          <w:p w14:paraId="742F4E8D" w14:textId="6E932682" w:rsidR="00530039" w:rsidRPr="00940D6A" w:rsidRDefault="00530039" w:rsidP="00985B04">
            <w:pPr>
              <w:pStyle w:val="afff4"/>
            </w:pPr>
            <w:r w:rsidRPr="00940D6A">
              <w:t>1065</w:t>
            </w:r>
          </w:p>
        </w:tc>
        <w:tc>
          <w:tcPr>
            <w:tcW w:w="5528" w:type="dxa"/>
            <w:vAlign w:val="center"/>
          </w:tcPr>
          <w:p w14:paraId="55E575ED" w14:textId="1E392E2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права</w:t>
            </w:r>
          </w:p>
        </w:tc>
        <w:tc>
          <w:tcPr>
            <w:tcW w:w="4394" w:type="dxa"/>
            <w:vAlign w:val="center"/>
          </w:tcPr>
          <w:p w14:paraId="5EE9E4EE" w14:textId="12AC902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E006483" w14:textId="0123A11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PRAVO</w:t>
            </w:r>
          </w:p>
        </w:tc>
      </w:tr>
      <w:tr w:rsidR="00530039" w:rsidRPr="00940D6A" w14:paraId="7E2D0C94" w14:textId="77777777" w:rsidTr="00D668D6">
        <w:tc>
          <w:tcPr>
            <w:tcW w:w="851" w:type="dxa"/>
            <w:vAlign w:val="center"/>
          </w:tcPr>
          <w:p w14:paraId="4FBC6C80" w14:textId="21487D15" w:rsidR="00530039" w:rsidRPr="00940D6A" w:rsidRDefault="00530039" w:rsidP="00985B04">
            <w:pPr>
              <w:pStyle w:val="afff4"/>
            </w:pPr>
            <w:r w:rsidRPr="00940D6A">
              <w:t>1066</w:t>
            </w:r>
          </w:p>
        </w:tc>
        <w:tc>
          <w:tcPr>
            <w:tcW w:w="5528" w:type="dxa"/>
            <w:vAlign w:val="center"/>
          </w:tcPr>
          <w:p w14:paraId="0A9B5161" w14:textId="74F3571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Наименование организации заказчика</w:t>
            </w:r>
          </w:p>
        </w:tc>
        <w:tc>
          <w:tcPr>
            <w:tcW w:w="4394" w:type="dxa"/>
            <w:vAlign w:val="center"/>
          </w:tcPr>
          <w:p w14:paraId="038DB8C7" w14:textId="3660B34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EF66928" w14:textId="36CA349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ORGANIZATION</w:t>
            </w:r>
          </w:p>
        </w:tc>
      </w:tr>
      <w:tr w:rsidR="00530039" w:rsidRPr="00940D6A" w14:paraId="533E3C1D" w14:textId="77777777" w:rsidTr="00D668D6">
        <w:tc>
          <w:tcPr>
            <w:tcW w:w="851" w:type="dxa"/>
            <w:vAlign w:val="center"/>
          </w:tcPr>
          <w:p w14:paraId="0DBC96E8" w14:textId="15950499" w:rsidR="00530039" w:rsidRPr="00940D6A" w:rsidRDefault="00530039" w:rsidP="00985B04">
            <w:pPr>
              <w:pStyle w:val="afff4"/>
            </w:pPr>
            <w:r w:rsidRPr="00940D6A">
              <w:t>1067</w:t>
            </w:r>
          </w:p>
        </w:tc>
        <w:tc>
          <w:tcPr>
            <w:tcW w:w="5528" w:type="dxa"/>
            <w:vAlign w:val="center"/>
          </w:tcPr>
          <w:p w14:paraId="16F5F71C" w14:textId="10DE0F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Страна регистрации</w:t>
            </w:r>
          </w:p>
        </w:tc>
        <w:tc>
          <w:tcPr>
            <w:tcW w:w="4394" w:type="dxa"/>
            <w:vAlign w:val="center"/>
          </w:tcPr>
          <w:p w14:paraId="7515A2D1" w14:textId="32117B2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A142E3A" w14:textId="63AF344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COUNTRY</w:t>
            </w:r>
          </w:p>
        </w:tc>
      </w:tr>
      <w:tr w:rsidR="00530039" w:rsidRPr="00940D6A" w14:paraId="3D18570B" w14:textId="77777777" w:rsidTr="00D668D6">
        <w:tc>
          <w:tcPr>
            <w:tcW w:w="851" w:type="dxa"/>
            <w:vAlign w:val="center"/>
          </w:tcPr>
          <w:p w14:paraId="2CDE4B7C" w14:textId="69D023F9" w:rsidR="00530039" w:rsidRPr="00940D6A" w:rsidRDefault="00530039" w:rsidP="00985B04">
            <w:pPr>
              <w:pStyle w:val="afff4"/>
            </w:pPr>
            <w:r w:rsidRPr="00940D6A">
              <w:t>1068</w:t>
            </w:r>
          </w:p>
        </w:tc>
        <w:tc>
          <w:tcPr>
            <w:tcW w:w="5528" w:type="dxa"/>
            <w:vAlign w:val="center"/>
          </w:tcPr>
          <w:p w14:paraId="6702A14C" w14:textId="710105A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ФИО уполномоченного лица</w:t>
            </w:r>
          </w:p>
        </w:tc>
        <w:tc>
          <w:tcPr>
            <w:tcW w:w="4394" w:type="dxa"/>
            <w:vAlign w:val="center"/>
          </w:tcPr>
          <w:p w14:paraId="6AF2C4DC" w14:textId="4F42138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E772D78" w14:textId="34F52A9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ORGANBOSS</w:t>
            </w:r>
          </w:p>
        </w:tc>
      </w:tr>
      <w:tr w:rsidR="00530039" w:rsidRPr="00940D6A" w14:paraId="59B762AF" w14:textId="77777777" w:rsidTr="00D668D6">
        <w:tc>
          <w:tcPr>
            <w:tcW w:w="851" w:type="dxa"/>
            <w:vAlign w:val="center"/>
          </w:tcPr>
          <w:p w14:paraId="33A1FB41" w14:textId="6B51C158" w:rsidR="00530039" w:rsidRPr="00940D6A" w:rsidRDefault="00530039" w:rsidP="00985B04">
            <w:pPr>
              <w:pStyle w:val="afff4"/>
            </w:pPr>
            <w:r w:rsidRPr="00940D6A">
              <w:t>1069</w:t>
            </w:r>
          </w:p>
        </w:tc>
        <w:tc>
          <w:tcPr>
            <w:tcW w:w="5528" w:type="dxa"/>
            <w:vAlign w:val="center"/>
          </w:tcPr>
          <w:p w14:paraId="6830B152" w14:textId="3A73363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Должность уполномоченного лица</w:t>
            </w:r>
          </w:p>
        </w:tc>
        <w:tc>
          <w:tcPr>
            <w:tcW w:w="4394" w:type="dxa"/>
            <w:vAlign w:val="center"/>
          </w:tcPr>
          <w:p w14:paraId="2F0F8649" w14:textId="70F4CA4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19F5CCA" w14:textId="7A01EDB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ORGANPOST</w:t>
            </w:r>
          </w:p>
        </w:tc>
      </w:tr>
      <w:tr w:rsidR="00530039" w:rsidRPr="00940D6A" w14:paraId="6E0FD18D" w14:textId="77777777" w:rsidTr="00D668D6">
        <w:tc>
          <w:tcPr>
            <w:tcW w:w="851" w:type="dxa"/>
            <w:vAlign w:val="center"/>
          </w:tcPr>
          <w:p w14:paraId="21DA73E8" w14:textId="6FE71338" w:rsidR="00530039" w:rsidRPr="00940D6A" w:rsidRDefault="00530039" w:rsidP="00985B04">
            <w:pPr>
              <w:pStyle w:val="afff4"/>
            </w:pPr>
            <w:r w:rsidRPr="00940D6A">
              <w:t>1070</w:t>
            </w:r>
          </w:p>
        </w:tc>
        <w:tc>
          <w:tcPr>
            <w:tcW w:w="5528" w:type="dxa"/>
            <w:vAlign w:val="center"/>
          </w:tcPr>
          <w:p w14:paraId="549D4340" w14:textId="0ED9351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Доверенность уполномоченнного лица</w:t>
            </w:r>
          </w:p>
        </w:tc>
        <w:tc>
          <w:tcPr>
            <w:tcW w:w="4394" w:type="dxa"/>
            <w:vAlign w:val="center"/>
          </w:tcPr>
          <w:p w14:paraId="3029E264" w14:textId="3DD5B26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1DEDEA2" w14:textId="4A2A027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ORGANLETTER</w:t>
            </w:r>
          </w:p>
        </w:tc>
      </w:tr>
      <w:tr w:rsidR="00530039" w:rsidRPr="00940D6A" w14:paraId="53AA7069" w14:textId="77777777" w:rsidTr="00D668D6">
        <w:tc>
          <w:tcPr>
            <w:tcW w:w="851" w:type="dxa"/>
            <w:vAlign w:val="center"/>
          </w:tcPr>
          <w:p w14:paraId="56C9AF1D" w14:textId="4CA74B27" w:rsidR="00530039" w:rsidRPr="00940D6A" w:rsidRDefault="00530039" w:rsidP="00985B04">
            <w:pPr>
              <w:pStyle w:val="afff4"/>
            </w:pPr>
            <w:r w:rsidRPr="00940D6A">
              <w:t>1071</w:t>
            </w:r>
          </w:p>
        </w:tc>
        <w:tc>
          <w:tcPr>
            <w:tcW w:w="5528" w:type="dxa"/>
            <w:vAlign w:val="center"/>
          </w:tcPr>
          <w:p w14:paraId="124FC90C" w14:textId="48FAFD4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Местоположение объекта</w:t>
            </w:r>
          </w:p>
        </w:tc>
        <w:tc>
          <w:tcPr>
            <w:tcW w:w="4394" w:type="dxa"/>
            <w:vAlign w:val="center"/>
          </w:tcPr>
          <w:p w14:paraId="19E09F36" w14:textId="5FD4163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948A9E4" w14:textId="6664178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POSOBJECT</w:t>
            </w:r>
          </w:p>
        </w:tc>
      </w:tr>
      <w:tr w:rsidR="00530039" w:rsidRPr="00940D6A" w14:paraId="59E7C6AC" w14:textId="77777777" w:rsidTr="00D668D6">
        <w:tc>
          <w:tcPr>
            <w:tcW w:w="851" w:type="dxa"/>
            <w:vAlign w:val="center"/>
          </w:tcPr>
          <w:p w14:paraId="2FF057F6" w14:textId="2BBD8D20" w:rsidR="00530039" w:rsidRPr="00940D6A" w:rsidRDefault="00530039" w:rsidP="00985B04">
            <w:pPr>
              <w:pStyle w:val="afff4"/>
            </w:pPr>
            <w:r w:rsidRPr="00940D6A">
              <w:t>1072</w:t>
            </w:r>
          </w:p>
        </w:tc>
        <w:tc>
          <w:tcPr>
            <w:tcW w:w="5528" w:type="dxa"/>
            <w:vAlign w:val="center"/>
          </w:tcPr>
          <w:p w14:paraId="326B3D87" w14:textId="21DBD9E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Система координат</w:t>
            </w:r>
          </w:p>
        </w:tc>
        <w:tc>
          <w:tcPr>
            <w:tcW w:w="4394" w:type="dxa"/>
            <w:vAlign w:val="center"/>
          </w:tcPr>
          <w:p w14:paraId="5724309E" w14:textId="0A42F4C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26A0FAB" w14:textId="45B5D7F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REFERENCE</w:t>
            </w:r>
          </w:p>
        </w:tc>
      </w:tr>
      <w:tr w:rsidR="00530039" w:rsidRPr="00940D6A" w14:paraId="65F93F81" w14:textId="77777777" w:rsidTr="00D668D6">
        <w:tc>
          <w:tcPr>
            <w:tcW w:w="851" w:type="dxa"/>
            <w:vAlign w:val="center"/>
          </w:tcPr>
          <w:p w14:paraId="3EF0C5A4" w14:textId="260620C4" w:rsidR="00530039" w:rsidRPr="00940D6A" w:rsidRDefault="00530039" w:rsidP="00985B04">
            <w:pPr>
              <w:pStyle w:val="afff4"/>
            </w:pPr>
            <w:r w:rsidRPr="00940D6A">
              <w:t>1073</w:t>
            </w:r>
          </w:p>
        </w:tc>
        <w:tc>
          <w:tcPr>
            <w:tcW w:w="5528" w:type="dxa"/>
            <w:vAlign w:val="center"/>
          </w:tcPr>
          <w:p w14:paraId="35DAF401" w14:textId="5423BE1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земельного участка (список)</w:t>
            </w:r>
          </w:p>
        </w:tc>
        <w:tc>
          <w:tcPr>
            <w:tcW w:w="4394" w:type="dxa"/>
            <w:vAlign w:val="center"/>
          </w:tcPr>
          <w:p w14:paraId="04E52BA3" w14:textId="77777777" w:rsidR="00530039" w:rsidRPr="00940D6A" w:rsidRDefault="00530039" w:rsidP="00985B04">
            <w:pPr>
              <w:pStyle w:val="afff2"/>
            </w:pPr>
            <w:r w:rsidRPr="00940D6A">
              <w:t>1  Землепользование  [01]</w:t>
            </w:r>
          </w:p>
          <w:p w14:paraId="6DEE7F66" w14:textId="77777777" w:rsidR="00530039" w:rsidRPr="00940D6A" w:rsidRDefault="00530039" w:rsidP="00985B04">
            <w:pPr>
              <w:pStyle w:val="afff2"/>
            </w:pPr>
            <w:r w:rsidRPr="00940D6A">
              <w:t>2  Единое землепользование  [02]</w:t>
            </w:r>
          </w:p>
          <w:p w14:paraId="2BB28B85" w14:textId="77777777" w:rsidR="00530039" w:rsidRPr="00940D6A" w:rsidRDefault="00530039" w:rsidP="00985B04">
            <w:pPr>
              <w:pStyle w:val="afff2"/>
            </w:pPr>
            <w:r w:rsidRPr="00940D6A">
              <w:t>3  Обособленный участок  [03]</w:t>
            </w:r>
          </w:p>
          <w:p w14:paraId="36CAC5F7" w14:textId="77777777" w:rsidR="00530039" w:rsidRPr="00940D6A" w:rsidRDefault="00530039" w:rsidP="00985B04">
            <w:pPr>
              <w:pStyle w:val="afff2"/>
            </w:pPr>
            <w:r w:rsidRPr="00940D6A">
              <w:t>4  Условный участок  [04]</w:t>
            </w:r>
          </w:p>
          <w:p w14:paraId="14F09F57" w14:textId="77777777" w:rsidR="00530039" w:rsidRPr="00940D6A" w:rsidRDefault="00530039" w:rsidP="00985B04">
            <w:pPr>
              <w:pStyle w:val="afff2"/>
            </w:pPr>
            <w:r w:rsidRPr="00940D6A">
              <w:t>5  Многоконтурный участок  [05]</w:t>
            </w:r>
          </w:p>
          <w:p w14:paraId="2BCF9285" w14:textId="6E1D974E" w:rsidR="00530039" w:rsidRPr="00940D6A" w:rsidRDefault="00530039" w:rsidP="00985B04">
            <w:pPr>
              <w:pStyle w:val="afff2"/>
            </w:pPr>
            <w:r w:rsidRPr="00940D6A">
              <w:t>6  Значение отсутствует  [06]</w:t>
            </w:r>
          </w:p>
        </w:tc>
        <w:tc>
          <w:tcPr>
            <w:tcW w:w="4536" w:type="dxa"/>
            <w:vAlign w:val="center"/>
          </w:tcPr>
          <w:p w14:paraId="5534CF15" w14:textId="00428F3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PARCELS</w:t>
            </w:r>
          </w:p>
        </w:tc>
      </w:tr>
      <w:tr w:rsidR="00530039" w:rsidRPr="00940D6A" w14:paraId="0169ADF8" w14:textId="77777777" w:rsidTr="00D668D6">
        <w:tc>
          <w:tcPr>
            <w:tcW w:w="851" w:type="dxa"/>
            <w:vAlign w:val="center"/>
          </w:tcPr>
          <w:p w14:paraId="500D1ABB" w14:textId="4E43A436" w:rsidR="00530039" w:rsidRPr="00940D6A" w:rsidRDefault="00530039" w:rsidP="00985B04">
            <w:pPr>
              <w:pStyle w:val="afff4"/>
            </w:pPr>
            <w:r w:rsidRPr="00940D6A">
              <w:t>1074</w:t>
            </w:r>
          </w:p>
        </w:tc>
        <w:tc>
          <w:tcPr>
            <w:tcW w:w="5528" w:type="dxa"/>
            <w:vAlign w:val="center"/>
          </w:tcPr>
          <w:p w14:paraId="21C75B24" w14:textId="13FF9066" w:rsidR="00530039" w:rsidRPr="00940D6A" w:rsidRDefault="00530039" w:rsidP="00985B04">
            <w:pPr>
              <w:pStyle w:val="afff2"/>
            </w:pPr>
            <w:r w:rsidRPr="00940D6A">
              <w:t xml:space="preserve">Способ образования земельного участка для </w:t>
            </w:r>
            <w:r w:rsidRPr="00940D6A">
              <w:rPr>
                <w:lang w:val="en-US"/>
              </w:rPr>
              <w:t>MP</w:t>
            </w:r>
            <w:r w:rsidRPr="00940D6A">
              <w:t>_</w:t>
            </w:r>
            <w:r w:rsidRPr="00940D6A">
              <w:rPr>
                <w:lang w:val="en-US"/>
              </w:rPr>
              <w:t>V</w:t>
            </w:r>
            <w:r w:rsidRPr="00940D6A">
              <w:t>05 (список)</w:t>
            </w:r>
          </w:p>
        </w:tc>
        <w:tc>
          <w:tcPr>
            <w:tcW w:w="4394" w:type="dxa"/>
            <w:vAlign w:val="center"/>
          </w:tcPr>
          <w:p w14:paraId="31E82DFD" w14:textId="77777777" w:rsidR="00530039" w:rsidRPr="00940D6A" w:rsidRDefault="00530039" w:rsidP="00985B04">
            <w:pPr>
              <w:pStyle w:val="afff2"/>
            </w:pPr>
            <w:r w:rsidRPr="00940D6A">
              <w:t>1  Выдел  [1]</w:t>
            </w:r>
          </w:p>
          <w:p w14:paraId="72FFAA17" w14:textId="77777777" w:rsidR="00530039" w:rsidRPr="00940D6A" w:rsidRDefault="00530039" w:rsidP="00985B04">
            <w:pPr>
              <w:pStyle w:val="afff2"/>
            </w:pPr>
            <w:r w:rsidRPr="00940D6A">
              <w:t>2  Раздел  [2]</w:t>
            </w:r>
          </w:p>
          <w:p w14:paraId="7A75FB2F" w14:textId="77777777" w:rsidR="00530039" w:rsidRPr="00940D6A" w:rsidRDefault="00530039" w:rsidP="00985B04">
            <w:pPr>
              <w:pStyle w:val="afff2"/>
            </w:pPr>
            <w:r w:rsidRPr="00940D6A">
              <w:t>3  Раздел с измененным земельным участком  [3]</w:t>
            </w:r>
          </w:p>
          <w:p w14:paraId="7650F8F3" w14:textId="77777777" w:rsidR="00530039" w:rsidRPr="00940D6A" w:rsidRDefault="00530039" w:rsidP="00985B04">
            <w:pPr>
              <w:pStyle w:val="afff2"/>
            </w:pPr>
            <w:r w:rsidRPr="00940D6A">
              <w:t>4  Перераспределение  [4]</w:t>
            </w:r>
          </w:p>
          <w:p w14:paraId="40733EA1" w14:textId="77777777" w:rsidR="00530039" w:rsidRPr="00940D6A" w:rsidRDefault="00530039" w:rsidP="00985B04">
            <w:pPr>
              <w:pStyle w:val="afff2"/>
            </w:pPr>
            <w:r w:rsidRPr="00940D6A">
              <w:t>5  Образование из земель  [5]</w:t>
            </w:r>
          </w:p>
          <w:p w14:paraId="78003A6F" w14:textId="20367A7C" w:rsidR="00530039" w:rsidRPr="00940D6A" w:rsidRDefault="00530039" w:rsidP="00985B04">
            <w:pPr>
              <w:pStyle w:val="afff2"/>
            </w:pPr>
            <w:r w:rsidRPr="00940D6A">
              <w:t>6  Объединение  [6]</w:t>
            </w:r>
          </w:p>
        </w:tc>
        <w:tc>
          <w:tcPr>
            <w:tcW w:w="4536" w:type="dxa"/>
            <w:vAlign w:val="center"/>
          </w:tcPr>
          <w:p w14:paraId="3BCEA3AB" w14:textId="6505B24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FORMATION</w:t>
            </w:r>
          </w:p>
        </w:tc>
      </w:tr>
      <w:tr w:rsidR="00530039" w:rsidRPr="00940D6A" w14:paraId="1B088AD0" w14:textId="77777777" w:rsidTr="00D668D6">
        <w:tc>
          <w:tcPr>
            <w:tcW w:w="851" w:type="dxa"/>
            <w:vAlign w:val="center"/>
          </w:tcPr>
          <w:p w14:paraId="34BB4467" w14:textId="31C214BF" w:rsidR="00530039" w:rsidRPr="00940D6A" w:rsidRDefault="00530039" w:rsidP="00985B04">
            <w:pPr>
              <w:pStyle w:val="afff4"/>
            </w:pPr>
            <w:r w:rsidRPr="00940D6A">
              <w:t>1075</w:t>
            </w:r>
          </w:p>
        </w:tc>
        <w:tc>
          <w:tcPr>
            <w:tcW w:w="5528" w:type="dxa"/>
            <w:vAlign w:val="center"/>
          </w:tcPr>
          <w:p w14:paraId="0F3BF04C" w14:textId="7DA2AC4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Площадь уточненная</w:t>
            </w:r>
          </w:p>
        </w:tc>
        <w:tc>
          <w:tcPr>
            <w:tcW w:w="4394" w:type="dxa"/>
            <w:vAlign w:val="center"/>
          </w:tcPr>
          <w:p w14:paraId="097E5507" w14:textId="64B888F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4E90909C" w14:textId="166B762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AREAREFIND</w:t>
            </w:r>
          </w:p>
        </w:tc>
      </w:tr>
      <w:tr w:rsidR="00530039" w:rsidRPr="00940D6A" w14:paraId="42F1911B" w14:textId="77777777" w:rsidTr="00D668D6">
        <w:tc>
          <w:tcPr>
            <w:tcW w:w="851" w:type="dxa"/>
            <w:vAlign w:val="center"/>
          </w:tcPr>
          <w:p w14:paraId="03D7F08C" w14:textId="48589592" w:rsidR="00530039" w:rsidRPr="00940D6A" w:rsidRDefault="00530039" w:rsidP="00985B04">
            <w:pPr>
              <w:pStyle w:val="afff4"/>
            </w:pPr>
            <w:r w:rsidRPr="00940D6A">
              <w:t>1076</w:t>
            </w:r>
          </w:p>
        </w:tc>
        <w:tc>
          <w:tcPr>
            <w:tcW w:w="5528" w:type="dxa"/>
            <w:vAlign w:val="center"/>
          </w:tcPr>
          <w:p w14:paraId="0E33D798" w14:textId="096ED6F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Статус объекта (список)</w:t>
            </w:r>
          </w:p>
        </w:tc>
        <w:tc>
          <w:tcPr>
            <w:tcW w:w="4394" w:type="dxa"/>
            <w:vAlign w:val="center"/>
          </w:tcPr>
          <w:p w14:paraId="5A4DEA5F" w14:textId="77777777" w:rsidR="00530039" w:rsidRPr="00940D6A" w:rsidRDefault="00530039" w:rsidP="00985B04">
            <w:pPr>
              <w:pStyle w:val="afff2"/>
            </w:pPr>
            <w:r w:rsidRPr="00940D6A">
              <w:t>1  Ранее учтенный  [01]</w:t>
            </w:r>
          </w:p>
          <w:p w14:paraId="16F4E941" w14:textId="77777777" w:rsidR="00530039" w:rsidRPr="00940D6A" w:rsidRDefault="00530039" w:rsidP="00985B04">
            <w:pPr>
              <w:pStyle w:val="afff2"/>
            </w:pPr>
            <w:r w:rsidRPr="00940D6A">
              <w:t>4  Временный  [05]</w:t>
            </w:r>
          </w:p>
          <w:p w14:paraId="4A5666D2" w14:textId="77777777" w:rsidR="00530039" w:rsidRPr="00940D6A" w:rsidRDefault="00530039" w:rsidP="00985B04">
            <w:pPr>
              <w:pStyle w:val="afff2"/>
            </w:pPr>
            <w:r w:rsidRPr="00940D6A">
              <w:t>5  Учтенный  [06]</w:t>
            </w:r>
          </w:p>
          <w:p w14:paraId="2D84FB03" w14:textId="77777777" w:rsidR="00530039" w:rsidRPr="00940D6A" w:rsidRDefault="00530039" w:rsidP="00985B04">
            <w:pPr>
              <w:pStyle w:val="afff2"/>
            </w:pPr>
            <w:r w:rsidRPr="00940D6A">
              <w:t>6  Снят с учета  [07]</w:t>
            </w:r>
          </w:p>
          <w:p w14:paraId="75E2A68D" w14:textId="619E6AC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7  Аннулированный  [08]</w:t>
            </w:r>
          </w:p>
        </w:tc>
        <w:tc>
          <w:tcPr>
            <w:tcW w:w="4536" w:type="dxa"/>
            <w:vAlign w:val="center"/>
          </w:tcPr>
          <w:p w14:paraId="131C623E" w14:textId="1572E8C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STATUS</w:t>
            </w:r>
          </w:p>
        </w:tc>
      </w:tr>
      <w:tr w:rsidR="00530039" w:rsidRPr="00940D6A" w14:paraId="04FED9F2" w14:textId="77777777" w:rsidTr="00D668D6">
        <w:tc>
          <w:tcPr>
            <w:tcW w:w="851" w:type="dxa"/>
            <w:vAlign w:val="center"/>
          </w:tcPr>
          <w:p w14:paraId="585B0928" w14:textId="3FFBBBE8" w:rsidR="00530039" w:rsidRPr="00940D6A" w:rsidRDefault="00530039" w:rsidP="00985B04">
            <w:pPr>
              <w:pStyle w:val="afff4"/>
            </w:pPr>
            <w:r w:rsidRPr="00940D6A">
              <w:t>1077</w:t>
            </w:r>
          </w:p>
        </w:tc>
        <w:tc>
          <w:tcPr>
            <w:tcW w:w="5528" w:type="dxa"/>
            <w:vAlign w:val="center"/>
          </w:tcPr>
          <w:p w14:paraId="377B2A7C" w14:textId="3764867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Кадастровая стоимость</w:t>
            </w:r>
          </w:p>
        </w:tc>
        <w:tc>
          <w:tcPr>
            <w:tcW w:w="4394" w:type="dxa"/>
            <w:vAlign w:val="center"/>
          </w:tcPr>
          <w:p w14:paraId="0B19A08E" w14:textId="2686DB7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1312254" w14:textId="1E9D6CF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CADRPRICE</w:t>
            </w:r>
          </w:p>
        </w:tc>
      </w:tr>
      <w:tr w:rsidR="00530039" w:rsidRPr="00940D6A" w14:paraId="1DA20D08" w14:textId="77777777" w:rsidTr="00D668D6">
        <w:tc>
          <w:tcPr>
            <w:tcW w:w="851" w:type="dxa"/>
            <w:vAlign w:val="center"/>
          </w:tcPr>
          <w:p w14:paraId="5AC933CB" w14:textId="6CDAA453" w:rsidR="00530039" w:rsidRPr="00940D6A" w:rsidRDefault="00530039" w:rsidP="00985B04">
            <w:pPr>
              <w:pStyle w:val="afff4"/>
            </w:pPr>
            <w:r w:rsidRPr="00940D6A">
              <w:t>1078</w:t>
            </w:r>
          </w:p>
        </w:tc>
        <w:tc>
          <w:tcPr>
            <w:tcW w:w="5528" w:type="dxa"/>
            <w:vAlign w:val="center"/>
          </w:tcPr>
          <w:p w14:paraId="73D4C8EA" w14:textId="1ADEFBB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Удельный показатель стоимости земель</w:t>
            </w:r>
          </w:p>
        </w:tc>
        <w:tc>
          <w:tcPr>
            <w:tcW w:w="4394" w:type="dxa"/>
            <w:vAlign w:val="center"/>
          </w:tcPr>
          <w:p w14:paraId="452CA581" w14:textId="776C579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CD6204D" w14:textId="126995E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CADSPECIF</w:t>
            </w:r>
          </w:p>
        </w:tc>
      </w:tr>
      <w:tr w:rsidR="00530039" w:rsidRPr="00940D6A" w14:paraId="03173519" w14:textId="77777777" w:rsidTr="00D668D6">
        <w:tc>
          <w:tcPr>
            <w:tcW w:w="851" w:type="dxa"/>
            <w:vAlign w:val="center"/>
          </w:tcPr>
          <w:p w14:paraId="52D77262" w14:textId="2C5CAF37" w:rsidR="00530039" w:rsidRPr="00940D6A" w:rsidRDefault="00530039" w:rsidP="00985B04">
            <w:pPr>
              <w:pStyle w:val="afff4"/>
            </w:pPr>
            <w:r w:rsidRPr="00940D6A">
              <w:t>1079</w:t>
            </w:r>
          </w:p>
        </w:tc>
        <w:tc>
          <w:tcPr>
            <w:tcW w:w="5528" w:type="dxa"/>
            <w:vAlign w:val="center"/>
          </w:tcPr>
          <w:p w14:paraId="2E4BF4DE" w14:textId="7ABA8E1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Код документа (список)</w:t>
            </w:r>
          </w:p>
        </w:tc>
        <w:tc>
          <w:tcPr>
            <w:tcW w:w="4394" w:type="dxa"/>
            <w:vAlign w:val="center"/>
          </w:tcPr>
          <w:p w14:paraId="26D71EF1" w14:textId="77777777" w:rsidR="00530039" w:rsidRPr="00940D6A" w:rsidRDefault="00530039" w:rsidP="00985B04">
            <w:pPr>
              <w:pStyle w:val="afff2"/>
            </w:pPr>
            <w:r w:rsidRPr="00940D6A">
              <w:t>1  Документы, удостоверяющие личность физического лица  [008001000000]</w:t>
            </w:r>
          </w:p>
          <w:p w14:paraId="758D75A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  Паспорт гражданина Российской Федерации  [008001001000]</w:t>
            </w:r>
          </w:p>
          <w:p w14:paraId="279230CA" w14:textId="77777777" w:rsidR="00530039" w:rsidRPr="00940D6A" w:rsidRDefault="00530039" w:rsidP="00985B04">
            <w:pPr>
              <w:pStyle w:val="afff2"/>
            </w:pPr>
            <w:r w:rsidRPr="00940D6A">
              <w:t>3  Паспорт гражданина СССР  [008001002000]</w:t>
            </w:r>
          </w:p>
          <w:p w14:paraId="51E6980D" w14:textId="77777777" w:rsidR="00530039" w:rsidRPr="00940D6A" w:rsidRDefault="00530039" w:rsidP="00985B04">
            <w:pPr>
              <w:pStyle w:val="afff2"/>
            </w:pPr>
            <w:r w:rsidRPr="00940D6A">
              <w:t>4  Паспорт гражданина иностранного государства  [008001003000]</w:t>
            </w:r>
          </w:p>
          <w:p w14:paraId="3A3D0113" w14:textId="77777777" w:rsidR="00530039" w:rsidRPr="00940D6A" w:rsidRDefault="00530039" w:rsidP="00985B04">
            <w:pPr>
              <w:pStyle w:val="afff2"/>
            </w:pPr>
            <w:r w:rsidRPr="00940D6A">
              <w:t>5  Общегражданский заграничный паспорт  [008001004000]</w:t>
            </w:r>
          </w:p>
          <w:p w14:paraId="6A67A5B6" w14:textId="77777777" w:rsidR="00530039" w:rsidRPr="00940D6A" w:rsidRDefault="00530039" w:rsidP="00985B04">
            <w:pPr>
              <w:pStyle w:val="afff2"/>
            </w:pPr>
            <w:r w:rsidRPr="00940D6A">
              <w:t>6  Заграничный паспорт Министерства морского флота  [008001005000]</w:t>
            </w:r>
          </w:p>
          <w:p w14:paraId="73CCF27C" w14:textId="77777777" w:rsidR="00530039" w:rsidRPr="00940D6A" w:rsidRDefault="00530039" w:rsidP="00985B04">
            <w:pPr>
              <w:pStyle w:val="afff2"/>
            </w:pPr>
            <w:r w:rsidRPr="00940D6A">
              <w:t>7  Дипломатический паспорт  [008001006000]</w:t>
            </w:r>
          </w:p>
          <w:p w14:paraId="67725E1F" w14:textId="77777777" w:rsidR="00530039" w:rsidRPr="00940D6A" w:rsidRDefault="00530039" w:rsidP="00985B04">
            <w:pPr>
              <w:pStyle w:val="afff2"/>
            </w:pPr>
            <w:r w:rsidRPr="00940D6A">
              <w:t>8  Паспорт моряка (удостоверение личности моряка)  [008001007000]</w:t>
            </w:r>
          </w:p>
          <w:p w14:paraId="2A483FAC" w14:textId="77777777" w:rsidR="00530039" w:rsidRPr="00940D6A" w:rsidRDefault="00530039" w:rsidP="00985B04">
            <w:pPr>
              <w:pStyle w:val="afff2"/>
            </w:pPr>
            <w:r w:rsidRPr="00940D6A">
              <w:t>9  Военный билет военнослужащего  [008001008000]</w:t>
            </w:r>
          </w:p>
          <w:p w14:paraId="1CD49FDB" w14:textId="77777777" w:rsidR="00530039" w:rsidRPr="00940D6A" w:rsidRDefault="00530039" w:rsidP="00985B04">
            <w:pPr>
              <w:pStyle w:val="afff2"/>
            </w:pPr>
            <w:r w:rsidRPr="00940D6A">
              <w:t>10  Временное удостоверение, выданное взамен военного билета  [008001009000]</w:t>
            </w:r>
          </w:p>
          <w:p w14:paraId="7923FB0B" w14:textId="77777777" w:rsidR="00530039" w:rsidRPr="00940D6A" w:rsidRDefault="00530039" w:rsidP="00985B04">
            <w:pPr>
              <w:pStyle w:val="afff2"/>
            </w:pPr>
            <w:r w:rsidRPr="00940D6A">
              <w:t>11  Удостоверение личности офицера Министерства обороны Российской Федерации, Министерства внутренних дел Российской Федерации и других воинских формирований с приложением справки о прописке (регистрации) Ф-33  [008001010000]</w:t>
            </w:r>
          </w:p>
          <w:p w14:paraId="7062902B" w14:textId="77777777" w:rsidR="00530039" w:rsidRPr="00940D6A" w:rsidRDefault="00530039" w:rsidP="00985B04">
            <w:pPr>
              <w:pStyle w:val="afff2"/>
            </w:pPr>
            <w:r w:rsidRPr="00940D6A">
              <w:t>12  Свидетельство о рождении  [008001011000]</w:t>
            </w:r>
          </w:p>
          <w:p w14:paraId="7F1D19A1" w14:textId="77777777" w:rsidR="00530039" w:rsidRPr="00940D6A" w:rsidRDefault="00530039" w:rsidP="00985B04">
            <w:pPr>
              <w:pStyle w:val="afff2"/>
            </w:pPr>
            <w:r w:rsidRPr="00940D6A">
              <w:t>13  Свидетельство о рассмотрении ходатайства о признании беженцем на территории Российской Федерации по существу  [008001012000]</w:t>
            </w:r>
          </w:p>
          <w:p w14:paraId="506C317D" w14:textId="77777777" w:rsidR="00530039" w:rsidRPr="00940D6A" w:rsidRDefault="00530039" w:rsidP="00985B04">
            <w:pPr>
              <w:pStyle w:val="afff2"/>
            </w:pPr>
            <w:r w:rsidRPr="00940D6A">
              <w:t>14  Вид на жительство иностранного гражданина или лица без гражданства  [008001013000]</w:t>
            </w:r>
          </w:p>
          <w:p w14:paraId="285D1B01" w14:textId="77777777" w:rsidR="00530039" w:rsidRPr="00940D6A" w:rsidRDefault="00530039" w:rsidP="00985B04">
            <w:pPr>
              <w:pStyle w:val="afff2"/>
            </w:pPr>
            <w:r w:rsidRPr="00940D6A">
              <w:t>15  Справка об освобождении из мест лишения свободы  [008001014000]</w:t>
            </w:r>
          </w:p>
          <w:p w14:paraId="6A738D03" w14:textId="77777777" w:rsidR="00530039" w:rsidRPr="00940D6A" w:rsidRDefault="00530039" w:rsidP="00985B04">
            <w:pPr>
              <w:pStyle w:val="afff2"/>
            </w:pPr>
            <w:r w:rsidRPr="00940D6A">
              <w:t>16  Временное удостоверение личности гражданина Российской Федерации  [008001015000]</w:t>
            </w:r>
          </w:p>
          <w:p w14:paraId="53E0A748" w14:textId="77777777" w:rsidR="00530039" w:rsidRPr="00940D6A" w:rsidRDefault="00530039" w:rsidP="00985B04">
            <w:pPr>
              <w:pStyle w:val="afff2"/>
            </w:pPr>
            <w:r w:rsidRPr="00940D6A">
              <w:t>17  Удостоверение вынужденного переселенца  [008001016000]</w:t>
            </w:r>
          </w:p>
          <w:p w14:paraId="70EBB6A9" w14:textId="77777777" w:rsidR="00530039" w:rsidRPr="00940D6A" w:rsidRDefault="00530039" w:rsidP="00985B04">
            <w:pPr>
              <w:pStyle w:val="afff2"/>
            </w:pPr>
            <w:r w:rsidRPr="00940D6A">
              <w:t>18  Разрешение на временное проживание в Российской Федерации  [008001017000]</w:t>
            </w:r>
          </w:p>
          <w:p w14:paraId="04F0503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19  Удостоверение беженца в Российской Федерации  [008001018000]</w:t>
            </w:r>
          </w:p>
          <w:p w14:paraId="33553F9B" w14:textId="77777777" w:rsidR="00530039" w:rsidRPr="00940D6A" w:rsidRDefault="00530039" w:rsidP="00985B04">
            <w:pPr>
              <w:pStyle w:val="afff2"/>
            </w:pPr>
            <w:r w:rsidRPr="00940D6A">
              <w:t>20  Свидетельство о рассмотрении ходатайства о признании лица вынужденным переселенцем  [008001019000]</w:t>
            </w:r>
          </w:p>
          <w:p w14:paraId="2EF72566" w14:textId="77777777" w:rsidR="00530039" w:rsidRPr="00940D6A" w:rsidRDefault="00530039" w:rsidP="00985B04">
            <w:pPr>
              <w:pStyle w:val="afff2"/>
            </w:pPr>
            <w:r w:rsidRPr="00940D6A">
              <w:t>21  Свидетельство о предоставлении временного убежища на территории Российской Федерации  [008001020000]</w:t>
            </w:r>
          </w:p>
          <w:p w14:paraId="2120140D" w14:textId="77777777" w:rsidR="00530039" w:rsidRPr="00940D6A" w:rsidRDefault="00530039" w:rsidP="00985B04">
            <w:pPr>
              <w:pStyle w:val="afff2"/>
            </w:pPr>
            <w:r w:rsidRPr="00940D6A">
              <w:t>22  Иные документы, предусмотренные законодательством Российской Федерации или признаваемые в соответствии с международным договором Российской Федерации в качестве документов, удостоверяющих личность  [008001099000]</w:t>
            </w:r>
          </w:p>
          <w:p w14:paraId="3C1A95D6" w14:textId="77777777" w:rsidR="00530039" w:rsidRPr="00940D6A" w:rsidRDefault="00530039" w:rsidP="00985B04">
            <w:pPr>
              <w:pStyle w:val="afff2"/>
            </w:pPr>
            <w:r w:rsidRPr="00940D6A">
              <w:t>23  Документы, идентифицирующие юридическое лицо  [008002000000]</w:t>
            </w:r>
          </w:p>
          <w:p w14:paraId="19D77959" w14:textId="77777777" w:rsidR="00530039" w:rsidRPr="00940D6A" w:rsidRDefault="00530039" w:rsidP="00985B04">
            <w:pPr>
              <w:pStyle w:val="afff2"/>
            </w:pPr>
            <w:r w:rsidRPr="00940D6A">
              <w:t>24  Свидетельство о государственной регистрации юридического лица  [008002001000]</w:t>
            </w:r>
          </w:p>
          <w:p w14:paraId="3F814FEF" w14:textId="77777777" w:rsidR="00530039" w:rsidRPr="00940D6A" w:rsidRDefault="00530039" w:rsidP="00985B04">
            <w:pPr>
              <w:pStyle w:val="afff2"/>
            </w:pPr>
            <w:r w:rsidRPr="00940D6A">
              <w:t>25  Свидетельство о внесении записей в ЕГРЮЛ  [008002002000]</w:t>
            </w:r>
          </w:p>
          <w:p w14:paraId="344EA2B8" w14:textId="77777777" w:rsidR="00530039" w:rsidRPr="00940D6A" w:rsidRDefault="00530039" w:rsidP="00985B04">
            <w:pPr>
              <w:pStyle w:val="afff2"/>
            </w:pPr>
            <w:r w:rsidRPr="00940D6A">
              <w:t>26  Устав  [008002004000]</w:t>
            </w:r>
          </w:p>
          <w:p w14:paraId="10B54AFD" w14:textId="77777777" w:rsidR="00530039" w:rsidRPr="00940D6A" w:rsidRDefault="00530039" w:rsidP="00985B04">
            <w:pPr>
              <w:pStyle w:val="afff2"/>
            </w:pPr>
            <w:r w:rsidRPr="00940D6A">
              <w:t>27  Учредительный договор  [008002005000]</w:t>
            </w:r>
          </w:p>
          <w:p w14:paraId="1347880B" w14:textId="77777777" w:rsidR="00530039" w:rsidRPr="00940D6A" w:rsidRDefault="00530039" w:rsidP="00985B04">
            <w:pPr>
              <w:pStyle w:val="afff2"/>
            </w:pPr>
            <w:r w:rsidRPr="00940D6A">
              <w:t>28  Положение (общее положение об организации)  [008002006000]</w:t>
            </w:r>
          </w:p>
          <w:p w14:paraId="77C0D204" w14:textId="77777777" w:rsidR="00530039" w:rsidRPr="00940D6A" w:rsidRDefault="00530039" w:rsidP="00985B04">
            <w:pPr>
              <w:pStyle w:val="afff2"/>
            </w:pPr>
            <w:r w:rsidRPr="00940D6A">
              <w:t>29  Свидетельство (или уведомление) о постановке на учет в налоговом органе с указанием ИНН  [008002007000]</w:t>
            </w:r>
          </w:p>
          <w:p w14:paraId="506E1316" w14:textId="77777777" w:rsidR="00530039" w:rsidRPr="00940D6A" w:rsidRDefault="00530039" w:rsidP="00985B04">
            <w:pPr>
              <w:pStyle w:val="afff2"/>
            </w:pPr>
            <w:r w:rsidRPr="00940D6A">
              <w:t>30  Выписка из ЕГРЮЛ  [008002008000]</w:t>
            </w:r>
          </w:p>
          <w:p w14:paraId="4358A190" w14:textId="77777777" w:rsidR="00530039" w:rsidRPr="00940D6A" w:rsidRDefault="00530039" w:rsidP="00985B04">
            <w:pPr>
              <w:pStyle w:val="afff2"/>
            </w:pPr>
            <w:r w:rsidRPr="00940D6A">
              <w:t>31  Иной документ  [008002099000]</w:t>
            </w:r>
          </w:p>
          <w:p w14:paraId="4C4E6DD0" w14:textId="77777777" w:rsidR="00530039" w:rsidRPr="00940D6A" w:rsidRDefault="00530039" w:rsidP="00985B04">
            <w:pPr>
              <w:pStyle w:val="afff2"/>
            </w:pPr>
            <w:r w:rsidRPr="00940D6A">
              <w:t>32  Квитанция  [555001000000]</w:t>
            </w:r>
          </w:p>
          <w:p w14:paraId="2E015759" w14:textId="77777777" w:rsidR="00530039" w:rsidRPr="00940D6A" w:rsidRDefault="00530039" w:rsidP="00985B04">
            <w:pPr>
              <w:pStyle w:val="afff2"/>
            </w:pPr>
            <w:r w:rsidRPr="00940D6A">
              <w:t>33  Платежное поручение  [555002000000]</w:t>
            </w:r>
          </w:p>
          <w:p w14:paraId="61AE73C3" w14:textId="77777777" w:rsidR="00530039" w:rsidRPr="00940D6A" w:rsidRDefault="00530039" w:rsidP="00985B04">
            <w:pPr>
              <w:pStyle w:val="afff2"/>
            </w:pPr>
            <w:r w:rsidRPr="00940D6A">
              <w:t>34  Чек  [555003000000]</w:t>
            </w:r>
          </w:p>
          <w:p w14:paraId="6CBD3266" w14:textId="77777777" w:rsidR="00530039" w:rsidRPr="00940D6A" w:rsidRDefault="00530039" w:rsidP="00985B04">
            <w:pPr>
              <w:pStyle w:val="afff2"/>
            </w:pPr>
            <w:r w:rsidRPr="00940D6A">
              <w:t>35  Подтверждение электронного платежа  [555004000000]</w:t>
            </w:r>
          </w:p>
          <w:p w14:paraId="36415CC9" w14:textId="77777777" w:rsidR="00530039" w:rsidRPr="00940D6A" w:rsidRDefault="00530039" w:rsidP="00985B04">
            <w:pPr>
              <w:pStyle w:val="afff2"/>
            </w:pPr>
            <w:r w:rsidRPr="00940D6A">
              <w:t>36  Документ, подтверждающий право заявителя на безвозмездное получение сведений  [555005000000]</w:t>
            </w:r>
          </w:p>
          <w:p w14:paraId="67E2008C" w14:textId="77777777" w:rsidR="00530039" w:rsidRPr="00940D6A" w:rsidRDefault="00530039" w:rsidP="00985B04">
            <w:pPr>
              <w:pStyle w:val="afff2"/>
            </w:pPr>
            <w:r w:rsidRPr="00940D6A">
              <w:t>37  ЗАЯВЛЕНИЯ  [558100000000]</w:t>
            </w:r>
          </w:p>
          <w:p w14:paraId="6ABB094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38  Заявления и запросы, связанные с кадастровым учетом  [558101000000]</w:t>
            </w:r>
          </w:p>
          <w:p w14:paraId="4EA6835F" w14:textId="77777777" w:rsidR="00530039" w:rsidRPr="00940D6A" w:rsidRDefault="00530039" w:rsidP="00985B04">
            <w:pPr>
              <w:pStyle w:val="afff2"/>
            </w:pPr>
            <w:r w:rsidRPr="00940D6A">
              <w:t>39  Запрос о предоставлении сведений, внесенных в государственный кадастр недвижимости  [558101010000]</w:t>
            </w:r>
          </w:p>
          <w:p w14:paraId="68518DBD" w14:textId="77777777" w:rsidR="00530039" w:rsidRPr="00940D6A" w:rsidRDefault="00530039" w:rsidP="00985B04">
            <w:pPr>
              <w:pStyle w:val="afff2"/>
            </w:pPr>
            <w:r w:rsidRPr="00940D6A">
              <w:t>40  Заявление о постановке на кадастровый учет объекта недвижимости  [558101020000]</w:t>
            </w:r>
          </w:p>
          <w:p w14:paraId="5053A95A" w14:textId="77777777" w:rsidR="00530039" w:rsidRPr="00940D6A" w:rsidRDefault="00530039" w:rsidP="00985B04">
            <w:pPr>
              <w:pStyle w:val="afff2"/>
            </w:pPr>
            <w:r w:rsidRPr="00940D6A">
              <w:t>41  Заявление о государственном учете изменений объекта недвижимости  [558101030000]</w:t>
            </w:r>
          </w:p>
          <w:p w14:paraId="1A51DA41" w14:textId="77777777" w:rsidR="00530039" w:rsidRPr="00940D6A" w:rsidRDefault="00530039" w:rsidP="00985B04">
            <w:pPr>
              <w:pStyle w:val="afff2"/>
            </w:pPr>
            <w:r w:rsidRPr="00940D6A">
              <w:t>42  Заявление о внесении в Единый государственный реестр объектов капитального строительства (ЕГРОКС) сведений об объекте капитального строительства (ОКС)  [558101040000]</w:t>
            </w:r>
          </w:p>
          <w:p w14:paraId="211CB0DF" w14:textId="77777777" w:rsidR="00530039" w:rsidRPr="00940D6A" w:rsidRDefault="00530039" w:rsidP="00985B04">
            <w:pPr>
              <w:pStyle w:val="afff2"/>
            </w:pPr>
            <w:r w:rsidRPr="00940D6A">
              <w:t>43  Заявление о предоставлении сведений об ОКС  [558101050000]</w:t>
            </w:r>
          </w:p>
          <w:p w14:paraId="478E6CAA" w14:textId="77777777" w:rsidR="00530039" w:rsidRPr="00940D6A" w:rsidRDefault="00530039" w:rsidP="00985B04">
            <w:pPr>
              <w:pStyle w:val="afff2"/>
            </w:pPr>
            <w:r w:rsidRPr="00940D6A">
              <w:t>44  Заявление о снятии с кадастрового учета объекта недвижимости  [558101060000]</w:t>
            </w:r>
          </w:p>
          <w:p w14:paraId="64E96D2A" w14:textId="77777777" w:rsidR="00530039" w:rsidRPr="00940D6A" w:rsidRDefault="00530039" w:rsidP="00985B04">
            <w:pPr>
              <w:pStyle w:val="afff2"/>
            </w:pPr>
            <w:r w:rsidRPr="00940D6A">
              <w:t>45  Заявление о внесении в ГКН сведений о ранее учтенном объекте недвижимости  [558101070000]</w:t>
            </w:r>
          </w:p>
          <w:p w14:paraId="47F73B41" w14:textId="77777777" w:rsidR="00530039" w:rsidRPr="00940D6A" w:rsidRDefault="00530039" w:rsidP="00985B04">
            <w:pPr>
              <w:pStyle w:val="afff2"/>
            </w:pPr>
            <w:r w:rsidRPr="00940D6A">
              <w:t>46  Заявление об исправлении кадастровой ошибки  [558101080000]</w:t>
            </w:r>
          </w:p>
          <w:p w14:paraId="52A5DBB9" w14:textId="77777777" w:rsidR="00530039" w:rsidRPr="00940D6A" w:rsidRDefault="00530039" w:rsidP="00985B04">
            <w:pPr>
              <w:pStyle w:val="afff2"/>
            </w:pPr>
            <w:r w:rsidRPr="00940D6A">
              <w:t>47  Заявление об исправлении технической ошибки в сведениях государственного кадастра недвижимости  [558101090000]</w:t>
            </w:r>
          </w:p>
          <w:p w14:paraId="1EDDBF09" w14:textId="77777777" w:rsidR="00530039" w:rsidRPr="00940D6A" w:rsidRDefault="00530039" w:rsidP="00985B04">
            <w:pPr>
              <w:pStyle w:val="afff2"/>
            </w:pPr>
            <w:r w:rsidRPr="00940D6A">
              <w:t>48  Заявление об исправлении технической ошибки в сведениях государственного кадастра недвижимости об объекте недвижимости  [558101090100]</w:t>
            </w:r>
          </w:p>
          <w:p w14:paraId="0858357B" w14:textId="0731C6A5" w:rsidR="00530039" w:rsidRPr="00940D6A" w:rsidRDefault="00530039" w:rsidP="00985B04">
            <w:pPr>
              <w:pStyle w:val="afff2"/>
            </w:pPr>
            <w:r w:rsidRPr="00940D6A">
              <w:t>49  Заявление об исправлении технической ошибки в сведениях государственного кадастра недвижимости о прохождении участка Государственной границы [558101090200]</w:t>
            </w:r>
          </w:p>
          <w:p w14:paraId="0B782D0B" w14:textId="77777777" w:rsidR="00530039" w:rsidRPr="00940D6A" w:rsidRDefault="00530039" w:rsidP="00985B04">
            <w:pPr>
              <w:pStyle w:val="afff2"/>
            </w:pPr>
            <w:r w:rsidRPr="00940D6A">
              <w:t>50  Заявление о представлении дополнительных документов на кадастровый учет  [558101100000]</w:t>
            </w:r>
          </w:p>
          <w:p w14:paraId="17C09DA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51  Внутриведомственный запрос информации ГКН  [558101110000]</w:t>
            </w:r>
          </w:p>
          <w:p w14:paraId="0A2776F9" w14:textId="77777777" w:rsidR="00530039" w:rsidRPr="00940D6A" w:rsidRDefault="00530039" w:rsidP="00985B04">
            <w:pPr>
              <w:pStyle w:val="afff2"/>
            </w:pPr>
            <w:r w:rsidRPr="00940D6A">
              <w:t>52  Запрос о предоставлении копии документа, на основании которого сведения об объекте недвижимости внесены в государственный кадастр недвижимости  [558101120000]</w:t>
            </w:r>
          </w:p>
          <w:p w14:paraId="5091142D" w14:textId="77777777" w:rsidR="00530039" w:rsidRPr="00940D6A" w:rsidRDefault="00530039" w:rsidP="00985B04">
            <w:pPr>
              <w:pStyle w:val="afff2"/>
            </w:pPr>
            <w:r w:rsidRPr="00940D6A">
              <w:t>53  Заявления, связанные с регистрацией прав  [558102000000]</w:t>
            </w:r>
          </w:p>
          <w:p w14:paraId="24FE9FB8" w14:textId="77777777" w:rsidR="00530039" w:rsidRPr="00940D6A" w:rsidRDefault="00530039" w:rsidP="00985B04">
            <w:pPr>
              <w:pStyle w:val="afff2"/>
            </w:pPr>
            <w:r w:rsidRPr="00940D6A">
              <w:t>54  Заявление о государственной регистрации прав на недвижимое имущество и сделок с ним  [558102010000]</w:t>
            </w:r>
          </w:p>
          <w:p w14:paraId="6FB0D902" w14:textId="77777777" w:rsidR="00530039" w:rsidRPr="00940D6A" w:rsidRDefault="00530039" w:rsidP="00985B04">
            <w:pPr>
              <w:pStyle w:val="afff2"/>
            </w:pPr>
            <w:r w:rsidRPr="00940D6A">
              <w:t>55  Заявление о внесении в ЕГРП записи о прекращении права (ограничения (обременения) права)  [558102020000]</w:t>
            </w:r>
          </w:p>
          <w:p w14:paraId="069EF54E" w14:textId="77777777" w:rsidR="00530039" w:rsidRPr="00940D6A" w:rsidRDefault="00530039" w:rsidP="00985B04">
            <w:pPr>
              <w:pStyle w:val="afff2"/>
            </w:pPr>
            <w:r w:rsidRPr="00940D6A">
              <w:t>56  Заявление о внесении изменений в ЕГРП  [558102030000]</w:t>
            </w:r>
          </w:p>
          <w:p w14:paraId="1498201D" w14:textId="77777777" w:rsidR="00530039" w:rsidRPr="00940D6A" w:rsidRDefault="00530039" w:rsidP="00985B04">
            <w:pPr>
              <w:pStyle w:val="afff2"/>
            </w:pPr>
            <w:r w:rsidRPr="00940D6A">
              <w:t>57  Заявление об исправлении технической ошибки, допущенной при государственной регистрации права  [558102040000]</w:t>
            </w:r>
          </w:p>
          <w:p w14:paraId="78CA00C9" w14:textId="77777777" w:rsidR="00530039" w:rsidRPr="00940D6A" w:rsidRDefault="00530039" w:rsidP="00985B04">
            <w:pPr>
              <w:pStyle w:val="afff2"/>
            </w:pPr>
            <w:r w:rsidRPr="00940D6A">
              <w:t>58  Заявление о представлении дополнительных документов для государственной регистрации прав  [558102050000]</w:t>
            </w:r>
          </w:p>
          <w:p w14:paraId="22E3B979" w14:textId="77777777" w:rsidR="00530039" w:rsidRPr="00940D6A" w:rsidRDefault="00530039" w:rsidP="00985B04">
            <w:pPr>
              <w:pStyle w:val="afff2"/>
            </w:pPr>
            <w:r w:rsidRPr="00940D6A">
              <w:t>59  Заявление о приостановлении государственной регистрации прав на недвижимое имущество и сделок с ним  [558102060000]</w:t>
            </w:r>
          </w:p>
          <w:p w14:paraId="6EBEEEA4" w14:textId="77777777" w:rsidR="00530039" w:rsidRPr="00940D6A" w:rsidRDefault="00530039" w:rsidP="00985B04">
            <w:pPr>
              <w:pStyle w:val="afff2"/>
            </w:pPr>
            <w:r w:rsidRPr="00940D6A">
              <w:t>60  Заявление о возобновлении государственной регистрации  [558102070000]</w:t>
            </w:r>
          </w:p>
          <w:p w14:paraId="7ABB49C5" w14:textId="77777777" w:rsidR="00530039" w:rsidRPr="00940D6A" w:rsidRDefault="00530039" w:rsidP="00985B04">
            <w:pPr>
              <w:pStyle w:val="afff2"/>
            </w:pPr>
            <w:r w:rsidRPr="00940D6A">
              <w:t>61  Заявление о прекращении государственной регистрации  [558102080000]</w:t>
            </w:r>
          </w:p>
          <w:p w14:paraId="56B4E076" w14:textId="77777777" w:rsidR="00530039" w:rsidRPr="00940D6A" w:rsidRDefault="00530039" w:rsidP="00985B04">
            <w:pPr>
              <w:pStyle w:val="afff2"/>
            </w:pPr>
            <w:r w:rsidRPr="00940D6A">
              <w:t>62  Заявление о повторной выдаче свидетельства о государственной регистрации права  [558102090000]</w:t>
            </w:r>
          </w:p>
          <w:p w14:paraId="36330CB7" w14:textId="77777777" w:rsidR="00530039" w:rsidRPr="00940D6A" w:rsidRDefault="00530039" w:rsidP="00985B04">
            <w:pPr>
              <w:pStyle w:val="afff2"/>
            </w:pPr>
            <w:r w:rsidRPr="00940D6A">
              <w:t>63  Запрос о предоставлении сведений, содержащихся в Едином государственном реестре прав на недвижимое имущество и сделок с ним  [558102100000]</w:t>
            </w:r>
          </w:p>
          <w:p w14:paraId="57D7573D" w14:textId="77777777" w:rsidR="00530039" w:rsidRPr="00940D6A" w:rsidRDefault="00530039" w:rsidP="00985B04">
            <w:pPr>
              <w:pStyle w:val="afff2"/>
            </w:pPr>
            <w:r w:rsidRPr="00940D6A">
              <w:t>64  Заявление о постановке на учет бесхозяйного имущества  [558102110000]</w:t>
            </w:r>
          </w:p>
          <w:p w14:paraId="0E985EE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65  Заявление о выдаче закладной (новой закладной, дубликата закладной, аннулированной закладной)  [558102120000]</w:t>
            </w:r>
          </w:p>
          <w:p w14:paraId="3C5E2329" w14:textId="77777777" w:rsidR="00530039" w:rsidRPr="00940D6A" w:rsidRDefault="00530039" w:rsidP="00985B04">
            <w:pPr>
              <w:pStyle w:val="afff2"/>
            </w:pPr>
            <w:r w:rsidRPr="00940D6A">
              <w:t>66  Заявление о выдаче копий договоров и иных документов, выражающих содержание односторонних сделок, совершенных в простой письменной форме  [558102130000]</w:t>
            </w:r>
          </w:p>
          <w:p w14:paraId="433F4F5A" w14:textId="77777777" w:rsidR="00530039" w:rsidRPr="00940D6A" w:rsidRDefault="00530039" w:rsidP="00985B04">
            <w:pPr>
              <w:pStyle w:val="afff2"/>
            </w:pPr>
            <w:r w:rsidRPr="00940D6A">
              <w:t>67  Заявления о государственном учете объектов капитального строительства и запросы о предоставлении сведений Единого государственного реестра объектов капитального строительства (ЕГРОКС)  [558103000000]</w:t>
            </w:r>
          </w:p>
          <w:p w14:paraId="7FF9FB58" w14:textId="77777777" w:rsidR="00530039" w:rsidRPr="00940D6A" w:rsidRDefault="00530039" w:rsidP="00985B04">
            <w:pPr>
              <w:pStyle w:val="afff2"/>
            </w:pPr>
            <w:r w:rsidRPr="00940D6A">
              <w:t>68  Заявление о постановке на государственный учет объекта капитального строительства  [558103010000]</w:t>
            </w:r>
          </w:p>
          <w:p w14:paraId="3FB3C484" w14:textId="77777777" w:rsidR="00530039" w:rsidRPr="00940D6A" w:rsidRDefault="00530039" w:rsidP="00985B04">
            <w:pPr>
              <w:pStyle w:val="afff2"/>
            </w:pPr>
            <w:r w:rsidRPr="00940D6A">
              <w:t>69  Заявление о внесении в ЕГРОКС сведений о ранее учтенном объекте капитального строительства  [558103020000]</w:t>
            </w:r>
          </w:p>
          <w:p w14:paraId="345A870D" w14:textId="77777777" w:rsidR="00530039" w:rsidRPr="00940D6A" w:rsidRDefault="00530039" w:rsidP="00985B04">
            <w:pPr>
              <w:pStyle w:val="afff2"/>
            </w:pPr>
            <w:r w:rsidRPr="00940D6A">
              <w:t>70  Заявление о государственном учете изменений объекта капитального строительства  [558103030000]</w:t>
            </w:r>
          </w:p>
          <w:p w14:paraId="6DA9A9C9" w14:textId="77777777" w:rsidR="00530039" w:rsidRPr="00940D6A" w:rsidRDefault="00530039" w:rsidP="00985B04">
            <w:pPr>
              <w:pStyle w:val="afff2"/>
            </w:pPr>
            <w:r w:rsidRPr="00940D6A">
              <w:t>71  Заявление о снятии с государственного учета объекта капитального строительства  [558103040000]</w:t>
            </w:r>
          </w:p>
          <w:p w14:paraId="143685BF" w14:textId="77777777" w:rsidR="00530039" w:rsidRPr="00940D6A" w:rsidRDefault="00530039" w:rsidP="00985B04">
            <w:pPr>
              <w:pStyle w:val="afff2"/>
            </w:pPr>
            <w:r w:rsidRPr="00940D6A">
              <w:t>72  Заявление об исправлении технической ошибки в сведениях ЕГРОКС  [558103050000]</w:t>
            </w:r>
          </w:p>
          <w:p w14:paraId="7D28119B" w14:textId="77777777" w:rsidR="00530039" w:rsidRPr="00940D6A" w:rsidRDefault="00530039" w:rsidP="00985B04">
            <w:pPr>
              <w:pStyle w:val="afff2"/>
            </w:pPr>
            <w:r w:rsidRPr="00940D6A">
              <w:t>73  Заявление об исключении сведений из ЕГРОКС, носящих временный характер  [558103060000]</w:t>
            </w:r>
          </w:p>
          <w:p w14:paraId="6CFCFE89" w14:textId="77777777" w:rsidR="00530039" w:rsidRPr="00940D6A" w:rsidRDefault="00530039" w:rsidP="00985B04">
            <w:pPr>
              <w:pStyle w:val="afff2"/>
            </w:pPr>
            <w:r w:rsidRPr="00940D6A">
              <w:t>74  Запрос о предоставлении копии документа, на основании которого сведения об объекте капитального строительства внесены в ЕГРОКС  [558103070000]</w:t>
            </w:r>
          </w:p>
          <w:p w14:paraId="2E7505E7" w14:textId="77777777" w:rsidR="00530039" w:rsidRPr="00940D6A" w:rsidRDefault="00530039" w:rsidP="00985B04">
            <w:pPr>
              <w:pStyle w:val="afff2"/>
            </w:pPr>
            <w:r w:rsidRPr="00940D6A">
              <w:t>75  Запрос о предоставлении сведений, внесенных в Единый государственный реестр  [558103080000]</w:t>
            </w:r>
          </w:p>
          <w:p w14:paraId="233F0C7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76  Заявление о представлении дополнительных документов на государственный учет объекта капитального строительства  [558103090000]</w:t>
            </w:r>
          </w:p>
          <w:p w14:paraId="2F6D3D19" w14:textId="77777777" w:rsidR="00530039" w:rsidRPr="00940D6A" w:rsidRDefault="00530039" w:rsidP="00985B04">
            <w:pPr>
              <w:pStyle w:val="afff2"/>
            </w:pPr>
            <w:r w:rsidRPr="00940D6A">
              <w:t>77  Заявление о возврате платежа  [558104000000]</w:t>
            </w:r>
          </w:p>
          <w:p w14:paraId="44132023" w14:textId="77777777" w:rsidR="00530039" w:rsidRPr="00940D6A" w:rsidRDefault="00530039" w:rsidP="00985B04">
            <w:pPr>
              <w:pStyle w:val="afff2"/>
            </w:pPr>
            <w:r w:rsidRPr="00940D6A">
              <w:t>78  Иное заявление  [558199000000]</w:t>
            </w:r>
          </w:p>
          <w:p w14:paraId="5BE85E29" w14:textId="77777777" w:rsidR="00530039" w:rsidRPr="00940D6A" w:rsidRDefault="00530039" w:rsidP="00985B04">
            <w:pPr>
              <w:pStyle w:val="afff2"/>
            </w:pPr>
            <w:r w:rsidRPr="00940D6A">
              <w:t>79  ДОКУМЕНТЫ, СОДЕРЖАЩИЕ ОПИСАНИЕ ОБЪЕКТА  [558200000000]</w:t>
            </w:r>
          </w:p>
          <w:p w14:paraId="485B3E93" w14:textId="77777777" w:rsidR="00530039" w:rsidRPr="00940D6A" w:rsidRDefault="00530039" w:rsidP="00985B04">
            <w:pPr>
              <w:pStyle w:val="afff2"/>
            </w:pPr>
            <w:r w:rsidRPr="00940D6A">
              <w:t>80  Описание земельных участков  [558201000000]</w:t>
            </w:r>
          </w:p>
          <w:p w14:paraId="6835B2EC" w14:textId="77777777" w:rsidR="00530039" w:rsidRPr="00940D6A" w:rsidRDefault="00530039" w:rsidP="00985B04">
            <w:pPr>
              <w:pStyle w:val="afff2"/>
            </w:pPr>
            <w:r w:rsidRPr="00940D6A">
              <w:t>81  Землеустроительное дело  [558202000000]</w:t>
            </w:r>
          </w:p>
          <w:p w14:paraId="6C65E4A5" w14:textId="77777777" w:rsidR="00530039" w:rsidRPr="00940D6A" w:rsidRDefault="00530039" w:rsidP="00985B04">
            <w:pPr>
              <w:pStyle w:val="afff2"/>
            </w:pPr>
            <w:r w:rsidRPr="00940D6A">
              <w:t>82  Межевой план  [558203000000]</w:t>
            </w:r>
          </w:p>
          <w:p w14:paraId="55FD82C8" w14:textId="77777777" w:rsidR="00530039" w:rsidRPr="00940D6A" w:rsidRDefault="00530039" w:rsidP="00985B04">
            <w:pPr>
              <w:pStyle w:val="afff2"/>
            </w:pPr>
            <w:r w:rsidRPr="00940D6A">
              <w:t>83  Документ (копия), на основании которого сведения об объекте недвижимости внесены в ГКН  [558204000000]</w:t>
            </w:r>
          </w:p>
          <w:p w14:paraId="3B1F087C" w14:textId="77777777" w:rsidR="00530039" w:rsidRPr="00940D6A" w:rsidRDefault="00530039" w:rsidP="00985B04">
            <w:pPr>
              <w:pStyle w:val="afff2"/>
            </w:pPr>
            <w:r w:rsidRPr="00940D6A">
              <w:t>84  Технический паспорт объекта учета  [558205000000]</w:t>
            </w:r>
          </w:p>
          <w:p w14:paraId="0633EC5D" w14:textId="77777777" w:rsidR="00530039" w:rsidRPr="00940D6A" w:rsidRDefault="00530039" w:rsidP="00985B04">
            <w:pPr>
              <w:pStyle w:val="afff2"/>
            </w:pPr>
            <w:r w:rsidRPr="00940D6A">
              <w:t>85  Технический паспорт домовладения  [558205010000]</w:t>
            </w:r>
          </w:p>
          <w:p w14:paraId="5C822593" w14:textId="77777777" w:rsidR="00530039" w:rsidRPr="00940D6A" w:rsidRDefault="00530039" w:rsidP="00985B04">
            <w:pPr>
              <w:pStyle w:val="afff2"/>
            </w:pPr>
            <w:r w:rsidRPr="00940D6A">
              <w:t>86  технический паспорт здания (строения)  [558205020000]</w:t>
            </w:r>
          </w:p>
          <w:p w14:paraId="2BD876FB" w14:textId="77777777" w:rsidR="00530039" w:rsidRPr="00940D6A" w:rsidRDefault="00530039" w:rsidP="00985B04">
            <w:pPr>
              <w:pStyle w:val="afff2"/>
            </w:pPr>
            <w:r w:rsidRPr="00940D6A">
              <w:t>87  Технический паспорт жилого помещения (квартиры)  [558205030000]</w:t>
            </w:r>
          </w:p>
          <w:p w14:paraId="75E9AEA4" w14:textId="77777777" w:rsidR="00530039" w:rsidRPr="00940D6A" w:rsidRDefault="00530039" w:rsidP="00985B04">
            <w:pPr>
              <w:pStyle w:val="afff2"/>
            </w:pPr>
            <w:r w:rsidRPr="00940D6A">
              <w:t>88  Технический паспорт объекта индивидуального жилищного строительства  [558205040000]</w:t>
            </w:r>
          </w:p>
          <w:p w14:paraId="77D4082A" w14:textId="77777777" w:rsidR="00530039" w:rsidRPr="00940D6A" w:rsidRDefault="00530039" w:rsidP="00985B04">
            <w:pPr>
              <w:pStyle w:val="afff2"/>
            </w:pPr>
            <w:r w:rsidRPr="00940D6A">
              <w:t>89  Выписка из технического паспорта  [558206000000]</w:t>
            </w:r>
          </w:p>
          <w:p w14:paraId="54396B73" w14:textId="77777777" w:rsidR="00530039" w:rsidRPr="00940D6A" w:rsidRDefault="00530039" w:rsidP="00985B04">
            <w:pPr>
              <w:pStyle w:val="afff2"/>
            </w:pPr>
            <w:r w:rsidRPr="00940D6A">
              <w:t>90  Выписка из технического паспорта на здание (строение)  [558206010000]</w:t>
            </w:r>
          </w:p>
          <w:p w14:paraId="645C5336" w14:textId="77777777" w:rsidR="00530039" w:rsidRPr="00940D6A" w:rsidRDefault="00530039" w:rsidP="00985B04">
            <w:pPr>
              <w:pStyle w:val="afff2"/>
            </w:pPr>
            <w:r w:rsidRPr="00940D6A">
              <w:t>91  Выписка из технического паспорта БТИ  [558206020000]</w:t>
            </w:r>
          </w:p>
          <w:p w14:paraId="749A5618" w14:textId="77777777" w:rsidR="00530039" w:rsidRPr="00940D6A" w:rsidRDefault="00530039" w:rsidP="00985B04">
            <w:pPr>
              <w:pStyle w:val="afff2"/>
            </w:pPr>
            <w:r w:rsidRPr="00940D6A">
              <w:t>92  Документ (копия), подтверждающий разрешение земельного спора о согласовании местоположения границ земельного участка  [558207000000]</w:t>
            </w:r>
          </w:p>
          <w:p w14:paraId="510C50CA" w14:textId="77777777" w:rsidR="00530039" w:rsidRPr="00940D6A" w:rsidRDefault="00530039" w:rsidP="00985B04">
            <w:pPr>
              <w:pStyle w:val="afff2"/>
            </w:pPr>
            <w:r w:rsidRPr="00940D6A">
              <w:t>93  Документ (копия), подтверждающий принадлежность земельного участка к определенной категории земель  [558208000000]</w:t>
            </w:r>
          </w:p>
          <w:p w14:paraId="560D2C5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94  Документ (копия), подтверждающий установленное разрешенное использование земельного участка  [558209000000]</w:t>
            </w:r>
          </w:p>
          <w:p w14:paraId="2501EBF2" w14:textId="77777777" w:rsidR="00530039" w:rsidRPr="00940D6A" w:rsidRDefault="00530039" w:rsidP="00985B04">
            <w:pPr>
              <w:pStyle w:val="afff2"/>
            </w:pPr>
            <w:r w:rsidRPr="00940D6A">
              <w:t>95  Кадастровый план земельного участка (выписка из государственного земельного кадастра)  [558210000000]</w:t>
            </w:r>
          </w:p>
          <w:p w14:paraId="27459716" w14:textId="77777777" w:rsidR="00530039" w:rsidRPr="00940D6A" w:rsidRDefault="00530039" w:rsidP="00985B04">
            <w:pPr>
              <w:pStyle w:val="afff2"/>
            </w:pPr>
            <w:r w:rsidRPr="00940D6A">
              <w:t>96  Планы иных объектов недвижимости  [558211000000]</w:t>
            </w:r>
          </w:p>
          <w:p w14:paraId="7DF3B07E" w14:textId="77777777" w:rsidR="00530039" w:rsidRPr="00940D6A" w:rsidRDefault="00530039" w:rsidP="00985B04">
            <w:pPr>
              <w:pStyle w:val="afff2"/>
            </w:pPr>
            <w:r w:rsidRPr="00940D6A">
              <w:t>97  Технический план здания, сооружения, помещения либо объекта незавершенного строительства (поэтажный план)  [558211010000]</w:t>
            </w:r>
          </w:p>
          <w:p w14:paraId="6ED877F1" w14:textId="77777777" w:rsidR="00530039" w:rsidRPr="00940D6A" w:rsidRDefault="00530039" w:rsidP="00985B04">
            <w:pPr>
              <w:pStyle w:val="afff2"/>
            </w:pPr>
            <w:r w:rsidRPr="00940D6A">
              <w:t>98  План участка лесного фонда  [558211020000]</w:t>
            </w:r>
          </w:p>
          <w:p w14:paraId="25BEFFC5" w14:textId="77777777" w:rsidR="00530039" w:rsidRPr="00940D6A" w:rsidRDefault="00530039" w:rsidP="00985B04">
            <w:pPr>
              <w:pStyle w:val="afff2"/>
            </w:pPr>
            <w:r w:rsidRPr="00940D6A">
              <w:t>99  План объекта недвижимости  [558211030000]</w:t>
            </w:r>
          </w:p>
          <w:p w14:paraId="3EC9FD41" w14:textId="77777777" w:rsidR="00530039" w:rsidRPr="00940D6A" w:rsidRDefault="00530039" w:rsidP="00985B04">
            <w:pPr>
              <w:pStyle w:val="afff2"/>
            </w:pPr>
            <w:r w:rsidRPr="00940D6A">
              <w:t>100  Экспликация к поэтажному плану  [558211040000]</w:t>
            </w:r>
          </w:p>
          <w:p w14:paraId="43EE1E93" w14:textId="77777777" w:rsidR="00530039" w:rsidRPr="00940D6A" w:rsidRDefault="00530039" w:rsidP="00985B04">
            <w:pPr>
              <w:pStyle w:val="afff2"/>
            </w:pPr>
            <w:r w:rsidRPr="00940D6A">
              <w:t>101  Декларация об объекте недвижимого имущества  [558212000000]</w:t>
            </w:r>
          </w:p>
          <w:p w14:paraId="42513488" w14:textId="77777777" w:rsidR="00530039" w:rsidRPr="00940D6A" w:rsidRDefault="00530039" w:rsidP="00985B04">
            <w:pPr>
              <w:pStyle w:val="afff2"/>
            </w:pPr>
            <w:r w:rsidRPr="00940D6A">
              <w:t>102  Кадастровый паспорт объекта недвижимости  [558213000000]</w:t>
            </w:r>
          </w:p>
          <w:p w14:paraId="6FE72522" w14:textId="77777777" w:rsidR="00530039" w:rsidRPr="00940D6A" w:rsidRDefault="00530039" w:rsidP="00985B04">
            <w:pPr>
              <w:pStyle w:val="afff2"/>
            </w:pPr>
            <w:r w:rsidRPr="00940D6A">
              <w:t>103  Кадастровый паспорт земельного участка  [558213010000]</w:t>
            </w:r>
          </w:p>
          <w:p w14:paraId="3B09E62C" w14:textId="77777777" w:rsidR="00530039" w:rsidRPr="00940D6A" w:rsidRDefault="00530039" w:rsidP="00985B04">
            <w:pPr>
              <w:pStyle w:val="afff2"/>
            </w:pPr>
            <w:r w:rsidRPr="00940D6A">
              <w:t>104  Кадастровый паспорт помещения  [558213020000]</w:t>
            </w:r>
          </w:p>
          <w:p w14:paraId="28FA4A31" w14:textId="77777777" w:rsidR="00530039" w:rsidRPr="00940D6A" w:rsidRDefault="00530039" w:rsidP="00985B04">
            <w:pPr>
              <w:pStyle w:val="afff2"/>
            </w:pPr>
            <w:r w:rsidRPr="00940D6A">
              <w:t>105  Кадастровый паспорт здания, сооружения, объекта незавершенного строительства  [558213030000]</w:t>
            </w:r>
          </w:p>
          <w:p w14:paraId="741CFFDE" w14:textId="77777777" w:rsidR="00530039" w:rsidRPr="00940D6A" w:rsidRDefault="00530039" w:rsidP="00985B04">
            <w:pPr>
              <w:pStyle w:val="afff2"/>
            </w:pPr>
            <w:r w:rsidRPr="00940D6A">
              <w:t>106  Кадастровая выписка об объекте недвижимости  [558214000000]</w:t>
            </w:r>
          </w:p>
          <w:p w14:paraId="3B38D406" w14:textId="77777777" w:rsidR="00530039" w:rsidRPr="00940D6A" w:rsidRDefault="00530039" w:rsidP="00985B04">
            <w:pPr>
              <w:pStyle w:val="afff2"/>
            </w:pPr>
            <w:r w:rsidRPr="00940D6A">
              <w:t>107  Кадастровая выписка о земельном участке  [558214010000]</w:t>
            </w:r>
          </w:p>
          <w:p w14:paraId="6C82B865" w14:textId="77777777" w:rsidR="00530039" w:rsidRPr="00940D6A" w:rsidRDefault="00530039" w:rsidP="00985B04">
            <w:pPr>
              <w:pStyle w:val="afff2"/>
            </w:pPr>
            <w:r w:rsidRPr="00940D6A">
              <w:t>108  Документ, подтверждающий изменение назначения здания или помещения  [558216000000]</w:t>
            </w:r>
          </w:p>
          <w:p w14:paraId="35AD5368" w14:textId="77777777" w:rsidR="00530039" w:rsidRPr="00940D6A" w:rsidRDefault="00530039" w:rsidP="00985B04">
            <w:pPr>
              <w:pStyle w:val="afff2"/>
            </w:pPr>
            <w:r w:rsidRPr="00940D6A">
              <w:t>109  Кадастровый план территории  [558217000000]</w:t>
            </w:r>
          </w:p>
          <w:p w14:paraId="6CD4751F" w14:textId="77777777" w:rsidR="00530039" w:rsidRPr="00940D6A" w:rsidRDefault="00530039" w:rsidP="00985B04">
            <w:pPr>
              <w:pStyle w:val="afff2"/>
            </w:pPr>
            <w:r w:rsidRPr="00940D6A">
              <w:t>110  Кадастровая справка  [558218000000]</w:t>
            </w:r>
          </w:p>
          <w:p w14:paraId="1915023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111  Акт обследования, подтверждающий прекращение существования объекта недвижимости  [558219000000]</w:t>
            </w:r>
          </w:p>
          <w:p w14:paraId="4E15931D" w14:textId="77777777" w:rsidR="00530039" w:rsidRPr="00940D6A" w:rsidRDefault="00530039" w:rsidP="00985B04">
            <w:pPr>
              <w:pStyle w:val="afff2"/>
            </w:pPr>
            <w:r w:rsidRPr="00940D6A">
              <w:t>112  Выписки из Реестра  [558220000000]</w:t>
            </w:r>
          </w:p>
          <w:p w14:paraId="1B551B9B" w14:textId="77777777" w:rsidR="00530039" w:rsidRPr="00940D6A" w:rsidRDefault="00530039" w:rsidP="00985B04">
            <w:pPr>
              <w:pStyle w:val="afff2"/>
            </w:pPr>
            <w:r w:rsidRPr="00940D6A">
              <w:t>113  Выписка из Реестра, содержащая относящиеся к информации ограниченного доступа сведения об объекте учета  [558220010000]</w:t>
            </w:r>
          </w:p>
          <w:p w14:paraId="3BEDEA74" w14:textId="77777777" w:rsidR="00530039" w:rsidRPr="00940D6A" w:rsidRDefault="00530039" w:rsidP="00985B04">
            <w:pPr>
              <w:pStyle w:val="afff2"/>
            </w:pPr>
            <w:r w:rsidRPr="00940D6A">
              <w:t>114  Выписка из Реестра, содержащая сведения об объекте учета  [558220020000]</w:t>
            </w:r>
          </w:p>
          <w:p w14:paraId="598BCAA5" w14:textId="77777777" w:rsidR="00530039" w:rsidRPr="00940D6A" w:rsidRDefault="00530039" w:rsidP="00985B04">
            <w:pPr>
              <w:pStyle w:val="afff2"/>
            </w:pPr>
            <w:r w:rsidRPr="00940D6A">
              <w:t>115  Выписка из Реестра, подтверждающая факт отсутствия в Реестре сведений об объекте учета  [558220030000]</w:t>
            </w:r>
          </w:p>
          <w:p w14:paraId="0A0CF961" w14:textId="77777777" w:rsidR="00530039" w:rsidRPr="00940D6A" w:rsidRDefault="00530039" w:rsidP="00985B04">
            <w:pPr>
              <w:pStyle w:val="afff2"/>
            </w:pPr>
            <w:r w:rsidRPr="00940D6A">
              <w:t>116  ПРОЧИЕ  [558221000000]</w:t>
            </w:r>
          </w:p>
          <w:p w14:paraId="0BFB07DB" w14:textId="77777777" w:rsidR="00530039" w:rsidRPr="00940D6A" w:rsidRDefault="00530039" w:rsidP="00985B04">
            <w:pPr>
              <w:pStyle w:val="afff2"/>
            </w:pPr>
            <w:r w:rsidRPr="00940D6A">
              <w:t>117  Решение о необходимости устранения кадастровой ошибки  [558221010000]</w:t>
            </w:r>
          </w:p>
          <w:p w14:paraId="0A2BA861" w14:textId="3A4317FD" w:rsidR="00530039" w:rsidRPr="00940D6A" w:rsidRDefault="00530039" w:rsidP="00985B04">
            <w:pPr>
              <w:pStyle w:val="afff2"/>
            </w:pPr>
            <w:r w:rsidRPr="00940D6A">
              <w:t>118  Международный договор, в соответствии с которым установлено или изменено прохождение государственной границы  [558221020000]</w:t>
            </w:r>
          </w:p>
          <w:p w14:paraId="325AA3B3" w14:textId="69AFC980" w:rsidR="00530039" w:rsidRPr="00940D6A" w:rsidRDefault="00530039" w:rsidP="00985B04">
            <w:pPr>
              <w:pStyle w:val="afff2"/>
            </w:pPr>
            <w:r w:rsidRPr="00940D6A">
              <w:t>119  Документ, содержащий необходимые для внесения в государственный кадастр недвижимости сведения о границе муниципального образования, границе населенного пункта  [558221030000]</w:t>
            </w:r>
          </w:p>
          <w:p w14:paraId="3F1967D5" w14:textId="77777777" w:rsidR="00530039" w:rsidRPr="00940D6A" w:rsidRDefault="00530039" w:rsidP="00985B04">
            <w:pPr>
              <w:pStyle w:val="afff2"/>
            </w:pPr>
            <w:r w:rsidRPr="00940D6A">
              <w:t>120  Док-т, содерж. свед. об установ  [120]</w:t>
            </w:r>
          </w:p>
          <w:p w14:paraId="61880FF7" w14:textId="77777777" w:rsidR="00530039" w:rsidRPr="00940D6A" w:rsidRDefault="00530039" w:rsidP="00985B04">
            <w:pPr>
              <w:pStyle w:val="afff2"/>
            </w:pPr>
            <w:r w:rsidRPr="00940D6A">
              <w:t>121  Решение о присвоении адреса  [121]</w:t>
            </w:r>
          </w:p>
          <w:p w14:paraId="3E10D01A" w14:textId="77777777" w:rsidR="00530039" w:rsidRPr="00940D6A" w:rsidRDefault="00530039" w:rsidP="00985B04">
            <w:pPr>
              <w:pStyle w:val="afff2"/>
            </w:pPr>
            <w:r w:rsidRPr="00940D6A">
              <w:t>122  Док-т органов,осущ.ведение лес.  [122]</w:t>
            </w:r>
          </w:p>
          <w:p w14:paraId="78888606" w14:textId="77777777" w:rsidR="00530039" w:rsidRPr="00940D6A" w:rsidRDefault="00530039" w:rsidP="00985B04">
            <w:pPr>
              <w:pStyle w:val="afff2"/>
            </w:pPr>
            <w:r w:rsidRPr="00940D6A">
              <w:t>123  Док-т, содерж. свед. об адресе  [123]</w:t>
            </w:r>
          </w:p>
          <w:p w14:paraId="6689BDB9" w14:textId="77777777" w:rsidR="00530039" w:rsidRPr="00940D6A" w:rsidRDefault="00530039" w:rsidP="00985B04">
            <w:pPr>
              <w:pStyle w:val="afff2"/>
            </w:pPr>
            <w:r w:rsidRPr="00940D6A">
              <w:t>124  Акт о кадастр. стоим.  [124]</w:t>
            </w:r>
          </w:p>
          <w:p w14:paraId="74353825" w14:textId="77777777" w:rsidR="00530039" w:rsidRPr="00940D6A" w:rsidRDefault="00530039" w:rsidP="00985B04">
            <w:pPr>
              <w:pStyle w:val="afff2"/>
            </w:pPr>
            <w:r w:rsidRPr="00940D6A">
              <w:t>125  Иной документ описания объекта  [125]</w:t>
            </w:r>
          </w:p>
          <w:p w14:paraId="5C697E53" w14:textId="77777777" w:rsidR="00530039" w:rsidRPr="00940D6A" w:rsidRDefault="00530039" w:rsidP="00985B04">
            <w:pPr>
              <w:pStyle w:val="afff2"/>
            </w:pPr>
            <w:r w:rsidRPr="00940D6A">
              <w:t>126  Док-ты заявителя  [126]</w:t>
            </w:r>
          </w:p>
          <w:p w14:paraId="40522CEE" w14:textId="77777777" w:rsidR="00530039" w:rsidRPr="00940D6A" w:rsidRDefault="00530039" w:rsidP="00985B04">
            <w:pPr>
              <w:pStyle w:val="afff2"/>
            </w:pPr>
            <w:r w:rsidRPr="00940D6A">
              <w:t>127  Док-ты, подтверж. полномочия пр  [127]</w:t>
            </w:r>
          </w:p>
          <w:p w14:paraId="5167BF69" w14:textId="77777777" w:rsidR="00530039" w:rsidRPr="00940D6A" w:rsidRDefault="00530039" w:rsidP="00985B04">
            <w:pPr>
              <w:pStyle w:val="afff2"/>
            </w:pPr>
            <w:r w:rsidRPr="00940D6A">
              <w:t>128  Доверенность  [128]</w:t>
            </w:r>
          </w:p>
          <w:p w14:paraId="45850B14" w14:textId="77777777" w:rsidR="00530039" w:rsidRPr="00940D6A" w:rsidRDefault="00530039" w:rsidP="00985B04">
            <w:pPr>
              <w:pStyle w:val="afff2"/>
            </w:pPr>
            <w:r w:rsidRPr="00940D6A">
              <w:t>129  Свидетельство  о рождении  [129]</w:t>
            </w:r>
          </w:p>
          <w:p w14:paraId="2787D1C1" w14:textId="77777777" w:rsidR="00530039" w:rsidRPr="00940D6A" w:rsidRDefault="00530039" w:rsidP="00985B04">
            <w:pPr>
              <w:pStyle w:val="afff2"/>
            </w:pPr>
            <w:r w:rsidRPr="00940D6A">
              <w:t>130  Свидетельство  об усыновлении  [130]</w:t>
            </w:r>
          </w:p>
          <w:p w14:paraId="39A4D0C2" w14:textId="77777777" w:rsidR="00530039" w:rsidRPr="00940D6A" w:rsidRDefault="00530039" w:rsidP="00985B04">
            <w:pPr>
              <w:pStyle w:val="afff2"/>
            </w:pPr>
            <w:r w:rsidRPr="00940D6A">
              <w:t>131  Решение суда  [131]</w:t>
            </w:r>
          </w:p>
          <w:p w14:paraId="49D57FFC" w14:textId="77777777" w:rsidR="00530039" w:rsidRPr="00940D6A" w:rsidRDefault="00530039" w:rsidP="00985B04">
            <w:pPr>
              <w:pStyle w:val="afff2"/>
            </w:pPr>
            <w:r w:rsidRPr="00940D6A">
              <w:t>132  Определение суда  [132]</w:t>
            </w:r>
          </w:p>
          <w:p w14:paraId="20FD0D8E" w14:textId="77777777" w:rsidR="00530039" w:rsidRPr="00940D6A" w:rsidRDefault="00530039" w:rsidP="00985B04">
            <w:pPr>
              <w:pStyle w:val="afff2"/>
            </w:pPr>
            <w:r w:rsidRPr="00940D6A">
              <w:t>133  Протокол об избрании  [133]</w:t>
            </w:r>
          </w:p>
          <w:p w14:paraId="3EC5FC2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134  Выписка из протокола об избран.  [134]</w:t>
            </w:r>
          </w:p>
          <w:p w14:paraId="3CFE04FA" w14:textId="77777777" w:rsidR="00530039" w:rsidRPr="00940D6A" w:rsidRDefault="00530039" w:rsidP="00985B04">
            <w:pPr>
              <w:pStyle w:val="afff2"/>
            </w:pPr>
            <w:r w:rsidRPr="00940D6A">
              <w:t>135  Приказ о назначении  [135]</w:t>
            </w:r>
          </w:p>
          <w:p w14:paraId="3BB865C5" w14:textId="77777777" w:rsidR="00530039" w:rsidRPr="00940D6A" w:rsidRDefault="00530039" w:rsidP="00985B04">
            <w:pPr>
              <w:pStyle w:val="afff2"/>
            </w:pPr>
            <w:r w:rsidRPr="00940D6A">
              <w:t>136  Решение органов опеки и попечит  [136]</w:t>
            </w:r>
          </w:p>
          <w:p w14:paraId="785C4103" w14:textId="77777777" w:rsidR="00530039" w:rsidRPr="00940D6A" w:rsidRDefault="00530039" w:rsidP="00985B04">
            <w:pPr>
              <w:pStyle w:val="afff2"/>
            </w:pPr>
            <w:r w:rsidRPr="00940D6A">
              <w:t>137  Договор коммерч. преставит-ва  [137]</w:t>
            </w:r>
          </w:p>
          <w:p w14:paraId="6A0AADFE" w14:textId="77777777" w:rsidR="00530039" w:rsidRPr="00940D6A" w:rsidRDefault="00530039" w:rsidP="00985B04">
            <w:pPr>
              <w:pStyle w:val="afff2"/>
            </w:pPr>
            <w:r w:rsidRPr="00940D6A">
              <w:t>138  Договор доверит. управления  [138]</w:t>
            </w:r>
          </w:p>
          <w:p w14:paraId="6319DF7D" w14:textId="77777777" w:rsidR="00530039" w:rsidRPr="00940D6A" w:rsidRDefault="00530039" w:rsidP="00985B04">
            <w:pPr>
              <w:pStyle w:val="afff2"/>
            </w:pPr>
            <w:r w:rsidRPr="00940D6A">
              <w:t>139  Пост-ние судеб. пристава-исп-ля  [139]</w:t>
            </w:r>
          </w:p>
          <w:p w14:paraId="13EAD160" w14:textId="77777777" w:rsidR="00530039" w:rsidRPr="00940D6A" w:rsidRDefault="00530039" w:rsidP="00985B04">
            <w:pPr>
              <w:pStyle w:val="afff2"/>
            </w:pPr>
            <w:r w:rsidRPr="00940D6A">
              <w:t>140  Протокол общего собрания  [140]</w:t>
            </w:r>
          </w:p>
          <w:p w14:paraId="41F8C813" w14:textId="77777777" w:rsidR="00530039" w:rsidRPr="00940D6A" w:rsidRDefault="00530039" w:rsidP="00985B04">
            <w:pPr>
              <w:pStyle w:val="afff2"/>
            </w:pPr>
            <w:r w:rsidRPr="00940D6A">
              <w:t>141  Акт органа гос. власти  [141]</w:t>
            </w:r>
          </w:p>
          <w:p w14:paraId="734DF2A8" w14:textId="77777777" w:rsidR="00530039" w:rsidRPr="00940D6A" w:rsidRDefault="00530039" w:rsidP="00985B04">
            <w:pPr>
              <w:pStyle w:val="afff2"/>
            </w:pPr>
            <w:r w:rsidRPr="00940D6A">
              <w:t>142  Иной документ  [142]</w:t>
            </w:r>
          </w:p>
          <w:p w14:paraId="6F2A6FDB" w14:textId="77777777" w:rsidR="00530039" w:rsidRPr="00940D6A" w:rsidRDefault="00530039" w:rsidP="00985B04">
            <w:pPr>
              <w:pStyle w:val="afff2"/>
            </w:pPr>
            <w:r w:rsidRPr="00940D6A">
              <w:t>143  ДОК-ТЫ О ПРАВАХ, СДЕЛКАХ, ОГРАН  [143]</w:t>
            </w:r>
          </w:p>
          <w:p w14:paraId="7524F8CD" w14:textId="77777777" w:rsidR="00530039" w:rsidRPr="00940D6A" w:rsidRDefault="00530039" w:rsidP="00985B04">
            <w:pPr>
              <w:pStyle w:val="afff2"/>
            </w:pPr>
            <w:r w:rsidRPr="00940D6A">
              <w:t>144  Правоустанавл. док-ты  [144]</w:t>
            </w:r>
          </w:p>
          <w:p w14:paraId="18BFD863" w14:textId="77777777" w:rsidR="00530039" w:rsidRPr="00940D6A" w:rsidRDefault="00530039" w:rsidP="00985B04">
            <w:pPr>
              <w:pStyle w:val="afff2"/>
            </w:pPr>
            <w:r w:rsidRPr="00940D6A">
              <w:t>145  Договоры/соглашения  [145]</w:t>
            </w:r>
          </w:p>
          <w:p w14:paraId="471314A0" w14:textId="77777777" w:rsidR="00530039" w:rsidRPr="00940D6A" w:rsidRDefault="00530039" w:rsidP="00985B04">
            <w:pPr>
              <w:pStyle w:val="afff2"/>
            </w:pPr>
            <w:r w:rsidRPr="00940D6A">
              <w:t>146  Сделки об отчуждении  [146]</w:t>
            </w:r>
          </w:p>
          <w:p w14:paraId="4A7340EC" w14:textId="77777777" w:rsidR="00530039" w:rsidRPr="00940D6A" w:rsidRDefault="00530039" w:rsidP="00985B04">
            <w:pPr>
              <w:pStyle w:val="afff2"/>
            </w:pPr>
            <w:r w:rsidRPr="00940D6A">
              <w:t>147  Договор купли-продажи  [147]</w:t>
            </w:r>
          </w:p>
          <w:p w14:paraId="12D7B9CB" w14:textId="77777777" w:rsidR="00530039" w:rsidRPr="00940D6A" w:rsidRDefault="00530039" w:rsidP="00985B04">
            <w:pPr>
              <w:pStyle w:val="afff2"/>
            </w:pPr>
            <w:r w:rsidRPr="00940D6A">
              <w:t>148  Договор мены  [148]</w:t>
            </w:r>
          </w:p>
          <w:p w14:paraId="1578A8FB" w14:textId="77777777" w:rsidR="00530039" w:rsidRPr="00940D6A" w:rsidRDefault="00530039" w:rsidP="00985B04">
            <w:pPr>
              <w:pStyle w:val="afff2"/>
            </w:pPr>
            <w:r w:rsidRPr="00940D6A">
              <w:t>149  Договор дарения  [149]</w:t>
            </w:r>
          </w:p>
          <w:p w14:paraId="08B2F325" w14:textId="77777777" w:rsidR="00530039" w:rsidRPr="00940D6A" w:rsidRDefault="00530039" w:rsidP="00985B04">
            <w:pPr>
              <w:pStyle w:val="afff2"/>
            </w:pPr>
            <w:r w:rsidRPr="00940D6A">
              <w:t>150  Договор ренты  [150]</w:t>
            </w:r>
          </w:p>
          <w:p w14:paraId="44BFD326" w14:textId="77777777" w:rsidR="00530039" w:rsidRPr="00940D6A" w:rsidRDefault="00530039" w:rsidP="00985B04">
            <w:pPr>
              <w:pStyle w:val="afff2"/>
            </w:pPr>
            <w:r w:rsidRPr="00940D6A">
              <w:t>151  Договор пожизненного содержания  [151]</w:t>
            </w:r>
          </w:p>
          <w:p w14:paraId="2BBBF535" w14:textId="77777777" w:rsidR="00530039" w:rsidRPr="00940D6A" w:rsidRDefault="00530039" w:rsidP="00985B04">
            <w:pPr>
              <w:pStyle w:val="afff2"/>
            </w:pPr>
            <w:r w:rsidRPr="00940D6A">
              <w:t>152  Договор приватизации  [152]</w:t>
            </w:r>
          </w:p>
          <w:p w14:paraId="1D328993" w14:textId="77777777" w:rsidR="00530039" w:rsidRPr="00940D6A" w:rsidRDefault="00530039" w:rsidP="00985B04">
            <w:pPr>
              <w:pStyle w:val="afff2"/>
            </w:pPr>
            <w:r w:rsidRPr="00940D6A">
              <w:t>153  Другие сделки  [153]</w:t>
            </w:r>
          </w:p>
          <w:p w14:paraId="1A90A1CB" w14:textId="77777777" w:rsidR="00530039" w:rsidRPr="00940D6A" w:rsidRDefault="00530039" w:rsidP="00985B04">
            <w:pPr>
              <w:pStyle w:val="afff2"/>
            </w:pPr>
            <w:r w:rsidRPr="00940D6A">
              <w:t>154  Договор участия в долевом стр.  [154]</w:t>
            </w:r>
          </w:p>
          <w:p w14:paraId="737336D4" w14:textId="77777777" w:rsidR="00530039" w:rsidRPr="00940D6A" w:rsidRDefault="00530039" w:rsidP="00985B04">
            <w:pPr>
              <w:pStyle w:val="afff2"/>
            </w:pPr>
            <w:r w:rsidRPr="00940D6A">
              <w:t>155  Соглашение об опред. долей  [155]</w:t>
            </w:r>
          </w:p>
          <w:p w14:paraId="1E122BB0" w14:textId="77777777" w:rsidR="00530039" w:rsidRPr="00940D6A" w:rsidRDefault="00530039" w:rsidP="00985B04">
            <w:pPr>
              <w:pStyle w:val="afff2"/>
            </w:pPr>
            <w:r w:rsidRPr="00940D6A">
              <w:t>156  Брачный договор  [156]</w:t>
            </w:r>
          </w:p>
          <w:p w14:paraId="3D6586ED" w14:textId="77777777" w:rsidR="00530039" w:rsidRPr="00940D6A" w:rsidRDefault="00530039" w:rsidP="00985B04">
            <w:pPr>
              <w:pStyle w:val="afff2"/>
            </w:pPr>
            <w:r w:rsidRPr="00940D6A">
              <w:t>157  Соглашение об отступном  [157]</w:t>
            </w:r>
          </w:p>
          <w:p w14:paraId="005DD568" w14:textId="77777777" w:rsidR="00530039" w:rsidRPr="00940D6A" w:rsidRDefault="00530039" w:rsidP="00985B04">
            <w:pPr>
              <w:pStyle w:val="afff2"/>
            </w:pPr>
            <w:r w:rsidRPr="00940D6A">
              <w:t>158  Соглашение о разделе имущества  [158]</w:t>
            </w:r>
          </w:p>
          <w:p w14:paraId="7FEDFAEF" w14:textId="77777777" w:rsidR="00530039" w:rsidRPr="00940D6A" w:rsidRDefault="00530039" w:rsidP="00985B04">
            <w:pPr>
              <w:pStyle w:val="afff2"/>
            </w:pPr>
            <w:r w:rsidRPr="00940D6A">
              <w:t>159  Соглашение о выделе доли  [159]</w:t>
            </w:r>
          </w:p>
          <w:p w14:paraId="62E2A17F" w14:textId="77777777" w:rsidR="00530039" w:rsidRPr="00940D6A" w:rsidRDefault="00530039" w:rsidP="00985B04">
            <w:pPr>
              <w:pStyle w:val="afff2"/>
            </w:pPr>
            <w:r w:rsidRPr="00940D6A">
              <w:t>160  Инвестицион. договор  [160]</w:t>
            </w:r>
          </w:p>
          <w:p w14:paraId="51E53A65" w14:textId="77777777" w:rsidR="00530039" w:rsidRPr="00940D6A" w:rsidRDefault="00530039" w:rsidP="00985B04">
            <w:pPr>
              <w:pStyle w:val="afff2"/>
            </w:pPr>
            <w:r w:rsidRPr="00940D6A">
              <w:t>161  Мировое соглашение  [161]</w:t>
            </w:r>
          </w:p>
          <w:p w14:paraId="54B896B2" w14:textId="77777777" w:rsidR="00530039" w:rsidRPr="00940D6A" w:rsidRDefault="00530039" w:rsidP="00985B04">
            <w:pPr>
              <w:pStyle w:val="afff2"/>
            </w:pPr>
            <w:r w:rsidRPr="00940D6A">
              <w:t>162  Договор аренды  [162]</w:t>
            </w:r>
          </w:p>
          <w:p w14:paraId="0052E35D" w14:textId="77777777" w:rsidR="00530039" w:rsidRPr="00940D6A" w:rsidRDefault="00530039" w:rsidP="00985B04">
            <w:pPr>
              <w:pStyle w:val="afff2"/>
            </w:pPr>
            <w:r w:rsidRPr="00940D6A">
              <w:t>163  Договор об ипотеке  [163]</w:t>
            </w:r>
          </w:p>
          <w:p w14:paraId="53B60CC0" w14:textId="77777777" w:rsidR="00530039" w:rsidRPr="00940D6A" w:rsidRDefault="00530039" w:rsidP="00985B04">
            <w:pPr>
              <w:pStyle w:val="afff2"/>
            </w:pPr>
            <w:r w:rsidRPr="00940D6A">
              <w:t>164  Договор безвозмездного сроч. по  [164]</w:t>
            </w:r>
          </w:p>
          <w:p w14:paraId="49FC6529" w14:textId="77777777" w:rsidR="00530039" w:rsidRPr="00940D6A" w:rsidRDefault="00530039" w:rsidP="00985B04">
            <w:pPr>
              <w:pStyle w:val="afff2"/>
            </w:pPr>
            <w:r w:rsidRPr="00940D6A">
              <w:t>165  Кредитный договор  [165]</w:t>
            </w:r>
          </w:p>
          <w:p w14:paraId="7EEEC919" w14:textId="77777777" w:rsidR="00530039" w:rsidRPr="00940D6A" w:rsidRDefault="00530039" w:rsidP="00985B04">
            <w:pPr>
              <w:pStyle w:val="afff2"/>
            </w:pPr>
            <w:r w:rsidRPr="00940D6A">
              <w:t>166  Договор займа  [166]</w:t>
            </w:r>
          </w:p>
          <w:p w14:paraId="053DFDB7" w14:textId="77777777" w:rsidR="00530039" w:rsidRPr="00940D6A" w:rsidRDefault="00530039" w:rsidP="00985B04">
            <w:pPr>
              <w:pStyle w:val="afff2"/>
            </w:pPr>
            <w:r w:rsidRPr="00940D6A">
              <w:t>167  Соглашение об устан. сервитута  [167]</w:t>
            </w:r>
          </w:p>
          <w:p w14:paraId="4C87B9C3" w14:textId="77777777" w:rsidR="00530039" w:rsidRPr="00940D6A" w:rsidRDefault="00530039" w:rsidP="00985B04">
            <w:pPr>
              <w:pStyle w:val="afff2"/>
            </w:pPr>
            <w:r w:rsidRPr="00940D6A">
              <w:t>168  Соглашение об измен. содержания  [168]</w:t>
            </w:r>
          </w:p>
          <w:p w14:paraId="0F640F1C" w14:textId="77777777" w:rsidR="00530039" w:rsidRPr="00940D6A" w:rsidRDefault="00530039" w:rsidP="00985B04">
            <w:pPr>
              <w:pStyle w:val="afff2"/>
            </w:pPr>
            <w:r w:rsidRPr="00940D6A">
              <w:t>169  Доп. соглашение  [169]</w:t>
            </w:r>
          </w:p>
          <w:p w14:paraId="1D5FA738" w14:textId="77777777" w:rsidR="00530039" w:rsidRPr="00940D6A" w:rsidRDefault="00530039" w:rsidP="00985B04">
            <w:pPr>
              <w:pStyle w:val="afff2"/>
            </w:pPr>
            <w:r w:rsidRPr="00940D6A">
              <w:t>170  Соглаш. о  расторжении договора  [170]</w:t>
            </w:r>
          </w:p>
          <w:p w14:paraId="5C9162C8" w14:textId="77777777" w:rsidR="00530039" w:rsidRPr="00940D6A" w:rsidRDefault="00530039" w:rsidP="00985B04">
            <w:pPr>
              <w:pStyle w:val="afff2"/>
            </w:pPr>
            <w:r w:rsidRPr="00940D6A">
              <w:t>171  Соглаш. об уступке прав требов.  [171]</w:t>
            </w:r>
          </w:p>
          <w:p w14:paraId="29A7CB2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172  Договор простого товарищества  [172]</w:t>
            </w:r>
          </w:p>
          <w:p w14:paraId="718EFE1B" w14:textId="77777777" w:rsidR="00530039" w:rsidRPr="00940D6A" w:rsidRDefault="00530039" w:rsidP="00985B04">
            <w:pPr>
              <w:pStyle w:val="afff2"/>
            </w:pPr>
            <w:r w:rsidRPr="00940D6A">
              <w:t>173  Государственный контракт  [173]</w:t>
            </w:r>
          </w:p>
          <w:p w14:paraId="6A36EA9C" w14:textId="77777777" w:rsidR="00530039" w:rsidRPr="00940D6A" w:rsidRDefault="00530039" w:rsidP="00985B04">
            <w:pPr>
              <w:pStyle w:val="afff2"/>
            </w:pPr>
            <w:r w:rsidRPr="00940D6A">
              <w:t>174  Иная сделка  [174]</w:t>
            </w:r>
          </w:p>
          <w:p w14:paraId="0842CDA6" w14:textId="77777777" w:rsidR="00530039" w:rsidRPr="00940D6A" w:rsidRDefault="00530039" w:rsidP="00985B04">
            <w:pPr>
              <w:pStyle w:val="afff2"/>
            </w:pPr>
            <w:r w:rsidRPr="00940D6A">
              <w:t>175  Акты органов гос. власти  [175]</w:t>
            </w:r>
          </w:p>
          <w:p w14:paraId="6AA6B365" w14:textId="4FF046AA" w:rsidR="00530039" w:rsidRPr="00940D6A" w:rsidRDefault="00530039" w:rsidP="00985B04">
            <w:pPr>
              <w:pStyle w:val="afff2"/>
            </w:pPr>
            <w:r w:rsidRPr="00940D6A">
              <w:t xml:space="preserve">176  </w:t>
            </w:r>
            <w:r w:rsidR="00B05DFF" w:rsidRPr="00940D6A">
              <w:t>З</w:t>
            </w:r>
            <w:r w:rsidRPr="00940D6A">
              <w:t>акон  [176]</w:t>
            </w:r>
          </w:p>
          <w:p w14:paraId="1C042109" w14:textId="00AB9E55" w:rsidR="00530039" w:rsidRPr="00940D6A" w:rsidRDefault="00530039" w:rsidP="00985B04">
            <w:pPr>
              <w:pStyle w:val="afff2"/>
            </w:pPr>
            <w:r w:rsidRPr="00940D6A">
              <w:t>177  Указ Президента  [177]</w:t>
            </w:r>
          </w:p>
          <w:p w14:paraId="5C4D8391" w14:textId="1699DAA3" w:rsidR="00530039" w:rsidRPr="00940D6A" w:rsidRDefault="00530039" w:rsidP="00985B04">
            <w:pPr>
              <w:pStyle w:val="afff2"/>
            </w:pPr>
            <w:r w:rsidRPr="00940D6A">
              <w:t>178  Постановление Правительства  [178]</w:t>
            </w:r>
          </w:p>
          <w:p w14:paraId="0201FE13" w14:textId="1E2872CE" w:rsidR="00530039" w:rsidRPr="00940D6A" w:rsidRDefault="00530039" w:rsidP="00985B04">
            <w:pPr>
              <w:pStyle w:val="afff2"/>
            </w:pPr>
            <w:r w:rsidRPr="00940D6A">
              <w:t xml:space="preserve">179  </w:t>
            </w:r>
            <w:r w:rsidR="00B05DFF" w:rsidRPr="00940D6A">
              <w:t>Постановление Верховного Совета</w:t>
            </w:r>
            <w:r w:rsidRPr="00940D6A">
              <w:t xml:space="preserve">  [179]</w:t>
            </w:r>
          </w:p>
          <w:p w14:paraId="606DDEBA" w14:textId="77777777" w:rsidR="00530039" w:rsidRPr="00940D6A" w:rsidRDefault="00530039" w:rsidP="00985B04">
            <w:pPr>
              <w:pStyle w:val="afff2"/>
            </w:pPr>
            <w:r w:rsidRPr="00940D6A">
              <w:t>180  Иные акты органов гос. власти  [180]</w:t>
            </w:r>
          </w:p>
          <w:p w14:paraId="1A380019" w14:textId="77777777" w:rsidR="00530039" w:rsidRPr="00940D6A" w:rsidRDefault="00530039" w:rsidP="00985B04">
            <w:pPr>
              <w:pStyle w:val="afff2"/>
            </w:pPr>
            <w:r w:rsidRPr="00940D6A">
              <w:t>181  Свид-во о праве на наследство  [181]</w:t>
            </w:r>
          </w:p>
          <w:p w14:paraId="7C1B9DED" w14:textId="77777777" w:rsidR="00530039" w:rsidRPr="00940D6A" w:rsidRDefault="00530039" w:rsidP="00985B04">
            <w:pPr>
              <w:pStyle w:val="afff2"/>
            </w:pPr>
            <w:r w:rsidRPr="00940D6A">
              <w:t>182  Свид. о праве на нас.по закону  [182]</w:t>
            </w:r>
          </w:p>
          <w:p w14:paraId="11F9DBCD" w14:textId="77777777" w:rsidR="00530039" w:rsidRPr="00940D6A" w:rsidRDefault="00530039" w:rsidP="00985B04">
            <w:pPr>
              <w:pStyle w:val="afff2"/>
            </w:pPr>
            <w:r w:rsidRPr="00940D6A">
              <w:t>183  Свид. о праве на нас.по завещ.  [183]</w:t>
            </w:r>
          </w:p>
          <w:p w14:paraId="58098F51" w14:textId="77777777" w:rsidR="00530039" w:rsidRPr="00940D6A" w:rsidRDefault="00530039" w:rsidP="00985B04">
            <w:pPr>
              <w:pStyle w:val="afff2"/>
            </w:pPr>
            <w:r w:rsidRPr="00940D6A">
              <w:t>184  Вступившие в силу судебные акты  [184]</w:t>
            </w:r>
          </w:p>
          <w:p w14:paraId="1ECEB683" w14:textId="77777777" w:rsidR="00530039" w:rsidRPr="00940D6A" w:rsidRDefault="00530039" w:rsidP="00985B04">
            <w:pPr>
              <w:pStyle w:val="afff2"/>
            </w:pPr>
            <w:r w:rsidRPr="00940D6A">
              <w:t>185  Акты о правах на ОН  [185]</w:t>
            </w:r>
          </w:p>
          <w:p w14:paraId="55F9E18F" w14:textId="77777777" w:rsidR="00530039" w:rsidRPr="00940D6A" w:rsidRDefault="00530039" w:rsidP="00985B04">
            <w:pPr>
              <w:pStyle w:val="afff2"/>
            </w:pPr>
            <w:r w:rsidRPr="00940D6A">
              <w:t>186  Регистрационное удостоверение  [186]</w:t>
            </w:r>
          </w:p>
          <w:p w14:paraId="21F097F9" w14:textId="77777777" w:rsidR="00530039" w:rsidRPr="00940D6A" w:rsidRDefault="00530039" w:rsidP="00985B04">
            <w:pPr>
              <w:pStyle w:val="afff2"/>
            </w:pPr>
            <w:r w:rsidRPr="00940D6A">
              <w:t>187  Свидетельство о праве на землю  [187]</w:t>
            </w:r>
          </w:p>
          <w:p w14:paraId="4BDDEC6B" w14:textId="77777777" w:rsidR="00530039" w:rsidRPr="00940D6A" w:rsidRDefault="00530039" w:rsidP="00985B04">
            <w:pPr>
              <w:pStyle w:val="afff2"/>
            </w:pPr>
            <w:r w:rsidRPr="00940D6A">
              <w:t>188  Гос. акт о праве на землю  [188]</w:t>
            </w:r>
          </w:p>
          <w:p w14:paraId="4124D92F" w14:textId="77777777" w:rsidR="00530039" w:rsidRPr="00940D6A" w:rsidRDefault="00530039" w:rsidP="00985B04">
            <w:pPr>
              <w:pStyle w:val="afff2"/>
            </w:pPr>
            <w:r w:rsidRPr="00940D6A">
              <w:t>189  Свидетельство  о  праве собстве  [189]</w:t>
            </w:r>
          </w:p>
          <w:p w14:paraId="639FF997" w14:textId="77777777" w:rsidR="00530039" w:rsidRPr="00940D6A" w:rsidRDefault="00530039" w:rsidP="00985B04">
            <w:pPr>
              <w:pStyle w:val="afff2"/>
            </w:pPr>
            <w:r w:rsidRPr="00940D6A">
              <w:t>190  Иные акты, свидетельства о  пра  [190]</w:t>
            </w:r>
          </w:p>
          <w:p w14:paraId="56F1BE84" w14:textId="77777777" w:rsidR="00530039" w:rsidRPr="00940D6A" w:rsidRDefault="00530039" w:rsidP="00985B04">
            <w:pPr>
              <w:pStyle w:val="afff2"/>
            </w:pPr>
            <w:r w:rsidRPr="00940D6A">
              <w:t>191  Док-ты на вновь возведенный объ  [191]</w:t>
            </w:r>
          </w:p>
          <w:p w14:paraId="574B6597" w14:textId="77777777" w:rsidR="00530039" w:rsidRPr="00940D6A" w:rsidRDefault="00530039" w:rsidP="00985B04">
            <w:pPr>
              <w:pStyle w:val="afff2"/>
            </w:pPr>
            <w:r w:rsidRPr="00940D6A">
              <w:t>192  Разрешение на ввод об-та в эксп  [192]</w:t>
            </w:r>
          </w:p>
          <w:p w14:paraId="52B6513C" w14:textId="77777777" w:rsidR="00530039" w:rsidRPr="00940D6A" w:rsidRDefault="00530039" w:rsidP="00985B04">
            <w:pPr>
              <w:pStyle w:val="afff2"/>
            </w:pPr>
            <w:r w:rsidRPr="00940D6A">
              <w:t>193  Разрешение на строительство  [193]</w:t>
            </w:r>
          </w:p>
          <w:p w14:paraId="0E145132" w14:textId="77777777" w:rsidR="00530039" w:rsidRPr="00940D6A" w:rsidRDefault="00530039" w:rsidP="00985B04">
            <w:pPr>
              <w:pStyle w:val="afff2"/>
            </w:pPr>
            <w:r w:rsidRPr="00940D6A">
              <w:t>194  Акт ввода в эксплуатацию  [194]</w:t>
            </w:r>
          </w:p>
          <w:p w14:paraId="389C5152" w14:textId="77777777" w:rsidR="00530039" w:rsidRPr="00940D6A" w:rsidRDefault="00530039" w:rsidP="00985B04">
            <w:pPr>
              <w:pStyle w:val="afff2"/>
            </w:pPr>
            <w:r w:rsidRPr="00940D6A">
              <w:t>195  Док-т при упроценном порядке оф  [195]</w:t>
            </w:r>
          </w:p>
          <w:p w14:paraId="5B3BF399" w14:textId="77777777" w:rsidR="00530039" w:rsidRPr="00940D6A" w:rsidRDefault="00530039" w:rsidP="00985B04">
            <w:pPr>
              <w:pStyle w:val="afff2"/>
            </w:pPr>
            <w:r w:rsidRPr="00940D6A">
              <w:t>196  Выписка из похоз. книги о налиг  [196]</w:t>
            </w:r>
          </w:p>
          <w:p w14:paraId="5CEAD117" w14:textId="77777777" w:rsidR="00530039" w:rsidRPr="00940D6A" w:rsidRDefault="00530039" w:rsidP="00985B04">
            <w:pPr>
              <w:pStyle w:val="afff2"/>
            </w:pPr>
            <w:r w:rsidRPr="00940D6A">
              <w:t>197  Кадастровый паспорт об-та недви  [197]</w:t>
            </w:r>
          </w:p>
          <w:p w14:paraId="01135F07" w14:textId="77777777" w:rsidR="00530039" w:rsidRPr="00940D6A" w:rsidRDefault="00530039" w:rsidP="00985B04">
            <w:pPr>
              <w:pStyle w:val="afff2"/>
            </w:pPr>
            <w:r w:rsidRPr="00940D6A">
              <w:t>198  Декларация об объекте недвиж. и  [198]</w:t>
            </w:r>
          </w:p>
          <w:p w14:paraId="40E4AA98" w14:textId="77777777" w:rsidR="00530039" w:rsidRPr="00940D6A" w:rsidRDefault="00530039" w:rsidP="00985B04">
            <w:pPr>
              <w:pStyle w:val="afff2"/>
            </w:pPr>
            <w:r w:rsidRPr="00940D6A">
              <w:t>199  Прочие правоустанавливающие док  [199]</w:t>
            </w:r>
          </w:p>
          <w:p w14:paraId="0B443CD5" w14:textId="77777777" w:rsidR="00530039" w:rsidRPr="00940D6A" w:rsidRDefault="00530039" w:rsidP="00985B04">
            <w:pPr>
              <w:pStyle w:val="afff2"/>
            </w:pPr>
            <w:r w:rsidRPr="00940D6A">
              <w:t>200  Передаточный акт  [200]</w:t>
            </w:r>
          </w:p>
          <w:p w14:paraId="53058BB6" w14:textId="77777777" w:rsidR="00530039" w:rsidRPr="00940D6A" w:rsidRDefault="00530039" w:rsidP="00985B04">
            <w:pPr>
              <w:pStyle w:val="afff2"/>
            </w:pPr>
            <w:r w:rsidRPr="00940D6A">
              <w:t>201  Разделительный баланс  [201]</w:t>
            </w:r>
          </w:p>
          <w:p w14:paraId="5CFDF8A8" w14:textId="77777777" w:rsidR="00530039" w:rsidRPr="00940D6A" w:rsidRDefault="00530039" w:rsidP="00985B04">
            <w:pPr>
              <w:pStyle w:val="afff2"/>
            </w:pPr>
            <w:r w:rsidRPr="00940D6A">
              <w:t>202  План приватизации  [202]</w:t>
            </w:r>
          </w:p>
          <w:p w14:paraId="08DB0FD9" w14:textId="77777777" w:rsidR="00530039" w:rsidRPr="00940D6A" w:rsidRDefault="00530039" w:rsidP="00985B04">
            <w:pPr>
              <w:pStyle w:val="afff2"/>
            </w:pPr>
            <w:r w:rsidRPr="00940D6A">
              <w:t>203  Правила доверительного управл.  [203]</w:t>
            </w:r>
          </w:p>
          <w:p w14:paraId="6D6AAA39" w14:textId="77777777" w:rsidR="00530039" w:rsidRPr="00940D6A" w:rsidRDefault="00530039" w:rsidP="00985B04">
            <w:pPr>
              <w:pStyle w:val="afff2"/>
            </w:pPr>
            <w:r w:rsidRPr="00940D6A">
              <w:t>204  Акт описи и ареста имущества  [204]</w:t>
            </w:r>
          </w:p>
          <w:p w14:paraId="4218EE48" w14:textId="77777777" w:rsidR="00530039" w:rsidRPr="00940D6A" w:rsidRDefault="00530039" w:rsidP="00985B04">
            <w:pPr>
              <w:pStyle w:val="afff2"/>
            </w:pPr>
            <w:r w:rsidRPr="00940D6A">
              <w:t>205  Протокол о выделе зем. участка  [205]</w:t>
            </w:r>
          </w:p>
          <w:p w14:paraId="40A3DC06" w14:textId="77777777" w:rsidR="00530039" w:rsidRPr="00940D6A" w:rsidRDefault="00530039" w:rsidP="00985B04">
            <w:pPr>
              <w:pStyle w:val="afff2"/>
            </w:pPr>
            <w:r w:rsidRPr="00940D6A">
              <w:t>206  Протокол общ. собрания собств.  [206]</w:t>
            </w:r>
          </w:p>
          <w:p w14:paraId="18DD2770" w14:textId="77777777" w:rsidR="00530039" w:rsidRPr="00940D6A" w:rsidRDefault="00530039" w:rsidP="00985B04">
            <w:pPr>
              <w:pStyle w:val="afff2"/>
            </w:pPr>
            <w:r w:rsidRPr="00940D6A">
              <w:t>207  Отказ от дара  [207]</w:t>
            </w:r>
          </w:p>
          <w:p w14:paraId="18218204" w14:textId="77777777" w:rsidR="00530039" w:rsidRPr="00940D6A" w:rsidRDefault="00530039" w:rsidP="00985B04">
            <w:pPr>
              <w:pStyle w:val="afff2"/>
            </w:pPr>
            <w:r w:rsidRPr="00940D6A">
              <w:t>208  Соглашение о новации  [208]</w:t>
            </w:r>
          </w:p>
          <w:p w14:paraId="1B2FCE7B" w14:textId="77777777" w:rsidR="00530039" w:rsidRPr="00940D6A" w:rsidRDefault="00530039" w:rsidP="00985B04">
            <w:pPr>
              <w:pStyle w:val="afff2"/>
            </w:pPr>
            <w:r w:rsidRPr="00940D6A">
              <w:t>209  Соглаш. о разделе наслед. имущ.  [209]</w:t>
            </w:r>
          </w:p>
          <w:p w14:paraId="24F992B5" w14:textId="77777777" w:rsidR="00530039" w:rsidRPr="00940D6A" w:rsidRDefault="00530039" w:rsidP="00985B04">
            <w:pPr>
              <w:pStyle w:val="afff2"/>
            </w:pPr>
            <w:r w:rsidRPr="00940D6A">
              <w:t>210  Соглашение об уплате алиментов  [210]</w:t>
            </w:r>
          </w:p>
          <w:p w14:paraId="3A424F2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211  Док,подтверж. вещ. пр. на ОН  [211]</w:t>
            </w:r>
          </w:p>
          <w:p w14:paraId="2663D856" w14:textId="77777777" w:rsidR="00530039" w:rsidRPr="00940D6A" w:rsidRDefault="00530039" w:rsidP="00985B04">
            <w:pPr>
              <w:pStyle w:val="afff2"/>
            </w:pPr>
            <w:r w:rsidRPr="00940D6A">
              <w:t>212  Иной документ  [212]</w:t>
            </w:r>
          </w:p>
          <w:p w14:paraId="2B4A6C4B" w14:textId="77777777" w:rsidR="00530039" w:rsidRPr="00940D6A" w:rsidRDefault="00530039" w:rsidP="00985B04">
            <w:pPr>
              <w:pStyle w:val="afff2"/>
            </w:pPr>
            <w:r w:rsidRPr="00940D6A">
              <w:t>213  СОПУТСТВУЮЩИЕ, ДОП. ДОКУМЕНТЫ  [213]</w:t>
            </w:r>
          </w:p>
          <w:p w14:paraId="507DEEC7" w14:textId="77777777" w:rsidR="00530039" w:rsidRPr="00940D6A" w:rsidRDefault="00530039" w:rsidP="00985B04">
            <w:pPr>
              <w:pStyle w:val="afff2"/>
            </w:pPr>
            <w:r w:rsidRPr="00940D6A">
              <w:t>214  Соглас.супруга на соверш.сделки  [214]</w:t>
            </w:r>
          </w:p>
          <w:p w14:paraId="145534BB" w14:textId="77777777" w:rsidR="00530039" w:rsidRPr="00940D6A" w:rsidRDefault="00530039" w:rsidP="00985B04">
            <w:pPr>
              <w:pStyle w:val="afff2"/>
            </w:pPr>
            <w:r w:rsidRPr="00940D6A">
              <w:t>215  Соглас.органов опеки и  попечит  [215]</w:t>
            </w:r>
          </w:p>
          <w:p w14:paraId="2971520D" w14:textId="77777777" w:rsidR="00530039" w:rsidRPr="00940D6A" w:rsidRDefault="00530039" w:rsidP="00985B04">
            <w:pPr>
              <w:pStyle w:val="afff2"/>
            </w:pPr>
            <w:r w:rsidRPr="00940D6A">
              <w:t>216  Свидетельство о  заключен брака  [216]</w:t>
            </w:r>
          </w:p>
          <w:p w14:paraId="412C42B3" w14:textId="77777777" w:rsidR="00530039" w:rsidRPr="00940D6A" w:rsidRDefault="00530039" w:rsidP="00985B04">
            <w:pPr>
              <w:pStyle w:val="afff2"/>
            </w:pPr>
            <w:r w:rsidRPr="00940D6A">
              <w:t>217  Свидетельство о  расторж брака  [217]</w:t>
            </w:r>
          </w:p>
          <w:p w14:paraId="73C17216" w14:textId="77777777" w:rsidR="00530039" w:rsidRPr="00940D6A" w:rsidRDefault="00530039" w:rsidP="00985B04">
            <w:pPr>
              <w:pStyle w:val="afff2"/>
            </w:pPr>
            <w:r w:rsidRPr="00940D6A">
              <w:t>218  Решение об одобрении сделки  [218]</w:t>
            </w:r>
          </w:p>
          <w:p w14:paraId="513A849F" w14:textId="77777777" w:rsidR="00530039" w:rsidRPr="00940D6A" w:rsidRDefault="00530039" w:rsidP="00985B04">
            <w:pPr>
              <w:pStyle w:val="afff2"/>
            </w:pPr>
            <w:r w:rsidRPr="00940D6A">
              <w:t>219  Справка о  стоимости  [219]</w:t>
            </w:r>
          </w:p>
          <w:p w14:paraId="1DD076E3" w14:textId="77777777" w:rsidR="00530039" w:rsidRPr="00940D6A" w:rsidRDefault="00530039" w:rsidP="00985B04">
            <w:pPr>
              <w:pStyle w:val="afff2"/>
            </w:pPr>
            <w:r w:rsidRPr="00940D6A">
              <w:t>220  Справка о заинтересованных лица  [220]</w:t>
            </w:r>
          </w:p>
          <w:p w14:paraId="5A02C585" w14:textId="77777777" w:rsidR="00530039" w:rsidRPr="00940D6A" w:rsidRDefault="00530039" w:rsidP="00985B04">
            <w:pPr>
              <w:pStyle w:val="afff2"/>
            </w:pPr>
            <w:r w:rsidRPr="00940D6A">
              <w:t>221  Выписка из домовой книги  [221]</w:t>
            </w:r>
          </w:p>
          <w:p w14:paraId="2AAACF5C" w14:textId="77777777" w:rsidR="00530039" w:rsidRPr="00940D6A" w:rsidRDefault="00530039" w:rsidP="00985B04">
            <w:pPr>
              <w:pStyle w:val="afff2"/>
            </w:pPr>
            <w:r w:rsidRPr="00940D6A">
              <w:t>222  Выписка из лицевого счета  [222]</w:t>
            </w:r>
          </w:p>
          <w:p w14:paraId="6BFDA3D0" w14:textId="77777777" w:rsidR="00530039" w:rsidRPr="00940D6A" w:rsidRDefault="00530039" w:rsidP="00985B04">
            <w:pPr>
              <w:pStyle w:val="afff2"/>
            </w:pPr>
            <w:r w:rsidRPr="00940D6A">
              <w:t>223  Протокол  о результатах торгов  [223]</w:t>
            </w:r>
          </w:p>
          <w:p w14:paraId="4DC333B5" w14:textId="77777777" w:rsidR="00530039" w:rsidRPr="00940D6A" w:rsidRDefault="00530039" w:rsidP="00985B04">
            <w:pPr>
              <w:pStyle w:val="afff2"/>
            </w:pPr>
            <w:r w:rsidRPr="00940D6A">
              <w:t>224  Лицензия  [224]</w:t>
            </w:r>
          </w:p>
          <w:p w14:paraId="382DC205" w14:textId="77777777" w:rsidR="00530039" w:rsidRPr="00940D6A" w:rsidRDefault="00530039" w:rsidP="00985B04">
            <w:pPr>
              <w:pStyle w:val="afff2"/>
            </w:pPr>
            <w:r w:rsidRPr="00940D6A">
              <w:t>225  Проектная декларация  [225]</w:t>
            </w:r>
          </w:p>
          <w:p w14:paraId="006F3BB6" w14:textId="77777777" w:rsidR="00530039" w:rsidRPr="00940D6A" w:rsidRDefault="00530039" w:rsidP="00985B04">
            <w:pPr>
              <w:pStyle w:val="afff2"/>
            </w:pPr>
            <w:r w:rsidRPr="00940D6A">
              <w:t>226  Отказ от преимущественного прав  [226]</w:t>
            </w:r>
          </w:p>
          <w:p w14:paraId="5D6E4251" w14:textId="77777777" w:rsidR="00530039" w:rsidRPr="00940D6A" w:rsidRDefault="00530039" w:rsidP="00985B04">
            <w:pPr>
              <w:pStyle w:val="afff2"/>
            </w:pPr>
            <w:r w:rsidRPr="00940D6A">
              <w:t>227  Решение о  создании юридич. лиц  [227]</w:t>
            </w:r>
          </w:p>
          <w:p w14:paraId="4CD3B323" w14:textId="77777777" w:rsidR="00530039" w:rsidRPr="00940D6A" w:rsidRDefault="00530039" w:rsidP="00985B04">
            <w:pPr>
              <w:pStyle w:val="afff2"/>
            </w:pPr>
            <w:r w:rsidRPr="00940D6A">
              <w:t>228  Решение о реорганизации юр.лица  [228]</w:t>
            </w:r>
          </w:p>
          <w:p w14:paraId="7FB2B9C5" w14:textId="77777777" w:rsidR="00530039" w:rsidRPr="00940D6A" w:rsidRDefault="00530039" w:rsidP="00985B04">
            <w:pPr>
              <w:pStyle w:val="afff2"/>
            </w:pPr>
            <w:r w:rsidRPr="00940D6A">
              <w:t>229  Решение о ликвидации юр. лица  [229]</w:t>
            </w:r>
          </w:p>
          <w:p w14:paraId="36E97624" w14:textId="77777777" w:rsidR="00530039" w:rsidRPr="00940D6A" w:rsidRDefault="00530039" w:rsidP="00985B04">
            <w:pPr>
              <w:pStyle w:val="afff2"/>
            </w:pPr>
            <w:r w:rsidRPr="00940D6A">
              <w:t>230  Решение об утверж. оценки имущ.  [230]</w:t>
            </w:r>
          </w:p>
          <w:p w14:paraId="564756F6" w14:textId="77777777" w:rsidR="00530039" w:rsidRPr="00940D6A" w:rsidRDefault="00530039" w:rsidP="00985B04">
            <w:pPr>
              <w:pStyle w:val="afff2"/>
            </w:pPr>
            <w:r w:rsidRPr="00940D6A">
              <w:t>231  Исполнительный лист  [231]</w:t>
            </w:r>
          </w:p>
          <w:p w14:paraId="7A3103A3" w14:textId="77777777" w:rsidR="00530039" w:rsidRPr="00940D6A" w:rsidRDefault="00530039" w:rsidP="00985B04">
            <w:pPr>
              <w:pStyle w:val="afff2"/>
            </w:pPr>
            <w:r w:rsidRPr="00940D6A">
              <w:t>232  Договор поручения  [232]</w:t>
            </w:r>
          </w:p>
          <w:p w14:paraId="2E558460" w14:textId="77777777" w:rsidR="00530039" w:rsidRPr="00940D6A" w:rsidRDefault="00530039" w:rsidP="00985B04">
            <w:pPr>
              <w:pStyle w:val="afff2"/>
            </w:pPr>
            <w:r w:rsidRPr="00940D6A">
              <w:t>233  Бухгалтерский баланс  [233]</w:t>
            </w:r>
          </w:p>
          <w:p w14:paraId="5F393DA7" w14:textId="77777777" w:rsidR="00530039" w:rsidRPr="00940D6A" w:rsidRDefault="00530039" w:rsidP="00985B04">
            <w:pPr>
              <w:pStyle w:val="afff2"/>
            </w:pPr>
            <w:r w:rsidRPr="00940D6A">
              <w:t>234  Закладная  [234]</w:t>
            </w:r>
          </w:p>
          <w:p w14:paraId="7AFDF942" w14:textId="77777777" w:rsidR="00530039" w:rsidRPr="00940D6A" w:rsidRDefault="00530039" w:rsidP="00985B04">
            <w:pPr>
              <w:pStyle w:val="afff2"/>
            </w:pPr>
            <w:r w:rsidRPr="00940D6A">
              <w:t>235  Добавочный лист к закладной  [235]</w:t>
            </w:r>
          </w:p>
          <w:p w14:paraId="38258B94" w14:textId="77777777" w:rsidR="00530039" w:rsidRPr="00940D6A" w:rsidRDefault="00530039" w:rsidP="00985B04">
            <w:pPr>
              <w:pStyle w:val="afff2"/>
            </w:pPr>
            <w:r w:rsidRPr="00940D6A">
              <w:t>236  Выписка из реестра муниц. собст  [236]</w:t>
            </w:r>
          </w:p>
          <w:p w14:paraId="290BDFEF" w14:textId="77777777" w:rsidR="00530039" w:rsidRPr="00940D6A" w:rsidRDefault="00530039" w:rsidP="00985B04">
            <w:pPr>
              <w:pStyle w:val="afff2"/>
            </w:pPr>
            <w:r w:rsidRPr="00940D6A">
              <w:t>237  Вып. из реестра собств. суб. РФ  [237]</w:t>
            </w:r>
          </w:p>
          <w:p w14:paraId="2E525219" w14:textId="77777777" w:rsidR="00530039" w:rsidRPr="00940D6A" w:rsidRDefault="00530039" w:rsidP="00985B04">
            <w:pPr>
              <w:pStyle w:val="afff2"/>
            </w:pPr>
            <w:r w:rsidRPr="00940D6A">
              <w:t>238  Выписка из реестра фед. имущ.  [238]</w:t>
            </w:r>
          </w:p>
          <w:p w14:paraId="52AEAADF" w14:textId="77777777" w:rsidR="00530039" w:rsidRPr="00940D6A" w:rsidRDefault="00530039" w:rsidP="00985B04">
            <w:pPr>
              <w:pStyle w:val="afff2"/>
            </w:pPr>
            <w:r w:rsidRPr="00940D6A">
              <w:t>239  Жилищный сертификат  [239]</w:t>
            </w:r>
          </w:p>
          <w:p w14:paraId="51EB9C83" w14:textId="77777777" w:rsidR="00530039" w:rsidRPr="00940D6A" w:rsidRDefault="00530039" w:rsidP="00985B04">
            <w:pPr>
              <w:pStyle w:val="afff2"/>
            </w:pPr>
            <w:r w:rsidRPr="00940D6A">
              <w:t>240  Аудиторское заключение  [240]</w:t>
            </w:r>
          </w:p>
          <w:p w14:paraId="1FD5818B" w14:textId="77777777" w:rsidR="00530039" w:rsidRPr="00940D6A" w:rsidRDefault="00530039" w:rsidP="00985B04">
            <w:pPr>
              <w:pStyle w:val="afff2"/>
            </w:pPr>
            <w:r w:rsidRPr="00940D6A">
              <w:t>241  Отчет о пров. независим. оценки  [241]</w:t>
            </w:r>
          </w:p>
          <w:p w14:paraId="4BC67AD1" w14:textId="77777777" w:rsidR="00530039" w:rsidRPr="00940D6A" w:rsidRDefault="00530039" w:rsidP="00985B04">
            <w:pPr>
              <w:pStyle w:val="afff2"/>
            </w:pPr>
            <w:r w:rsidRPr="00940D6A">
              <w:t>242  Акт инвентаризации  [242]</w:t>
            </w:r>
          </w:p>
          <w:p w14:paraId="5120F9E9" w14:textId="77777777" w:rsidR="00530039" w:rsidRPr="00940D6A" w:rsidRDefault="00530039" w:rsidP="00985B04">
            <w:pPr>
              <w:pStyle w:val="afff2"/>
            </w:pPr>
            <w:r w:rsidRPr="00940D6A">
              <w:t>243  Охранное обязат-о собствка ОКН  [243]</w:t>
            </w:r>
          </w:p>
          <w:p w14:paraId="060A38E5" w14:textId="77777777" w:rsidR="00530039" w:rsidRPr="00940D6A" w:rsidRDefault="00530039" w:rsidP="00985B04">
            <w:pPr>
              <w:pStyle w:val="afff2"/>
            </w:pPr>
            <w:r w:rsidRPr="00940D6A">
              <w:t>244  Иной документ  [244]</w:t>
            </w:r>
          </w:p>
          <w:p w14:paraId="1FDB6561" w14:textId="77777777" w:rsidR="00530039" w:rsidRPr="00940D6A" w:rsidRDefault="00530039" w:rsidP="00985B04">
            <w:pPr>
              <w:pStyle w:val="afff2"/>
            </w:pPr>
            <w:r w:rsidRPr="00940D6A">
              <w:t>245  ДОК-ТЫ, СОДЕРЖ. СВЕДЕНИЯ ЕГРП  [245]</w:t>
            </w:r>
          </w:p>
          <w:p w14:paraId="50F79BAF" w14:textId="77777777" w:rsidR="00530039" w:rsidRPr="00940D6A" w:rsidRDefault="00530039" w:rsidP="00985B04">
            <w:pPr>
              <w:pStyle w:val="afff2"/>
            </w:pPr>
            <w:r w:rsidRPr="00940D6A">
              <w:t>246  Свид-во о гос. рег. права  [246]</w:t>
            </w:r>
          </w:p>
          <w:p w14:paraId="4C3A82AC" w14:textId="77777777" w:rsidR="00530039" w:rsidRPr="00940D6A" w:rsidRDefault="00530039" w:rsidP="00985B04">
            <w:pPr>
              <w:pStyle w:val="afff2"/>
            </w:pPr>
            <w:r w:rsidRPr="00940D6A">
              <w:t>247  Выписка о правах на ОН  [247]</w:t>
            </w:r>
          </w:p>
          <w:p w14:paraId="6604DAE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248  Выписка о переходе прав на ОН  [248]</w:t>
            </w:r>
          </w:p>
          <w:p w14:paraId="140CDE57" w14:textId="77777777" w:rsidR="00530039" w:rsidRPr="00940D6A" w:rsidRDefault="00530039" w:rsidP="00985B04">
            <w:pPr>
              <w:pStyle w:val="afff2"/>
            </w:pPr>
            <w:r w:rsidRPr="00940D6A">
              <w:t>249  Выписка о правах отдел. лица  [249]</w:t>
            </w:r>
          </w:p>
          <w:p w14:paraId="68E8032F" w14:textId="77777777" w:rsidR="00530039" w:rsidRPr="00940D6A" w:rsidRDefault="00530039" w:rsidP="00985B04">
            <w:pPr>
              <w:pStyle w:val="afff2"/>
            </w:pPr>
            <w:r w:rsidRPr="00940D6A">
              <w:t>250  Выписка о признании правообл.  [250]</w:t>
            </w:r>
          </w:p>
          <w:p w14:paraId="02333DA1" w14:textId="77777777" w:rsidR="00530039" w:rsidRPr="00940D6A" w:rsidRDefault="00530039" w:rsidP="00985B04">
            <w:pPr>
              <w:pStyle w:val="afff2"/>
            </w:pPr>
            <w:r w:rsidRPr="00940D6A">
              <w:t>251  Справка о содерж. правоуст.док.  [251]</w:t>
            </w:r>
          </w:p>
          <w:p w14:paraId="3451A3D5" w14:textId="77777777" w:rsidR="00530039" w:rsidRPr="00940D6A" w:rsidRDefault="00530039" w:rsidP="00985B04">
            <w:pPr>
              <w:pStyle w:val="afff2"/>
            </w:pPr>
            <w:r w:rsidRPr="00940D6A">
              <w:t>252  Справка о лицах,получив. свед.  [252]</w:t>
            </w:r>
          </w:p>
          <w:p w14:paraId="7B3E191D" w14:textId="77777777" w:rsidR="00530039" w:rsidRPr="00940D6A" w:rsidRDefault="00530039" w:rsidP="00985B04">
            <w:pPr>
              <w:pStyle w:val="afff2"/>
            </w:pPr>
            <w:r w:rsidRPr="00940D6A">
              <w:t>253  Копии договоров и иных док-тов  [253]</w:t>
            </w:r>
          </w:p>
          <w:p w14:paraId="01744F5D" w14:textId="77777777" w:rsidR="00530039" w:rsidRPr="00940D6A" w:rsidRDefault="00530039" w:rsidP="00985B04">
            <w:pPr>
              <w:pStyle w:val="afff2"/>
            </w:pPr>
            <w:r w:rsidRPr="00940D6A">
              <w:t>254  Вып-ка из ЕГРП о принятии на уч  [254]</w:t>
            </w:r>
          </w:p>
          <w:p w14:paraId="566916BA" w14:textId="77777777" w:rsidR="00530039" w:rsidRPr="00940D6A" w:rsidRDefault="00530039" w:rsidP="00985B04">
            <w:pPr>
              <w:pStyle w:val="afff2"/>
            </w:pPr>
            <w:r w:rsidRPr="00940D6A">
              <w:t>255  Вып-ка из ЕГРП на недвиж. имущ.  [255]</w:t>
            </w:r>
          </w:p>
          <w:p w14:paraId="51F933E1" w14:textId="77777777" w:rsidR="00530039" w:rsidRPr="00940D6A" w:rsidRDefault="00530039" w:rsidP="00985B04">
            <w:pPr>
              <w:pStyle w:val="afff2"/>
            </w:pPr>
            <w:r w:rsidRPr="00940D6A">
              <w:t>256  Вып-ка из ЕГРП о бесхозяином ОН  [256]</w:t>
            </w:r>
          </w:p>
          <w:p w14:paraId="13E3A2DA" w14:textId="77777777" w:rsidR="00530039" w:rsidRPr="00940D6A" w:rsidRDefault="00530039" w:rsidP="00985B04">
            <w:pPr>
              <w:pStyle w:val="afff2"/>
            </w:pPr>
            <w:r w:rsidRPr="00940D6A">
              <w:t>257  Иной документ  [257]</w:t>
            </w:r>
          </w:p>
          <w:p w14:paraId="0CA5BFB7" w14:textId="77777777" w:rsidR="00530039" w:rsidRPr="00940D6A" w:rsidRDefault="00530039" w:rsidP="00985B04">
            <w:pPr>
              <w:pStyle w:val="afff2"/>
            </w:pPr>
            <w:r w:rsidRPr="00940D6A">
              <w:t>258  Решения,уведомления,расписки  [258]</w:t>
            </w:r>
          </w:p>
          <w:p w14:paraId="62B52A19" w14:textId="77777777" w:rsidR="00530039" w:rsidRPr="00940D6A" w:rsidRDefault="00530039" w:rsidP="00985B04">
            <w:pPr>
              <w:pStyle w:val="afff2"/>
            </w:pPr>
            <w:r w:rsidRPr="00940D6A">
              <w:t>259  Документы о результатах кадастр  [259]</w:t>
            </w:r>
          </w:p>
          <w:p w14:paraId="6D36206F" w14:textId="77777777" w:rsidR="00530039" w:rsidRPr="00940D6A" w:rsidRDefault="00530039" w:rsidP="00985B04">
            <w:pPr>
              <w:pStyle w:val="afff2"/>
            </w:pPr>
            <w:r w:rsidRPr="00940D6A">
              <w:t>260  РЕШЕНИЯ  [260]</w:t>
            </w:r>
          </w:p>
          <w:p w14:paraId="41C32826" w14:textId="77777777" w:rsidR="00530039" w:rsidRPr="00940D6A" w:rsidRDefault="00530039" w:rsidP="00985B04">
            <w:pPr>
              <w:pStyle w:val="afff2"/>
            </w:pPr>
            <w:r w:rsidRPr="00940D6A">
              <w:t>261  Реш. об отказе в предст. свед.  [261]</w:t>
            </w:r>
          </w:p>
          <w:p w14:paraId="51DC30F4" w14:textId="77777777" w:rsidR="00530039" w:rsidRPr="00940D6A" w:rsidRDefault="00530039" w:rsidP="00985B04">
            <w:pPr>
              <w:pStyle w:val="afff2"/>
            </w:pPr>
            <w:r w:rsidRPr="00940D6A">
              <w:t>262  Реш.об отказе в исправл.кад.ош.  [262]</w:t>
            </w:r>
          </w:p>
          <w:p w14:paraId="0988F0EF" w14:textId="77777777" w:rsidR="00530039" w:rsidRPr="00940D6A" w:rsidRDefault="00530039" w:rsidP="00985B04">
            <w:pPr>
              <w:pStyle w:val="afff2"/>
            </w:pPr>
            <w:r w:rsidRPr="00940D6A">
              <w:t>263  Реш.об отказе в исправл. тех.ош  [263]</w:t>
            </w:r>
          </w:p>
          <w:p w14:paraId="2C07D5B7" w14:textId="77777777" w:rsidR="00530039" w:rsidRPr="00940D6A" w:rsidRDefault="00530039" w:rsidP="00985B04">
            <w:pPr>
              <w:pStyle w:val="afff2"/>
            </w:pPr>
            <w:r w:rsidRPr="00940D6A">
              <w:t>264  Реш.об испр.тех. и кад. ошибки  [264]</w:t>
            </w:r>
          </w:p>
          <w:p w14:paraId="01DC2613" w14:textId="77777777" w:rsidR="00530039" w:rsidRPr="00940D6A" w:rsidRDefault="00530039" w:rsidP="00985B04">
            <w:pPr>
              <w:pStyle w:val="afff2"/>
            </w:pPr>
            <w:r w:rsidRPr="00940D6A">
              <w:t>265  Решение об отказе в учете  [265]</w:t>
            </w:r>
          </w:p>
          <w:p w14:paraId="0679A934" w14:textId="77777777" w:rsidR="00530039" w:rsidRPr="00940D6A" w:rsidRDefault="00530039" w:rsidP="00985B04">
            <w:pPr>
              <w:pStyle w:val="afff2"/>
            </w:pPr>
            <w:r w:rsidRPr="00940D6A">
              <w:t>266  Реш.о приостановлении учета  [266]</w:t>
            </w:r>
          </w:p>
          <w:p w14:paraId="03459029" w14:textId="77777777" w:rsidR="00530039" w:rsidRPr="00940D6A" w:rsidRDefault="00530039" w:rsidP="00985B04">
            <w:pPr>
              <w:pStyle w:val="afff2"/>
            </w:pPr>
            <w:r w:rsidRPr="00940D6A">
              <w:t>267  Реш.об отказе в снятии приост.  [267]</w:t>
            </w:r>
          </w:p>
          <w:p w14:paraId="3AB566D8" w14:textId="77777777" w:rsidR="00530039" w:rsidRPr="00940D6A" w:rsidRDefault="00530039" w:rsidP="00985B04">
            <w:pPr>
              <w:pStyle w:val="afff2"/>
            </w:pPr>
            <w:r w:rsidRPr="00940D6A">
              <w:t>268  Реш.о снятии с кад.уч.врем.ЗУ  [268]</w:t>
            </w:r>
          </w:p>
          <w:p w14:paraId="592B8CF5" w14:textId="77777777" w:rsidR="00530039" w:rsidRPr="00940D6A" w:rsidRDefault="00530039" w:rsidP="00985B04">
            <w:pPr>
              <w:pStyle w:val="afff2"/>
            </w:pPr>
            <w:r w:rsidRPr="00940D6A">
              <w:t>269  Реш.об отказе в выдаче кад.пасп  [269]</w:t>
            </w:r>
          </w:p>
          <w:p w14:paraId="0E8B4AD1" w14:textId="77777777" w:rsidR="00530039" w:rsidRPr="00940D6A" w:rsidRDefault="00530039" w:rsidP="00985B04">
            <w:pPr>
              <w:pStyle w:val="afff2"/>
            </w:pPr>
            <w:r w:rsidRPr="00940D6A">
              <w:t>270  УВЕДОМЛЕНИЯ  [270]</w:t>
            </w:r>
          </w:p>
          <w:p w14:paraId="2B8E55BE" w14:textId="77777777" w:rsidR="00530039" w:rsidRPr="00940D6A" w:rsidRDefault="00530039" w:rsidP="00985B04">
            <w:pPr>
              <w:pStyle w:val="afff2"/>
            </w:pPr>
            <w:r w:rsidRPr="00940D6A">
              <w:t>271  Уведомление об отсутствии в ГКН  [271]</w:t>
            </w:r>
          </w:p>
          <w:p w14:paraId="70F5C939" w14:textId="77777777" w:rsidR="00530039" w:rsidRPr="00940D6A" w:rsidRDefault="00530039" w:rsidP="00985B04">
            <w:pPr>
              <w:pStyle w:val="afff2"/>
            </w:pPr>
            <w:r w:rsidRPr="00940D6A">
              <w:t>272  Уведомл. об осуществ. кад.учете  [272]</w:t>
            </w:r>
          </w:p>
          <w:p w14:paraId="190450BB" w14:textId="77777777" w:rsidR="00530039" w:rsidRPr="00940D6A" w:rsidRDefault="00530039" w:rsidP="00985B04">
            <w:pPr>
              <w:pStyle w:val="afff2"/>
            </w:pPr>
            <w:r w:rsidRPr="00940D6A">
              <w:t>273  Уведомл. об отказе в приеме док  [273]</w:t>
            </w:r>
          </w:p>
          <w:p w14:paraId="57AB6629" w14:textId="77777777" w:rsidR="00530039" w:rsidRPr="00940D6A" w:rsidRDefault="00530039" w:rsidP="00985B04">
            <w:pPr>
              <w:pStyle w:val="afff2"/>
            </w:pPr>
            <w:r w:rsidRPr="00940D6A">
              <w:t>274  Уведомл об отказе в приеме док  [274]</w:t>
            </w:r>
          </w:p>
          <w:p w14:paraId="73C12FAA" w14:textId="77777777" w:rsidR="00530039" w:rsidRPr="00940D6A" w:rsidRDefault="00530039" w:rsidP="00985B04">
            <w:pPr>
              <w:pStyle w:val="afff2"/>
            </w:pPr>
            <w:r w:rsidRPr="00940D6A">
              <w:t>275  Уведомл. об устр. тех.ош.в свед  [275]</w:t>
            </w:r>
          </w:p>
          <w:p w14:paraId="773A76B5" w14:textId="77777777" w:rsidR="00530039" w:rsidRPr="00940D6A" w:rsidRDefault="00530039" w:rsidP="00985B04">
            <w:pPr>
              <w:pStyle w:val="afff2"/>
            </w:pPr>
            <w:r w:rsidRPr="00940D6A">
              <w:t>276  Увед.об отказе в выдаче св. ОКС  [276]</w:t>
            </w:r>
          </w:p>
          <w:p w14:paraId="13FEC821" w14:textId="77777777" w:rsidR="00530039" w:rsidRPr="00940D6A" w:rsidRDefault="00530039" w:rsidP="00985B04">
            <w:pPr>
              <w:pStyle w:val="afff2"/>
            </w:pPr>
            <w:r w:rsidRPr="00940D6A">
              <w:t>277  Уведомл. о приост. осущ.кад.уч.  [277]</w:t>
            </w:r>
          </w:p>
          <w:p w14:paraId="7712E671" w14:textId="77777777" w:rsidR="00530039" w:rsidRPr="00940D6A" w:rsidRDefault="00530039" w:rsidP="00985B04">
            <w:pPr>
              <w:pStyle w:val="afff2"/>
            </w:pPr>
            <w:r w:rsidRPr="00940D6A">
              <w:t>278  Увед. об отказе в осущ.кад.уч.  [278]</w:t>
            </w:r>
          </w:p>
          <w:p w14:paraId="317EC97D" w14:textId="77777777" w:rsidR="00530039" w:rsidRPr="00940D6A" w:rsidRDefault="00530039" w:rsidP="00985B04">
            <w:pPr>
              <w:pStyle w:val="afff2"/>
            </w:pPr>
            <w:r w:rsidRPr="00940D6A">
              <w:t>279  ПРОЧИЕ  [279]</w:t>
            </w:r>
          </w:p>
          <w:p w14:paraId="7CDA25BB" w14:textId="77777777" w:rsidR="00530039" w:rsidRPr="00940D6A" w:rsidRDefault="00530039" w:rsidP="00985B04">
            <w:pPr>
              <w:pStyle w:val="afff2"/>
            </w:pPr>
            <w:r w:rsidRPr="00940D6A">
              <w:t>280  Расписка в получении док-ов  [280]</w:t>
            </w:r>
          </w:p>
          <w:p w14:paraId="3F6B206D" w14:textId="77777777" w:rsidR="00530039" w:rsidRPr="00940D6A" w:rsidRDefault="00530039" w:rsidP="00985B04">
            <w:pPr>
              <w:pStyle w:val="afff2"/>
            </w:pPr>
            <w:r w:rsidRPr="00940D6A">
              <w:t>281  Иные документы  [281]</w:t>
            </w:r>
          </w:p>
          <w:p w14:paraId="47478929" w14:textId="77777777" w:rsidR="00530039" w:rsidRPr="00940D6A" w:rsidRDefault="00530039" w:rsidP="00985B04">
            <w:pPr>
              <w:pStyle w:val="afff2"/>
            </w:pPr>
            <w:r w:rsidRPr="00940D6A">
              <w:t>282  Док-ты о результатах рег. права  [282]</w:t>
            </w:r>
          </w:p>
          <w:p w14:paraId="55544527" w14:textId="77777777" w:rsidR="00530039" w:rsidRPr="00940D6A" w:rsidRDefault="00530039" w:rsidP="00985B04">
            <w:pPr>
              <w:pStyle w:val="afff2"/>
            </w:pPr>
            <w:r w:rsidRPr="00940D6A">
              <w:t>283  УВЕДОМЛЕНИЯ, СООБЩЕНИЯ  [283]</w:t>
            </w:r>
          </w:p>
          <w:p w14:paraId="5C4B02C5" w14:textId="77777777" w:rsidR="00530039" w:rsidRPr="00940D6A" w:rsidRDefault="00530039" w:rsidP="00985B04">
            <w:pPr>
              <w:pStyle w:val="afff2"/>
            </w:pPr>
            <w:r w:rsidRPr="00940D6A">
              <w:t>284  Уведомл. о приост. гос. рег-ции  [284]</w:t>
            </w:r>
          </w:p>
          <w:p w14:paraId="70EA98F1" w14:textId="77777777" w:rsidR="00530039" w:rsidRPr="00940D6A" w:rsidRDefault="00530039" w:rsidP="00985B04">
            <w:pPr>
              <w:pStyle w:val="afff2"/>
            </w:pPr>
            <w:r w:rsidRPr="00940D6A">
              <w:t>285  Уведомл. о прекращ.гос. рег-ции  [285]</w:t>
            </w:r>
          </w:p>
          <w:p w14:paraId="75380832" w14:textId="77777777" w:rsidR="00530039" w:rsidRPr="00940D6A" w:rsidRDefault="00530039" w:rsidP="00985B04">
            <w:pPr>
              <w:pStyle w:val="afff2"/>
            </w:pPr>
            <w:r w:rsidRPr="00940D6A">
              <w:t>286  Уведомл. о провед.гос.рег.права  [286]</w:t>
            </w:r>
          </w:p>
          <w:p w14:paraId="756CD72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287  Уведомл. о внес. измен. в ЕГРП  [287]</w:t>
            </w:r>
          </w:p>
          <w:p w14:paraId="5C1C0924" w14:textId="77777777" w:rsidR="00530039" w:rsidRPr="00940D6A" w:rsidRDefault="00530039" w:rsidP="00985B04">
            <w:pPr>
              <w:pStyle w:val="afff2"/>
            </w:pPr>
            <w:r w:rsidRPr="00940D6A">
              <w:t>288  Уведомл. об исправл. тех. ошиб.  [288]</w:t>
            </w:r>
          </w:p>
          <w:p w14:paraId="182A8DD4" w14:textId="77777777" w:rsidR="00530039" w:rsidRPr="00940D6A" w:rsidRDefault="00530039" w:rsidP="00985B04">
            <w:pPr>
              <w:pStyle w:val="afff2"/>
            </w:pPr>
            <w:r w:rsidRPr="00940D6A">
              <w:t>289  Сообщение об отказе в гос. рег.  [289]</w:t>
            </w:r>
          </w:p>
          <w:p w14:paraId="3AFF59DE" w14:textId="77777777" w:rsidR="00530039" w:rsidRPr="00940D6A" w:rsidRDefault="00530039" w:rsidP="00985B04">
            <w:pPr>
              <w:pStyle w:val="afff2"/>
            </w:pPr>
            <w:r w:rsidRPr="00940D6A">
              <w:t>290  Сообщ.об отказе в предост.свед.  [290]</w:t>
            </w:r>
          </w:p>
          <w:p w14:paraId="56307D59" w14:textId="77777777" w:rsidR="00530039" w:rsidRPr="00940D6A" w:rsidRDefault="00530039" w:rsidP="00985B04">
            <w:pPr>
              <w:pStyle w:val="afff2"/>
            </w:pPr>
            <w:r w:rsidRPr="00940D6A">
              <w:t>291  Уведомление об отсутств. в ЕГРП  [291]</w:t>
            </w:r>
          </w:p>
          <w:p w14:paraId="691CE287" w14:textId="77777777" w:rsidR="00530039" w:rsidRPr="00940D6A" w:rsidRDefault="00530039" w:rsidP="00985B04">
            <w:pPr>
              <w:pStyle w:val="afff2"/>
            </w:pPr>
            <w:r w:rsidRPr="00940D6A">
              <w:t>292  Сообщ.о приеме заявл.о рег.пр.  [292]</w:t>
            </w:r>
          </w:p>
          <w:p w14:paraId="12C8CFD6" w14:textId="77777777" w:rsidR="00530039" w:rsidRPr="00940D6A" w:rsidRDefault="00530039" w:rsidP="00985B04">
            <w:pPr>
              <w:pStyle w:val="afff2"/>
            </w:pPr>
            <w:r w:rsidRPr="00940D6A">
              <w:t>293  Сообщение о поступл. док-ов  [293]</w:t>
            </w:r>
          </w:p>
          <w:p w14:paraId="0BFC534D" w14:textId="77777777" w:rsidR="00530039" w:rsidRPr="00940D6A" w:rsidRDefault="00530039" w:rsidP="00985B04">
            <w:pPr>
              <w:pStyle w:val="afff2"/>
            </w:pPr>
            <w:r w:rsidRPr="00940D6A">
              <w:t>294  Уведомление о возврате прилож.  [294]</w:t>
            </w:r>
          </w:p>
          <w:p w14:paraId="370FE965" w14:textId="77777777" w:rsidR="00530039" w:rsidRPr="00940D6A" w:rsidRDefault="00530039" w:rsidP="00985B04">
            <w:pPr>
              <w:pStyle w:val="afff2"/>
            </w:pPr>
            <w:r w:rsidRPr="00940D6A">
              <w:t>295  Увед.о погашении регистр.записи  [295]</w:t>
            </w:r>
          </w:p>
          <w:p w14:paraId="41110FC5" w14:textId="77777777" w:rsidR="00530039" w:rsidRPr="00940D6A" w:rsidRDefault="00530039" w:rsidP="00985B04">
            <w:pPr>
              <w:pStyle w:val="afff2"/>
            </w:pPr>
            <w:r w:rsidRPr="00940D6A">
              <w:t>296  ПРОЧИЕ  [296]</w:t>
            </w:r>
          </w:p>
          <w:p w14:paraId="4AD8D68A" w14:textId="77777777" w:rsidR="00530039" w:rsidRPr="00940D6A" w:rsidRDefault="00530039" w:rsidP="00985B04">
            <w:pPr>
              <w:pStyle w:val="afff2"/>
            </w:pPr>
            <w:r w:rsidRPr="00940D6A">
              <w:t>297  Расписка в получ.док.на гос.рег  [297]</w:t>
            </w:r>
          </w:p>
          <w:p w14:paraId="23174B69" w14:textId="77777777" w:rsidR="00530039" w:rsidRPr="00940D6A" w:rsidRDefault="00530039" w:rsidP="00985B04">
            <w:pPr>
              <w:pStyle w:val="afff2"/>
            </w:pPr>
            <w:r w:rsidRPr="00940D6A">
              <w:t>298  Иной документ  [298]</w:t>
            </w:r>
          </w:p>
          <w:p w14:paraId="5672FCB8" w14:textId="77777777" w:rsidR="00530039" w:rsidRPr="00940D6A" w:rsidRDefault="00530039" w:rsidP="00985B04">
            <w:pPr>
              <w:pStyle w:val="afff2"/>
            </w:pPr>
            <w:r w:rsidRPr="00940D6A">
              <w:t>299  Запрос из ГКН  [299]</w:t>
            </w:r>
          </w:p>
          <w:p w14:paraId="1A11D63B" w14:textId="77777777" w:rsidR="00530039" w:rsidRPr="00940D6A" w:rsidRDefault="00530039" w:rsidP="00985B04">
            <w:pPr>
              <w:pStyle w:val="afff2"/>
            </w:pPr>
            <w:r w:rsidRPr="00940D6A">
              <w:t>300  Запрос ОН, подлеж. кад. оценке  [300]</w:t>
            </w:r>
          </w:p>
          <w:p w14:paraId="26BCA48B" w14:textId="77777777" w:rsidR="00530039" w:rsidRPr="00940D6A" w:rsidRDefault="00530039" w:rsidP="00985B04">
            <w:pPr>
              <w:pStyle w:val="afff2"/>
            </w:pPr>
            <w:r w:rsidRPr="00940D6A">
              <w:t>301  Заявл. о прекращении кад.учета  [301]</w:t>
            </w:r>
          </w:p>
          <w:p w14:paraId="4440FFD5" w14:textId="77777777" w:rsidR="00530039" w:rsidRPr="00940D6A" w:rsidRDefault="00530039" w:rsidP="00985B04">
            <w:pPr>
              <w:pStyle w:val="afff2"/>
            </w:pPr>
            <w:r w:rsidRPr="00940D6A">
              <w:t>302  Межвед запрос док в орг власти  [302]</w:t>
            </w:r>
          </w:p>
          <w:p w14:paraId="143F8D33" w14:textId="77777777" w:rsidR="00530039" w:rsidRPr="00940D6A" w:rsidRDefault="00530039" w:rsidP="00985B04">
            <w:pPr>
              <w:pStyle w:val="afff2"/>
            </w:pPr>
            <w:r w:rsidRPr="00940D6A">
              <w:t>303  Запрос док. об учтенном ОН  [303]</w:t>
            </w:r>
          </w:p>
          <w:p w14:paraId="526E239B" w14:textId="77777777" w:rsidR="00530039" w:rsidRPr="00940D6A" w:rsidRDefault="00530039" w:rsidP="00985B04">
            <w:pPr>
              <w:pStyle w:val="afff2"/>
            </w:pPr>
            <w:r w:rsidRPr="00940D6A">
              <w:t>304  Заявл. о приостан. гос рег.  [304]</w:t>
            </w:r>
          </w:p>
          <w:p w14:paraId="756CD83C" w14:textId="77777777" w:rsidR="00530039" w:rsidRPr="00940D6A" w:rsidRDefault="00530039" w:rsidP="00985B04">
            <w:pPr>
              <w:pStyle w:val="afff2"/>
            </w:pPr>
            <w:r w:rsidRPr="00940D6A">
              <w:t>305  Заявл. о повтор. выдаче свид.  [305]</w:t>
            </w:r>
          </w:p>
          <w:p w14:paraId="6BB4D651" w14:textId="77777777" w:rsidR="00530039" w:rsidRPr="00940D6A" w:rsidRDefault="00530039" w:rsidP="00985B04">
            <w:pPr>
              <w:pStyle w:val="afff2"/>
            </w:pPr>
            <w:r w:rsidRPr="00940D6A">
              <w:t>306  Заявл. о принятии ОН в собств.  [306]</w:t>
            </w:r>
          </w:p>
          <w:p w14:paraId="45CF4755" w14:textId="77777777" w:rsidR="00530039" w:rsidRPr="00940D6A" w:rsidRDefault="00530039" w:rsidP="00985B04">
            <w:pPr>
              <w:pStyle w:val="afff2"/>
            </w:pPr>
            <w:r w:rsidRPr="00940D6A">
              <w:t>307  Заявл. в ЕГРН о суд. споре  [307]</w:t>
            </w:r>
          </w:p>
          <w:p w14:paraId="1B23C840" w14:textId="77777777" w:rsidR="00530039" w:rsidRPr="00940D6A" w:rsidRDefault="00530039" w:rsidP="00985B04">
            <w:pPr>
              <w:pStyle w:val="afff2"/>
            </w:pPr>
            <w:r w:rsidRPr="00940D6A">
              <w:t>308  Заявл. об исправлении тех ош.  [308]</w:t>
            </w:r>
          </w:p>
          <w:p w14:paraId="40276F67" w14:textId="77777777" w:rsidR="00530039" w:rsidRPr="00940D6A" w:rsidRDefault="00530039" w:rsidP="00985B04">
            <w:pPr>
              <w:pStyle w:val="afff2"/>
            </w:pPr>
            <w:r w:rsidRPr="00940D6A">
              <w:t>309  Заявл. о скреплении доб. листа  [309]</w:t>
            </w:r>
          </w:p>
          <w:p w14:paraId="100B0010" w14:textId="77777777" w:rsidR="00530039" w:rsidRPr="00940D6A" w:rsidRDefault="00530039" w:rsidP="00985B04">
            <w:pPr>
              <w:pStyle w:val="afff2"/>
            </w:pPr>
            <w:r w:rsidRPr="00940D6A">
              <w:t>310  Запрос в ЕГРН  [310]</w:t>
            </w:r>
          </w:p>
          <w:p w14:paraId="13D7DDB5" w14:textId="77777777" w:rsidR="00530039" w:rsidRPr="00940D6A" w:rsidRDefault="00530039" w:rsidP="00985B04">
            <w:pPr>
              <w:pStyle w:val="afff2"/>
            </w:pPr>
            <w:r w:rsidRPr="00940D6A">
              <w:t>311  Заявл. о гос рег-ции закладной  [311]</w:t>
            </w:r>
          </w:p>
          <w:p w14:paraId="44F5BBBE" w14:textId="77777777" w:rsidR="00530039" w:rsidRPr="00940D6A" w:rsidRDefault="00530039" w:rsidP="00985B04">
            <w:pPr>
              <w:pStyle w:val="afff2"/>
            </w:pPr>
            <w:r w:rsidRPr="00940D6A">
              <w:t>312  Заявл. о внесен. измен. в ЕГРН  [312]</w:t>
            </w:r>
          </w:p>
          <w:p w14:paraId="6E886314" w14:textId="77777777" w:rsidR="00530039" w:rsidRPr="00940D6A" w:rsidRDefault="00530039" w:rsidP="00985B04">
            <w:pPr>
              <w:pStyle w:val="afff2"/>
            </w:pPr>
            <w:r w:rsidRPr="00940D6A">
              <w:t>313  Техн. паспорт сооружения  [313]</w:t>
            </w:r>
          </w:p>
          <w:p w14:paraId="3A685D7B" w14:textId="77777777" w:rsidR="00530039" w:rsidRPr="00940D6A" w:rsidRDefault="00530039" w:rsidP="00985B04">
            <w:pPr>
              <w:pStyle w:val="afff2"/>
            </w:pPr>
            <w:r w:rsidRPr="00940D6A">
              <w:t>314  Техн. паспорт недостр. об-та  [314]</w:t>
            </w:r>
          </w:p>
          <w:p w14:paraId="12605C24" w14:textId="77777777" w:rsidR="00530039" w:rsidRPr="00940D6A" w:rsidRDefault="00530039" w:rsidP="00985B04">
            <w:pPr>
              <w:pStyle w:val="afff2"/>
            </w:pPr>
            <w:r w:rsidRPr="00940D6A">
              <w:t>315  Кад. выписка о здании  [315]</w:t>
            </w:r>
          </w:p>
          <w:p w14:paraId="21E848ED" w14:textId="77777777" w:rsidR="00530039" w:rsidRPr="00940D6A" w:rsidRDefault="00530039" w:rsidP="00985B04">
            <w:pPr>
              <w:pStyle w:val="afff2"/>
            </w:pPr>
            <w:r w:rsidRPr="00940D6A">
              <w:t>316  Док. об изменении границ РФ  [316]</w:t>
            </w:r>
          </w:p>
          <w:p w14:paraId="54158DFB" w14:textId="77777777" w:rsidR="00530039" w:rsidRPr="00940D6A" w:rsidRDefault="00530039" w:rsidP="00985B04">
            <w:pPr>
              <w:pStyle w:val="afff2"/>
            </w:pPr>
            <w:r w:rsidRPr="00940D6A">
              <w:t>317  Соглаш. об изменении границ РФ  [317]</w:t>
            </w:r>
          </w:p>
          <w:p w14:paraId="698AAADF" w14:textId="77777777" w:rsidR="00530039" w:rsidRPr="00940D6A" w:rsidRDefault="00530039" w:rsidP="00985B04">
            <w:pPr>
              <w:pStyle w:val="afff2"/>
            </w:pPr>
            <w:r w:rsidRPr="00940D6A">
              <w:t>318  Закон об установл. границ МО  [318]</w:t>
            </w:r>
          </w:p>
          <w:p w14:paraId="6A82636A" w14:textId="77777777" w:rsidR="00530039" w:rsidRPr="00940D6A" w:rsidRDefault="00530039" w:rsidP="00985B04">
            <w:pPr>
              <w:pStyle w:val="afff2"/>
            </w:pPr>
            <w:r w:rsidRPr="00940D6A">
              <w:t>319  Акт об установл. границ НП  [319]</w:t>
            </w:r>
          </w:p>
          <w:p w14:paraId="638B6681" w14:textId="77777777" w:rsidR="00530039" w:rsidRPr="00940D6A" w:rsidRDefault="00530039" w:rsidP="00985B04">
            <w:pPr>
              <w:pStyle w:val="afff2"/>
            </w:pPr>
            <w:r w:rsidRPr="00940D6A">
              <w:t>320  Док в ГКН об изменений границ  [320]</w:t>
            </w:r>
          </w:p>
          <w:p w14:paraId="0FF509D1" w14:textId="77777777" w:rsidR="00530039" w:rsidRPr="00940D6A" w:rsidRDefault="00530039" w:rsidP="00985B04">
            <w:pPr>
              <w:pStyle w:val="afff2"/>
            </w:pPr>
            <w:r w:rsidRPr="00940D6A">
              <w:t>321  Решение об установлении границ  [321]</w:t>
            </w:r>
          </w:p>
          <w:p w14:paraId="48BCDD8D" w14:textId="77777777" w:rsidR="00530039" w:rsidRPr="00940D6A" w:rsidRDefault="00530039" w:rsidP="00985B04">
            <w:pPr>
              <w:pStyle w:val="afff2"/>
            </w:pPr>
            <w:r w:rsidRPr="00940D6A">
              <w:t>322  Акт утверждения ПЗЗ  [322]</w:t>
            </w:r>
          </w:p>
          <w:p w14:paraId="5A9F8673" w14:textId="77777777" w:rsidR="00530039" w:rsidRPr="00940D6A" w:rsidRDefault="00530039" w:rsidP="00985B04">
            <w:pPr>
              <w:pStyle w:val="afff2"/>
            </w:pPr>
            <w:r w:rsidRPr="00940D6A">
              <w:t>323  Док. назначения помещения  [323]</w:t>
            </w:r>
          </w:p>
          <w:p w14:paraId="6C37E5C1" w14:textId="77777777" w:rsidR="00530039" w:rsidRPr="00940D6A" w:rsidRDefault="00530039" w:rsidP="00985B04">
            <w:pPr>
              <w:pStyle w:val="afff2"/>
            </w:pPr>
            <w:r w:rsidRPr="00940D6A">
              <w:t>324  Решение о переводе помещения  [324]</w:t>
            </w:r>
          </w:p>
          <w:p w14:paraId="354FAC7B" w14:textId="77777777" w:rsidR="00530039" w:rsidRPr="00940D6A" w:rsidRDefault="00530039" w:rsidP="00985B04">
            <w:pPr>
              <w:pStyle w:val="afff2"/>
            </w:pPr>
            <w:r w:rsidRPr="00940D6A">
              <w:t>325  Акт завершения переустройства  [325]</w:t>
            </w:r>
          </w:p>
          <w:p w14:paraId="3030C11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326  Док. измен. назнач. помещения  [326]</w:t>
            </w:r>
          </w:p>
          <w:p w14:paraId="0DD0475E" w14:textId="77777777" w:rsidR="00530039" w:rsidRPr="00940D6A" w:rsidRDefault="00530039" w:rsidP="00985B04">
            <w:pPr>
              <w:pStyle w:val="afff2"/>
            </w:pPr>
            <w:r w:rsidRPr="00940D6A">
              <w:t>327  Док-т о переводе помещения  [327]</w:t>
            </w:r>
          </w:p>
          <w:p w14:paraId="2BD42200" w14:textId="77777777" w:rsidR="00530039" w:rsidRPr="00940D6A" w:rsidRDefault="00530039" w:rsidP="00985B04">
            <w:pPr>
              <w:pStyle w:val="afff2"/>
            </w:pPr>
            <w:r w:rsidRPr="00940D6A">
              <w:t>328  Док. завершения переустройства  [328]</w:t>
            </w:r>
          </w:p>
          <w:p w14:paraId="38AB286C" w14:textId="77777777" w:rsidR="00530039" w:rsidRPr="00940D6A" w:rsidRDefault="00530039" w:rsidP="00985B04">
            <w:pPr>
              <w:pStyle w:val="afff2"/>
            </w:pPr>
            <w:r w:rsidRPr="00940D6A">
              <w:t>329  Док. измен. назнач. здания  [329]</w:t>
            </w:r>
          </w:p>
          <w:p w14:paraId="29C2C9CD" w14:textId="77777777" w:rsidR="00530039" w:rsidRPr="00940D6A" w:rsidRDefault="00530039" w:rsidP="00985B04">
            <w:pPr>
              <w:pStyle w:val="afff2"/>
            </w:pPr>
            <w:r w:rsidRPr="00940D6A">
              <w:t>330  Док. измен. назнач. сооружения  [330]</w:t>
            </w:r>
          </w:p>
          <w:p w14:paraId="447B377F" w14:textId="77777777" w:rsidR="00530039" w:rsidRPr="00940D6A" w:rsidRDefault="00530039" w:rsidP="00985B04">
            <w:pPr>
              <w:pStyle w:val="afff2"/>
            </w:pPr>
            <w:r w:rsidRPr="00940D6A">
              <w:t>331  Реш-е усл-разреш. вида исп-я  [331]</w:t>
            </w:r>
          </w:p>
          <w:p w14:paraId="1AFF1666" w14:textId="77777777" w:rsidR="00530039" w:rsidRPr="00940D6A" w:rsidRDefault="00530039" w:rsidP="00985B04">
            <w:pPr>
              <w:pStyle w:val="afff2"/>
            </w:pPr>
            <w:r w:rsidRPr="00940D6A">
              <w:t>332  Реш-е разрешенного вида исп-я  [332]</w:t>
            </w:r>
          </w:p>
          <w:p w14:paraId="78990FFA" w14:textId="77777777" w:rsidR="00530039" w:rsidRPr="00940D6A" w:rsidRDefault="00530039" w:rsidP="00985B04">
            <w:pPr>
              <w:pStyle w:val="afff2"/>
            </w:pPr>
            <w:r w:rsidRPr="00940D6A">
              <w:t>333  Док-т усл-разреш. вида исп-я  [333]</w:t>
            </w:r>
          </w:p>
          <w:p w14:paraId="1DFA4419" w14:textId="77777777" w:rsidR="00530039" w:rsidRPr="00940D6A" w:rsidRDefault="00530039" w:rsidP="00985B04">
            <w:pPr>
              <w:pStyle w:val="afff2"/>
            </w:pPr>
            <w:r w:rsidRPr="00940D6A">
              <w:t>334  Док-т присвоения адреса  [334]</w:t>
            </w:r>
          </w:p>
          <w:p w14:paraId="40618DB0" w14:textId="77777777" w:rsidR="00530039" w:rsidRPr="00940D6A" w:rsidRDefault="00530039" w:rsidP="00985B04">
            <w:pPr>
              <w:pStyle w:val="afff2"/>
            </w:pPr>
            <w:r w:rsidRPr="00940D6A">
              <w:t>335  Док-т ввод ОКС в эксплуатацию  [335]</w:t>
            </w:r>
          </w:p>
          <w:p w14:paraId="7069E0C3" w14:textId="77777777" w:rsidR="00530039" w:rsidRPr="00940D6A" w:rsidRDefault="00530039" w:rsidP="00985B04">
            <w:pPr>
              <w:pStyle w:val="afff2"/>
            </w:pPr>
            <w:r w:rsidRPr="00940D6A">
              <w:t>336  Док-т реестра ОКН  [336]</w:t>
            </w:r>
          </w:p>
          <w:p w14:paraId="48B8A45D" w14:textId="77777777" w:rsidR="00530039" w:rsidRPr="00940D6A" w:rsidRDefault="00530039" w:rsidP="00985B04">
            <w:pPr>
              <w:pStyle w:val="afff2"/>
            </w:pPr>
            <w:r w:rsidRPr="00940D6A">
              <w:t>337  Док-т об исключении из ОКН  [337]</w:t>
            </w:r>
          </w:p>
          <w:p w14:paraId="5493DE08" w14:textId="77777777" w:rsidR="00530039" w:rsidRPr="00940D6A" w:rsidRDefault="00530039" w:rsidP="00985B04">
            <w:pPr>
              <w:pStyle w:val="afff2"/>
            </w:pPr>
            <w:r w:rsidRPr="00940D6A">
              <w:t>338  Док-т с датой ОКН  [338]</w:t>
            </w:r>
          </w:p>
          <w:p w14:paraId="433B3374" w14:textId="77777777" w:rsidR="00530039" w:rsidRPr="00940D6A" w:rsidRDefault="00530039" w:rsidP="00985B04">
            <w:pPr>
              <w:pStyle w:val="afff2"/>
            </w:pPr>
            <w:r w:rsidRPr="00940D6A">
              <w:t>339  Реш-е об отказе включения ОКН  [339]</w:t>
            </w:r>
          </w:p>
          <w:p w14:paraId="7E4F87F0" w14:textId="77777777" w:rsidR="00530039" w:rsidRPr="00940D6A" w:rsidRDefault="00530039" w:rsidP="00985B04">
            <w:pPr>
              <w:pStyle w:val="afff2"/>
            </w:pPr>
            <w:r w:rsidRPr="00940D6A">
              <w:t>340  Акт об исключении из ОКН  [340]</w:t>
            </w:r>
          </w:p>
          <w:p w14:paraId="76CEE719" w14:textId="77777777" w:rsidR="00530039" w:rsidRPr="00940D6A" w:rsidRDefault="00530039" w:rsidP="00985B04">
            <w:pPr>
              <w:pStyle w:val="afff2"/>
            </w:pPr>
            <w:r w:rsidRPr="00940D6A">
              <w:t>341  Док-т с парам. водоохран зон  [341]</w:t>
            </w:r>
          </w:p>
          <w:p w14:paraId="327ACD52" w14:textId="77777777" w:rsidR="00530039" w:rsidRPr="00940D6A" w:rsidRDefault="00530039" w:rsidP="00985B04">
            <w:pPr>
              <w:pStyle w:val="afff2"/>
            </w:pPr>
            <w:r w:rsidRPr="00940D6A">
              <w:t>342  Док-т лесного участка  [342]</w:t>
            </w:r>
          </w:p>
          <w:p w14:paraId="2CA7B002" w14:textId="77777777" w:rsidR="00530039" w:rsidRPr="00940D6A" w:rsidRDefault="00530039" w:rsidP="00985B04">
            <w:pPr>
              <w:pStyle w:val="afff2"/>
            </w:pPr>
            <w:r w:rsidRPr="00940D6A">
              <w:t>343  Док-т опред-я кад. стоимости  [343]</w:t>
            </w:r>
          </w:p>
          <w:p w14:paraId="25F80756" w14:textId="77777777" w:rsidR="00530039" w:rsidRPr="00940D6A" w:rsidRDefault="00530039" w:rsidP="00985B04">
            <w:pPr>
              <w:pStyle w:val="afff2"/>
            </w:pPr>
            <w:r w:rsidRPr="00940D6A">
              <w:t>344  Док-т установлении границ  [344]</w:t>
            </w:r>
          </w:p>
          <w:p w14:paraId="5A5F6D6D" w14:textId="77777777" w:rsidR="00530039" w:rsidRPr="00940D6A" w:rsidRDefault="00530039" w:rsidP="00985B04">
            <w:pPr>
              <w:pStyle w:val="afff2"/>
            </w:pPr>
            <w:r w:rsidRPr="00940D6A">
              <w:t>345  Док-т ПЗЗ  [345]</w:t>
            </w:r>
          </w:p>
          <w:p w14:paraId="32CF832A" w14:textId="77777777" w:rsidR="00530039" w:rsidRPr="00940D6A" w:rsidRDefault="00530039" w:rsidP="00985B04">
            <w:pPr>
              <w:pStyle w:val="afff2"/>
            </w:pPr>
            <w:r w:rsidRPr="00940D6A">
              <w:t>346  Карта (план)  [346]</w:t>
            </w:r>
          </w:p>
          <w:p w14:paraId="1050842C" w14:textId="77777777" w:rsidR="00530039" w:rsidRPr="00940D6A" w:rsidRDefault="00530039" w:rsidP="00985B04">
            <w:pPr>
              <w:pStyle w:val="afff2"/>
            </w:pPr>
            <w:r w:rsidRPr="00940D6A">
              <w:t>347  Декларация вида разреш. исп-я  [347]</w:t>
            </w:r>
          </w:p>
          <w:p w14:paraId="39860EFC" w14:textId="77777777" w:rsidR="00530039" w:rsidRPr="00940D6A" w:rsidRDefault="00530039" w:rsidP="00985B04">
            <w:pPr>
              <w:pStyle w:val="afff2"/>
            </w:pPr>
            <w:r w:rsidRPr="00940D6A">
              <w:t>348  Док-т местоположения границ ЗУ  [348]</w:t>
            </w:r>
          </w:p>
          <w:p w14:paraId="793120C2" w14:textId="77777777" w:rsidR="00530039" w:rsidRPr="00940D6A" w:rsidRDefault="00530039" w:rsidP="00985B04">
            <w:pPr>
              <w:pStyle w:val="afff2"/>
            </w:pPr>
            <w:r w:rsidRPr="00940D6A">
              <w:t>349  Землеустроительная док-ция  [349]</w:t>
            </w:r>
          </w:p>
          <w:p w14:paraId="6F276541" w14:textId="77777777" w:rsidR="00530039" w:rsidRPr="00940D6A" w:rsidRDefault="00530039" w:rsidP="00985B04">
            <w:pPr>
              <w:pStyle w:val="afff2"/>
            </w:pPr>
            <w:r w:rsidRPr="00940D6A">
              <w:t>350  Лесоустроительная док-ция  [350]</w:t>
            </w:r>
          </w:p>
          <w:p w14:paraId="0E28BD8F" w14:textId="77777777" w:rsidR="00530039" w:rsidRPr="00940D6A" w:rsidRDefault="00530039" w:rsidP="00985B04">
            <w:pPr>
              <w:pStyle w:val="afff2"/>
            </w:pPr>
            <w:r w:rsidRPr="00940D6A">
              <w:t>351  Док-ты ПЗЗ  [351]</w:t>
            </w:r>
          </w:p>
          <w:p w14:paraId="34D8E9C0" w14:textId="77777777" w:rsidR="00530039" w:rsidRPr="00940D6A" w:rsidRDefault="00530039" w:rsidP="00985B04">
            <w:pPr>
              <w:pStyle w:val="afff2"/>
            </w:pPr>
            <w:r w:rsidRPr="00940D6A">
              <w:t>352  Док-ция планировки территории  [352]</w:t>
            </w:r>
          </w:p>
          <w:p w14:paraId="21F932C9" w14:textId="77777777" w:rsidR="00530039" w:rsidRPr="00940D6A" w:rsidRDefault="00530039" w:rsidP="00985B04">
            <w:pPr>
              <w:pStyle w:val="afff2"/>
            </w:pPr>
            <w:r w:rsidRPr="00940D6A">
              <w:t>353  Копия проекта межевания ЗУ  [353]</w:t>
            </w:r>
          </w:p>
          <w:p w14:paraId="4E2BDA99" w14:textId="77777777" w:rsidR="00530039" w:rsidRPr="00940D6A" w:rsidRDefault="00530039" w:rsidP="00985B04">
            <w:pPr>
              <w:pStyle w:val="afff2"/>
            </w:pPr>
            <w:r w:rsidRPr="00940D6A">
              <w:t>354  Акт отвода ЗУ в натуре  [354]</w:t>
            </w:r>
          </w:p>
          <w:p w14:paraId="7D234059" w14:textId="77777777" w:rsidR="00530039" w:rsidRPr="00940D6A" w:rsidRDefault="00530039" w:rsidP="00985B04">
            <w:pPr>
              <w:pStyle w:val="afff2"/>
            </w:pPr>
            <w:r w:rsidRPr="00940D6A">
              <w:t>355  Проект границ ЗУ  [355]</w:t>
            </w:r>
          </w:p>
          <w:p w14:paraId="0037BEA2" w14:textId="77777777" w:rsidR="00530039" w:rsidRPr="00940D6A" w:rsidRDefault="00530039" w:rsidP="00985B04">
            <w:pPr>
              <w:pStyle w:val="afff2"/>
            </w:pPr>
            <w:r w:rsidRPr="00940D6A">
              <w:t>356  Проект застройки СНТ  [356]</w:t>
            </w:r>
          </w:p>
          <w:p w14:paraId="57D124BD" w14:textId="77777777" w:rsidR="00530039" w:rsidRPr="00940D6A" w:rsidRDefault="00530039" w:rsidP="00985B04">
            <w:pPr>
              <w:pStyle w:val="afff2"/>
            </w:pPr>
            <w:r w:rsidRPr="00940D6A">
              <w:t>357  Проект перераспред. с/х земель  [357]</w:t>
            </w:r>
          </w:p>
          <w:p w14:paraId="75D9FCFC" w14:textId="77777777" w:rsidR="00530039" w:rsidRPr="00940D6A" w:rsidRDefault="00530039" w:rsidP="00985B04">
            <w:pPr>
              <w:pStyle w:val="afff2"/>
            </w:pPr>
            <w:r w:rsidRPr="00940D6A">
              <w:t>358  Реш-е согласования размещения  [358]</w:t>
            </w:r>
          </w:p>
          <w:p w14:paraId="10CA5F7E" w14:textId="77777777" w:rsidR="00530039" w:rsidRPr="00940D6A" w:rsidRDefault="00530039" w:rsidP="00985B04">
            <w:pPr>
              <w:pStyle w:val="afff2"/>
            </w:pPr>
            <w:r w:rsidRPr="00940D6A">
              <w:t>359  Копия реш-я межевания с/х уч.  [359]</w:t>
            </w:r>
          </w:p>
          <w:p w14:paraId="412146DE" w14:textId="77777777" w:rsidR="00530039" w:rsidRPr="00940D6A" w:rsidRDefault="00530039" w:rsidP="00985B04">
            <w:pPr>
              <w:pStyle w:val="afff2"/>
            </w:pPr>
            <w:r w:rsidRPr="00940D6A">
              <w:t>360  Копия док-та согласов-я меж-я  [360]</w:t>
            </w:r>
          </w:p>
          <w:p w14:paraId="0F21C5BB" w14:textId="77777777" w:rsidR="00530039" w:rsidRPr="00940D6A" w:rsidRDefault="00530039" w:rsidP="00985B04">
            <w:pPr>
              <w:pStyle w:val="afff2"/>
            </w:pPr>
            <w:r w:rsidRPr="00940D6A">
              <w:t>361  Возражения местополож-я границ  [361]</w:t>
            </w:r>
          </w:p>
          <w:p w14:paraId="420CC1CA" w14:textId="77777777" w:rsidR="00530039" w:rsidRPr="00940D6A" w:rsidRDefault="00530039" w:rsidP="00985B04">
            <w:pPr>
              <w:pStyle w:val="afff2"/>
            </w:pPr>
            <w:r w:rsidRPr="00940D6A">
              <w:t>362  Док-т снятия возражения границ  [362]</w:t>
            </w:r>
          </w:p>
          <w:p w14:paraId="6B1B56FD" w14:textId="77777777" w:rsidR="00530039" w:rsidRPr="00940D6A" w:rsidRDefault="00530039" w:rsidP="00985B04">
            <w:pPr>
              <w:pStyle w:val="afff2"/>
            </w:pPr>
            <w:r w:rsidRPr="00940D6A">
              <w:t>363  Схема ЗУ на КПТ  [363]</w:t>
            </w:r>
          </w:p>
          <w:p w14:paraId="22A87CE5" w14:textId="77777777" w:rsidR="00530039" w:rsidRPr="00940D6A" w:rsidRDefault="00530039" w:rsidP="00985B04">
            <w:pPr>
              <w:pStyle w:val="afff2"/>
            </w:pPr>
            <w:r w:rsidRPr="00940D6A">
              <w:t>364  Прочие документы межевания  [364]</w:t>
            </w:r>
          </w:p>
          <w:p w14:paraId="0141AA3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365  Картографические материалы  [365]</w:t>
            </w:r>
          </w:p>
          <w:p w14:paraId="6E635375" w14:textId="77777777" w:rsidR="00530039" w:rsidRPr="00940D6A" w:rsidRDefault="00530039" w:rsidP="00985B04">
            <w:pPr>
              <w:pStyle w:val="afff2"/>
            </w:pPr>
            <w:r w:rsidRPr="00940D6A">
              <w:t>366  Мат-лы картографо-геодез фонда  [366]</w:t>
            </w:r>
          </w:p>
          <w:p w14:paraId="137C53C7" w14:textId="77777777" w:rsidR="00530039" w:rsidRPr="00940D6A" w:rsidRDefault="00530039" w:rsidP="00985B04">
            <w:pPr>
              <w:pStyle w:val="afff2"/>
            </w:pPr>
            <w:r w:rsidRPr="00940D6A">
              <w:t>367  Док-ты размеров по виду исп-я  [367]</w:t>
            </w:r>
          </w:p>
          <w:p w14:paraId="4ABFD448" w14:textId="1A4C55F9" w:rsidR="00530039" w:rsidRPr="00940D6A" w:rsidRDefault="00530039" w:rsidP="00985B04">
            <w:pPr>
              <w:pStyle w:val="afff2"/>
            </w:pPr>
            <w:r w:rsidRPr="00940D6A">
              <w:t xml:space="preserve">368  </w:t>
            </w:r>
            <w:r w:rsidR="00B05DFF" w:rsidRPr="00940D6A">
              <w:t>Правовой акт</w:t>
            </w:r>
            <w:r w:rsidRPr="00940D6A">
              <w:t xml:space="preserve">  [368]</w:t>
            </w:r>
          </w:p>
          <w:p w14:paraId="0CE350B7" w14:textId="57FC7998" w:rsidR="00530039" w:rsidRPr="00940D6A" w:rsidRDefault="00530039" w:rsidP="00985B04">
            <w:pPr>
              <w:pStyle w:val="afff2"/>
            </w:pPr>
            <w:r w:rsidRPr="00940D6A">
              <w:t xml:space="preserve">369  </w:t>
            </w:r>
            <w:r w:rsidR="00B05DFF" w:rsidRPr="00940D6A">
              <w:t>Нормативно-правовой акт</w:t>
            </w:r>
            <w:r w:rsidRPr="00940D6A">
              <w:t xml:space="preserve">  [369]</w:t>
            </w:r>
          </w:p>
          <w:p w14:paraId="5D1B2A34" w14:textId="77777777" w:rsidR="00530039" w:rsidRPr="00940D6A" w:rsidRDefault="00530039" w:rsidP="00985B04">
            <w:pPr>
              <w:pStyle w:val="afff2"/>
            </w:pPr>
            <w:r w:rsidRPr="00940D6A">
              <w:t>370  Норм-прав акт местного органа  [370]</w:t>
            </w:r>
          </w:p>
          <w:p w14:paraId="38F0D892" w14:textId="77777777" w:rsidR="00530039" w:rsidRPr="00940D6A" w:rsidRDefault="00530039" w:rsidP="00985B04">
            <w:pPr>
              <w:pStyle w:val="afff2"/>
            </w:pPr>
            <w:r w:rsidRPr="00940D6A">
              <w:t>371  Док-т гос номера ОН  [371]</w:t>
            </w:r>
          </w:p>
          <w:p w14:paraId="7AB9C42D" w14:textId="77777777" w:rsidR="00530039" w:rsidRPr="00940D6A" w:rsidRDefault="00530039" w:rsidP="00985B04">
            <w:pPr>
              <w:pStyle w:val="afff2"/>
            </w:pPr>
            <w:r w:rsidRPr="00940D6A">
              <w:t>372  Протокол образования ЗУ  [372]</w:t>
            </w:r>
          </w:p>
          <w:p w14:paraId="687FD78C" w14:textId="77777777" w:rsidR="00530039" w:rsidRPr="00940D6A" w:rsidRDefault="00530039" w:rsidP="00985B04">
            <w:pPr>
              <w:pStyle w:val="afff2"/>
            </w:pPr>
            <w:r w:rsidRPr="00940D6A">
              <w:t>373  Чертеж помещения  [373]</w:t>
            </w:r>
          </w:p>
          <w:p w14:paraId="2097A894" w14:textId="77777777" w:rsidR="00530039" w:rsidRPr="00940D6A" w:rsidRDefault="00530039" w:rsidP="00985B04">
            <w:pPr>
              <w:pStyle w:val="afff2"/>
            </w:pPr>
            <w:r w:rsidRPr="00940D6A">
              <w:t>374  Проектная док-ция здания  [374]</w:t>
            </w:r>
          </w:p>
          <w:p w14:paraId="791A1D5C" w14:textId="77777777" w:rsidR="00530039" w:rsidRPr="00940D6A" w:rsidRDefault="00530039" w:rsidP="00985B04">
            <w:pPr>
              <w:pStyle w:val="afff2"/>
            </w:pPr>
            <w:r w:rsidRPr="00940D6A">
              <w:t>375  Проектная док-ция сооружения  [375]</w:t>
            </w:r>
          </w:p>
          <w:p w14:paraId="10D33306" w14:textId="77777777" w:rsidR="00530039" w:rsidRPr="00940D6A" w:rsidRDefault="00530039" w:rsidP="00985B04">
            <w:pPr>
              <w:pStyle w:val="afff2"/>
            </w:pPr>
            <w:r w:rsidRPr="00940D6A">
              <w:t>376  Решение комиссии по кад стоим.  [376]</w:t>
            </w:r>
          </w:p>
          <w:p w14:paraId="76F6CDB7" w14:textId="77777777" w:rsidR="00530039" w:rsidRPr="00940D6A" w:rsidRDefault="00530039" w:rsidP="00985B04">
            <w:pPr>
              <w:pStyle w:val="afff2"/>
            </w:pPr>
            <w:r w:rsidRPr="00940D6A">
              <w:t>377  Решение суда  [377]</w:t>
            </w:r>
          </w:p>
          <w:p w14:paraId="2639E1FE" w14:textId="77777777" w:rsidR="00530039" w:rsidRPr="00940D6A" w:rsidRDefault="00530039" w:rsidP="00985B04">
            <w:pPr>
              <w:pStyle w:val="afff2"/>
            </w:pPr>
            <w:r w:rsidRPr="00940D6A">
              <w:t>378  Иной документ описания объекта  [378]</w:t>
            </w:r>
          </w:p>
          <w:p w14:paraId="6A83809F" w14:textId="77777777" w:rsidR="00530039" w:rsidRPr="00940D6A" w:rsidRDefault="00530039" w:rsidP="00985B04">
            <w:pPr>
              <w:pStyle w:val="afff2"/>
            </w:pPr>
            <w:r w:rsidRPr="00940D6A">
              <w:t>379  Док-т о предоставлении ЗУ  [379]</w:t>
            </w:r>
          </w:p>
          <w:p w14:paraId="54DF28AB" w14:textId="77777777" w:rsidR="00530039" w:rsidRPr="00940D6A" w:rsidRDefault="00530039" w:rsidP="00985B04">
            <w:pPr>
              <w:pStyle w:val="afff2"/>
            </w:pPr>
            <w:r w:rsidRPr="00940D6A">
              <w:t>380  Решение об образовании ЗУ  [380]</w:t>
            </w:r>
          </w:p>
          <w:p w14:paraId="4ED15B5C" w14:textId="77777777" w:rsidR="00530039" w:rsidRPr="00940D6A" w:rsidRDefault="00530039" w:rsidP="00985B04">
            <w:pPr>
              <w:pStyle w:val="afff2"/>
            </w:pPr>
            <w:r w:rsidRPr="00940D6A">
              <w:t>381  Акт об установлении сервитута  [381]</w:t>
            </w:r>
          </w:p>
          <w:p w14:paraId="68A760DB" w14:textId="77777777" w:rsidR="00530039" w:rsidRPr="00940D6A" w:rsidRDefault="00530039" w:rsidP="00985B04">
            <w:pPr>
              <w:pStyle w:val="afff2"/>
            </w:pPr>
            <w:r w:rsidRPr="00940D6A">
              <w:t>382  Акт установления ограничения  [382]</w:t>
            </w:r>
          </w:p>
          <w:p w14:paraId="75FD30DF" w14:textId="77777777" w:rsidR="00530039" w:rsidRPr="00940D6A" w:rsidRDefault="00530039" w:rsidP="00985B04">
            <w:pPr>
              <w:pStyle w:val="afff2"/>
            </w:pPr>
            <w:r w:rsidRPr="00940D6A">
              <w:t>383  Судебный акт на запрет  [383]</w:t>
            </w:r>
          </w:p>
          <w:p w14:paraId="295976B7" w14:textId="77777777" w:rsidR="00530039" w:rsidRPr="00940D6A" w:rsidRDefault="00530039" w:rsidP="00985B04">
            <w:pPr>
              <w:pStyle w:val="afff2"/>
            </w:pPr>
            <w:r w:rsidRPr="00940D6A">
              <w:t>384  Суд. акт восстановления свед.  [384]</w:t>
            </w:r>
          </w:p>
          <w:p w14:paraId="4153C2D9" w14:textId="77777777" w:rsidR="00530039" w:rsidRPr="00940D6A" w:rsidRDefault="00530039" w:rsidP="00985B04">
            <w:pPr>
              <w:pStyle w:val="afff2"/>
            </w:pPr>
            <w:r w:rsidRPr="00940D6A">
              <w:t>385  Судебный акт на обременение  [385]</w:t>
            </w:r>
          </w:p>
          <w:p w14:paraId="2E9082BA" w14:textId="77777777" w:rsidR="00530039" w:rsidRPr="00940D6A" w:rsidRDefault="00530039" w:rsidP="00985B04">
            <w:pPr>
              <w:pStyle w:val="afff2"/>
            </w:pPr>
            <w:r w:rsidRPr="00940D6A">
              <w:t>386  Иные судебные акты  [386]</w:t>
            </w:r>
          </w:p>
          <w:p w14:paraId="70E3E867" w14:textId="77777777" w:rsidR="00530039" w:rsidRPr="00940D6A" w:rsidRDefault="00530039" w:rsidP="00985B04">
            <w:pPr>
              <w:pStyle w:val="afff2"/>
            </w:pPr>
            <w:r w:rsidRPr="00940D6A">
              <w:t>387  Копия реш-я созд-я искусств.ЗУ  [387]</w:t>
            </w:r>
          </w:p>
          <w:p w14:paraId="273DD364" w14:textId="77777777" w:rsidR="00530039" w:rsidRPr="00940D6A" w:rsidRDefault="00530039" w:rsidP="00985B04">
            <w:pPr>
              <w:pStyle w:val="afff2"/>
            </w:pPr>
            <w:r w:rsidRPr="00940D6A">
              <w:t>388  Выписка ЕГРН о переходе прав  [388]</w:t>
            </w:r>
          </w:p>
          <w:p w14:paraId="123F44BD" w14:textId="77777777" w:rsidR="00530039" w:rsidRPr="00940D6A" w:rsidRDefault="00530039" w:rsidP="00985B04">
            <w:pPr>
              <w:pStyle w:val="afff2"/>
            </w:pPr>
            <w:r w:rsidRPr="00940D6A">
              <w:t>389  Соглашения об образовании  [389]</w:t>
            </w:r>
          </w:p>
          <w:p w14:paraId="64733EDB" w14:textId="77777777" w:rsidR="00530039" w:rsidRPr="00940D6A" w:rsidRDefault="00530039" w:rsidP="00985B04">
            <w:pPr>
              <w:pStyle w:val="afff2"/>
            </w:pPr>
            <w:r w:rsidRPr="00940D6A">
              <w:t>390  Соглашение о разделе ЗУ  [390]</w:t>
            </w:r>
          </w:p>
          <w:p w14:paraId="5B69126D" w14:textId="77777777" w:rsidR="00530039" w:rsidRPr="00940D6A" w:rsidRDefault="00530039" w:rsidP="00985B04">
            <w:pPr>
              <w:pStyle w:val="afff2"/>
            </w:pPr>
            <w:r w:rsidRPr="00940D6A">
              <w:t>391  Согласие на образование ЗУ  [391]</w:t>
            </w:r>
          </w:p>
          <w:p w14:paraId="63D75CCF" w14:textId="77777777" w:rsidR="00530039" w:rsidRPr="00940D6A" w:rsidRDefault="00530039" w:rsidP="00985B04">
            <w:pPr>
              <w:pStyle w:val="afff2"/>
            </w:pPr>
            <w:r w:rsidRPr="00940D6A">
              <w:t>392  Соглашение о долевой соб-ти ЗУ  [392]</w:t>
            </w:r>
          </w:p>
          <w:p w14:paraId="20A927AF" w14:textId="77777777" w:rsidR="00530039" w:rsidRPr="00940D6A" w:rsidRDefault="00530039" w:rsidP="00985B04">
            <w:pPr>
              <w:pStyle w:val="afff2"/>
            </w:pPr>
            <w:r w:rsidRPr="00940D6A">
              <w:t>393  Соглаш. о совместной соб-ти ЗУ  [393]</w:t>
            </w:r>
          </w:p>
          <w:p w14:paraId="5D2070CD" w14:textId="77777777" w:rsidR="00530039" w:rsidRPr="00940D6A" w:rsidRDefault="00530039" w:rsidP="00985B04">
            <w:pPr>
              <w:pStyle w:val="afff2"/>
            </w:pPr>
            <w:r w:rsidRPr="00940D6A">
              <w:t>394  Док-ты права на ЗУ  [394]</w:t>
            </w:r>
          </w:p>
          <w:p w14:paraId="61819C3B" w14:textId="77777777" w:rsidR="00530039" w:rsidRPr="00940D6A" w:rsidRDefault="00530039" w:rsidP="00985B04">
            <w:pPr>
              <w:pStyle w:val="afff2"/>
            </w:pPr>
            <w:r w:rsidRPr="00940D6A">
              <w:t>395  Копия реш-я передача военн.имущ  [395]</w:t>
            </w:r>
          </w:p>
          <w:p w14:paraId="7FB0CA88" w14:textId="77777777" w:rsidR="00530039" w:rsidRPr="00940D6A" w:rsidRDefault="00530039" w:rsidP="00985B04">
            <w:pPr>
              <w:pStyle w:val="afff2"/>
            </w:pPr>
            <w:r w:rsidRPr="00940D6A">
              <w:t>396  Письмо о согласов. границ ЗУ  [396]</w:t>
            </w:r>
          </w:p>
          <w:p w14:paraId="673B7BBF" w14:textId="77777777" w:rsidR="00530039" w:rsidRPr="00940D6A" w:rsidRDefault="00530039" w:rsidP="00985B04">
            <w:pPr>
              <w:pStyle w:val="afff2"/>
            </w:pPr>
            <w:r w:rsidRPr="00940D6A">
              <w:t>397  Решение изъятия ЗУ для олимп.об  [397]</w:t>
            </w:r>
          </w:p>
          <w:p w14:paraId="3CFB8254" w14:textId="77777777" w:rsidR="00530039" w:rsidRPr="00940D6A" w:rsidRDefault="00530039" w:rsidP="00985B04">
            <w:pPr>
              <w:pStyle w:val="afff2"/>
            </w:pPr>
            <w:r w:rsidRPr="00940D6A">
              <w:t>398  Коп.акт прием-перед ОН для олим  [398]</w:t>
            </w:r>
          </w:p>
          <w:p w14:paraId="07A395CE" w14:textId="77777777" w:rsidR="00530039" w:rsidRPr="00940D6A" w:rsidRDefault="00530039" w:rsidP="00985B04">
            <w:pPr>
              <w:pStyle w:val="afff2"/>
            </w:pPr>
            <w:r w:rsidRPr="00940D6A">
              <w:t>399  Иные документы права на ЗУ  [399]</w:t>
            </w:r>
          </w:p>
          <w:p w14:paraId="27F35410" w14:textId="77777777" w:rsidR="00530039" w:rsidRPr="00940D6A" w:rsidRDefault="00530039" w:rsidP="00985B04">
            <w:pPr>
              <w:pStyle w:val="afff2"/>
            </w:pPr>
            <w:r w:rsidRPr="00940D6A">
              <w:t>400  Реш-е кадастровой процедуры  [400]</w:t>
            </w:r>
          </w:p>
          <w:p w14:paraId="2124FBD3" w14:textId="77777777" w:rsidR="00530039" w:rsidRPr="00940D6A" w:rsidRDefault="00530039" w:rsidP="00985B04">
            <w:pPr>
              <w:pStyle w:val="afff2"/>
            </w:pPr>
            <w:r w:rsidRPr="00940D6A">
              <w:t>401  Реш-е об аннулировании кад.свед  [401]</w:t>
            </w:r>
          </w:p>
          <w:p w14:paraId="20C294E3" w14:textId="77777777" w:rsidR="00530039" w:rsidRPr="00940D6A" w:rsidRDefault="00530039" w:rsidP="00985B04">
            <w:pPr>
              <w:pStyle w:val="afff2"/>
            </w:pPr>
            <w:r w:rsidRPr="00940D6A">
              <w:t>402  Реш-е об отклонении тех. ош.  [402]</w:t>
            </w:r>
          </w:p>
          <w:p w14:paraId="6D624D86" w14:textId="77777777" w:rsidR="00530039" w:rsidRPr="00940D6A" w:rsidRDefault="00530039" w:rsidP="00985B04">
            <w:pPr>
              <w:pStyle w:val="afff2"/>
            </w:pPr>
            <w:r w:rsidRPr="00940D6A">
              <w:t>403  Реш-е о наличии возражения  [403]</w:t>
            </w:r>
          </w:p>
          <w:p w14:paraId="75D4115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404  Реш-е погашения записи возражен  [404]</w:t>
            </w:r>
          </w:p>
          <w:p w14:paraId="206C172E" w14:textId="77777777" w:rsidR="00530039" w:rsidRPr="00940D6A" w:rsidRDefault="00530039" w:rsidP="00985B04">
            <w:pPr>
              <w:pStyle w:val="afff2"/>
            </w:pPr>
            <w:r w:rsidRPr="00940D6A">
              <w:t>405  Реш-е о невозможности гос. рег.  [405]</w:t>
            </w:r>
          </w:p>
          <w:p w14:paraId="7AC47006" w14:textId="77777777" w:rsidR="00530039" w:rsidRPr="00940D6A" w:rsidRDefault="00530039" w:rsidP="00985B04">
            <w:pPr>
              <w:pStyle w:val="afff2"/>
            </w:pPr>
            <w:r w:rsidRPr="00940D6A">
              <w:t>406  Реш-е погаш. зап. невозмож. рег  [406]</w:t>
            </w:r>
          </w:p>
          <w:p w14:paraId="1E854FBA" w14:textId="77777777" w:rsidR="00530039" w:rsidRPr="00940D6A" w:rsidRDefault="00530039" w:rsidP="00985B04">
            <w:pPr>
              <w:pStyle w:val="afff2"/>
            </w:pPr>
            <w:r w:rsidRPr="00940D6A">
              <w:t>407  Уведомление о регистрации права  [407]</w:t>
            </w:r>
          </w:p>
          <w:p w14:paraId="48BBE614" w14:textId="77777777" w:rsidR="00530039" w:rsidRPr="00940D6A" w:rsidRDefault="00530039" w:rsidP="00985B04">
            <w:pPr>
              <w:pStyle w:val="afff2"/>
            </w:pPr>
            <w:r w:rsidRPr="00940D6A">
              <w:t>408  Увед-е приостан.принят. на учёт  [408]</w:t>
            </w:r>
          </w:p>
          <w:p w14:paraId="2BFA26E1" w14:textId="77777777" w:rsidR="00530039" w:rsidRPr="00940D6A" w:rsidRDefault="00530039" w:rsidP="00985B04">
            <w:pPr>
              <w:pStyle w:val="afff2"/>
            </w:pPr>
            <w:r w:rsidRPr="00940D6A">
              <w:t>409  Сообщение об отказе на учёт  [409]</w:t>
            </w:r>
          </w:p>
          <w:p w14:paraId="7B399084" w14:textId="77777777" w:rsidR="00530039" w:rsidRPr="00940D6A" w:rsidRDefault="00530039" w:rsidP="00985B04">
            <w:pPr>
              <w:pStyle w:val="afff2"/>
            </w:pPr>
            <w:r w:rsidRPr="00940D6A">
              <w:t>410  Уведомление о снятии с учёта  [410]</w:t>
            </w:r>
          </w:p>
          <w:p w14:paraId="50028125" w14:textId="77777777" w:rsidR="00530039" w:rsidRPr="00940D6A" w:rsidRDefault="00530039" w:rsidP="00985B04">
            <w:pPr>
              <w:pStyle w:val="afff2"/>
            </w:pPr>
            <w:r w:rsidRPr="00940D6A">
              <w:t>411  Увед-е о возврате заявления  [411]</w:t>
            </w:r>
          </w:p>
          <w:p w14:paraId="1A282796" w14:textId="77777777" w:rsidR="00530039" w:rsidRPr="00940D6A" w:rsidRDefault="00530039" w:rsidP="00985B04">
            <w:pPr>
              <w:pStyle w:val="afff2"/>
            </w:pPr>
            <w:r w:rsidRPr="00940D6A">
              <w:t>412  Протокол проверки документов  [412]</w:t>
            </w:r>
          </w:p>
          <w:p w14:paraId="1891C0C8" w14:textId="77777777" w:rsidR="00530039" w:rsidRPr="00940D6A" w:rsidRDefault="00530039" w:rsidP="00985B04">
            <w:pPr>
              <w:pStyle w:val="afff2"/>
            </w:pPr>
            <w:r w:rsidRPr="00940D6A">
              <w:t>413  Акт определения кад. стоим. ЗУ  [413]</w:t>
            </w:r>
          </w:p>
          <w:p w14:paraId="2693E85A" w14:textId="77777777" w:rsidR="00530039" w:rsidRPr="00940D6A" w:rsidRDefault="00530039" w:rsidP="00985B04">
            <w:pPr>
              <w:pStyle w:val="afff2"/>
            </w:pPr>
            <w:r w:rsidRPr="00940D6A">
              <w:t>414  Протокол выявления тех. ош.  [414]</w:t>
            </w:r>
          </w:p>
          <w:p w14:paraId="73203E2B" w14:textId="77777777" w:rsidR="00530039" w:rsidRPr="00940D6A" w:rsidRDefault="00530039" w:rsidP="00985B04">
            <w:pPr>
              <w:pStyle w:val="afff2"/>
            </w:pPr>
            <w:r w:rsidRPr="00940D6A">
              <w:t>415  Акт определения кад. стоим. ОН  [415]</w:t>
            </w:r>
          </w:p>
          <w:p w14:paraId="144A5B03" w14:textId="77777777" w:rsidR="00530039" w:rsidRPr="00940D6A" w:rsidRDefault="00530039" w:rsidP="00985B04">
            <w:pPr>
              <w:pStyle w:val="afff2"/>
            </w:pPr>
            <w:r w:rsidRPr="00940D6A">
              <w:t>416  Уведомл. отсут.свед. получателя  [416]</w:t>
            </w:r>
          </w:p>
          <w:p w14:paraId="25DEA8AB" w14:textId="77777777" w:rsidR="00530039" w:rsidRPr="00940D6A" w:rsidRDefault="00530039" w:rsidP="00985B04">
            <w:pPr>
              <w:pStyle w:val="afff2"/>
            </w:pPr>
            <w:r w:rsidRPr="00940D6A">
              <w:t>417  Уведомление по отказу от прав  [417]</w:t>
            </w:r>
          </w:p>
          <w:p w14:paraId="7C7D87A8" w14:textId="77777777" w:rsidR="00530039" w:rsidRPr="00940D6A" w:rsidRDefault="00530039" w:rsidP="00985B04">
            <w:pPr>
              <w:pStyle w:val="afff2"/>
            </w:pPr>
            <w:r w:rsidRPr="00940D6A">
              <w:t>418  Уведомление решении суда  [418]</w:t>
            </w:r>
          </w:p>
          <w:p w14:paraId="28722816" w14:textId="77777777" w:rsidR="00530039" w:rsidRPr="00940D6A" w:rsidRDefault="00530039" w:rsidP="00985B04">
            <w:pPr>
              <w:pStyle w:val="afff2"/>
            </w:pPr>
            <w:r w:rsidRPr="00940D6A">
              <w:t>419  Уведомление об изменении в ЕГРН  [419]</w:t>
            </w:r>
          </w:p>
          <w:p w14:paraId="17654DAE" w14:textId="77777777" w:rsidR="00530039" w:rsidRPr="00940D6A" w:rsidRDefault="00530039" w:rsidP="00985B04">
            <w:pPr>
              <w:pStyle w:val="afff2"/>
            </w:pPr>
            <w:r w:rsidRPr="00940D6A">
              <w:t>420  Уведомление о возврате док-тов  [420]</w:t>
            </w:r>
          </w:p>
          <w:p w14:paraId="3BE112EB" w14:textId="77777777" w:rsidR="00530039" w:rsidRPr="00940D6A" w:rsidRDefault="00530039" w:rsidP="00985B04">
            <w:pPr>
              <w:pStyle w:val="afff2"/>
            </w:pPr>
            <w:r w:rsidRPr="00940D6A">
              <w:t>421  Расп в получ.извещ. о соглас гр  [421]</w:t>
            </w:r>
          </w:p>
          <w:p w14:paraId="0D413B74" w14:textId="77777777" w:rsidR="00530039" w:rsidRPr="00940D6A" w:rsidRDefault="00530039" w:rsidP="00985B04">
            <w:pPr>
              <w:pStyle w:val="afff2"/>
            </w:pPr>
            <w:r w:rsidRPr="00940D6A">
              <w:t>422  Уведомл. о вруч. собр соглас гр  [422]</w:t>
            </w:r>
          </w:p>
          <w:p w14:paraId="4F5A2DBC" w14:textId="77777777" w:rsidR="00530039" w:rsidRPr="00940D6A" w:rsidRDefault="00530039" w:rsidP="00985B04">
            <w:pPr>
              <w:pStyle w:val="afff2"/>
            </w:pPr>
            <w:r w:rsidRPr="00940D6A">
              <w:t>423  Копия стр. печат.изд. согл.гр  [423]</w:t>
            </w:r>
          </w:p>
          <w:p w14:paraId="32FDBC45" w14:textId="51995FD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424  Иные док-ты по согласованию гр.  </w:t>
            </w:r>
            <w:r w:rsidRPr="00940D6A">
              <w:rPr>
                <w:lang w:val="en-US"/>
              </w:rPr>
              <w:t>[424]</w:t>
            </w:r>
          </w:p>
        </w:tc>
        <w:tc>
          <w:tcPr>
            <w:tcW w:w="4536" w:type="dxa"/>
            <w:vAlign w:val="center"/>
          </w:tcPr>
          <w:p w14:paraId="4B2C71D1" w14:textId="03FD7FD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TYPEDOCLH</w:t>
            </w:r>
          </w:p>
        </w:tc>
      </w:tr>
      <w:tr w:rsidR="00530039" w:rsidRPr="00940D6A" w14:paraId="4AB308C6" w14:textId="77777777" w:rsidTr="00D668D6">
        <w:tc>
          <w:tcPr>
            <w:tcW w:w="851" w:type="dxa"/>
            <w:vAlign w:val="center"/>
          </w:tcPr>
          <w:p w14:paraId="5EB71506" w14:textId="51645F62" w:rsidR="00530039" w:rsidRPr="00940D6A" w:rsidRDefault="00530039" w:rsidP="00985B04">
            <w:pPr>
              <w:pStyle w:val="afff4"/>
            </w:pPr>
            <w:r w:rsidRPr="00940D6A">
              <w:lastRenderedPageBreak/>
              <w:t>1080</w:t>
            </w:r>
          </w:p>
        </w:tc>
        <w:tc>
          <w:tcPr>
            <w:tcW w:w="5528" w:type="dxa"/>
            <w:vAlign w:val="center"/>
          </w:tcPr>
          <w:p w14:paraId="30AE78B3" w14:textId="12AC091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субъекта правоотношений (список)</w:t>
            </w:r>
          </w:p>
        </w:tc>
        <w:tc>
          <w:tcPr>
            <w:tcW w:w="4394" w:type="dxa"/>
            <w:vAlign w:val="center"/>
          </w:tcPr>
          <w:p w14:paraId="6B9AB2D3" w14:textId="77777777" w:rsidR="00530039" w:rsidRPr="00940D6A" w:rsidRDefault="00530039" w:rsidP="00985B04">
            <w:pPr>
              <w:pStyle w:val="afff2"/>
            </w:pPr>
            <w:r w:rsidRPr="00940D6A">
              <w:t>1  Публично-правовое образование  [007001000000]</w:t>
            </w:r>
          </w:p>
          <w:p w14:paraId="10B28A97" w14:textId="77777777" w:rsidR="00530039" w:rsidRPr="00940D6A" w:rsidRDefault="00530039" w:rsidP="00985B04">
            <w:pPr>
              <w:pStyle w:val="afff2"/>
            </w:pPr>
            <w:r w:rsidRPr="00940D6A">
              <w:t>2  Российская Федерация, субъект Российской Федерации или муниципальное образование  [007001001000]</w:t>
            </w:r>
          </w:p>
          <w:p w14:paraId="101D6769" w14:textId="77777777" w:rsidR="00530039" w:rsidRPr="00940D6A" w:rsidRDefault="00530039" w:rsidP="00985B04">
            <w:pPr>
              <w:pStyle w:val="afff2"/>
            </w:pPr>
            <w:r w:rsidRPr="00940D6A">
              <w:t>3  Российская Федерация  [007001001001]</w:t>
            </w:r>
          </w:p>
          <w:p w14:paraId="49F51592" w14:textId="77777777" w:rsidR="00530039" w:rsidRPr="00940D6A" w:rsidRDefault="00530039" w:rsidP="00985B04">
            <w:pPr>
              <w:pStyle w:val="afff2"/>
            </w:pPr>
            <w:r w:rsidRPr="00940D6A">
              <w:t>4  Субъект Российской Федерации  [007001001002]</w:t>
            </w:r>
          </w:p>
          <w:p w14:paraId="26EDF2C9" w14:textId="77777777" w:rsidR="00530039" w:rsidRPr="00940D6A" w:rsidRDefault="00530039" w:rsidP="00985B04">
            <w:pPr>
              <w:pStyle w:val="afff2"/>
            </w:pPr>
            <w:r w:rsidRPr="00940D6A">
              <w:t>5  Муниципальное образование  [007001001003]</w:t>
            </w:r>
          </w:p>
          <w:p w14:paraId="5380B4CC" w14:textId="77777777" w:rsidR="00530039" w:rsidRPr="00940D6A" w:rsidRDefault="00530039" w:rsidP="00985B04">
            <w:pPr>
              <w:pStyle w:val="afff2"/>
            </w:pPr>
            <w:r w:rsidRPr="00940D6A">
              <w:t>6  Иностранное государство  [007001002000]</w:t>
            </w:r>
          </w:p>
          <w:p w14:paraId="3A814EA2" w14:textId="77777777" w:rsidR="00530039" w:rsidRPr="00940D6A" w:rsidRDefault="00530039" w:rsidP="00985B04">
            <w:pPr>
              <w:pStyle w:val="afff2"/>
            </w:pPr>
            <w:r w:rsidRPr="00940D6A">
              <w:t>7  Юридическое лицо  [007002000000]</w:t>
            </w:r>
          </w:p>
          <w:p w14:paraId="070F7EA5" w14:textId="77777777" w:rsidR="00530039" w:rsidRPr="00940D6A" w:rsidRDefault="00530039" w:rsidP="00985B04">
            <w:pPr>
              <w:pStyle w:val="afff2"/>
            </w:pPr>
            <w:r w:rsidRPr="00940D6A">
              <w:t>8  Юридическое лицо, зарегистрированное в Российской Федерации  [007002001000]</w:t>
            </w:r>
          </w:p>
          <w:p w14:paraId="3ADFF8FA" w14:textId="77777777" w:rsidR="00530039" w:rsidRPr="00940D6A" w:rsidRDefault="00530039" w:rsidP="00985B04">
            <w:pPr>
              <w:pStyle w:val="afff2"/>
            </w:pPr>
            <w:r w:rsidRPr="00940D6A">
              <w:t>9  Юридическое лицо, зарегистрированное в иностранном государстве  [007002002000]</w:t>
            </w:r>
          </w:p>
          <w:p w14:paraId="4D52CEDC" w14:textId="77777777" w:rsidR="00530039" w:rsidRPr="00940D6A" w:rsidRDefault="00530039" w:rsidP="00985B04">
            <w:pPr>
              <w:pStyle w:val="afff2"/>
            </w:pPr>
            <w:r w:rsidRPr="00940D6A">
              <w:t>10  Международная организация  [007002003000]</w:t>
            </w:r>
          </w:p>
          <w:p w14:paraId="5B067893" w14:textId="77777777" w:rsidR="00530039" w:rsidRPr="00940D6A" w:rsidRDefault="00530039" w:rsidP="00985B04">
            <w:pPr>
              <w:pStyle w:val="afff2"/>
            </w:pPr>
            <w:r w:rsidRPr="00940D6A">
              <w:t>11  Физическое лицо  [007003000000]</w:t>
            </w:r>
          </w:p>
          <w:p w14:paraId="6814F55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12  Гражданин Российской Федерации  [007003001000]</w:t>
            </w:r>
          </w:p>
          <w:p w14:paraId="6FFD836C" w14:textId="77777777" w:rsidR="00530039" w:rsidRPr="00940D6A" w:rsidRDefault="00530039" w:rsidP="00985B04">
            <w:pPr>
              <w:pStyle w:val="afff2"/>
            </w:pPr>
            <w:r w:rsidRPr="00940D6A">
              <w:t>13  Иностранный гражданин  [007003002000]</w:t>
            </w:r>
          </w:p>
          <w:p w14:paraId="17E10084" w14:textId="77777777" w:rsidR="00530039" w:rsidRPr="00940D6A" w:rsidRDefault="00530039" w:rsidP="00985B04">
            <w:pPr>
              <w:pStyle w:val="afff2"/>
            </w:pPr>
            <w:r w:rsidRPr="00940D6A">
              <w:t>14  Лицо без гражданства  [007003003000]</w:t>
            </w:r>
          </w:p>
          <w:p w14:paraId="3972F33A" w14:textId="77777777" w:rsidR="00530039" w:rsidRPr="00940D6A" w:rsidRDefault="00530039" w:rsidP="00985B04">
            <w:pPr>
              <w:pStyle w:val="afff2"/>
            </w:pPr>
            <w:r w:rsidRPr="00940D6A">
              <w:t>15  Иной субъект отношений, возникающих при регистрации права  [007004000000]</w:t>
            </w:r>
          </w:p>
          <w:p w14:paraId="4137A7AF" w14:textId="77777777" w:rsidR="00530039" w:rsidRPr="00940D6A" w:rsidRDefault="00530039" w:rsidP="00985B04">
            <w:pPr>
              <w:pStyle w:val="afff2"/>
            </w:pPr>
            <w:r w:rsidRPr="00940D6A">
              <w:t>16  Собственники помещений в многоквартирном доме  [007004001000]</w:t>
            </w:r>
          </w:p>
          <w:p w14:paraId="0674206D" w14:textId="77777777" w:rsidR="00530039" w:rsidRPr="00940D6A" w:rsidRDefault="00530039" w:rsidP="00985B04">
            <w:pPr>
              <w:pStyle w:val="afff2"/>
            </w:pPr>
            <w:r w:rsidRPr="00940D6A">
              <w:t>17  Владельцы инвестиционных паев  [007004002000]</w:t>
            </w:r>
          </w:p>
          <w:p w14:paraId="1BA1D865" w14:textId="77777777" w:rsidR="00530039" w:rsidRPr="00940D6A" w:rsidRDefault="00530039" w:rsidP="00985B04">
            <w:pPr>
              <w:pStyle w:val="afff2"/>
            </w:pPr>
            <w:r w:rsidRPr="00940D6A">
              <w:t>18  Участники долевого строительства  [007004003000]</w:t>
            </w:r>
          </w:p>
          <w:p w14:paraId="3059259F" w14:textId="2AF76C7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19  Владельцы ипотечных сертификатов участия  [007004004000]</w:t>
            </w:r>
          </w:p>
        </w:tc>
        <w:tc>
          <w:tcPr>
            <w:tcW w:w="4536" w:type="dxa"/>
            <w:vAlign w:val="center"/>
          </w:tcPr>
          <w:p w14:paraId="6705203F" w14:textId="7107E50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TYPELH</w:t>
            </w:r>
          </w:p>
        </w:tc>
      </w:tr>
      <w:tr w:rsidR="00530039" w:rsidRPr="00940D6A" w14:paraId="7EC4592C" w14:textId="77777777" w:rsidTr="00D668D6">
        <w:tc>
          <w:tcPr>
            <w:tcW w:w="851" w:type="dxa"/>
            <w:vAlign w:val="center"/>
          </w:tcPr>
          <w:p w14:paraId="6DDF290C" w14:textId="4D9DD98E" w:rsidR="00530039" w:rsidRPr="00940D6A" w:rsidRDefault="00530039" w:rsidP="00985B04">
            <w:pPr>
              <w:pStyle w:val="afff4"/>
            </w:pPr>
            <w:r w:rsidRPr="00940D6A">
              <w:lastRenderedPageBreak/>
              <w:t>1081</w:t>
            </w:r>
          </w:p>
        </w:tc>
        <w:tc>
          <w:tcPr>
            <w:tcW w:w="5528" w:type="dxa"/>
            <w:vAlign w:val="center"/>
          </w:tcPr>
          <w:p w14:paraId="25369863" w14:textId="3BAFFE1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Виды документов-оснований (список)</w:t>
            </w:r>
          </w:p>
        </w:tc>
        <w:tc>
          <w:tcPr>
            <w:tcW w:w="4394" w:type="dxa"/>
            <w:vAlign w:val="center"/>
          </w:tcPr>
          <w:p w14:paraId="2500F14D" w14:textId="62B2D78D" w:rsidR="00B05DFF" w:rsidRPr="00940D6A" w:rsidRDefault="00B05DFF" w:rsidP="00B05DFF">
            <w:pPr>
              <w:pStyle w:val="afff2"/>
            </w:pPr>
            <w:r w:rsidRPr="00940D6A">
              <w:t>1  Закон Приднестровской Молдавской Республики  [010001000000]</w:t>
            </w:r>
          </w:p>
          <w:p w14:paraId="3035CF3F" w14:textId="4FCBE529" w:rsidR="00B05DFF" w:rsidRPr="00940D6A" w:rsidRDefault="00B05DFF" w:rsidP="00B05DFF">
            <w:pPr>
              <w:pStyle w:val="afff2"/>
            </w:pPr>
            <w:r w:rsidRPr="00940D6A">
              <w:t>2  Акт, изданный органом государственной власти  [010002000000]</w:t>
            </w:r>
          </w:p>
          <w:p w14:paraId="1B5C672D" w14:textId="0D2DB655" w:rsidR="00B05DFF" w:rsidRPr="00940D6A" w:rsidRDefault="00B05DFF" w:rsidP="00B05DFF">
            <w:pPr>
              <w:pStyle w:val="afff2"/>
            </w:pPr>
            <w:r w:rsidRPr="00940D6A">
              <w:t>3  Акт, изданный органом местного самоуправления  [010003000000]</w:t>
            </w:r>
          </w:p>
          <w:p w14:paraId="42EEE12B" w14:textId="33BBF2E2" w:rsidR="00B05DFF" w:rsidRPr="00940D6A" w:rsidRDefault="00B05DFF" w:rsidP="00B05DFF">
            <w:pPr>
              <w:pStyle w:val="afff2"/>
            </w:pPr>
            <w:r w:rsidRPr="00940D6A">
              <w:t>4  Передаточный акт  [010004000000]</w:t>
            </w:r>
          </w:p>
          <w:p w14:paraId="614114D2" w14:textId="2B577321" w:rsidR="00B05DFF" w:rsidRPr="00940D6A" w:rsidRDefault="00B05DFF" w:rsidP="00B05DFF">
            <w:pPr>
              <w:pStyle w:val="afff2"/>
            </w:pPr>
            <w:r w:rsidRPr="00940D6A">
              <w:t>5  Акт приемки в эксплуатацию законченного строительством объекта  [010005000000]</w:t>
            </w:r>
          </w:p>
          <w:p w14:paraId="18C8B334" w14:textId="5DB37408" w:rsidR="00B05DFF" w:rsidRPr="00940D6A" w:rsidRDefault="00B05DFF" w:rsidP="00B05DFF">
            <w:pPr>
              <w:pStyle w:val="afff2"/>
            </w:pPr>
            <w:r w:rsidRPr="00940D6A">
              <w:t>6  Договоры (соглашения)  [010006000000]</w:t>
            </w:r>
          </w:p>
          <w:p w14:paraId="668F8F7B" w14:textId="2D1D1876" w:rsidR="00B05DFF" w:rsidRPr="00940D6A" w:rsidRDefault="00B05DFF" w:rsidP="00B05DFF">
            <w:pPr>
              <w:pStyle w:val="afff2"/>
            </w:pPr>
            <w:r w:rsidRPr="00940D6A">
              <w:t>7  Договор долевого участия в строительстве  [010006001000]</w:t>
            </w:r>
          </w:p>
          <w:p w14:paraId="2C80475D" w14:textId="6BED74A2" w:rsidR="00B05DFF" w:rsidRPr="00940D6A" w:rsidRDefault="00B05DFF" w:rsidP="00B05DFF">
            <w:pPr>
              <w:pStyle w:val="afff2"/>
            </w:pPr>
            <w:r w:rsidRPr="00940D6A">
              <w:t>8  Инвестиционный договор  [010006002000]</w:t>
            </w:r>
          </w:p>
          <w:p w14:paraId="503E80EB" w14:textId="769BC7DC" w:rsidR="00B05DFF" w:rsidRPr="00940D6A" w:rsidRDefault="00B05DFF" w:rsidP="00B05DFF">
            <w:pPr>
              <w:pStyle w:val="afff2"/>
            </w:pPr>
            <w:r w:rsidRPr="00940D6A">
              <w:t>9  Договор передачи жилья в собственность  [010006003000]</w:t>
            </w:r>
          </w:p>
          <w:p w14:paraId="08E491D0" w14:textId="27131C49" w:rsidR="00B05DFF" w:rsidRPr="00940D6A" w:rsidRDefault="00B05DFF" w:rsidP="00B05DFF">
            <w:pPr>
              <w:pStyle w:val="afff2"/>
            </w:pPr>
            <w:r w:rsidRPr="00940D6A">
              <w:t>10  Договор аренды (субаренды)  [010006004000]</w:t>
            </w:r>
          </w:p>
          <w:p w14:paraId="43BA9541" w14:textId="1EEDC89E" w:rsidR="00B05DFF" w:rsidRPr="00940D6A" w:rsidRDefault="00B05DFF" w:rsidP="00B05DFF">
            <w:pPr>
              <w:pStyle w:val="afff2"/>
            </w:pPr>
            <w:r w:rsidRPr="00940D6A">
              <w:t>11  Договор аренды с правом выкупа  [010006005000]</w:t>
            </w:r>
          </w:p>
          <w:p w14:paraId="67FCBD65" w14:textId="7E975944" w:rsidR="00B05DFF" w:rsidRPr="00940D6A" w:rsidRDefault="00B05DFF" w:rsidP="00B05DFF">
            <w:pPr>
              <w:pStyle w:val="afff2"/>
            </w:pPr>
            <w:r w:rsidRPr="00940D6A">
              <w:t>12  Договор дарения  [010006006000]</w:t>
            </w:r>
          </w:p>
          <w:p w14:paraId="65FAC346" w14:textId="77B41E85" w:rsidR="00B05DFF" w:rsidRPr="00940D6A" w:rsidRDefault="00B05DFF" w:rsidP="00B05DFF">
            <w:pPr>
              <w:pStyle w:val="afff2"/>
            </w:pPr>
            <w:r w:rsidRPr="00940D6A">
              <w:t>13  Договор об ипотеке  [010006007000]</w:t>
            </w:r>
          </w:p>
          <w:p w14:paraId="602250BC" w14:textId="005F9B35" w:rsidR="00B05DFF" w:rsidRPr="00940D6A" w:rsidRDefault="00B05DFF" w:rsidP="00B05DFF">
            <w:pPr>
              <w:pStyle w:val="afff2"/>
            </w:pPr>
            <w:r w:rsidRPr="00940D6A">
              <w:t>14  Договор купли-продажи  [010006008000]</w:t>
            </w:r>
          </w:p>
          <w:p w14:paraId="1F802340" w14:textId="3D36A35D" w:rsidR="00B05DFF" w:rsidRPr="00940D6A" w:rsidRDefault="00B05DFF" w:rsidP="00B05DFF">
            <w:pPr>
              <w:pStyle w:val="afff2"/>
            </w:pPr>
            <w:r w:rsidRPr="00940D6A">
              <w:t>15  Договор мены  [010006009000]</w:t>
            </w:r>
          </w:p>
          <w:p w14:paraId="11D517C2" w14:textId="2864790C" w:rsidR="00B05DFF" w:rsidRPr="00940D6A" w:rsidRDefault="00B05DFF" w:rsidP="00B05DFF">
            <w:pPr>
              <w:pStyle w:val="afff2"/>
            </w:pPr>
            <w:r w:rsidRPr="00940D6A">
              <w:t>16  Договор постоянной ренты  [010006010000]</w:t>
            </w:r>
          </w:p>
          <w:p w14:paraId="36FD2839" w14:textId="31B73167" w:rsidR="00B05DFF" w:rsidRPr="00940D6A" w:rsidRDefault="00B05DFF" w:rsidP="00B05DFF">
            <w:pPr>
              <w:pStyle w:val="afff2"/>
            </w:pPr>
            <w:r w:rsidRPr="00940D6A">
              <w:lastRenderedPageBreak/>
              <w:t>17  Договор пожизненной ренты  [010006011000]</w:t>
            </w:r>
          </w:p>
          <w:p w14:paraId="28FCD5C5" w14:textId="784970FF" w:rsidR="00B05DFF" w:rsidRPr="00940D6A" w:rsidRDefault="00B05DFF" w:rsidP="00B05DFF">
            <w:pPr>
              <w:pStyle w:val="afff2"/>
            </w:pPr>
            <w:r w:rsidRPr="00940D6A">
              <w:t>18  Договор пожизненного содержания с иждивением  [010006012000]</w:t>
            </w:r>
          </w:p>
          <w:p w14:paraId="06A1AFDA" w14:textId="47F9CB48" w:rsidR="00B05DFF" w:rsidRPr="00940D6A" w:rsidRDefault="00B05DFF" w:rsidP="00B05DFF">
            <w:pPr>
              <w:pStyle w:val="afff2"/>
            </w:pPr>
            <w:r w:rsidRPr="00940D6A">
              <w:t>19  Договор строительного подряда  [010006013000]</w:t>
            </w:r>
          </w:p>
          <w:p w14:paraId="03E3E40A" w14:textId="3B4F68BD" w:rsidR="00B05DFF" w:rsidRPr="00940D6A" w:rsidRDefault="00B05DFF" w:rsidP="00B05DFF">
            <w:pPr>
              <w:pStyle w:val="afff2"/>
            </w:pPr>
            <w:r w:rsidRPr="00940D6A">
              <w:t>20  Договор перевода долга  [010006014000]</w:t>
            </w:r>
          </w:p>
          <w:p w14:paraId="58AFFCB1" w14:textId="3061627B" w:rsidR="00B05DFF" w:rsidRPr="00940D6A" w:rsidRDefault="00B05DFF" w:rsidP="00B05DFF">
            <w:pPr>
              <w:pStyle w:val="afff2"/>
            </w:pPr>
            <w:r w:rsidRPr="00940D6A">
              <w:t>21  Договор простого товарищества  [010006015000]</w:t>
            </w:r>
          </w:p>
          <w:p w14:paraId="727E00D1" w14:textId="1E6540AD" w:rsidR="00B05DFF" w:rsidRPr="00940D6A" w:rsidRDefault="00B05DFF" w:rsidP="00B05DFF">
            <w:pPr>
              <w:pStyle w:val="afff2"/>
            </w:pPr>
            <w:r w:rsidRPr="00940D6A">
              <w:t xml:space="preserve">22  </w:t>
            </w:r>
            <w:r w:rsidR="00C8559B" w:rsidRPr="00940D6A">
              <w:t>Д</w:t>
            </w:r>
            <w:r w:rsidRPr="00940D6A">
              <w:t>оговор уступки права требования  [010006016000]</w:t>
            </w:r>
          </w:p>
          <w:p w14:paraId="66F24F0E" w14:textId="39EE02E1" w:rsidR="00B05DFF" w:rsidRPr="00940D6A" w:rsidRDefault="00B05DFF" w:rsidP="00B05DFF">
            <w:pPr>
              <w:pStyle w:val="afff2"/>
            </w:pPr>
            <w:r w:rsidRPr="00940D6A">
              <w:t xml:space="preserve">23  </w:t>
            </w:r>
            <w:r w:rsidR="00C8559B" w:rsidRPr="00940D6A">
              <w:t>Б</w:t>
            </w:r>
            <w:r w:rsidRPr="00940D6A">
              <w:t>рачный договор  [010006017000]</w:t>
            </w:r>
          </w:p>
          <w:p w14:paraId="78CFB31C" w14:textId="65D944DF" w:rsidR="00B05DFF" w:rsidRPr="00940D6A" w:rsidRDefault="00B05DFF" w:rsidP="00B05DFF">
            <w:pPr>
              <w:pStyle w:val="afff2"/>
            </w:pPr>
            <w:r w:rsidRPr="00940D6A">
              <w:t xml:space="preserve">24  </w:t>
            </w:r>
            <w:r w:rsidR="00C8559B" w:rsidRPr="00940D6A">
              <w:t>С</w:t>
            </w:r>
            <w:r w:rsidRPr="00940D6A">
              <w:t>оглашение об изменении договора  [010006018000]</w:t>
            </w:r>
          </w:p>
          <w:p w14:paraId="53173002" w14:textId="232004C9" w:rsidR="00B05DFF" w:rsidRPr="00940D6A" w:rsidRDefault="00B05DFF" w:rsidP="00B05DFF">
            <w:pPr>
              <w:pStyle w:val="afff2"/>
            </w:pPr>
            <w:r w:rsidRPr="00940D6A">
              <w:t xml:space="preserve">25  </w:t>
            </w:r>
            <w:r w:rsidR="00C8559B" w:rsidRPr="00940D6A">
              <w:t>С</w:t>
            </w:r>
            <w:r w:rsidRPr="00940D6A">
              <w:t>оглашение о разделе наследственного имущества  [010006019000]</w:t>
            </w:r>
          </w:p>
          <w:p w14:paraId="3B9999DD" w14:textId="4FCD443D" w:rsidR="00B05DFF" w:rsidRPr="00940D6A" w:rsidRDefault="00B05DFF" w:rsidP="00B05DFF">
            <w:pPr>
              <w:pStyle w:val="afff2"/>
            </w:pPr>
            <w:r w:rsidRPr="00940D6A">
              <w:t xml:space="preserve">26  </w:t>
            </w:r>
            <w:r w:rsidR="00C8559B" w:rsidRPr="00940D6A">
              <w:t>С</w:t>
            </w:r>
            <w:r w:rsidRPr="00940D6A">
              <w:t>оглашение о расторжении договора  [010006020000]</w:t>
            </w:r>
          </w:p>
          <w:p w14:paraId="0EB084A9" w14:textId="2DD4842C" w:rsidR="00B05DFF" w:rsidRPr="00940D6A" w:rsidRDefault="00B05DFF" w:rsidP="00B05DFF">
            <w:pPr>
              <w:pStyle w:val="afff2"/>
            </w:pPr>
            <w:r w:rsidRPr="00940D6A">
              <w:t xml:space="preserve">27  </w:t>
            </w:r>
            <w:r w:rsidR="00C8559B" w:rsidRPr="00940D6A">
              <w:t>С</w:t>
            </w:r>
            <w:r w:rsidRPr="00940D6A">
              <w:t>оглашение о передаче недвижимости  [010006021000]</w:t>
            </w:r>
          </w:p>
          <w:p w14:paraId="24DE04EA" w14:textId="397A3A84" w:rsidR="00B05DFF" w:rsidRPr="00940D6A" w:rsidRDefault="00B05DFF" w:rsidP="00B05DFF">
            <w:pPr>
              <w:pStyle w:val="afff2"/>
            </w:pPr>
            <w:r w:rsidRPr="00940D6A">
              <w:t xml:space="preserve">28  </w:t>
            </w:r>
            <w:r w:rsidR="00C8559B" w:rsidRPr="00940D6A">
              <w:t>С</w:t>
            </w:r>
            <w:r w:rsidRPr="00940D6A">
              <w:t>оглашение об определении долей  [010006022000]</w:t>
            </w:r>
          </w:p>
          <w:p w14:paraId="746F3D5A" w14:textId="31D0633D" w:rsidR="00B05DFF" w:rsidRPr="00940D6A" w:rsidRDefault="00B05DFF" w:rsidP="00B05DFF">
            <w:pPr>
              <w:pStyle w:val="afff2"/>
            </w:pPr>
            <w:r w:rsidRPr="00940D6A">
              <w:t xml:space="preserve">29  </w:t>
            </w:r>
            <w:r w:rsidR="00C8559B" w:rsidRPr="00940D6A">
              <w:t>С</w:t>
            </w:r>
            <w:r w:rsidRPr="00940D6A">
              <w:t>оглашение о перераспределении долей  [010006023000]</w:t>
            </w:r>
          </w:p>
          <w:p w14:paraId="6A91964F" w14:textId="692108BA" w:rsidR="00B05DFF" w:rsidRPr="00940D6A" w:rsidRDefault="00B05DFF" w:rsidP="00B05DFF">
            <w:pPr>
              <w:pStyle w:val="afff2"/>
            </w:pPr>
            <w:r w:rsidRPr="00940D6A">
              <w:t xml:space="preserve">30  </w:t>
            </w:r>
            <w:r w:rsidR="00C8559B" w:rsidRPr="00940D6A">
              <w:t>С</w:t>
            </w:r>
            <w:r w:rsidRPr="00940D6A">
              <w:t>оглашение о разделе имущества  [010006024000]</w:t>
            </w:r>
          </w:p>
          <w:p w14:paraId="6E405533" w14:textId="74C670C0" w:rsidR="00B05DFF" w:rsidRPr="00940D6A" w:rsidRDefault="00B05DFF" w:rsidP="00B05DFF">
            <w:pPr>
              <w:pStyle w:val="afff2"/>
            </w:pPr>
            <w:r w:rsidRPr="00940D6A">
              <w:t xml:space="preserve">31  </w:t>
            </w:r>
            <w:r w:rsidR="00C8559B" w:rsidRPr="00940D6A">
              <w:t>С</w:t>
            </w:r>
            <w:r w:rsidRPr="00940D6A">
              <w:t>оглашение о выделе доли из общего имущества в натуре  [010006025000]</w:t>
            </w:r>
          </w:p>
          <w:p w14:paraId="35117313" w14:textId="0C738DB9" w:rsidR="00B05DFF" w:rsidRPr="00940D6A" w:rsidRDefault="00B05DFF" w:rsidP="00B05DFF">
            <w:pPr>
              <w:pStyle w:val="afff2"/>
            </w:pPr>
            <w:r w:rsidRPr="00940D6A">
              <w:t xml:space="preserve">32  </w:t>
            </w:r>
            <w:r w:rsidR="00C8559B" w:rsidRPr="00940D6A">
              <w:t>С</w:t>
            </w:r>
            <w:r w:rsidRPr="00940D6A">
              <w:t>оглашение об установлении сервитута  [010006026000]</w:t>
            </w:r>
          </w:p>
          <w:p w14:paraId="797868F4" w14:textId="0A868522" w:rsidR="00B05DFF" w:rsidRPr="00940D6A" w:rsidRDefault="00B05DFF" w:rsidP="00B05DFF">
            <w:pPr>
              <w:pStyle w:val="afff2"/>
            </w:pPr>
            <w:r w:rsidRPr="00940D6A">
              <w:t xml:space="preserve">33  </w:t>
            </w:r>
            <w:r w:rsidR="00C8559B" w:rsidRPr="00940D6A">
              <w:t>С</w:t>
            </w:r>
            <w:r w:rsidRPr="00940D6A">
              <w:t>оглашение об отступном  [010006027000]</w:t>
            </w:r>
          </w:p>
          <w:p w14:paraId="1B5F5CAB" w14:textId="4A5BBA5C" w:rsidR="00B05DFF" w:rsidRPr="00940D6A" w:rsidRDefault="00B05DFF" w:rsidP="00B05DFF">
            <w:pPr>
              <w:pStyle w:val="afff2"/>
            </w:pPr>
            <w:r w:rsidRPr="00940D6A">
              <w:t>34  соглашение о новации  [010006028000]</w:t>
            </w:r>
          </w:p>
          <w:p w14:paraId="3472C1B2" w14:textId="2AF7C754" w:rsidR="00B05DFF" w:rsidRPr="00940D6A" w:rsidRDefault="00B05DFF" w:rsidP="00B05DFF">
            <w:pPr>
              <w:pStyle w:val="afff2"/>
            </w:pPr>
            <w:r w:rsidRPr="00940D6A">
              <w:t xml:space="preserve">35  </w:t>
            </w:r>
            <w:r w:rsidR="00C8559B" w:rsidRPr="00940D6A">
              <w:t>С</w:t>
            </w:r>
            <w:r w:rsidRPr="00940D6A">
              <w:t>оглашение об уплате алиментов  [010006029000]</w:t>
            </w:r>
          </w:p>
          <w:p w14:paraId="317D9EA2" w14:textId="3272423C" w:rsidR="00B05DFF" w:rsidRPr="00940D6A" w:rsidRDefault="00B05DFF" w:rsidP="00B05DFF">
            <w:pPr>
              <w:pStyle w:val="afff2"/>
            </w:pPr>
            <w:r w:rsidRPr="00940D6A">
              <w:t xml:space="preserve">36  </w:t>
            </w:r>
            <w:r w:rsidR="00C8559B" w:rsidRPr="00940D6A">
              <w:t>Д</w:t>
            </w:r>
            <w:r w:rsidRPr="00940D6A">
              <w:t>оговор безвозмездного срочного пользования земельным участком  [010006030000]</w:t>
            </w:r>
          </w:p>
          <w:p w14:paraId="3B3B85F1" w14:textId="0A26A6BC" w:rsidR="00B05DFF" w:rsidRPr="00940D6A" w:rsidRDefault="00B05DFF" w:rsidP="00B05DFF">
            <w:pPr>
              <w:pStyle w:val="afff2"/>
            </w:pPr>
            <w:r w:rsidRPr="00940D6A">
              <w:t xml:space="preserve">37  </w:t>
            </w:r>
            <w:r w:rsidR="00C8559B" w:rsidRPr="00940D6A">
              <w:t>Д</w:t>
            </w:r>
            <w:r w:rsidRPr="00940D6A">
              <w:t>оговор безвозмездного пользования участком лесного фонда  [010006031000]</w:t>
            </w:r>
          </w:p>
          <w:p w14:paraId="758E4743" w14:textId="6E66871E" w:rsidR="00B05DFF" w:rsidRPr="00940D6A" w:rsidRDefault="00B05DFF" w:rsidP="00B05DFF">
            <w:pPr>
              <w:pStyle w:val="afff2"/>
            </w:pPr>
            <w:r w:rsidRPr="00940D6A">
              <w:lastRenderedPageBreak/>
              <w:t xml:space="preserve">38  </w:t>
            </w:r>
            <w:r w:rsidR="00C8559B" w:rsidRPr="00940D6A">
              <w:t>Д</w:t>
            </w:r>
            <w:r w:rsidRPr="00940D6A">
              <w:t>оговор концессии участка лесного фонда  [010006032000]</w:t>
            </w:r>
          </w:p>
          <w:p w14:paraId="6E50D7F0" w14:textId="76E083EF" w:rsidR="00B05DFF" w:rsidRPr="00940D6A" w:rsidRDefault="00B05DFF" w:rsidP="00B05DFF">
            <w:pPr>
              <w:pStyle w:val="afff2"/>
            </w:pPr>
            <w:r w:rsidRPr="00940D6A">
              <w:t xml:space="preserve">39  </w:t>
            </w:r>
            <w:r w:rsidR="00C8559B" w:rsidRPr="00940D6A">
              <w:t>Д</w:t>
            </w:r>
            <w:r w:rsidRPr="00940D6A">
              <w:t>оговор доверительного управления имуществом  [010006033000]</w:t>
            </w:r>
          </w:p>
          <w:p w14:paraId="2E79031B" w14:textId="3AACD93C" w:rsidR="00B05DFF" w:rsidRPr="00940D6A" w:rsidRDefault="00B05DFF" w:rsidP="00B05DFF">
            <w:pPr>
              <w:pStyle w:val="afff2"/>
            </w:pPr>
            <w:r w:rsidRPr="00940D6A">
              <w:t xml:space="preserve">40  </w:t>
            </w:r>
            <w:r w:rsidR="00C8559B" w:rsidRPr="00940D6A">
              <w:t>И</w:t>
            </w:r>
            <w:r w:rsidRPr="00940D6A">
              <w:t>ное  [010006034000]</w:t>
            </w:r>
          </w:p>
          <w:p w14:paraId="7378F274" w14:textId="24D2E042" w:rsidR="00B05DFF" w:rsidRPr="00940D6A" w:rsidRDefault="00B05DFF" w:rsidP="00B05DFF">
            <w:pPr>
              <w:pStyle w:val="afff2"/>
            </w:pPr>
            <w:r w:rsidRPr="00940D6A">
              <w:t xml:space="preserve">41  </w:t>
            </w:r>
            <w:r w:rsidR="00C8559B" w:rsidRPr="00940D6A">
              <w:t>С</w:t>
            </w:r>
            <w:r w:rsidRPr="00940D6A">
              <w:t>удебные акты  [010007000000]</w:t>
            </w:r>
          </w:p>
          <w:p w14:paraId="01FA4F92" w14:textId="09B7F5F7" w:rsidR="00B05DFF" w:rsidRPr="00940D6A" w:rsidRDefault="00B05DFF" w:rsidP="00B05DFF">
            <w:pPr>
              <w:pStyle w:val="afff2"/>
            </w:pPr>
            <w:r w:rsidRPr="00940D6A">
              <w:t xml:space="preserve">42  </w:t>
            </w:r>
            <w:r w:rsidR="00C8559B" w:rsidRPr="00940D6A">
              <w:t>О</w:t>
            </w:r>
            <w:r w:rsidRPr="00940D6A">
              <w:t>пределение  [010007001000]</w:t>
            </w:r>
          </w:p>
          <w:p w14:paraId="7ACB383A" w14:textId="683E1502" w:rsidR="00B05DFF" w:rsidRPr="00940D6A" w:rsidRDefault="00B05DFF" w:rsidP="00B05DFF">
            <w:pPr>
              <w:pStyle w:val="afff2"/>
            </w:pPr>
            <w:r w:rsidRPr="00940D6A">
              <w:t xml:space="preserve">43  </w:t>
            </w:r>
            <w:r w:rsidR="00C8559B" w:rsidRPr="00940D6A">
              <w:t>П</w:t>
            </w:r>
            <w:r w:rsidRPr="00940D6A">
              <w:t>остановление  [010007002000]</w:t>
            </w:r>
          </w:p>
          <w:p w14:paraId="6138FF02" w14:textId="18DE8F0B" w:rsidR="00B05DFF" w:rsidRPr="00940D6A" w:rsidRDefault="00B05DFF" w:rsidP="00B05DFF">
            <w:pPr>
              <w:pStyle w:val="afff2"/>
            </w:pPr>
            <w:r w:rsidRPr="00940D6A">
              <w:t xml:space="preserve">44  </w:t>
            </w:r>
            <w:r w:rsidR="00C8559B" w:rsidRPr="00940D6A">
              <w:t>Р</w:t>
            </w:r>
            <w:r w:rsidRPr="00940D6A">
              <w:t>ешение  [010007003000]</w:t>
            </w:r>
          </w:p>
          <w:p w14:paraId="629BDCE5" w14:textId="01859CEB" w:rsidR="00B05DFF" w:rsidRPr="00940D6A" w:rsidRDefault="00B05DFF" w:rsidP="00B05DFF">
            <w:pPr>
              <w:pStyle w:val="afff2"/>
            </w:pPr>
            <w:r w:rsidRPr="00940D6A">
              <w:t xml:space="preserve">45  </w:t>
            </w:r>
            <w:r w:rsidR="00C8559B" w:rsidRPr="00940D6A">
              <w:t>А</w:t>
            </w:r>
            <w:r w:rsidRPr="00940D6A">
              <w:t>кт судебного пристава  [010007004000]</w:t>
            </w:r>
          </w:p>
          <w:p w14:paraId="10762FFC" w14:textId="0A8B2A3B" w:rsidR="00B05DFF" w:rsidRPr="00940D6A" w:rsidRDefault="00B05DFF" w:rsidP="00B05DFF">
            <w:pPr>
              <w:pStyle w:val="afff2"/>
            </w:pPr>
            <w:r w:rsidRPr="00940D6A">
              <w:t xml:space="preserve">46  </w:t>
            </w:r>
            <w:r w:rsidR="00C8559B" w:rsidRPr="00940D6A">
              <w:t>П</w:t>
            </w:r>
            <w:r w:rsidRPr="00940D6A">
              <w:t>лан приватизации  [010008000000]</w:t>
            </w:r>
          </w:p>
          <w:p w14:paraId="211B9484" w14:textId="7DD729CC" w:rsidR="00B05DFF" w:rsidRPr="00940D6A" w:rsidRDefault="00B05DFF" w:rsidP="00B05DFF">
            <w:pPr>
              <w:pStyle w:val="afff2"/>
            </w:pPr>
            <w:r w:rsidRPr="00940D6A">
              <w:t xml:space="preserve">47  </w:t>
            </w:r>
            <w:r w:rsidR="00C8559B" w:rsidRPr="00940D6A">
              <w:t>П</w:t>
            </w:r>
            <w:r w:rsidRPr="00940D6A">
              <w:t>ротокол о результатах торгов  [010009000000]</w:t>
            </w:r>
          </w:p>
          <w:p w14:paraId="3A1D47BF" w14:textId="366B912E" w:rsidR="00B05DFF" w:rsidRPr="00940D6A" w:rsidRDefault="00B05DFF" w:rsidP="00B05DFF">
            <w:pPr>
              <w:pStyle w:val="afff2"/>
            </w:pPr>
            <w:r w:rsidRPr="00940D6A">
              <w:t xml:space="preserve">48  </w:t>
            </w:r>
            <w:r w:rsidR="00C8559B" w:rsidRPr="00940D6A">
              <w:t>Р</w:t>
            </w:r>
            <w:r w:rsidRPr="00940D6A">
              <w:t>азделительный баланс  [010010000000]</w:t>
            </w:r>
          </w:p>
          <w:p w14:paraId="10564248" w14:textId="4A107770" w:rsidR="00B05DFF" w:rsidRPr="00940D6A" w:rsidRDefault="00B05DFF" w:rsidP="00B05DFF">
            <w:pPr>
              <w:pStyle w:val="afff2"/>
            </w:pPr>
            <w:r w:rsidRPr="00940D6A">
              <w:t xml:space="preserve">49  </w:t>
            </w:r>
            <w:r w:rsidR="00C8559B" w:rsidRPr="00940D6A">
              <w:t>С</w:t>
            </w:r>
            <w:r w:rsidRPr="00940D6A">
              <w:t>видетельство на право собственности на землю  [010011000000]</w:t>
            </w:r>
          </w:p>
          <w:p w14:paraId="58397A1A" w14:textId="79F83835" w:rsidR="00B05DFF" w:rsidRPr="00940D6A" w:rsidRDefault="00B05DFF" w:rsidP="00B05DFF">
            <w:pPr>
              <w:pStyle w:val="afff2"/>
            </w:pPr>
            <w:r w:rsidRPr="00940D6A">
              <w:t xml:space="preserve">50  </w:t>
            </w:r>
            <w:r w:rsidR="00C8559B" w:rsidRPr="00940D6A">
              <w:t>С</w:t>
            </w:r>
            <w:r w:rsidRPr="00940D6A">
              <w:t>видетельство на право постоянного (бессрочного) пользования землей  [010012000000]</w:t>
            </w:r>
          </w:p>
          <w:p w14:paraId="300E2F42" w14:textId="170F6FA9" w:rsidR="00B05DFF" w:rsidRPr="00940D6A" w:rsidRDefault="00B05DFF" w:rsidP="00B05DFF">
            <w:pPr>
              <w:pStyle w:val="afff2"/>
            </w:pPr>
            <w:r w:rsidRPr="00940D6A">
              <w:t xml:space="preserve">51  </w:t>
            </w:r>
            <w:r w:rsidR="00C8559B" w:rsidRPr="00940D6A">
              <w:t>Г</w:t>
            </w:r>
            <w:r w:rsidRPr="00940D6A">
              <w:t>осударственный акт на право собственности на землю, пожизненного наследуемого владения, бессрочного (постоянного) пользования землей  [010013000000]</w:t>
            </w:r>
          </w:p>
          <w:p w14:paraId="2B37BB76" w14:textId="1E84E029" w:rsidR="00B05DFF" w:rsidRPr="00940D6A" w:rsidRDefault="00B05DFF" w:rsidP="00B05DFF">
            <w:pPr>
              <w:pStyle w:val="afff2"/>
            </w:pPr>
            <w:r w:rsidRPr="00940D6A">
              <w:t xml:space="preserve">52  </w:t>
            </w:r>
            <w:r w:rsidR="00C8559B" w:rsidRPr="00940D6A">
              <w:t>С</w:t>
            </w:r>
            <w:r w:rsidRPr="00940D6A">
              <w:t>видетельство о праве на наследство по завещанию  [010014000000]</w:t>
            </w:r>
          </w:p>
          <w:p w14:paraId="141F7875" w14:textId="2B481E07" w:rsidR="00B05DFF" w:rsidRPr="00940D6A" w:rsidRDefault="00B05DFF" w:rsidP="00B05DFF">
            <w:pPr>
              <w:pStyle w:val="afff2"/>
            </w:pPr>
            <w:r w:rsidRPr="00940D6A">
              <w:t xml:space="preserve">53  </w:t>
            </w:r>
            <w:r w:rsidR="00C8559B" w:rsidRPr="00940D6A">
              <w:t>С</w:t>
            </w:r>
            <w:r w:rsidRPr="00940D6A">
              <w:t>видетельство о праве на наследство по закону  [010015000000]</w:t>
            </w:r>
          </w:p>
          <w:p w14:paraId="165CEB23" w14:textId="1A3FD28E" w:rsidR="00B05DFF" w:rsidRPr="00940D6A" w:rsidRDefault="00B05DFF" w:rsidP="00B05DFF">
            <w:pPr>
              <w:pStyle w:val="afff2"/>
            </w:pPr>
            <w:r w:rsidRPr="00940D6A">
              <w:t xml:space="preserve">54  </w:t>
            </w:r>
            <w:r w:rsidR="00C8559B" w:rsidRPr="00940D6A">
              <w:t>С</w:t>
            </w:r>
            <w:r w:rsidRPr="00940D6A">
              <w:t>правка кооператива (жилищного, жилищно-строительного, дачного, гаражного, иного)  [010016000000]</w:t>
            </w:r>
          </w:p>
          <w:p w14:paraId="05B54DE6" w14:textId="240A4003" w:rsidR="00B05DFF" w:rsidRPr="00940D6A" w:rsidRDefault="00B05DFF" w:rsidP="00B05DFF">
            <w:pPr>
              <w:pStyle w:val="afff2"/>
            </w:pPr>
            <w:r w:rsidRPr="00940D6A">
              <w:t xml:space="preserve">55  </w:t>
            </w:r>
            <w:r w:rsidR="00C8559B" w:rsidRPr="00940D6A">
              <w:t>Д</w:t>
            </w:r>
            <w:r w:rsidRPr="00940D6A">
              <w:t>окумент, подтверждающий отказ одаряемого принять дар  [010017000000]</w:t>
            </w:r>
          </w:p>
          <w:p w14:paraId="177A1C2A" w14:textId="1D3259B4" w:rsidR="00B05DFF" w:rsidRPr="00940D6A" w:rsidRDefault="00B05DFF" w:rsidP="00B05DFF">
            <w:pPr>
              <w:pStyle w:val="afff2"/>
            </w:pPr>
            <w:r w:rsidRPr="00940D6A">
              <w:t xml:space="preserve">56  </w:t>
            </w:r>
            <w:r w:rsidR="00C8559B" w:rsidRPr="00940D6A">
              <w:t>Д</w:t>
            </w:r>
            <w:r w:rsidRPr="00940D6A">
              <w:t>окумент, подтверждающий внесение имущества в уставный капитал  [010018000000]</w:t>
            </w:r>
          </w:p>
          <w:p w14:paraId="42974628" w14:textId="65158DCB" w:rsidR="00B05DFF" w:rsidRPr="00940D6A" w:rsidRDefault="00B05DFF" w:rsidP="00B05DFF">
            <w:pPr>
              <w:pStyle w:val="afff2"/>
            </w:pPr>
            <w:r w:rsidRPr="00940D6A">
              <w:t xml:space="preserve">57  </w:t>
            </w:r>
            <w:r w:rsidR="00C8559B" w:rsidRPr="00940D6A">
              <w:t>И</w:t>
            </w:r>
            <w:r w:rsidRPr="00940D6A">
              <w:t>ные основания  [010019000000]</w:t>
            </w:r>
          </w:p>
          <w:p w14:paraId="406B50A3" w14:textId="72C863F2" w:rsidR="00B05DFF" w:rsidRPr="00940D6A" w:rsidRDefault="00B05DFF" w:rsidP="00B05DFF">
            <w:pPr>
              <w:pStyle w:val="afff2"/>
            </w:pPr>
            <w:r w:rsidRPr="00940D6A">
              <w:t xml:space="preserve">0  </w:t>
            </w:r>
            <w:r w:rsidR="00C8559B" w:rsidRPr="00940D6A">
              <w:t>Н</w:t>
            </w:r>
            <w:r w:rsidRPr="00940D6A">
              <w:t>еопределено  [010020000000]</w:t>
            </w:r>
          </w:p>
          <w:p w14:paraId="70014A77" w14:textId="2EF671EE" w:rsidR="00B05DFF" w:rsidRPr="00940D6A" w:rsidRDefault="00B05DFF" w:rsidP="00B05DFF">
            <w:pPr>
              <w:pStyle w:val="afff2"/>
            </w:pPr>
            <w:r w:rsidRPr="00940D6A">
              <w:t xml:space="preserve">58  </w:t>
            </w:r>
            <w:r w:rsidR="00C8559B" w:rsidRPr="00940D6A">
              <w:t>З</w:t>
            </w:r>
            <w:r w:rsidRPr="00940D6A">
              <w:t>начение отсутствует  [010021000000]</w:t>
            </w:r>
          </w:p>
          <w:p w14:paraId="7C929B7B" w14:textId="0E63CEAC" w:rsidR="00B05DFF" w:rsidRPr="00940D6A" w:rsidRDefault="00B05DFF" w:rsidP="00B05DFF">
            <w:pPr>
              <w:pStyle w:val="afff2"/>
            </w:pPr>
            <w:r w:rsidRPr="00940D6A">
              <w:lastRenderedPageBreak/>
              <w:t xml:space="preserve">59  </w:t>
            </w:r>
            <w:r w:rsidR="00C8559B" w:rsidRPr="00940D6A">
              <w:t>С</w:t>
            </w:r>
            <w:r w:rsidRPr="00940D6A">
              <w:t>видетельство о государственной регистрации права  [010022000000]</w:t>
            </w:r>
          </w:p>
          <w:p w14:paraId="1F63BF63" w14:textId="6C88B05E" w:rsidR="00B05DFF" w:rsidRPr="00940D6A" w:rsidRDefault="00B05DFF" w:rsidP="00B05DFF">
            <w:pPr>
              <w:pStyle w:val="afff2"/>
            </w:pPr>
            <w:r w:rsidRPr="00940D6A">
              <w:t xml:space="preserve">60  </w:t>
            </w:r>
            <w:r w:rsidR="00C8559B" w:rsidRPr="00940D6A">
              <w:t>С</w:t>
            </w:r>
            <w:r w:rsidRPr="00940D6A">
              <w:t>видетельство на право пожизненного наследуемого владения  [010023000000]</w:t>
            </w:r>
          </w:p>
          <w:p w14:paraId="50B1FCA0" w14:textId="1525C7EB" w:rsidR="00B05DFF" w:rsidRPr="00940D6A" w:rsidRDefault="00B05DFF" w:rsidP="00B05DFF">
            <w:pPr>
              <w:pStyle w:val="afff2"/>
            </w:pPr>
            <w:r w:rsidRPr="00940D6A">
              <w:t xml:space="preserve">61  </w:t>
            </w:r>
            <w:r w:rsidR="00C8559B" w:rsidRPr="00940D6A">
              <w:t>У</w:t>
            </w:r>
            <w:r w:rsidRPr="00940D6A">
              <w:t xml:space="preserve">каз </w:t>
            </w:r>
            <w:r w:rsidR="00C8559B" w:rsidRPr="00940D6A">
              <w:t>П</w:t>
            </w:r>
            <w:r w:rsidRPr="00940D6A">
              <w:t xml:space="preserve">резидента </w:t>
            </w:r>
            <w:r w:rsidR="00C8559B" w:rsidRPr="00940D6A">
              <w:t>П</w:t>
            </w:r>
            <w:r w:rsidRPr="00940D6A">
              <w:t xml:space="preserve">риднестровской </w:t>
            </w:r>
            <w:r w:rsidR="00C8559B" w:rsidRPr="00940D6A">
              <w:t>М</w:t>
            </w:r>
            <w:r w:rsidRPr="00940D6A">
              <w:t xml:space="preserve">олдавской </w:t>
            </w:r>
            <w:r w:rsidR="00C8559B" w:rsidRPr="00940D6A">
              <w:t>Р</w:t>
            </w:r>
            <w:r w:rsidRPr="00940D6A">
              <w:t>еспублики  [010024000000]</w:t>
            </w:r>
          </w:p>
          <w:p w14:paraId="573560CA" w14:textId="16147CC3" w:rsidR="00B05DFF" w:rsidRPr="00940D6A" w:rsidRDefault="00B05DFF" w:rsidP="00B05DFF">
            <w:pPr>
              <w:pStyle w:val="afff2"/>
            </w:pPr>
            <w:r w:rsidRPr="00940D6A">
              <w:t xml:space="preserve">62  </w:t>
            </w:r>
            <w:r w:rsidR="00C8559B" w:rsidRPr="00940D6A">
              <w:t>Р</w:t>
            </w:r>
            <w:r w:rsidRPr="00940D6A">
              <w:t xml:space="preserve">аспоряжение </w:t>
            </w:r>
            <w:r w:rsidR="00C8559B" w:rsidRPr="00940D6A">
              <w:t>П</w:t>
            </w:r>
            <w:r w:rsidRPr="00940D6A">
              <w:t xml:space="preserve">резидента </w:t>
            </w:r>
            <w:r w:rsidR="00C8559B" w:rsidRPr="00940D6A">
              <w:t>П</w:t>
            </w:r>
            <w:r w:rsidRPr="00940D6A">
              <w:t xml:space="preserve">риднестровской </w:t>
            </w:r>
            <w:r w:rsidR="00C8559B" w:rsidRPr="00940D6A">
              <w:t>М</w:t>
            </w:r>
            <w:r w:rsidRPr="00940D6A">
              <w:t xml:space="preserve">олдавской </w:t>
            </w:r>
            <w:r w:rsidR="00C8559B" w:rsidRPr="00940D6A">
              <w:t>Р</w:t>
            </w:r>
            <w:r w:rsidRPr="00940D6A">
              <w:t>еспублики  [010024001000]</w:t>
            </w:r>
          </w:p>
          <w:p w14:paraId="35CEF6FB" w14:textId="5EA110A8" w:rsidR="00B05DFF" w:rsidRPr="00940D6A" w:rsidRDefault="00B05DFF" w:rsidP="00B05DFF">
            <w:pPr>
              <w:pStyle w:val="afff2"/>
            </w:pPr>
            <w:r w:rsidRPr="00940D6A">
              <w:t xml:space="preserve">63  </w:t>
            </w:r>
            <w:r w:rsidR="00C8559B" w:rsidRPr="00940D6A">
              <w:t>П</w:t>
            </w:r>
            <w:r w:rsidRPr="00940D6A">
              <w:t xml:space="preserve">остановление </w:t>
            </w:r>
            <w:r w:rsidR="00C8559B" w:rsidRPr="00940D6A">
              <w:t>П</w:t>
            </w:r>
            <w:r w:rsidRPr="00940D6A">
              <w:t xml:space="preserve">равительства </w:t>
            </w:r>
            <w:r w:rsidR="00C8559B" w:rsidRPr="00940D6A">
              <w:t>П</w:t>
            </w:r>
            <w:r w:rsidRPr="00940D6A">
              <w:t xml:space="preserve">риднестровской </w:t>
            </w:r>
            <w:r w:rsidR="00C8559B" w:rsidRPr="00940D6A">
              <w:t>М</w:t>
            </w:r>
            <w:r w:rsidRPr="00940D6A">
              <w:t xml:space="preserve">олдавской </w:t>
            </w:r>
            <w:r w:rsidR="00C8559B" w:rsidRPr="00940D6A">
              <w:t>Р</w:t>
            </w:r>
            <w:r w:rsidRPr="00940D6A">
              <w:t>еспублики  [010025000000]</w:t>
            </w:r>
          </w:p>
          <w:p w14:paraId="5FE5CD9A" w14:textId="515F064F" w:rsidR="00B05DFF" w:rsidRPr="00940D6A" w:rsidRDefault="00B05DFF" w:rsidP="00B05DFF">
            <w:pPr>
              <w:pStyle w:val="afff2"/>
            </w:pPr>
            <w:r w:rsidRPr="00940D6A">
              <w:t xml:space="preserve">64  </w:t>
            </w:r>
            <w:r w:rsidR="00C8559B" w:rsidRPr="00940D6A">
              <w:t>Р</w:t>
            </w:r>
            <w:r w:rsidRPr="00940D6A">
              <w:t xml:space="preserve">аспоряжение </w:t>
            </w:r>
            <w:r w:rsidR="00C8559B" w:rsidRPr="00940D6A">
              <w:t>П</w:t>
            </w:r>
            <w:r w:rsidRPr="00940D6A">
              <w:t xml:space="preserve">равительства </w:t>
            </w:r>
            <w:r w:rsidR="00C8559B" w:rsidRPr="00940D6A">
              <w:t>П</w:t>
            </w:r>
            <w:r w:rsidRPr="00940D6A">
              <w:t xml:space="preserve">риднестровской </w:t>
            </w:r>
            <w:r w:rsidR="00C8559B" w:rsidRPr="00940D6A">
              <w:t>М</w:t>
            </w:r>
            <w:r w:rsidRPr="00940D6A">
              <w:t xml:space="preserve">олдавской </w:t>
            </w:r>
            <w:r w:rsidR="00C8559B" w:rsidRPr="00940D6A">
              <w:t>Р</w:t>
            </w:r>
            <w:r w:rsidRPr="00940D6A">
              <w:t>еспублики  [010025001000]</w:t>
            </w:r>
          </w:p>
          <w:p w14:paraId="0E0D85A8" w14:textId="56736BF8" w:rsidR="00B05DFF" w:rsidRPr="00940D6A" w:rsidRDefault="00B05DFF" w:rsidP="00B05DFF">
            <w:pPr>
              <w:pStyle w:val="afff2"/>
            </w:pPr>
            <w:r w:rsidRPr="00940D6A">
              <w:t xml:space="preserve">65  </w:t>
            </w:r>
            <w:r w:rsidR="00C8559B" w:rsidRPr="00940D6A">
              <w:t>Д</w:t>
            </w:r>
            <w:r w:rsidRPr="00940D6A">
              <w:t xml:space="preserve">оговор </w:t>
            </w:r>
            <w:r w:rsidR="00C8559B" w:rsidRPr="00940D6A">
              <w:t>Д</w:t>
            </w:r>
            <w:r w:rsidRPr="00940D6A">
              <w:t>олгосрочного пользования земельным участком  [010026000000]</w:t>
            </w:r>
          </w:p>
          <w:p w14:paraId="37CD4969" w14:textId="1EBEFC54" w:rsidR="00B05DFF" w:rsidRPr="00940D6A" w:rsidRDefault="00B05DFF" w:rsidP="00B05DFF">
            <w:pPr>
              <w:pStyle w:val="afff2"/>
            </w:pPr>
            <w:r w:rsidRPr="00940D6A">
              <w:t xml:space="preserve">66  </w:t>
            </w:r>
            <w:r w:rsidR="00C8559B" w:rsidRPr="00940D6A">
              <w:t>Д</w:t>
            </w:r>
            <w:r w:rsidRPr="00940D6A">
              <w:t>оговор аренды земельного участка  [010026001000]</w:t>
            </w:r>
          </w:p>
          <w:p w14:paraId="598610A4" w14:textId="5D2D400D" w:rsidR="00B05DFF" w:rsidRPr="00940D6A" w:rsidRDefault="00B05DFF" w:rsidP="00B05DFF">
            <w:pPr>
              <w:pStyle w:val="afff2"/>
            </w:pPr>
            <w:r w:rsidRPr="00940D6A">
              <w:t xml:space="preserve">67  </w:t>
            </w:r>
            <w:r w:rsidR="00C8559B" w:rsidRPr="00940D6A">
              <w:t>Д</w:t>
            </w:r>
            <w:r w:rsidRPr="00940D6A">
              <w:t>оговор субаренды земельного участка  [010026002000]</w:t>
            </w:r>
          </w:p>
          <w:p w14:paraId="07395912" w14:textId="1CAA1641" w:rsidR="00B05DFF" w:rsidRPr="00940D6A" w:rsidRDefault="00B05DFF" w:rsidP="00B05DFF">
            <w:pPr>
              <w:pStyle w:val="afff2"/>
            </w:pPr>
            <w:r w:rsidRPr="00940D6A">
              <w:t xml:space="preserve">68  </w:t>
            </w:r>
            <w:r w:rsidR="00C8559B" w:rsidRPr="00940D6A">
              <w:t>Д</w:t>
            </w:r>
            <w:r w:rsidRPr="00940D6A">
              <w:t>оговор краткосрочного пользования земельным участком  [010026003000]</w:t>
            </w:r>
          </w:p>
          <w:p w14:paraId="3E1AB3D2" w14:textId="1E6B2BD7" w:rsidR="00B05DFF" w:rsidRPr="00940D6A" w:rsidRDefault="00B05DFF" w:rsidP="00B05DFF">
            <w:pPr>
              <w:pStyle w:val="afff2"/>
            </w:pPr>
            <w:r w:rsidRPr="00940D6A">
              <w:t xml:space="preserve">69  </w:t>
            </w:r>
            <w:r w:rsidR="00C8559B" w:rsidRPr="00940D6A">
              <w:t>С</w:t>
            </w:r>
            <w:r w:rsidRPr="00940D6A">
              <w:t>ервитут  [010027000000]</w:t>
            </w:r>
          </w:p>
          <w:p w14:paraId="3A80DE83" w14:textId="538A8464" w:rsidR="00530039" w:rsidRPr="00940D6A" w:rsidRDefault="00B05DFF" w:rsidP="00C8559B">
            <w:pPr>
              <w:pStyle w:val="afff2"/>
            </w:pPr>
            <w:r w:rsidRPr="00940D6A">
              <w:t xml:space="preserve">70  </w:t>
            </w:r>
            <w:r w:rsidR="00C8559B" w:rsidRPr="00940D6A">
              <w:t>П</w:t>
            </w:r>
            <w:r w:rsidRPr="00940D6A">
              <w:t xml:space="preserve">остановление </w:t>
            </w:r>
            <w:r w:rsidR="00C8559B" w:rsidRPr="00940D6A">
              <w:t>В</w:t>
            </w:r>
            <w:r w:rsidRPr="00940D6A">
              <w:t xml:space="preserve">ерховного </w:t>
            </w:r>
            <w:r w:rsidR="00C8559B" w:rsidRPr="00940D6A">
              <w:t>С</w:t>
            </w:r>
            <w:r w:rsidRPr="00940D6A">
              <w:t xml:space="preserve">овета </w:t>
            </w:r>
            <w:r w:rsidR="00C8559B" w:rsidRPr="00940D6A">
              <w:t>П</w:t>
            </w:r>
            <w:r w:rsidRPr="00940D6A">
              <w:t xml:space="preserve">риднестровской </w:t>
            </w:r>
            <w:r w:rsidR="00C8559B" w:rsidRPr="00940D6A">
              <w:t>М</w:t>
            </w:r>
            <w:r w:rsidRPr="00940D6A">
              <w:t xml:space="preserve">олдавской </w:t>
            </w:r>
            <w:r w:rsidR="00C8559B" w:rsidRPr="00940D6A">
              <w:t>Р</w:t>
            </w:r>
            <w:r w:rsidRPr="00940D6A">
              <w:t>еспублики  [010028000000]</w:t>
            </w:r>
          </w:p>
        </w:tc>
        <w:tc>
          <w:tcPr>
            <w:tcW w:w="4536" w:type="dxa"/>
            <w:vAlign w:val="center"/>
          </w:tcPr>
          <w:p w14:paraId="7CE52B8A" w14:textId="4809DCA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DOCUMENTS</w:t>
            </w:r>
          </w:p>
        </w:tc>
      </w:tr>
      <w:tr w:rsidR="00530039" w:rsidRPr="00940D6A" w14:paraId="46CAB8B8" w14:textId="77777777" w:rsidTr="00D668D6">
        <w:tc>
          <w:tcPr>
            <w:tcW w:w="851" w:type="dxa"/>
            <w:vAlign w:val="center"/>
          </w:tcPr>
          <w:p w14:paraId="31AFE2FC" w14:textId="6A1D4402" w:rsidR="00530039" w:rsidRPr="00940D6A" w:rsidRDefault="00530039" w:rsidP="00985B04">
            <w:pPr>
              <w:pStyle w:val="afff4"/>
            </w:pPr>
            <w:r w:rsidRPr="00940D6A">
              <w:lastRenderedPageBreak/>
              <w:t>1082</w:t>
            </w:r>
          </w:p>
        </w:tc>
        <w:tc>
          <w:tcPr>
            <w:tcW w:w="5528" w:type="dxa"/>
            <w:vAlign w:val="center"/>
          </w:tcPr>
          <w:p w14:paraId="43A399DD" w14:textId="7FC6E06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обременения</w:t>
            </w:r>
          </w:p>
        </w:tc>
        <w:tc>
          <w:tcPr>
            <w:tcW w:w="4394" w:type="dxa"/>
            <w:vAlign w:val="center"/>
          </w:tcPr>
          <w:p w14:paraId="76529597" w14:textId="0B9BF44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941A7AF" w14:textId="78F6793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RESTRNUMB</w:t>
            </w:r>
          </w:p>
        </w:tc>
      </w:tr>
      <w:tr w:rsidR="00530039" w:rsidRPr="00940D6A" w14:paraId="6C3BBDE6" w14:textId="77777777" w:rsidTr="00D668D6">
        <w:tc>
          <w:tcPr>
            <w:tcW w:w="851" w:type="dxa"/>
            <w:vAlign w:val="center"/>
          </w:tcPr>
          <w:p w14:paraId="19922AB6" w14:textId="4AF11212" w:rsidR="00530039" w:rsidRPr="00940D6A" w:rsidRDefault="00530039" w:rsidP="00985B04">
            <w:pPr>
              <w:pStyle w:val="afff4"/>
            </w:pPr>
            <w:r w:rsidRPr="00940D6A">
              <w:t>1083</w:t>
            </w:r>
          </w:p>
        </w:tc>
        <w:tc>
          <w:tcPr>
            <w:tcW w:w="5528" w:type="dxa"/>
            <w:vAlign w:val="center"/>
          </w:tcPr>
          <w:p w14:paraId="177D4496" w14:textId="1D4F1D9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обременения</w:t>
            </w:r>
          </w:p>
        </w:tc>
        <w:tc>
          <w:tcPr>
            <w:tcW w:w="4394" w:type="dxa"/>
            <w:vAlign w:val="center"/>
          </w:tcPr>
          <w:p w14:paraId="3BBCF85F" w14:textId="7F2E4C7E" w:rsidR="00530039" w:rsidRPr="00940D6A" w:rsidRDefault="00530039" w:rsidP="00985B04">
            <w:pPr>
              <w:pStyle w:val="afff2"/>
            </w:pPr>
            <w:r w:rsidRPr="00940D6A">
              <w:t xml:space="preserve"> Значение даты в числовом виде (дд/мм/гг) </w:t>
            </w:r>
          </w:p>
        </w:tc>
        <w:tc>
          <w:tcPr>
            <w:tcW w:w="4536" w:type="dxa"/>
            <w:vAlign w:val="center"/>
          </w:tcPr>
          <w:p w14:paraId="5B913219" w14:textId="2E39718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RESTRDATE</w:t>
            </w:r>
          </w:p>
        </w:tc>
      </w:tr>
      <w:tr w:rsidR="00530039" w:rsidRPr="00940D6A" w14:paraId="191B90C6" w14:textId="77777777" w:rsidTr="00D668D6">
        <w:tc>
          <w:tcPr>
            <w:tcW w:w="851" w:type="dxa"/>
            <w:vAlign w:val="center"/>
          </w:tcPr>
          <w:p w14:paraId="0F59824C" w14:textId="518DC6C8" w:rsidR="00530039" w:rsidRPr="00940D6A" w:rsidRDefault="00530039" w:rsidP="00985B04">
            <w:pPr>
              <w:pStyle w:val="afff4"/>
            </w:pPr>
            <w:r w:rsidRPr="00940D6A">
              <w:t>1084</w:t>
            </w:r>
          </w:p>
        </w:tc>
        <w:tc>
          <w:tcPr>
            <w:tcW w:w="5528" w:type="dxa"/>
            <w:vAlign w:val="center"/>
          </w:tcPr>
          <w:p w14:paraId="77E868AF" w14:textId="470FD21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Правообладатель обременения</w:t>
            </w:r>
          </w:p>
        </w:tc>
        <w:tc>
          <w:tcPr>
            <w:tcW w:w="4394" w:type="dxa"/>
            <w:vAlign w:val="center"/>
          </w:tcPr>
          <w:p w14:paraId="2A0501EE" w14:textId="44FC1B6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D27C0C9" w14:textId="16B4A7E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RESTRHOLD</w:t>
            </w:r>
          </w:p>
        </w:tc>
      </w:tr>
      <w:tr w:rsidR="00530039" w:rsidRPr="00940D6A" w14:paraId="25B58844" w14:textId="77777777" w:rsidTr="00D668D6">
        <w:tc>
          <w:tcPr>
            <w:tcW w:w="851" w:type="dxa"/>
            <w:vAlign w:val="center"/>
          </w:tcPr>
          <w:p w14:paraId="0885E5C2" w14:textId="403964AE" w:rsidR="00530039" w:rsidRPr="00940D6A" w:rsidRDefault="00530039" w:rsidP="00985B04">
            <w:pPr>
              <w:pStyle w:val="afff4"/>
            </w:pPr>
            <w:r w:rsidRPr="00940D6A">
              <w:t>1085</w:t>
            </w:r>
          </w:p>
        </w:tc>
        <w:tc>
          <w:tcPr>
            <w:tcW w:w="5528" w:type="dxa"/>
            <w:vAlign w:val="center"/>
          </w:tcPr>
          <w:p w14:paraId="13CBEECA" w14:textId="74D8481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Нормативная цена земли</w:t>
            </w:r>
          </w:p>
        </w:tc>
        <w:tc>
          <w:tcPr>
            <w:tcW w:w="4394" w:type="dxa"/>
            <w:vAlign w:val="center"/>
          </w:tcPr>
          <w:p w14:paraId="11946E6A" w14:textId="2852953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65C8060" w14:textId="03341AC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LEGAL_FEES</w:t>
            </w:r>
          </w:p>
        </w:tc>
      </w:tr>
      <w:tr w:rsidR="00530039" w:rsidRPr="00940D6A" w14:paraId="24058E9A" w14:textId="77777777" w:rsidTr="00D668D6">
        <w:tc>
          <w:tcPr>
            <w:tcW w:w="851" w:type="dxa"/>
            <w:vAlign w:val="center"/>
          </w:tcPr>
          <w:p w14:paraId="0CD644F3" w14:textId="043C7554" w:rsidR="00530039" w:rsidRPr="00940D6A" w:rsidRDefault="00530039" w:rsidP="00985B04">
            <w:pPr>
              <w:pStyle w:val="afff4"/>
            </w:pPr>
            <w:r w:rsidRPr="00940D6A">
              <w:t>1086</w:t>
            </w:r>
          </w:p>
        </w:tc>
        <w:tc>
          <w:tcPr>
            <w:tcW w:w="5528" w:type="dxa"/>
            <w:vAlign w:val="center"/>
          </w:tcPr>
          <w:p w14:paraId="131FD295" w14:textId="1E6DC0A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Рыночная стоимость земельного участка</w:t>
            </w:r>
          </w:p>
        </w:tc>
        <w:tc>
          <w:tcPr>
            <w:tcW w:w="4394" w:type="dxa"/>
            <w:vAlign w:val="center"/>
          </w:tcPr>
          <w:p w14:paraId="46DE495D" w14:textId="738495C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8B14735" w14:textId="40735F6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MARKET_VAL</w:t>
            </w:r>
          </w:p>
        </w:tc>
      </w:tr>
      <w:tr w:rsidR="00530039" w:rsidRPr="00940D6A" w14:paraId="6CCF87DB" w14:textId="77777777" w:rsidTr="00D668D6">
        <w:tc>
          <w:tcPr>
            <w:tcW w:w="851" w:type="dxa"/>
            <w:vAlign w:val="center"/>
          </w:tcPr>
          <w:p w14:paraId="77C3D638" w14:textId="709BCCA6" w:rsidR="00530039" w:rsidRPr="00940D6A" w:rsidRDefault="00530039" w:rsidP="00985B04">
            <w:pPr>
              <w:pStyle w:val="afff4"/>
            </w:pPr>
            <w:r w:rsidRPr="00940D6A">
              <w:t>1087</w:t>
            </w:r>
          </w:p>
        </w:tc>
        <w:tc>
          <w:tcPr>
            <w:tcW w:w="5528" w:type="dxa"/>
            <w:vAlign w:val="center"/>
          </w:tcPr>
          <w:p w14:paraId="2EFE20F9" w14:textId="2406F25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Залоговая стоимость земельного участка</w:t>
            </w:r>
          </w:p>
        </w:tc>
        <w:tc>
          <w:tcPr>
            <w:tcW w:w="4394" w:type="dxa"/>
            <w:vAlign w:val="center"/>
          </w:tcPr>
          <w:p w14:paraId="6643C965" w14:textId="398AEA9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19218D5" w14:textId="215567B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COLLAT_VAL</w:t>
            </w:r>
          </w:p>
        </w:tc>
      </w:tr>
      <w:tr w:rsidR="00530039" w:rsidRPr="00940D6A" w14:paraId="7954FDFF" w14:textId="77777777" w:rsidTr="00D668D6">
        <w:tc>
          <w:tcPr>
            <w:tcW w:w="851" w:type="dxa"/>
            <w:vAlign w:val="center"/>
          </w:tcPr>
          <w:p w14:paraId="242FE4AF" w14:textId="4CA10637" w:rsidR="00530039" w:rsidRPr="00940D6A" w:rsidRDefault="00530039" w:rsidP="00985B04">
            <w:pPr>
              <w:pStyle w:val="afff4"/>
            </w:pPr>
            <w:r w:rsidRPr="00940D6A">
              <w:t>1088</w:t>
            </w:r>
          </w:p>
        </w:tc>
        <w:tc>
          <w:tcPr>
            <w:tcW w:w="5528" w:type="dxa"/>
            <w:vAlign w:val="center"/>
          </w:tcPr>
          <w:p w14:paraId="5C64DA99" w14:textId="5878391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Земельный налог</w:t>
            </w:r>
          </w:p>
        </w:tc>
        <w:tc>
          <w:tcPr>
            <w:tcW w:w="4394" w:type="dxa"/>
            <w:vAlign w:val="center"/>
          </w:tcPr>
          <w:p w14:paraId="2423154C" w14:textId="1732B0F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0F4C5CB" w14:textId="0EBB175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LAND_TAX</w:t>
            </w:r>
          </w:p>
        </w:tc>
      </w:tr>
      <w:tr w:rsidR="00530039" w:rsidRPr="00940D6A" w14:paraId="2CD64AA9" w14:textId="77777777" w:rsidTr="00D668D6">
        <w:tc>
          <w:tcPr>
            <w:tcW w:w="851" w:type="dxa"/>
            <w:vAlign w:val="center"/>
          </w:tcPr>
          <w:p w14:paraId="6BF0E0B4" w14:textId="33FAF2FD" w:rsidR="00530039" w:rsidRPr="00940D6A" w:rsidRDefault="00530039" w:rsidP="00985B04">
            <w:pPr>
              <w:pStyle w:val="afff4"/>
            </w:pPr>
            <w:r w:rsidRPr="00940D6A">
              <w:t>1089</w:t>
            </w:r>
          </w:p>
        </w:tc>
        <w:tc>
          <w:tcPr>
            <w:tcW w:w="5528" w:type="dxa"/>
            <w:vAlign w:val="center"/>
          </w:tcPr>
          <w:p w14:paraId="12E943DE" w14:textId="3D48933A" w:rsidR="00530039" w:rsidRPr="00940D6A" w:rsidRDefault="00530039" w:rsidP="00985B04">
            <w:pPr>
              <w:pStyle w:val="afff2"/>
            </w:pPr>
            <w:r w:rsidRPr="00940D6A">
              <w:t>Арендная плата за земельный участок</w:t>
            </w:r>
          </w:p>
        </w:tc>
        <w:tc>
          <w:tcPr>
            <w:tcW w:w="4394" w:type="dxa"/>
            <w:vAlign w:val="center"/>
          </w:tcPr>
          <w:p w14:paraId="19DD5379" w14:textId="2444DE3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5AD808CB" w14:textId="010D4B5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RENT</w:t>
            </w:r>
          </w:p>
        </w:tc>
      </w:tr>
      <w:tr w:rsidR="00530039" w:rsidRPr="00940D6A" w14:paraId="1FB295BB" w14:textId="77777777" w:rsidTr="00D668D6">
        <w:tc>
          <w:tcPr>
            <w:tcW w:w="851" w:type="dxa"/>
            <w:vAlign w:val="center"/>
          </w:tcPr>
          <w:p w14:paraId="6779AC6E" w14:textId="2126EDAB" w:rsidR="00530039" w:rsidRPr="00940D6A" w:rsidRDefault="00530039" w:rsidP="00985B04">
            <w:pPr>
              <w:pStyle w:val="afff4"/>
            </w:pPr>
            <w:r w:rsidRPr="00940D6A">
              <w:t>1090</w:t>
            </w:r>
          </w:p>
        </w:tc>
        <w:tc>
          <w:tcPr>
            <w:tcW w:w="5528" w:type="dxa"/>
            <w:vAlign w:val="center"/>
          </w:tcPr>
          <w:p w14:paraId="41D8D52C" w14:textId="6D787E9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оценочной зоны</w:t>
            </w:r>
          </w:p>
        </w:tc>
        <w:tc>
          <w:tcPr>
            <w:tcW w:w="4394" w:type="dxa"/>
            <w:vAlign w:val="center"/>
          </w:tcPr>
          <w:p w14:paraId="3676D153" w14:textId="429CDC3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7493CEA" w14:textId="16B90BE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NUMB_AREAS</w:t>
            </w:r>
          </w:p>
        </w:tc>
      </w:tr>
      <w:tr w:rsidR="00530039" w:rsidRPr="00940D6A" w14:paraId="119885B6" w14:textId="77777777" w:rsidTr="00D668D6">
        <w:tc>
          <w:tcPr>
            <w:tcW w:w="851" w:type="dxa"/>
            <w:vAlign w:val="center"/>
          </w:tcPr>
          <w:p w14:paraId="3B52F051" w14:textId="234E4127" w:rsidR="00530039" w:rsidRPr="00940D6A" w:rsidRDefault="00530039" w:rsidP="00985B04">
            <w:pPr>
              <w:pStyle w:val="afff4"/>
            </w:pPr>
            <w:r w:rsidRPr="00940D6A">
              <w:t>1091</w:t>
            </w:r>
          </w:p>
        </w:tc>
        <w:tc>
          <w:tcPr>
            <w:tcW w:w="5528" w:type="dxa"/>
            <w:vAlign w:val="center"/>
          </w:tcPr>
          <w:p w14:paraId="77DA1895" w14:textId="0C264B3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Год оценки земель</w:t>
            </w:r>
          </w:p>
        </w:tc>
        <w:tc>
          <w:tcPr>
            <w:tcW w:w="4394" w:type="dxa"/>
            <w:vAlign w:val="center"/>
          </w:tcPr>
          <w:p w14:paraId="04EDFF13" w14:textId="341F37F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95F2198" w14:textId="2CB3F70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ANNUAL</w:t>
            </w:r>
          </w:p>
        </w:tc>
      </w:tr>
      <w:tr w:rsidR="00530039" w:rsidRPr="00940D6A" w14:paraId="6F315175" w14:textId="77777777" w:rsidTr="00D668D6">
        <w:tc>
          <w:tcPr>
            <w:tcW w:w="851" w:type="dxa"/>
            <w:vAlign w:val="center"/>
          </w:tcPr>
          <w:p w14:paraId="0A56D37F" w14:textId="520EE333" w:rsidR="00530039" w:rsidRPr="00940D6A" w:rsidRDefault="00530039" w:rsidP="00985B04">
            <w:pPr>
              <w:pStyle w:val="afff4"/>
            </w:pPr>
            <w:r w:rsidRPr="00940D6A">
              <w:t>1092</w:t>
            </w:r>
          </w:p>
        </w:tc>
        <w:tc>
          <w:tcPr>
            <w:tcW w:w="5528" w:type="dxa"/>
            <w:vAlign w:val="center"/>
          </w:tcPr>
          <w:p w14:paraId="3FFC5CFE" w14:textId="202EF25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Ставка земельного налога</w:t>
            </w:r>
          </w:p>
        </w:tc>
        <w:tc>
          <w:tcPr>
            <w:tcW w:w="4394" w:type="dxa"/>
            <w:vAlign w:val="center"/>
          </w:tcPr>
          <w:p w14:paraId="4F885C68" w14:textId="4414EDF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D4DDD58" w14:textId="71FB0E0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TAX_RATE</w:t>
            </w:r>
          </w:p>
        </w:tc>
      </w:tr>
      <w:tr w:rsidR="00530039" w:rsidRPr="00940D6A" w14:paraId="33DBE036" w14:textId="77777777" w:rsidTr="00D668D6">
        <w:tc>
          <w:tcPr>
            <w:tcW w:w="851" w:type="dxa"/>
            <w:vAlign w:val="center"/>
          </w:tcPr>
          <w:p w14:paraId="7E150B01" w14:textId="15353F54" w:rsidR="00530039" w:rsidRPr="00940D6A" w:rsidRDefault="00530039" w:rsidP="00985B04">
            <w:pPr>
              <w:pStyle w:val="afff4"/>
            </w:pPr>
            <w:r w:rsidRPr="00940D6A">
              <w:t>1093</w:t>
            </w:r>
          </w:p>
        </w:tc>
        <w:tc>
          <w:tcPr>
            <w:tcW w:w="5528" w:type="dxa"/>
            <w:vAlign w:val="center"/>
          </w:tcPr>
          <w:p w14:paraId="08543049" w14:textId="36CB267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Базовая ставка арендной платы</w:t>
            </w:r>
          </w:p>
        </w:tc>
        <w:tc>
          <w:tcPr>
            <w:tcW w:w="4394" w:type="dxa"/>
            <w:vAlign w:val="center"/>
          </w:tcPr>
          <w:p w14:paraId="20CD0B02" w14:textId="2A8FC93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52BFED3" w14:textId="692669D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BASE_RATE</w:t>
            </w:r>
          </w:p>
        </w:tc>
      </w:tr>
      <w:tr w:rsidR="00530039" w:rsidRPr="00940D6A" w14:paraId="0C5127BD" w14:textId="77777777" w:rsidTr="00D668D6">
        <w:tc>
          <w:tcPr>
            <w:tcW w:w="851" w:type="dxa"/>
            <w:vAlign w:val="center"/>
          </w:tcPr>
          <w:p w14:paraId="399BF43B" w14:textId="206E46B8" w:rsidR="00530039" w:rsidRPr="00940D6A" w:rsidRDefault="00530039" w:rsidP="00985B04">
            <w:pPr>
              <w:pStyle w:val="afff4"/>
            </w:pPr>
            <w:r w:rsidRPr="00940D6A">
              <w:lastRenderedPageBreak/>
              <w:t>1094</w:t>
            </w:r>
          </w:p>
        </w:tc>
        <w:tc>
          <w:tcPr>
            <w:tcW w:w="5528" w:type="dxa"/>
            <w:vAlign w:val="center"/>
          </w:tcPr>
          <w:p w14:paraId="2EF54431" w14:textId="419BB824" w:rsidR="00530039" w:rsidRPr="00940D6A" w:rsidRDefault="00530039" w:rsidP="00985B04">
            <w:pPr>
              <w:pStyle w:val="afff2"/>
            </w:pPr>
            <w:r w:rsidRPr="00940D6A">
              <w:t>Основания для уточнений в ГЗК (список)</w:t>
            </w:r>
          </w:p>
        </w:tc>
        <w:tc>
          <w:tcPr>
            <w:tcW w:w="4394" w:type="dxa"/>
            <w:vAlign w:val="center"/>
          </w:tcPr>
          <w:p w14:paraId="41097126" w14:textId="77777777" w:rsidR="00530039" w:rsidRPr="00940D6A" w:rsidRDefault="00530039" w:rsidP="00985B04">
            <w:pPr>
              <w:pStyle w:val="afff2"/>
            </w:pPr>
            <w:r w:rsidRPr="00940D6A">
              <w:t>1  Акт органа  государственной власти о предоставлении земельного участка  [030001000000]</w:t>
            </w:r>
          </w:p>
          <w:p w14:paraId="0A2023B0" w14:textId="77777777" w:rsidR="00530039" w:rsidRPr="00940D6A" w:rsidRDefault="00530039" w:rsidP="00985B04">
            <w:pPr>
              <w:pStyle w:val="afff2"/>
            </w:pPr>
            <w:r w:rsidRPr="00940D6A">
              <w:t>2  Акт органа  местного   самоуправления  о предоставлении  земельного участка  [030002000000]</w:t>
            </w:r>
          </w:p>
          <w:p w14:paraId="5B40CC62" w14:textId="77777777" w:rsidR="00530039" w:rsidRPr="00940D6A" w:rsidRDefault="00530039" w:rsidP="00985B04">
            <w:pPr>
              <w:pStyle w:val="afff2"/>
            </w:pPr>
            <w:r w:rsidRPr="00940D6A">
              <w:t>3  Договор, предметом которого является земельный участок  [030003000000]</w:t>
            </w:r>
          </w:p>
          <w:p w14:paraId="34FF13F5" w14:textId="77777777" w:rsidR="00530039" w:rsidRPr="00940D6A" w:rsidRDefault="00530039" w:rsidP="00985B04">
            <w:pPr>
              <w:pStyle w:val="afff2"/>
            </w:pPr>
            <w:r w:rsidRPr="00940D6A">
              <w:t>4  Решение суда о признании права на земельный участок, вступившее в законную силу  [030004000000]</w:t>
            </w:r>
          </w:p>
          <w:p w14:paraId="13A90638" w14:textId="77777777" w:rsidR="00530039" w:rsidRPr="00940D6A" w:rsidRDefault="00530039" w:rsidP="00985B04">
            <w:pPr>
              <w:pStyle w:val="afff2"/>
            </w:pPr>
            <w:r w:rsidRPr="00940D6A">
              <w:t>5  Свидетельство о праве на наследство  [030005000000]</w:t>
            </w:r>
          </w:p>
          <w:p w14:paraId="55180959" w14:textId="2F2A2207" w:rsidR="00530039" w:rsidRPr="00940D6A" w:rsidRDefault="00530039" w:rsidP="00985B04">
            <w:pPr>
              <w:pStyle w:val="afff2"/>
            </w:pPr>
            <w:r w:rsidRPr="00940D6A">
              <w:t xml:space="preserve">6  </w:t>
            </w:r>
            <w:r w:rsidR="00C8559B" w:rsidRPr="00940D6A">
              <w:t xml:space="preserve">документ о государственной регистрации права пользования (владения) земельным участком  </w:t>
            </w:r>
            <w:r w:rsidRPr="00940D6A">
              <w:t>[030006000000]</w:t>
            </w:r>
          </w:p>
          <w:p w14:paraId="6DB7D659" w14:textId="22FC2847" w:rsidR="00530039" w:rsidRPr="00940D6A" w:rsidRDefault="00530039" w:rsidP="00985B04">
            <w:pPr>
              <w:pStyle w:val="afff2"/>
            </w:pPr>
            <w:r w:rsidRPr="00940D6A">
              <w:t>7  Государственный акт о праве пожизненного наследуемого владения земельным участком, праве постоянного (бессрочного) пользования земельным участком [030007000000]</w:t>
            </w:r>
          </w:p>
          <w:p w14:paraId="304709DC" w14:textId="6C6C8E6A" w:rsidR="00530039" w:rsidRPr="00940D6A" w:rsidRDefault="00530039" w:rsidP="00985B04">
            <w:pPr>
              <w:pStyle w:val="afff2"/>
            </w:pPr>
            <w:r w:rsidRPr="00940D6A">
              <w:t xml:space="preserve">8  </w:t>
            </w:r>
            <w:r w:rsidR="00C8559B" w:rsidRPr="00940D6A">
              <w:t>Иные акты</w:t>
            </w:r>
            <w:r w:rsidRPr="00940D6A">
              <w:t xml:space="preserve">  [030008000000]</w:t>
            </w:r>
          </w:p>
          <w:p w14:paraId="1E8160C0" w14:textId="181BFAE0" w:rsidR="00530039" w:rsidRPr="00940D6A" w:rsidRDefault="00530039" w:rsidP="00985B04">
            <w:pPr>
              <w:pStyle w:val="afff2"/>
            </w:pPr>
            <w:r w:rsidRPr="00940D6A">
              <w:t>9  Акт органа местного самоуправления об изменении разрешенного использования земельного участка   [030009000000]</w:t>
            </w:r>
          </w:p>
          <w:p w14:paraId="55046545" w14:textId="77777777" w:rsidR="00530039" w:rsidRPr="00940D6A" w:rsidRDefault="00530039" w:rsidP="00985B04">
            <w:pPr>
              <w:pStyle w:val="afff2"/>
            </w:pPr>
            <w:r w:rsidRPr="00940D6A">
              <w:t>10  Правила землепользования и застройки территории, принятые в соответствии с Градостроительным кодексом  [030010000000]</w:t>
            </w:r>
          </w:p>
          <w:p w14:paraId="410BB64A" w14:textId="400A1686" w:rsidR="00530039" w:rsidRPr="00940D6A" w:rsidRDefault="00530039" w:rsidP="00985B04">
            <w:pPr>
              <w:pStyle w:val="afff2"/>
            </w:pPr>
            <w:r w:rsidRPr="00940D6A">
              <w:t>11  Акт органа государственной власти или местного самоуправления об установлении разрешенного использования   земельного участка [030011000000]</w:t>
            </w:r>
          </w:p>
          <w:p w14:paraId="64938F69" w14:textId="5259D181" w:rsidR="00530039" w:rsidRPr="00940D6A" w:rsidRDefault="00530039" w:rsidP="00985B04">
            <w:pPr>
              <w:pStyle w:val="afff2"/>
            </w:pPr>
            <w:r w:rsidRPr="00940D6A">
              <w:t>12  Акт о переводе земель или земельных участков из одной категории в другую  [030012000000]</w:t>
            </w:r>
          </w:p>
          <w:p w14:paraId="3DAA108B" w14:textId="2BFA9CBC" w:rsidR="00530039" w:rsidRPr="00940D6A" w:rsidRDefault="00530039" w:rsidP="00985B04">
            <w:pPr>
              <w:pStyle w:val="afff2"/>
            </w:pPr>
            <w:r w:rsidRPr="00940D6A">
              <w:t xml:space="preserve">13  </w:t>
            </w:r>
            <w:r w:rsidR="00C8559B" w:rsidRPr="00940D6A">
              <w:t xml:space="preserve">Акт об изменении видов угодий, состава земель в пределах одной категории  </w:t>
            </w:r>
            <w:r w:rsidRPr="00940D6A">
              <w:t>[030013000000]</w:t>
            </w:r>
          </w:p>
          <w:p w14:paraId="00115856" w14:textId="41AA4E2F" w:rsidR="00530039" w:rsidRPr="00940D6A" w:rsidRDefault="00530039" w:rsidP="00985B04">
            <w:pPr>
              <w:pStyle w:val="afff2"/>
            </w:pPr>
            <w:r w:rsidRPr="00940D6A">
              <w:t xml:space="preserve">14  Акт об установлении или изменении черты </w:t>
            </w:r>
            <w:r w:rsidR="00C8559B" w:rsidRPr="00940D6A">
              <w:t>населенных пунктов</w:t>
            </w:r>
            <w:r w:rsidRPr="00940D6A">
              <w:t xml:space="preserve">  [030014000000]</w:t>
            </w:r>
          </w:p>
          <w:p w14:paraId="603FB7A0" w14:textId="46E472F6" w:rsidR="00530039" w:rsidRPr="00940D6A" w:rsidRDefault="00530039" w:rsidP="00985B04">
            <w:pPr>
              <w:pStyle w:val="afff2"/>
            </w:pPr>
            <w:r w:rsidRPr="00940D6A">
              <w:lastRenderedPageBreak/>
              <w:t>15  Акт об отнесении земельного участка к определенной категории земель  [030015000000]</w:t>
            </w:r>
          </w:p>
          <w:p w14:paraId="1245CD97" w14:textId="193691CA" w:rsidR="00530039" w:rsidRPr="00940D6A" w:rsidRDefault="00530039" w:rsidP="00C8559B">
            <w:pPr>
              <w:pStyle w:val="afff2"/>
            </w:pPr>
            <w:r w:rsidRPr="00940D6A">
              <w:t xml:space="preserve">16  </w:t>
            </w:r>
            <w:r w:rsidR="00C8559B" w:rsidRPr="00940D6A">
              <w:t>Иные основания</w:t>
            </w:r>
            <w:r w:rsidRPr="00940D6A">
              <w:t xml:space="preserve">  [030016000000]</w:t>
            </w:r>
          </w:p>
        </w:tc>
        <w:tc>
          <w:tcPr>
            <w:tcW w:w="4536" w:type="dxa"/>
            <w:vAlign w:val="center"/>
          </w:tcPr>
          <w:p w14:paraId="1AECDFC4" w14:textId="16CF0B5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REAS_CLAR</w:t>
            </w:r>
          </w:p>
        </w:tc>
      </w:tr>
      <w:tr w:rsidR="00530039" w:rsidRPr="00940D6A" w14:paraId="2980DF30" w14:textId="77777777" w:rsidTr="00D668D6">
        <w:tc>
          <w:tcPr>
            <w:tcW w:w="851" w:type="dxa"/>
            <w:vAlign w:val="center"/>
          </w:tcPr>
          <w:p w14:paraId="7CC494D2" w14:textId="4FFF0EF3" w:rsidR="00530039" w:rsidRPr="00940D6A" w:rsidRDefault="00530039" w:rsidP="00985B04">
            <w:pPr>
              <w:pStyle w:val="afff4"/>
            </w:pPr>
            <w:r w:rsidRPr="00940D6A">
              <w:lastRenderedPageBreak/>
              <w:t>1095</w:t>
            </w:r>
          </w:p>
        </w:tc>
        <w:tc>
          <w:tcPr>
            <w:tcW w:w="5528" w:type="dxa"/>
            <w:vAlign w:val="center"/>
          </w:tcPr>
          <w:p w14:paraId="1C8E2557" w14:textId="06ED6A4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предоставления сведений ГКН</w:t>
            </w:r>
          </w:p>
        </w:tc>
        <w:tc>
          <w:tcPr>
            <w:tcW w:w="4394" w:type="dxa"/>
            <w:vAlign w:val="center"/>
          </w:tcPr>
          <w:p w14:paraId="143B478F" w14:textId="5D13E6A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1350155" w14:textId="5F83CCC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UPLOAD</w:t>
            </w:r>
          </w:p>
        </w:tc>
      </w:tr>
      <w:tr w:rsidR="00530039" w:rsidRPr="00940D6A" w14:paraId="60775D80" w14:textId="77777777" w:rsidTr="00D668D6">
        <w:tc>
          <w:tcPr>
            <w:tcW w:w="851" w:type="dxa"/>
            <w:vAlign w:val="center"/>
          </w:tcPr>
          <w:p w14:paraId="5C71D240" w14:textId="5E4ADC0E" w:rsidR="00530039" w:rsidRPr="00940D6A" w:rsidRDefault="00530039" w:rsidP="00985B04">
            <w:pPr>
              <w:pStyle w:val="afff4"/>
            </w:pPr>
            <w:r w:rsidRPr="00940D6A">
              <w:t>1096</w:t>
            </w:r>
          </w:p>
        </w:tc>
        <w:tc>
          <w:tcPr>
            <w:tcW w:w="5528" w:type="dxa"/>
            <w:vAlign w:val="center"/>
          </w:tcPr>
          <w:p w14:paraId="159BC1E9" w14:textId="78E8ECC9" w:rsidR="00530039" w:rsidRPr="00940D6A" w:rsidRDefault="00530039" w:rsidP="00985B04">
            <w:pPr>
              <w:pStyle w:val="afff2"/>
            </w:pPr>
            <w:r w:rsidRPr="00940D6A">
              <w:t>Дата внесения номера в ГКН</w:t>
            </w:r>
          </w:p>
        </w:tc>
        <w:tc>
          <w:tcPr>
            <w:tcW w:w="4394" w:type="dxa"/>
            <w:vAlign w:val="center"/>
          </w:tcPr>
          <w:p w14:paraId="136AC743" w14:textId="1AD0C3D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026B10FD" w14:textId="55F613C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CREATED</w:t>
            </w:r>
          </w:p>
        </w:tc>
      </w:tr>
      <w:tr w:rsidR="00530039" w:rsidRPr="00940D6A" w14:paraId="6283A2C6" w14:textId="77777777" w:rsidTr="00D668D6">
        <w:tc>
          <w:tcPr>
            <w:tcW w:w="851" w:type="dxa"/>
            <w:vAlign w:val="center"/>
          </w:tcPr>
          <w:p w14:paraId="140FD388" w14:textId="6F086B9B" w:rsidR="00530039" w:rsidRPr="00940D6A" w:rsidRDefault="00530039" w:rsidP="00985B04">
            <w:pPr>
              <w:pStyle w:val="afff4"/>
            </w:pPr>
            <w:r w:rsidRPr="00940D6A">
              <w:t>1097</w:t>
            </w:r>
          </w:p>
        </w:tc>
        <w:tc>
          <w:tcPr>
            <w:tcW w:w="5528" w:type="dxa"/>
            <w:vAlign w:val="center"/>
          </w:tcPr>
          <w:p w14:paraId="3E32C03A" w14:textId="311505C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выписки из ГКН</w:t>
            </w:r>
          </w:p>
        </w:tc>
        <w:tc>
          <w:tcPr>
            <w:tcW w:w="4394" w:type="dxa"/>
            <w:vAlign w:val="center"/>
          </w:tcPr>
          <w:p w14:paraId="3C055746" w14:textId="0E8C8A4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3F1E8FB" w14:textId="40A1827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EXTRACT_N</w:t>
            </w:r>
          </w:p>
        </w:tc>
      </w:tr>
      <w:tr w:rsidR="00530039" w:rsidRPr="00940D6A" w14:paraId="61BC3A23" w14:textId="77777777" w:rsidTr="00D668D6">
        <w:tc>
          <w:tcPr>
            <w:tcW w:w="851" w:type="dxa"/>
            <w:vAlign w:val="center"/>
          </w:tcPr>
          <w:p w14:paraId="02F00B61" w14:textId="0D0F4754" w:rsidR="00530039" w:rsidRPr="00940D6A" w:rsidRDefault="00530039" w:rsidP="00985B04">
            <w:pPr>
              <w:pStyle w:val="afff4"/>
            </w:pPr>
            <w:r w:rsidRPr="00940D6A">
              <w:t>1098</w:t>
            </w:r>
          </w:p>
        </w:tc>
        <w:tc>
          <w:tcPr>
            <w:tcW w:w="5528" w:type="dxa"/>
            <w:vAlign w:val="center"/>
          </w:tcPr>
          <w:p w14:paraId="4DF142FB" w14:textId="1E30299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выписки из ГКН</w:t>
            </w:r>
          </w:p>
        </w:tc>
        <w:tc>
          <w:tcPr>
            <w:tcW w:w="4394" w:type="dxa"/>
            <w:vAlign w:val="center"/>
          </w:tcPr>
          <w:p w14:paraId="3BA3809C" w14:textId="38B8A26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A89C0F5" w14:textId="1E3A4E3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EXTRACT_D</w:t>
            </w:r>
          </w:p>
        </w:tc>
      </w:tr>
      <w:tr w:rsidR="00530039" w:rsidRPr="00940D6A" w14:paraId="57D8C417" w14:textId="77777777" w:rsidTr="00D668D6">
        <w:tc>
          <w:tcPr>
            <w:tcW w:w="851" w:type="dxa"/>
            <w:vAlign w:val="center"/>
          </w:tcPr>
          <w:p w14:paraId="79330A18" w14:textId="31E792DA" w:rsidR="00530039" w:rsidRPr="00940D6A" w:rsidRDefault="00530039" w:rsidP="00985B04">
            <w:pPr>
              <w:pStyle w:val="afff4"/>
            </w:pPr>
            <w:r w:rsidRPr="00940D6A">
              <w:t>1099</w:t>
            </w:r>
          </w:p>
        </w:tc>
        <w:tc>
          <w:tcPr>
            <w:tcW w:w="5528" w:type="dxa"/>
            <w:vAlign w:val="center"/>
          </w:tcPr>
          <w:p w14:paraId="36172292" w14:textId="1BF98FA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Должность представителя ГКН</w:t>
            </w:r>
          </w:p>
        </w:tc>
        <w:tc>
          <w:tcPr>
            <w:tcW w:w="4394" w:type="dxa"/>
            <w:vAlign w:val="center"/>
          </w:tcPr>
          <w:p w14:paraId="30960B97" w14:textId="50081CE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7475D73" w14:textId="6249CF1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POST_GKN</w:t>
            </w:r>
          </w:p>
        </w:tc>
      </w:tr>
      <w:tr w:rsidR="00530039" w:rsidRPr="00940D6A" w14:paraId="56AE8F14" w14:textId="77777777" w:rsidTr="00D668D6">
        <w:tc>
          <w:tcPr>
            <w:tcW w:w="851" w:type="dxa"/>
            <w:vAlign w:val="center"/>
          </w:tcPr>
          <w:p w14:paraId="768A1787" w14:textId="01B3E12A" w:rsidR="00530039" w:rsidRPr="00940D6A" w:rsidRDefault="00530039" w:rsidP="00985B04">
            <w:pPr>
              <w:pStyle w:val="afff4"/>
            </w:pPr>
            <w:r w:rsidRPr="00940D6A">
              <w:t>1100</w:t>
            </w:r>
          </w:p>
        </w:tc>
        <w:tc>
          <w:tcPr>
            <w:tcW w:w="5528" w:type="dxa"/>
            <w:vAlign w:val="center"/>
          </w:tcPr>
          <w:p w14:paraId="2AB57F78" w14:textId="6CD1B52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ФИО представителя ГКН</w:t>
            </w:r>
          </w:p>
        </w:tc>
        <w:tc>
          <w:tcPr>
            <w:tcW w:w="4394" w:type="dxa"/>
            <w:vAlign w:val="center"/>
          </w:tcPr>
          <w:p w14:paraId="0FE7E7F4" w14:textId="441EF85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EBA2872" w14:textId="732A702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FIO_GKN</w:t>
            </w:r>
          </w:p>
        </w:tc>
      </w:tr>
      <w:tr w:rsidR="00530039" w:rsidRPr="00940D6A" w14:paraId="57FE3807" w14:textId="77777777" w:rsidTr="00D668D6">
        <w:tc>
          <w:tcPr>
            <w:tcW w:w="851" w:type="dxa"/>
            <w:vAlign w:val="center"/>
          </w:tcPr>
          <w:p w14:paraId="47B8A5C7" w14:textId="4EB8522A" w:rsidR="00530039" w:rsidRPr="00940D6A" w:rsidRDefault="00530039" w:rsidP="00985B04">
            <w:pPr>
              <w:pStyle w:val="afff4"/>
            </w:pPr>
            <w:r w:rsidRPr="00940D6A">
              <w:t>1101</w:t>
            </w:r>
          </w:p>
        </w:tc>
        <w:tc>
          <w:tcPr>
            <w:tcW w:w="5528" w:type="dxa"/>
            <w:vAlign w:val="center"/>
          </w:tcPr>
          <w:p w14:paraId="11BCA707" w14:textId="1034E52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Кадастровые номера исходных объектов</w:t>
            </w:r>
          </w:p>
        </w:tc>
        <w:tc>
          <w:tcPr>
            <w:tcW w:w="4394" w:type="dxa"/>
            <w:vAlign w:val="center"/>
          </w:tcPr>
          <w:p w14:paraId="0D6061F5" w14:textId="584714F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59AA023" w14:textId="39FBB90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KN_SOURSE</w:t>
            </w:r>
          </w:p>
        </w:tc>
      </w:tr>
      <w:tr w:rsidR="00530039" w:rsidRPr="00940D6A" w14:paraId="3E87983F" w14:textId="77777777" w:rsidTr="00D668D6">
        <w:tc>
          <w:tcPr>
            <w:tcW w:w="851" w:type="dxa"/>
            <w:vAlign w:val="center"/>
          </w:tcPr>
          <w:p w14:paraId="126E8AA2" w14:textId="72E88AF7" w:rsidR="00530039" w:rsidRPr="00940D6A" w:rsidRDefault="00530039" w:rsidP="00985B04">
            <w:pPr>
              <w:pStyle w:val="afff4"/>
            </w:pPr>
            <w:r w:rsidRPr="00940D6A">
              <w:t>1102</w:t>
            </w:r>
          </w:p>
        </w:tc>
        <w:tc>
          <w:tcPr>
            <w:tcW w:w="5528" w:type="dxa"/>
            <w:vAlign w:val="center"/>
          </w:tcPr>
          <w:p w14:paraId="35C921DF" w14:textId="5E281D04" w:rsidR="00530039" w:rsidRPr="00940D6A" w:rsidRDefault="00530039" w:rsidP="00985B04">
            <w:pPr>
              <w:pStyle w:val="afff2"/>
            </w:pPr>
            <w:r w:rsidRPr="00940D6A">
              <w:t>Кадастровые номера объектов для прохода</w:t>
            </w:r>
          </w:p>
        </w:tc>
        <w:tc>
          <w:tcPr>
            <w:tcW w:w="4394" w:type="dxa"/>
            <w:vAlign w:val="center"/>
          </w:tcPr>
          <w:p w14:paraId="00254A9F" w14:textId="43EE02E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31AC6ABD" w14:textId="1CF18F8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KN_ACCESS</w:t>
            </w:r>
          </w:p>
        </w:tc>
      </w:tr>
      <w:tr w:rsidR="00530039" w:rsidRPr="00940D6A" w14:paraId="0635DF58" w14:textId="77777777" w:rsidTr="00D668D6">
        <w:tc>
          <w:tcPr>
            <w:tcW w:w="851" w:type="dxa"/>
            <w:vAlign w:val="center"/>
          </w:tcPr>
          <w:p w14:paraId="5126A929" w14:textId="5BC5F67A" w:rsidR="00530039" w:rsidRPr="00940D6A" w:rsidRDefault="00530039" w:rsidP="00985B04">
            <w:pPr>
              <w:pStyle w:val="afff4"/>
            </w:pPr>
            <w:r w:rsidRPr="00940D6A">
              <w:t>1103</w:t>
            </w:r>
          </w:p>
        </w:tc>
        <w:tc>
          <w:tcPr>
            <w:tcW w:w="5528" w:type="dxa"/>
            <w:vAlign w:val="center"/>
          </w:tcPr>
          <w:p w14:paraId="533475DE" w14:textId="548D996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Характеристика лесного участка</w:t>
            </w:r>
          </w:p>
        </w:tc>
        <w:tc>
          <w:tcPr>
            <w:tcW w:w="4394" w:type="dxa"/>
            <w:vAlign w:val="center"/>
          </w:tcPr>
          <w:p w14:paraId="1E9A95AD" w14:textId="57432AF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B6CC106" w14:textId="46D4D73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FOREST</w:t>
            </w:r>
          </w:p>
        </w:tc>
      </w:tr>
      <w:tr w:rsidR="00530039" w:rsidRPr="00940D6A" w14:paraId="129D2059" w14:textId="77777777" w:rsidTr="00D668D6">
        <w:tc>
          <w:tcPr>
            <w:tcW w:w="851" w:type="dxa"/>
            <w:vAlign w:val="center"/>
          </w:tcPr>
          <w:p w14:paraId="693AFADA" w14:textId="30EEBD84" w:rsidR="00530039" w:rsidRPr="00940D6A" w:rsidRDefault="00530039" w:rsidP="00985B04">
            <w:pPr>
              <w:pStyle w:val="afff4"/>
            </w:pPr>
            <w:r w:rsidRPr="00940D6A">
              <w:t>1104</w:t>
            </w:r>
          </w:p>
        </w:tc>
        <w:tc>
          <w:tcPr>
            <w:tcW w:w="5528" w:type="dxa"/>
            <w:vAlign w:val="center"/>
          </w:tcPr>
          <w:p w14:paraId="16B67815" w14:textId="51E939DC" w:rsidR="00530039" w:rsidRPr="00940D6A" w:rsidRDefault="00530039" w:rsidP="00985B04">
            <w:pPr>
              <w:pStyle w:val="afff2"/>
            </w:pPr>
            <w:r w:rsidRPr="00940D6A">
              <w:t>Кадастровые номера объектов, включаемых в состав</w:t>
            </w:r>
          </w:p>
        </w:tc>
        <w:tc>
          <w:tcPr>
            <w:tcW w:w="4394" w:type="dxa"/>
            <w:vAlign w:val="center"/>
          </w:tcPr>
          <w:p w14:paraId="71296CE8" w14:textId="7B5D7CA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5D43F1B9" w14:textId="4C83A9F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KN_INCLUDE</w:t>
            </w:r>
          </w:p>
        </w:tc>
      </w:tr>
      <w:tr w:rsidR="00530039" w:rsidRPr="00940D6A" w14:paraId="08252019" w14:textId="77777777" w:rsidTr="00D668D6">
        <w:tc>
          <w:tcPr>
            <w:tcW w:w="851" w:type="dxa"/>
            <w:vAlign w:val="center"/>
          </w:tcPr>
          <w:p w14:paraId="17FEF797" w14:textId="134D1B07" w:rsidR="00530039" w:rsidRPr="00940D6A" w:rsidRDefault="00530039" w:rsidP="00985B04">
            <w:pPr>
              <w:pStyle w:val="afff4"/>
            </w:pPr>
            <w:r w:rsidRPr="00940D6A">
              <w:t>1105</w:t>
            </w:r>
          </w:p>
        </w:tc>
        <w:tc>
          <w:tcPr>
            <w:tcW w:w="5528" w:type="dxa"/>
            <w:vAlign w:val="center"/>
          </w:tcPr>
          <w:p w14:paraId="2B6D1B19" w14:textId="10129B0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Назначение объекта культурного наследия</w:t>
            </w:r>
          </w:p>
        </w:tc>
        <w:tc>
          <w:tcPr>
            <w:tcW w:w="4394" w:type="dxa"/>
            <w:vAlign w:val="center"/>
          </w:tcPr>
          <w:p w14:paraId="13B54D40" w14:textId="34D16FC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D614873" w14:textId="61BAB74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CULTURAL</w:t>
            </w:r>
          </w:p>
        </w:tc>
      </w:tr>
      <w:tr w:rsidR="00530039" w:rsidRPr="00940D6A" w14:paraId="03CB60EA" w14:textId="77777777" w:rsidTr="00D668D6">
        <w:tc>
          <w:tcPr>
            <w:tcW w:w="851" w:type="dxa"/>
            <w:vAlign w:val="center"/>
          </w:tcPr>
          <w:p w14:paraId="1EE48784" w14:textId="2C51AEC0" w:rsidR="00530039" w:rsidRPr="00940D6A" w:rsidRDefault="00530039" w:rsidP="00985B04">
            <w:pPr>
              <w:pStyle w:val="afff4"/>
            </w:pPr>
            <w:r w:rsidRPr="00940D6A">
              <w:t>1106</w:t>
            </w:r>
          </w:p>
        </w:tc>
        <w:tc>
          <w:tcPr>
            <w:tcW w:w="5528" w:type="dxa"/>
            <w:vAlign w:val="center"/>
          </w:tcPr>
          <w:p w14:paraId="402F8E39" w14:textId="54A9C90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подготовки технического паспорта</w:t>
            </w:r>
          </w:p>
        </w:tc>
        <w:tc>
          <w:tcPr>
            <w:tcW w:w="4394" w:type="dxa"/>
            <w:vAlign w:val="center"/>
          </w:tcPr>
          <w:p w14:paraId="7B6FEE2E" w14:textId="1090E94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01153E0" w14:textId="22513DC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TECHPLDATE</w:t>
            </w:r>
          </w:p>
        </w:tc>
      </w:tr>
      <w:tr w:rsidR="00530039" w:rsidRPr="00940D6A" w14:paraId="6D51AB55" w14:textId="77777777" w:rsidTr="00D668D6">
        <w:tc>
          <w:tcPr>
            <w:tcW w:w="851" w:type="dxa"/>
            <w:vAlign w:val="center"/>
          </w:tcPr>
          <w:p w14:paraId="6CFED0C9" w14:textId="7126DF00" w:rsidR="00530039" w:rsidRPr="00940D6A" w:rsidRDefault="00530039" w:rsidP="00985B04">
            <w:pPr>
              <w:pStyle w:val="afff4"/>
            </w:pPr>
            <w:r w:rsidRPr="00940D6A">
              <w:t>1107</w:t>
            </w:r>
          </w:p>
        </w:tc>
        <w:tc>
          <w:tcPr>
            <w:tcW w:w="5528" w:type="dxa"/>
            <w:vAlign w:val="center"/>
          </w:tcPr>
          <w:p w14:paraId="069C924E" w14:textId="7B45FE6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Наименование органа технического учета</w:t>
            </w:r>
          </w:p>
        </w:tc>
        <w:tc>
          <w:tcPr>
            <w:tcW w:w="4394" w:type="dxa"/>
            <w:vAlign w:val="center"/>
          </w:tcPr>
          <w:p w14:paraId="3FA56160" w14:textId="473DBBE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6956BB4" w14:textId="265EDBA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BTI_ORGAN</w:t>
            </w:r>
          </w:p>
        </w:tc>
      </w:tr>
      <w:tr w:rsidR="00530039" w:rsidRPr="00940D6A" w14:paraId="16BC20F0" w14:textId="77777777" w:rsidTr="00D668D6">
        <w:tc>
          <w:tcPr>
            <w:tcW w:w="851" w:type="dxa"/>
            <w:vAlign w:val="center"/>
          </w:tcPr>
          <w:p w14:paraId="7F3B44A6" w14:textId="4A484831" w:rsidR="00530039" w:rsidRPr="00940D6A" w:rsidRDefault="00530039" w:rsidP="00985B04">
            <w:pPr>
              <w:pStyle w:val="afff4"/>
            </w:pPr>
            <w:r w:rsidRPr="00940D6A">
              <w:t>1108</w:t>
            </w:r>
          </w:p>
        </w:tc>
        <w:tc>
          <w:tcPr>
            <w:tcW w:w="5528" w:type="dxa"/>
            <w:vAlign w:val="center"/>
          </w:tcPr>
          <w:p w14:paraId="1FC5A225" w14:textId="520651B2" w:rsidR="00530039" w:rsidRPr="00940D6A" w:rsidRDefault="00530039" w:rsidP="00985B04">
            <w:pPr>
              <w:pStyle w:val="afff2"/>
            </w:pPr>
            <w:r w:rsidRPr="00940D6A">
              <w:t>Орган, принявший решение по объекту культурного наследия</w:t>
            </w:r>
          </w:p>
        </w:tc>
        <w:tc>
          <w:tcPr>
            <w:tcW w:w="4394" w:type="dxa"/>
            <w:vAlign w:val="center"/>
          </w:tcPr>
          <w:p w14:paraId="7BEA396F" w14:textId="577907F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63AA48EA" w14:textId="59332A3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CULT_ORGAN</w:t>
            </w:r>
          </w:p>
        </w:tc>
      </w:tr>
      <w:tr w:rsidR="00530039" w:rsidRPr="00940D6A" w14:paraId="25BC886D" w14:textId="77777777" w:rsidTr="00D668D6">
        <w:tc>
          <w:tcPr>
            <w:tcW w:w="851" w:type="dxa"/>
            <w:vAlign w:val="center"/>
          </w:tcPr>
          <w:p w14:paraId="0BA18A03" w14:textId="4CCA7F9C" w:rsidR="00530039" w:rsidRPr="00940D6A" w:rsidRDefault="00530039" w:rsidP="00985B04">
            <w:pPr>
              <w:pStyle w:val="afff4"/>
            </w:pPr>
            <w:r w:rsidRPr="00940D6A">
              <w:t>1109</w:t>
            </w:r>
          </w:p>
        </w:tc>
        <w:tc>
          <w:tcPr>
            <w:tcW w:w="5528" w:type="dxa"/>
            <w:vAlign w:val="center"/>
          </w:tcPr>
          <w:p w14:paraId="4F385DFF" w14:textId="0F8E5E7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Регистрационный номер в реестре</w:t>
            </w:r>
          </w:p>
        </w:tc>
        <w:tc>
          <w:tcPr>
            <w:tcW w:w="4394" w:type="dxa"/>
            <w:vAlign w:val="center"/>
          </w:tcPr>
          <w:p w14:paraId="407ACF5C" w14:textId="63CB9A9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271E074" w14:textId="14F6105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CULT_NUM</w:t>
            </w:r>
          </w:p>
        </w:tc>
      </w:tr>
      <w:tr w:rsidR="00530039" w:rsidRPr="00940D6A" w14:paraId="5880215A" w14:textId="77777777" w:rsidTr="00D668D6">
        <w:tc>
          <w:tcPr>
            <w:tcW w:w="851" w:type="dxa"/>
            <w:vAlign w:val="center"/>
          </w:tcPr>
          <w:p w14:paraId="1BC50E28" w14:textId="468C6F08" w:rsidR="00530039" w:rsidRPr="00940D6A" w:rsidRDefault="00530039" w:rsidP="00985B04">
            <w:pPr>
              <w:pStyle w:val="afff4"/>
            </w:pPr>
            <w:r w:rsidRPr="00940D6A">
              <w:t>1110</w:t>
            </w:r>
          </w:p>
        </w:tc>
        <w:tc>
          <w:tcPr>
            <w:tcW w:w="5528" w:type="dxa"/>
            <w:vAlign w:val="center"/>
          </w:tcPr>
          <w:p w14:paraId="71BCC72E" w14:textId="148C70F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государственной регистрации</w:t>
            </w:r>
          </w:p>
        </w:tc>
        <w:tc>
          <w:tcPr>
            <w:tcW w:w="4394" w:type="dxa"/>
            <w:vAlign w:val="center"/>
          </w:tcPr>
          <w:p w14:paraId="723227D1" w14:textId="6AD7165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92E83BA" w14:textId="587FDFB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CULT_DATE</w:t>
            </w:r>
          </w:p>
        </w:tc>
      </w:tr>
      <w:tr w:rsidR="00530039" w:rsidRPr="00940D6A" w14:paraId="511F5BBA" w14:textId="77777777" w:rsidTr="00D668D6">
        <w:tc>
          <w:tcPr>
            <w:tcW w:w="851" w:type="dxa"/>
            <w:vAlign w:val="center"/>
          </w:tcPr>
          <w:p w14:paraId="48362CC2" w14:textId="3B0EC005" w:rsidR="00530039" w:rsidRPr="00940D6A" w:rsidRDefault="00530039" w:rsidP="00985B04">
            <w:pPr>
              <w:pStyle w:val="afff4"/>
            </w:pPr>
            <w:r w:rsidRPr="00940D6A">
              <w:t>1111</w:t>
            </w:r>
          </w:p>
        </w:tc>
        <w:tc>
          <w:tcPr>
            <w:tcW w:w="5528" w:type="dxa"/>
            <w:vAlign w:val="center"/>
          </w:tcPr>
          <w:p w14:paraId="615FDBF3" w14:textId="3FE9444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Единицы измерений (список)</w:t>
            </w:r>
          </w:p>
        </w:tc>
        <w:tc>
          <w:tcPr>
            <w:tcW w:w="4394" w:type="dxa"/>
            <w:vAlign w:val="center"/>
          </w:tcPr>
          <w:p w14:paraId="6492D959" w14:textId="77777777" w:rsidR="00530039" w:rsidRPr="00940D6A" w:rsidRDefault="00530039" w:rsidP="00985B04">
            <w:pPr>
              <w:pStyle w:val="afff2"/>
            </w:pPr>
            <w:r w:rsidRPr="00940D6A">
              <w:t>1  Миллиметр  [003]</w:t>
            </w:r>
          </w:p>
          <w:p w14:paraId="6E06B32D" w14:textId="77777777" w:rsidR="00530039" w:rsidRPr="00940D6A" w:rsidRDefault="00530039" w:rsidP="00985B04">
            <w:pPr>
              <w:pStyle w:val="afff2"/>
            </w:pPr>
            <w:r w:rsidRPr="00940D6A">
              <w:t>2  Сантиметр  [004]</w:t>
            </w:r>
          </w:p>
          <w:p w14:paraId="55DCC9B9" w14:textId="77777777" w:rsidR="00530039" w:rsidRPr="00940D6A" w:rsidRDefault="00530039" w:rsidP="00985B04">
            <w:pPr>
              <w:pStyle w:val="afff2"/>
            </w:pPr>
            <w:r w:rsidRPr="00940D6A">
              <w:t>3  Дециметр  [005]</w:t>
            </w:r>
          </w:p>
          <w:p w14:paraId="3D4AD5F3" w14:textId="77777777" w:rsidR="00530039" w:rsidRPr="00940D6A" w:rsidRDefault="00530039" w:rsidP="00985B04">
            <w:pPr>
              <w:pStyle w:val="afff2"/>
            </w:pPr>
            <w:r w:rsidRPr="00940D6A">
              <w:t>4  Метр  [006]</w:t>
            </w:r>
          </w:p>
          <w:p w14:paraId="32FA3CBD" w14:textId="77777777" w:rsidR="00530039" w:rsidRPr="00940D6A" w:rsidRDefault="00530039" w:rsidP="00985B04">
            <w:pPr>
              <w:pStyle w:val="afff2"/>
            </w:pPr>
            <w:r w:rsidRPr="00940D6A">
              <w:t>5  Километр  [008]</w:t>
            </w:r>
          </w:p>
          <w:p w14:paraId="12D8FE54" w14:textId="77777777" w:rsidR="00530039" w:rsidRPr="00940D6A" w:rsidRDefault="00530039" w:rsidP="00985B04">
            <w:pPr>
              <w:pStyle w:val="afff2"/>
            </w:pPr>
            <w:r w:rsidRPr="00940D6A">
              <w:t>6  Мегаметр  [009]</w:t>
            </w:r>
          </w:p>
          <w:p w14:paraId="528EF508" w14:textId="77777777" w:rsidR="00530039" w:rsidRPr="00940D6A" w:rsidRDefault="00530039" w:rsidP="00985B04">
            <w:pPr>
              <w:pStyle w:val="afff2"/>
            </w:pPr>
            <w:r w:rsidRPr="00940D6A">
              <w:t>7  Морская миля  [047]</w:t>
            </w:r>
          </w:p>
          <w:p w14:paraId="32FED062" w14:textId="77777777" w:rsidR="00530039" w:rsidRPr="00940D6A" w:rsidRDefault="00530039" w:rsidP="00985B04">
            <w:pPr>
              <w:pStyle w:val="afff2"/>
            </w:pPr>
            <w:r w:rsidRPr="00940D6A">
              <w:t>8  Квадратный миллиметр  [050]</w:t>
            </w:r>
          </w:p>
          <w:p w14:paraId="6001EA6F" w14:textId="77777777" w:rsidR="00530039" w:rsidRPr="00940D6A" w:rsidRDefault="00530039" w:rsidP="00985B04">
            <w:pPr>
              <w:pStyle w:val="afff2"/>
            </w:pPr>
            <w:r w:rsidRPr="00940D6A">
              <w:t>9  Квадратный сантиметр  [051]</w:t>
            </w:r>
          </w:p>
          <w:p w14:paraId="49DD41E7" w14:textId="77777777" w:rsidR="00530039" w:rsidRPr="00940D6A" w:rsidRDefault="00530039" w:rsidP="00985B04">
            <w:pPr>
              <w:pStyle w:val="afff2"/>
            </w:pPr>
            <w:r w:rsidRPr="00940D6A">
              <w:t>10  Квадратный дециметр  [053]</w:t>
            </w:r>
          </w:p>
          <w:p w14:paraId="6A0C625F" w14:textId="77777777" w:rsidR="00530039" w:rsidRPr="00940D6A" w:rsidRDefault="00530039" w:rsidP="00985B04">
            <w:pPr>
              <w:pStyle w:val="afff2"/>
            </w:pPr>
            <w:r w:rsidRPr="00940D6A">
              <w:t>11  Квадратный метр  [055]</w:t>
            </w:r>
          </w:p>
          <w:p w14:paraId="57D83C84" w14:textId="77777777" w:rsidR="00530039" w:rsidRPr="00940D6A" w:rsidRDefault="00530039" w:rsidP="00985B04">
            <w:pPr>
              <w:pStyle w:val="afff2"/>
            </w:pPr>
            <w:r w:rsidRPr="00940D6A">
              <w:t>12  Тысяча квадратных метров  [058]</w:t>
            </w:r>
          </w:p>
          <w:p w14:paraId="08D3FDCC" w14:textId="77777777" w:rsidR="00530039" w:rsidRPr="00940D6A" w:rsidRDefault="00530039" w:rsidP="00985B04">
            <w:pPr>
              <w:pStyle w:val="afff2"/>
            </w:pPr>
            <w:r w:rsidRPr="00940D6A">
              <w:t>13  Гектар  [059]</w:t>
            </w:r>
          </w:p>
          <w:p w14:paraId="52E8C890" w14:textId="77777777" w:rsidR="00530039" w:rsidRPr="00940D6A" w:rsidRDefault="00530039" w:rsidP="00985B04">
            <w:pPr>
              <w:pStyle w:val="afff2"/>
            </w:pPr>
            <w:r w:rsidRPr="00940D6A">
              <w:t>14  Квадратный километр  [061]</w:t>
            </w:r>
          </w:p>
          <w:p w14:paraId="6532C111" w14:textId="77777777" w:rsidR="00530039" w:rsidRPr="00940D6A" w:rsidRDefault="00530039" w:rsidP="00985B04">
            <w:pPr>
              <w:pStyle w:val="afff2"/>
            </w:pPr>
            <w:r w:rsidRPr="00940D6A">
              <w:t>15  Ар (100 м2)  [109]</w:t>
            </w:r>
          </w:p>
          <w:p w14:paraId="4F4AC8CC" w14:textId="77777777" w:rsidR="00530039" w:rsidRPr="00940D6A" w:rsidRDefault="00530039" w:rsidP="00985B04">
            <w:pPr>
              <w:pStyle w:val="afff2"/>
            </w:pPr>
            <w:r w:rsidRPr="00940D6A">
              <w:t>16  Сутки  [359]</w:t>
            </w:r>
          </w:p>
          <w:p w14:paraId="302E7174" w14:textId="77777777" w:rsidR="00530039" w:rsidRPr="00940D6A" w:rsidRDefault="00530039" w:rsidP="00985B04">
            <w:pPr>
              <w:pStyle w:val="afff2"/>
            </w:pPr>
            <w:r w:rsidRPr="00940D6A">
              <w:t>17  Неделя  [360]</w:t>
            </w:r>
          </w:p>
          <w:p w14:paraId="320A6338" w14:textId="77777777" w:rsidR="00530039" w:rsidRPr="00940D6A" w:rsidRDefault="00530039" w:rsidP="00985B04">
            <w:pPr>
              <w:pStyle w:val="afff2"/>
            </w:pPr>
            <w:r w:rsidRPr="00940D6A">
              <w:t>18  Декада  [361]</w:t>
            </w:r>
          </w:p>
          <w:p w14:paraId="3D9EA965" w14:textId="77777777" w:rsidR="00530039" w:rsidRPr="00940D6A" w:rsidRDefault="00530039" w:rsidP="00985B04">
            <w:pPr>
              <w:pStyle w:val="afff2"/>
            </w:pPr>
            <w:r w:rsidRPr="00940D6A">
              <w:t>19  Месяц  [362]</w:t>
            </w:r>
          </w:p>
          <w:p w14:paraId="68CE41B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20  Квартал  [364]</w:t>
            </w:r>
          </w:p>
          <w:p w14:paraId="3EADFAA7" w14:textId="77777777" w:rsidR="00530039" w:rsidRPr="00940D6A" w:rsidRDefault="00530039" w:rsidP="00985B04">
            <w:pPr>
              <w:pStyle w:val="afff2"/>
            </w:pPr>
            <w:r w:rsidRPr="00940D6A">
              <w:t>21  Полугодие  [365]</w:t>
            </w:r>
          </w:p>
          <w:p w14:paraId="143E739E" w14:textId="77777777" w:rsidR="00530039" w:rsidRPr="00940D6A" w:rsidRDefault="00530039" w:rsidP="00985B04">
            <w:pPr>
              <w:pStyle w:val="afff2"/>
            </w:pPr>
            <w:r w:rsidRPr="00940D6A">
              <w:t>22  Час  [356]</w:t>
            </w:r>
          </w:p>
          <w:p w14:paraId="0667BE11" w14:textId="77777777" w:rsidR="00530039" w:rsidRPr="00940D6A" w:rsidRDefault="00530039" w:rsidP="00985B04">
            <w:pPr>
              <w:pStyle w:val="afff2"/>
            </w:pPr>
            <w:r w:rsidRPr="00940D6A">
              <w:t>23  Минута  [355]</w:t>
            </w:r>
          </w:p>
          <w:p w14:paraId="18BCF684" w14:textId="77777777" w:rsidR="00530039" w:rsidRPr="00940D6A" w:rsidRDefault="00530039" w:rsidP="00985B04">
            <w:pPr>
              <w:pStyle w:val="afff2"/>
            </w:pPr>
            <w:r w:rsidRPr="00940D6A">
              <w:t>24  Год  [366]</w:t>
            </w:r>
          </w:p>
          <w:p w14:paraId="1A2D85CA" w14:textId="77777777" w:rsidR="00530039" w:rsidRPr="00940D6A" w:rsidRDefault="00530039" w:rsidP="00985B04">
            <w:pPr>
              <w:pStyle w:val="afff2"/>
            </w:pPr>
            <w:r w:rsidRPr="00940D6A">
              <w:t>25  Рубль  [383]</w:t>
            </w:r>
          </w:p>
          <w:p w14:paraId="0BF7BB3A" w14:textId="77777777" w:rsidR="00530039" w:rsidRPr="00940D6A" w:rsidRDefault="00530039" w:rsidP="00985B04">
            <w:pPr>
              <w:pStyle w:val="afff2"/>
            </w:pPr>
            <w:r w:rsidRPr="00940D6A">
              <w:t>26  Тысяча рублей  [384]</w:t>
            </w:r>
          </w:p>
          <w:p w14:paraId="2F7373CD" w14:textId="77777777" w:rsidR="00530039" w:rsidRPr="00940D6A" w:rsidRDefault="00530039" w:rsidP="00985B04">
            <w:pPr>
              <w:pStyle w:val="afff2"/>
            </w:pPr>
            <w:r w:rsidRPr="00940D6A">
              <w:t>27  Миллион рублей  [385]</w:t>
            </w:r>
          </w:p>
          <w:p w14:paraId="44B1FB87" w14:textId="77777777" w:rsidR="00530039" w:rsidRPr="00940D6A" w:rsidRDefault="00530039" w:rsidP="00985B04">
            <w:pPr>
              <w:pStyle w:val="afff2"/>
            </w:pPr>
            <w:r w:rsidRPr="00940D6A">
              <w:t>28  Миллиард рублей  [386]</w:t>
            </w:r>
          </w:p>
          <w:p w14:paraId="1AD89894" w14:textId="77777777" w:rsidR="00530039" w:rsidRPr="00940D6A" w:rsidRDefault="00530039" w:rsidP="00985B04">
            <w:pPr>
              <w:pStyle w:val="afff2"/>
            </w:pPr>
            <w:r w:rsidRPr="00940D6A">
              <w:t>29  Неопределено  [1000]</w:t>
            </w:r>
          </w:p>
          <w:p w14:paraId="367FD317" w14:textId="77777777" w:rsidR="00530039" w:rsidRPr="00940D6A" w:rsidRDefault="00530039" w:rsidP="00985B04">
            <w:pPr>
              <w:pStyle w:val="afff2"/>
            </w:pPr>
            <w:r w:rsidRPr="00940D6A">
              <w:t>30  Значение отсутствует  [1001]</w:t>
            </w:r>
          </w:p>
          <w:p w14:paraId="577B07F8" w14:textId="77777777" w:rsidR="00530039" w:rsidRPr="00940D6A" w:rsidRDefault="00530039" w:rsidP="00985B04">
            <w:pPr>
              <w:pStyle w:val="afff2"/>
            </w:pPr>
            <w:r w:rsidRPr="00940D6A">
              <w:t>31  Рублей за кв. метр  [1002]</w:t>
            </w:r>
          </w:p>
          <w:p w14:paraId="331B635A" w14:textId="77777777" w:rsidR="00530039" w:rsidRPr="00940D6A" w:rsidRDefault="00530039" w:rsidP="00985B04">
            <w:pPr>
              <w:pStyle w:val="afff2"/>
            </w:pPr>
            <w:r w:rsidRPr="00940D6A">
              <w:t>32  Рублей за ар  [1003]</w:t>
            </w:r>
          </w:p>
          <w:p w14:paraId="52F2EE71" w14:textId="77777777" w:rsidR="00530039" w:rsidRPr="00940D6A" w:rsidRDefault="00530039" w:rsidP="00985B04">
            <w:pPr>
              <w:pStyle w:val="afff2"/>
            </w:pPr>
            <w:r w:rsidRPr="00940D6A">
              <w:t>33  Рублей за гектар  [1004]</w:t>
            </w:r>
          </w:p>
          <w:p w14:paraId="1F4A10F0" w14:textId="77777777" w:rsidR="00530039" w:rsidRPr="00940D6A" w:rsidRDefault="00530039" w:rsidP="00985B04">
            <w:pPr>
              <w:pStyle w:val="afff2"/>
            </w:pPr>
            <w:r w:rsidRPr="00940D6A">
              <w:t>34  Иные  [1005]</w:t>
            </w:r>
          </w:p>
          <w:p w14:paraId="6CD25E7F" w14:textId="77777777" w:rsidR="00530039" w:rsidRPr="00940D6A" w:rsidRDefault="00530039" w:rsidP="00985B04">
            <w:pPr>
              <w:pStyle w:val="afff2"/>
            </w:pPr>
            <w:r w:rsidRPr="00940D6A">
              <w:t>35  Рублей за кв. км  [1006]</w:t>
            </w:r>
          </w:p>
          <w:p w14:paraId="3585F270" w14:textId="5D8030A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36  Рабочий день  [1007]</w:t>
            </w:r>
          </w:p>
        </w:tc>
        <w:tc>
          <w:tcPr>
            <w:tcW w:w="4536" w:type="dxa"/>
            <w:vAlign w:val="center"/>
          </w:tcPr>
          <w:p w14:paraId="6EB28182" w14:textId="19D7AD6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Unit</w:t>
            </w:r>
          </w:p>
        </w:tc>
      </w:tr>
      <w:tr w:rsidR="00530039" w:rsidRPr="00940D6A" w14:paraId="01003CA0" w14:textId="77777777" w:rsidTr="00D668D6">
        <w:tc>
          <w:tcPr>
            <w:tcW w:w="851" w:type="dxa"/>
            <w:vAlign w:val="center"/>
          </w:tcPr>
          <w:p w14:paraId="55F381CA" w14:textId="0122764F" w:rsidR="00530039" w:rsidRPr="00940D6A" w:rsidRDefault="00530039" w:rsidP="00985B04">
            <w:pPr>
              <w:pStyle w:val="afff4"/>
            </w:pPr>
            <w:r w:rsidRPr="00940D6A">
              <w:lastRenderedPageBreak/>
              <w:t>1112</w:t>
            </w:r>
          </w:p>
        </w:tc>
        <w:tc>
          <w:tcPr>
            <w:tcW w:w="5528" w:type="dxa"/>
            <w:vAlign w:val="center"/>
          </w:tcPr>
          <w:p w14:paraId="79C700B7" w14:textId="2221605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Природные объекты (список)</w:t>
            </w:r>
          </w:p>
        </w:tc>
        <w:tc>
          <w:tcPr>
            <w:tcW w:w="4394" w:type="dxa"/>
            <w:vAlign w:val="center"/>
          </w:tcPr>
          <w:p w14:paraId="32C59538" w14:textId="77777777" w:rsidR="00530039" w:rsidRPr="00940D6A" w:rsidRDefault="00530039" w:rsidP="00985B04">
            <w:pPr>
              <w:pStyle w:val="afff2"/>
            </w:pPr>
            <w:r w:rsidRPr="00940D6A">
              <w:t>1  Лес  [233001000000]</w:t>
            </w:r>
          </w:p>
          <w:p w14:paraId="561B2497" w14:textId="77777777" w:rsidR="00530039" w:rsidRPr="00940D6A" w:rsidRDefault="00530039" w:rsidP="00985B04">
            <w:pPr>
              <w:pStyle w:val="afff2"/>
            </w:pPr>
            <w:r w:rsidRPr="00940D6A">
              <w:t>2  Водный объект  [233002000000]</w:t>
            </w:r>
          </w:p>
          <w:p w14:paraId="6273609E" w14:textId="6A5797AF" w:rsidR="00530039" w:rsidRPr="00940D6A" w:rsidRDefault="00530039" w:rsidP="00985B04">
            <w:pPr>
              <w:pStyle w:val="afff2"/>
            </w:pPr>
            <w:r w:rsidRPr="00940D6A">
              <w:t>3  Иной природный объект  [233003000000]</w:t>
            </w:r>
          </w:p>
        </w:tc>
        <w:tc>
          <w:tcPr>
            <w:tcW w:w="4536" w:type="dxa"/>
            <w:vAlign w:val="center"/>
          </w:tcPr>
          <w:p w14:paraId="7F4E7C37" w14:textId="3D6304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NaturalObjName</w:t>
            </w:r>
          </w:p>
        </w:tc>
      </w:tr>
      <w:tr w:rsidR="00530039" w:rsidRPr="00940D6A" w14:paraId="6EC18094" w14:textId="77777777" w:rsidTr="00D668D6">
        <w:tc>
          <w:tcPr>
            <w:tcW w:w="851" w:type="dxa"/>
            <w:vAlign w:val="center"/>
          </w:tcPr>
          <w:p w14:paraId="5E84AA29" w14:textId="106EA727" w:rsidR="00530039" w:rsidRPr="00940D6A" w:rsidRDefault="00530039" w:rsidP="00985B04">
            <w:pPr>
              <w:pStyle w:val="afff4"/>
            </w:pPr>
            <w:r w:rsidRPr="00940D6A">
              <w:t>1113</w:t>
            </w:r>
          </w:p>
        </w:tc>
        <w:tc>
          <w:tcPr>
            <w:tcW w:w="5528" w:type="dxa"/>
            <w:vAlign w:val="center"/>
          </w:tcPr>
          <w:p w14:paraId="2280DEC8" w14:textId="000F408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Целевое назначение лесов (список)</w:t>
            </w:r>
          </w:p>
        </w:tc>
        <w:tc>
          <w:tcPr>
            <w:tcW w:w="4394" w:type="dxa"/>
            <w:vAlign w:val="center"/>
          </w:tcPr>
          <w:p w14:paraId="5B883F40" w14:textId="77777777" w:rsidR="00530039" w:rsidRPr="00940D6A" w:rsidRDefault="00530039" w:rsidP="00985B04">
            <w:pPr>
              <w:pStyle w:val="afff2"/>
            </w:pPr>
            <w:r w:rsidRPr="00940D6A">
              <w:t>1  Защитные леса  [234001000000]</w:t>
            </w:r>
          </w:p>
          <w:p w14:paraId="5DF01737" w14:textId="77777777" w:rsidR="00530039" w:rsidRPr="00940D6A" w:rsidRDefault="00530039" w:rsidP="00985B04">
            <w:pPr>
              <w:pStyle w:val="afff2"/>
            </w:pPr>
            <w:r w:rsidRPr="00940D6A">
              <w:t>2  Эксплуатационные леса  [234002000000]</w:t>
            </w:r>
          </w:p>
          <w:p w14:paraId="44EF6A1C" w14:textId="5EB78BEB" w:rsidR="00530039" w:rsidRPr="00940D6A" w:rsidRDefault="00530039" w:rsidP="00985B04">
            <w:pPr>
              <w:pStyle w:val="afff2"/>
            </w:pPr>
            <w:r w:rsidRPr="00940D6A">
              <w:t>3  Резервные леса  [234003000000]</w:t>
            </w:r>
          </w:p>
        </w:tc>
        <w:tc>
          <w:tcPr>
            <w:tcW w:w="4536" w:type="dxa"/>
            <w:vAlign w:val="center"/>
          </w:tcPr>
          <w:p w14:paraId="2FC68AA4" w14:textId="427FA8A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ForestUse</w:t>
            </w:r>
          </w:p>
        </w:tc>
      </w:tr>
      <w:tr w:rsidR="00530039" w:rsidRPr="00940D6A" w14:paraId="6EC5F1C5" w14:textId="77777777" w:rsidTr="00D668D6">
        <w:tc>
          <w:tcPr>
            <w:tcW w:w="851" w:type="dxa"/>
            <w:vAlign w:val="center"/>
          </w:tcPr>
          <w:p w14:paraId="08495280" w14:textId="3AD8F5C6" w:rsidR="00530039" w:rsidRPr="00940D6A" w:rsidRDefault="00530039" w:rsidP="00985B04">
            <w:pPr>
              <w:pStyle w:val="afff4"/>
            </w:pPr>
            <w:r w:rsidRPr="00940D6A">
              <w:t>1114</w:t>
            </w:r>
          </w:p>
        </w:tc>
        <w:tc>
          <w:tcPr>
            <w:tcW w:w="5528" w:type="dxa"/>
            <w:vAlign w:val="center"/>
          </w:tcPr>
          <w:p w14:paraId="7FEEAFDE" w14:textId="3059734A" w:rsidR="00530039" w:rsidRPr="00940D6A" w:rsidRDefault="00530039" w:rsidP="00985B04">
            <w:pPr>
              <w:pStyle w:val="afff2"/>
            </w:pPr>
            <w:r w:rsidRPr="00940D6A">
              <w:t>Код ОПФ юридических лиц (список)</w:t>
            </w:r>
          </w:p>
        </w:tc>
        <w:tc>
          <w:tcPr>
            <w:tcW w:w="4394" w:type="dxa"/>
            <w:vAlign w:val="center"/>
          </w:tcPr>
          <w:p w14:paraId="6486DB99" w14:textId="77777777" w:rsidR="00530039" w:rsidRPr="00940D6A" w:rsidRDefault="00530039" w:rsidP="00985B04">
            <w:pPr>
              <w:pStyle w:val="afff2"/>
            </w:pPr>
            <w:r w:rsidRPr="00940D6A">
              <w:t>1  Юридические лица, являющиеся коммерческими организациями  [809000000039]</w:t>
            </w:r>
          </w:p>
          <w:p w14:paraId="1F989DCB" w14:textId="77777777" w:rsidR="00530039" w:rsidRPr="00940D6A" w:rsidRDefault="00530039" w:rsidP="00985B04">
            <w:pPr>
              <w:pStyle w:val="afff2"/>
            </w:pPr>
            <w:r w:rsidRPr="00940D6A">
              <w:t>2  Унитарные предприятия  [809000000040]</w:t>
            </w:r>
          </w:p>
          <w:p w14:paraId="034EEC23" w14:textId="77777777" w:rsidR="00530039" w:rsidRPr="00940D6A" w:rsidRDefault="00530039" w:rsidP="00985B04">
            <w:pPr>
              <w:pStyle w:val="afff2"/>
            </w:pPr>
            <w:r w:rsidRPr="00940D6A">
              <w:t>3  Унитарные предприятия, основанные на праве оперативного управления  [809000000041]</w:t>
            </w:r>
          </w:p>
          <w:p w14:paraId="1C0AA5AE" w14:textId="77777777" w:rsidR="00530039" w:rsidRPr="00940D6A" w:rsidRDefault="00530039" w:rsidP="00985B04">
            <w:pPr>
              <w:pStyle w:val="afff2"/>
            </w:pPr>
            <w:r w:rsidRPr="00940D6A">
              <w:t>4  Унитарные предприятия, основанные на праве хозяйственного ведения  [809000000042]</w:t>
            </w:r>
          </w:p>
          <w:p w14:paraId="416697FA" w14:textId="77777777" w:rsidR="00530039" w:rsidRPr="00940D6A" w:rsidRDefault="00530039" w:rsidP="00985B04">
            <w:pPr>
              <w:pStyle w:val="afff2"/>
            </w:pPr>
            <w:r w:rsidRPr="00940D6A">
              <w:t>5  Открытые акционерные общества  [809000000047]</w:t>
            </w:r>
          </w:p>
          <w:p w14:paraId="5034A52A" w14:textId="77777777" w:rsidR="00530039" w:rsidRPr="00940D6A" w:rsidRDefault="00530039" w:rsidP="00985B04">
            <w:pPr>
              <w:pStyle w:val="afff2"/>
            </w:pPr>
            <w:r w:rsidRPr="00940D6A">
              <w:t>6  Хозяйственные товарищества и общества  [809000000048]</w:t>
            </w:r>
          </w:p>
          <w:p w14:paraId="56AAB06D" w14:textId="77777777" w:rsidR="00530039" w:rsidRPr="00940D6A" w:rsidRDefault="00530039" w:rsidP="00985B04">
            <w:pPr>
              <w:pStyle w:val="afff2"/>
            </w:pPr>
            <w:r w:rsidRPr="00940D6A">
              <w:t>7  Полные товарищества  [809000000051]</w:t>
            </w:r>
          </w:p>
          <w:p w14:paraId="5AAD7788" w14:textId="77777777" w:rsidR="00530039" w:rsidRPr="00940D6A" w:rsidRDefault="00530039" w:rsidP="00985B04">
            <w:pPr>
              <w:pStyle w:val="afff2"/>
            </w:pPr>
            <w:r w:rsidRPr="00940D6A">
              <w:t>8  Производственные кооперативы  [809000000052]</w:t>
            </w:r>
          </w:p>
          <w:p w14:paraId="3876E3C6" w14:textId="77777777" w:rsidR="00530039" w:rsidRPr="00940D6A" w:rsidRDefault="00530039" w:rsidP="00985B04">
            <w:pPr>
              <w:pStyle w:val="afff2"/>
            </w:pPr>
            <w:r w:rsidRPr="00940D6A">
              <w:t>9  Крестьянские (фермерские) хозяйства  [809000000053]</w:t>
            </w:r>
          </w:p>
          <w:p w14:paraId="17B6ED9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10  Акционерные общества  [809000000060]</w:t>
            </w:r>
          </w:p>
          <w:p w14:paraId="1B97DDFB" w14:textId="77777777" w:rsidR="00530039" w:rsidRPr="00940D6A" w:rsidRDefault="00530039" w:rsidP="00985B04">
            <w:pPr>
              <w:pStyle w:val="afff2"/>
            </w:pPr>
            <w:r w:rsidRPr="00940D6A">
              <w:t>11  Товарищества на вере  [809000000064]</w:t>
            </w:r>
          </w:p>
          <w:p w14:paraId="125CEBDC" w14:textId="77777777" w:rsidR="00530039" w:rsidRPr="00940D6A" w:rsidRDefault="00530039" w:rsidP="00985B04">
            <w:pPr>
              <w:pStyle w:val="afff2"/>
            </w:pPr>
            <w:r w:rsidRPr="00940D6A">
              <w:t>12  Общества с ограниченной ответственностью  [809000000065]</w:t>
            </w:r>
          </w:p>
          <w:p w14:paraId="24471D55" w14:textId="77777777" w:rsidR="00530039" w:rsidRPr="00940D6A" w:rsidRDefault="00530039" w:rsidP="00985B04">
            <w:pPr>
              <w:pStyle w:val="afff2"/>
            </w:pPr>
            <w:r w:rsidRPr="00940D6A">
              <w:t>13  Общества с дополнительной ответственностью  [809000000066]</w:t>
            </w:r>
          </w:p>
          <w:p w14:paraId="7B1A5114" w14:textId="77777777" w:rsidR="00530039" w:rsidRPr="00940D6A" w:rsidRDefault="00530039" w:rsidP="00985B04">
            <w:pPr>
              <w:pStyle w:val="afff2"/>
            </w:pPr>
            <w:r w:rsidRPr="00940D6A">
              <w:t>14  Закрытые акционерные общества  [809000000067]</w:t>
            </w:r>
          </w:p>
          <w:p w14:paraId="4515A1C9" w14:textId="77777777" w:rsidR="00530039" w:rsidRPr="00940D6A" w:rsidRDefault="00530039" w:rsidP="00985B04">
            <w:pPr>
              <w:pStyle w:val="afff2"/>
            </w:pPr>
            <w:r w:rsidRPr="00940D6A">
              <w:t>15  Юридические лица, являющиеся некоммерческими организациями  [809000000070]</w:t>
            </w:r>
          </w:p>
          <w:p w14:paraId="33495B13" w14:textId="77777777" w:rsidR="00530039" w:rsidRPr="00940D6A" w:rsidRDefault="00530039" w:rsidP="00985B04">
            <w:pPr>
              <w:pStyle w:val="afff2"/>
            </w:pPr>
            <w:r w:rsidRPr="00940D6A">
              <w:t>16  Частные учреждения  [809000000071]</w:t>
            </w:r>
          </w:p>
          <w:p w14:paraId="4DD0D657" w14:textId="77777777" w:rsidR="00530039" w:rsidRPr="00940D6A" w:rsidRDefault="00530039" w:rsidP="00985B04">
            <w:pPr>
              <w:pStyle w:val="afff2"/>
            </w:pPr>
            <w:r w:rsidRPr="00940D6A">
              <w:t>17  Бюджетные учреждения  [809000000072]</w:t>
            </w:r>
          </w:p>
          <w:p w14:paraId="53502ED5" w14:textId="77777777" w:rsidR="00530039" w:rsidRPr="00940D6A" w:rsidRDefault="00530039" w:rsidP="00985B04">
            <w:pPr>
              <w:pStyle w:val="afff2"/>
            </w:pPr>
            <w:r w:rsidRPr="00940D6A">
              <w:t>18  Автономные учреждения  [809000000073]</w:t>
            </w:r>
          </w:p>
          <w:p w14:paraId="5456B9FA" w14:textId="77777777" w:rsidR="00530039" w:rsidRPr="00940D6A" w:rsidRDefault="00530039" w:rsidP="00985B04">
            <w:pPr>
              <w:pStyle w:val="afff2"/>
            </w:pPr>
            <w:r w:rsidRPr="00940D6A">
              <w:t>19  Садоводческие, огороднические или дачные некоммерческие товарищества  [809000000076]</w:t>
            </w:r>
          </w:p>
          <w:p w14:paraId="7491253B" w14:textId="77777777" w:rsidR="00530039" w:rsidRPr="00940D6A" w:rsidRDefault="00530039" w:rsidP="00985B04">
            <w:pPr>
              <w:pStyle w:val="afff2"/>
            </w:pPr>
            <w:r w:rsidRPr="00940D6A">
              <w:t>20  Объединения крестьянских (фермерских) хозяйств  [809000000077]</w:t>
            </w:r>
          </w:p>
          <w:p w14:paraId="57469EE6" w14:textId="77777777" w:rsidR="00530039" w:rsidRPr="00940D6A" w:rsidRDefault="00530039" w:rsidP="00985B04">
            <w:pPr>
              <w:pStyle w:val="afff2"/>
            </w:pPr>
            <w:r w:rsidRPr="00940D6A">
              <w:t>21  Органы общественной самодеятельности  [809000000078]</w:t>
            </w:r>
          </w:p>
          <w:p w14:paraId="3E75B10F" w14:textId="77777777" w:rsidR="00530039" w:rsidRPr="00940D6A" w:rsidRDefault="00530039" w:rsidP="00985B04">
            <w:pPr>
              <w:pStyle w:val="afff2"/>
            </w:pPr>
            <w:r w:rsidRPr="00940D6A">
              <w:t>22  Территориальные общественные самоуправления  [809000000080]</w:t>
            </w:r>
          </w:p>
          <w:p w14:paraId="5EECBA4E" w14:textId="77777777" w:rsidR="00530039" w:rsidRPr="00940D6A" w:rsidRDefault="00530039" w:rsidP="00985B04">
            <w:pPr>
              <w:pStyle w:val="afff2"/>
            </w:pPr>
            <w:r w:rsidRPr="00940D6A">
              <w:t>23  Учреждения  [809000000081]</w:t>
            </w:r>
          </w:p>
          <w:p w14:paraId="69E0F0CE" w14:textId="77777777" w:rsidR="00530039" w:rsidRPr="00940D6A" w:rsidRDefault="00530039" w:rsidP="00985B04">
            <w:pPr>
              <w:pStyle w:val="afff2"/>
            </w:pPr>
            <w:r w:rsidRPr="00940D6A">
              <w:t>24  Государственные корпорации  [809000000082]</w:t>
            </w:r>
          </w:p>
          <w:p w14:paraId="7A4C4AB4" w14:textId="77777777" w:rsidR="00530039" w:rsidRPr="00940D6A" w:rsidRDefault="00530039" w:rsidP="00985B04">
            <w:pPr>
              <w:pStyle w:val="afff2"/>
            </w:pPr>
            <w:r w:rsidRPr="00940D6A">
              <w:t>25  Общественные и религиозные организации (объединения)  [809000000083]</w:t>
            </w:r>
          </w:p>
          <w:p w14:paraId="59766A9A" w14:textId="77777777" w:rsidR="00530039" w:rsidRPr="00940D6A" w:rsidRDefault="00530039" w:rsidP="00985B04">
            <w:pPr>
              <w:pStyle w:val="afff2"/>
            </w:pPr>
            <w:r w:rsidRPr="00940D6A">
              <w:t>26  Общественные движения  [809000000084]</w:t>
            </w:r>
          </w:p>
          <w:p w14:paraId="5E962661" w14:textId="77777777" w:rsidR="00530039" w:rsidRPr="00940D6A" w:rsidRDefault="00530039" w:rsidP="00985B04">
            <w:pPr>
              <w:pStyle w:val="afff2"/>
            </w:pPr>
            <w:r w:rsidRPr="00940D6A">
              <w:t>27  Потребительские кооперативы  [809000000085]</w:t>
            </w:r>
          </w:p>
          <w:p w14:paraId="0AE8EAFB" w14:textId="77777777" w:rsidR="00530039" w:rsidRPr="00940D6A" w:rsidRDefault="00530039" w:rsidP="00985B04">
            <w:pPr>
              <w:pStyle w:val="afff2"/>
            </w:pPr>
            <w:r w:rsidRPr="00940D6A">
              <w:t>28  Простые товарищества  [809000000087]</w:t>
            </w:r>
          </w:p>
          <w:p w14:paraId="7608B63F" w14:textId="77777777" w:rsidR="00530039" w:rsidRPr="00940D6A" w:rsidRDefault="00530039" w:rsidP="00985B04">
            <w:pPr>
              <w:pStyle w:val="afff2"/>
            </w:pPr>
            <w:r w:rsidRPr="00940D6A">
              <w:t>29  Фонды  [809000000088]</w:t>
            </w:r>
          </w:p>
          <w:p w14:paraId="66240053" w14:textId="77777777" w:rsidR="00530039" w:rsidRPr="00940D6A" w:rsidRDefault="00530039" w:rsidP="00985B04">
            <w:pPr>
              <w:pStyle w:val="afff2"/>
            </w:pPr>
            <w:r w:rsidRPr="00940D6A">
              <w:t>30  Прочие некоммерческие организации  [809000000089]</w:t>
            </w:r>
          </w:p>
          <w:p w14:paraId="384AAB39" w14:textId="77777777" w:rsidR="00530039" w:rsidRPr="00940D6A" w:rsidRDefault="00530039" w:rsidP="00985B04">
            <w:pPr>
              <w:pStyle w:val="afff2"/>
            </w:pPr>
            <w:r w:rsidRPr="00940D6A">
              <w:t>31  Представительства и филиалы  [809000000090]</w:t>
            </w:r>
          </w:p>
          <w:p w14:paraId="4A5CA62B" w14:textId="77777777" w:rsidR="00530039" w:rsidRPr="00940D6A" w:rsidRDefault="00530039" w:rsidP="00985B04">
            <w:pPr>
              <w:pStyle w:val="afff2"/>
            </w:pPr>
            <w:r w:rsidRPr="00940D6A">
              <w:t>32  Индивидуальные предприниматели  [809000000091]</w:t>
            </w:r>
          </w:p>
          <w:p w14:paraId="3A69195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33  Паевые инвестиционные фонды  [809000000092]</w:t>
            </w:r>
          </w:p>
          <w:p w14:paraId="65078B7D" w14:textId="77777777" w:rsidR="00530039" w:rsidRPr="00940D6A" w:rsidRDefault="00530039" w:rsidP="00985B04">
            <w:pPr>
              <w:pStyle w:val="afff2"/>
            </w:pPr>
            <w:r w:rsidRPr="00940D6A">
              <w:t>34  Объединения юридических лиц (ассоциации и союзы)  [809000000093]</w:t>
            </w:r>
          </w:p>
          <w:p w14:paraId="2D505628" w14:textId="77777777" w:rsidR="00530039" w:rsidRPr="00940D6A" w:rsidRDefault="00530039" w:rsidP="00985B04">
            <w:pPr>
              <w:pStyle w:val="afff2"/>
            </w:pPr>
            <w:r w:rsidRPr="00940D6A">
              <w:t>35  Товарищества собственников жилья  [809000000094]</w:t>
            </w:r>
          </w:p>
          <w:p w14:paraId="08E8B183" w14:textId="77777777" w:rsidR="00530039" w:rsidRPr="00940D6A" w:rsidRDefault="00530039" w:rsidP="00985B04">
            <w:pPr>
              <w:pStyle w:val="afff2"/>
            </w:pPr>
            <w:r w:rsidRPr="00940D6A">
              <w:t>36  Крестьянские (фермерские) хозяйства  [809000000095]</w:t>
            </w:r>
          </w:p>
          <w:p w14:paraId="334E08ED" w14:textId="77777777" w:rsidR="00530039" w:rsidRPr="00940D6A" w:rsidRDefault="00530039" w:rsidP="00985B04">
            <w:pPr>
              <w:pStyle w:val="afff2"/>
            </w:pPr>
            <w:r w:rsidRPr="00940D6A">
              <w:t>37  Некоммерческие партнерства  [809000000096]</w:t>
            </w:r>
          </w:p>
          <w:p w14:paraId="2F3DF7C8" w14:textId="77777777" w:rsidR="00530039" w:rsidRPr="00940D6A" w:rsidRDefault="00530039" w:rsidP="00985B04">
            <w:pPr>
              <w:pStyle w:val="afff2"/>
            </w:pPr>
            <w:r w:rsidRPr="00940D6A">
              <w:t>38  Автономные некоммерческие организации  [809000000097]</w:t>
            </w:r>
          </w:p>
          <w:p w14:paraId="4464E2F2" w14:textId="77777777" w:rsidR="00530039" w:rsidRPr="00940D6A" w:rsidRDefault="00530039" w:rsidP="00985B04">
            <w:pPr>
              <w:pStyle w:val="afff2"/>
            </w:pPr>
            <w:r w:rsidRPr="00940D6A">
              <w:t>39  Иные неюридические лица  [809000000098]</w:t>
            </w:r>
          </w:p>
          <w:p w14:paraId="02DDE0C5" w14:textId="6D6334E7" w:rsidR="00530039" w:rsidRPr="00940D6A" w:rsidRDefault="00530039" w:rsidP="00985B04">
            <w:pPr>
              <w:pStyle w:val="afff2"/>
            </w:pPr>
            <w:r w:rsidRPr="00940D6A">
              <w:t>40  Организации без прав юридического лица  [809000000099]</w:t>
            </w:r>
          </w:p>
        </w:tc>
        <w:tc>
          <w:tcPr>
            <w:tcW w:w="4536" w:type="dxa"/>
            <w:vAlign w:val="center"/>
          </w:tcPr>
          <w:p w14:paraId="1504A8A1" w14:textId="11F17DB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Code_OPF</w:t>
            </w:r>
          </w:p>
        </w:tc>
      </w:tr>
      <w:tr w:rsidR="00530039" w:rsidRPr="00940D6A" w14:paraId="66C9E8FA" w14:textId="77777777" w:rsidTr="00D668D6">
        <w:tc>
          <w:tcPr>
            <w:tcW w:w="851" w:type="dxa"/>
            <w:vAlign w:val="center"/>
          </w:tcPr>
          <w:p w14:paraId="529077E0" w14:textId="6AFBAD56" w:rsidR="00530039" w:rsidRPr="00940D6A" w:rsidRDefault="00530039" w:rsidP="00985B04">
            <w:pPr>
              <w:pStyle w:val="afff4"/>
            </w:pPr>
            <w:r w:rsidRPr="00940D6A">
              <w:lastRenderedPageBreak/>
              <w:t>1115</w:t>
            </w:r>
          </w:p>
        </w:tc>
        <w:tc>
          <w:tcPr>
            <w:tcW w:w="5528" w:type="dxa"/>
            <w:vAlign w:val="center"/>
          </w:tcPr>
          <w:p w14:paraId="0B53AE76" w14:textId="5435B95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Материал наружных стен (список)</w:t>
            </w:r>
          </w:p>
        </w:tc>
        <w:tc>
          <w:tcPr>
            <w:tcW w:w="4394" w:type="dxa"/>
            <w:vAlign w:val="center"/>
          </w:tcPr>
          <w:p w14:paraId="45DC1A1E" w14:textId="77777777" w:rsidR="00530039" w:rsidRPr="00940D6A" w:rsidRDefault="00530039" w:rsidP="00985B04">
            <w:pPr>
              <w:pStyle w:val="afff2"/>
            </w:pPr>
            <w:r w:rsidRPr="00940D6A">
              <w:t>1  Стены  [061001000000]</w:t>
            </w:r>
          </w:p>
          <w:p w14:paraId="29FD6E26" w14:textId="77777777" w:rsidR="00530039" w:rsidRPr="00940D6A" w:rsidRDefault="00530039" w:rsidP="00985B04">
            <w:pPr>
              <w:pStyle w:val="afff2"/>
            </w:pPr>
            <w:r w:rsidRPr="00940D6A">
              <w:t>2  Каменные  [061001001000]</w:t>
            </w:r>
          </w:p>
          <w:p w14:paraId="770914CF" w14:textId="77777777" w:rsidR="00530039" w:rsidRPr="00940D6A" w:rsidRDefault="00530039" w:rsidP="00985B04">
            <w:pPr>
              <w:pStyle w:val="afff2"/>
            </w:pPr>
            <w:r w:rsidRPr="00940D6A">
              <w:t>3  Кирпичные  [061001001001]</w:t>
            </w:r>
          </w:p>
          <w:p w14:paraId="151511EA" w14:textId="77777777" w:rsidR="00530039" w:rsidRPr="00940D6A" w:rsidRDefault="00530039" w:rsidP="00985B04">
            <w:pPr>
              <w:pStyle w:val="afff2"/>
            </w:pPr>
            <w:r w:rsidRPr="00940D6A">
              <w:t>4  Кирпичные облегченные  [061001001002]</w:t>
            </w:r>
          </w:p>
          <w:p w14:paraId="09DA9055" w14:textId="77777777" w:rsidR="00530039" w:rsidRPr="00940D6A" w:rsidRDefault="00530039" w:rsidP="00985B04">
            <w:pPr>
              <w:pStyle w:val="afff2"/>
            </w:pPr>
            <w:r w:rsidRPr="00940D6A">
              <w:t>5  Из природного камня  [061001001003]</w:t>
            </w:r>
          </w:p>
          <w:p w14:paraId="5307F7BC" w14:textId="77777777" w:rsidR="00530039" w:rsidRPr="00940D6A" w:rsidRDefault="00530039" w:rsidP="00985B04">
            <w:pPr>
              <w:pStyle w:val="afff2"/>
            </w:pPr>
            <w:r w:rsidRPr="00940D6A">
              <w:t>6  Деревянные  [061001002000]</w:t>
            </w:r>
          </w:p>
          <w:p w14:paraId="7CBA4994" w14:textId="77777777" w:rsidR="00530039" w:rsidRPr="00940D6A" w:rsidRDefault="00530039" w:rsidP="00985B04">
            <w:pPr>
              <w:pStyle w:val="afff2"/>
            </w:pPr>
            <w:r w:rsidRPr="00940D6A">
              <w:t>7  Рубленые  [061001002001]</w:t>
            </w:r>
          </w:p>
          <w:p w14:paraId="3C306B44" w14:textId="77777777" w:rsidR="00530039" w:rsidRPr="00940D6A" w:rsidRDefault="00530039" w:rsidP="00985B04">
            <w:pPr>
              <w:pStyle w:val="afff2"/>
            </w:pPr>
            <w:r w:rsidRPr="00940D6A">
              <w:t>8  Каркасно-засыпные  [061001002002]</w:t>
            </w:r>
          </w:p>
          <w:p w14:paraId="481BEE0C" w14:textId="77777777" w:rsidR="00530039" w:rsidRPr="00940D6A" w:rsidRDefault="00530039" w:rsidP="00985B04">
            <w:pPr>
              <w:pStyle w:val="afff2"/>
            </w:pPr>
            <w:r w:rsidRPr="00940D6A">
              <w:t>9  Каркасно-обшивные  [061001002003]</w:t>
            </w:r>
          </w:p>
          <w:p w14:paraId="6BE5671A" w14:textId="77777777" w:rsidR="00530039" w:rsidRPr="00940D6A" w:rsidRDefault="00530039" w:rsidP="00985B04">
            <w:pPr>
              <w:pStyle w:val="afff2"/>
            </w:pPr>
            <w:r w:rsidRPr="00940D6A">
              <w:t>10  Сборно-щитовые  [061001002004]</w:t>
            </w:r>
          </w:p>
          <w:p w14:paraId="3A7D954A" w14:textId="77777777" w:rsidR="00530039" w:rsidRPr="00940D6A" w:rsidRDefault="00530039" w:rsidP="00985B04">
            <w:pPr>
              <w:pStyle w:val="afff2"/>
            </w:pPr>
            <w:r w:rsidRPr="00940D6A">
              <w:t>11  Дощатые  [061001002005]</w:t>
            </w:r>
          </w:p>
          <w:p w14:paraId="1122F058" w14:textId="77777777" w:rsidR="00530039" w:rsidRPr="00940D6A" w:rsidRDefault="00530039" w:rsidP="00985B04">
            <w:pPr>
              <w:pStyle w:val="afff2"/>
            </w:pPr>
            <w:r w:rsidRPr="00940D6A">
              <w:t>12  Деревянный каркас без обшивки  [061001002006]</w:t>
            </w:r>
          </w:p>
          <w:p w14:paraId="7B59424F" w14:textId="77777777" w:rsidR="00530039" w:rsidRPr="00940D6A" w:rsidRDefault="00530039" w:rsidP="00985B04">
            <w:pPr>
              <w:pStyle w:val="afff2"/>
            </w:pPr>
            <w:r w:rsidRPr="00940D6A">
              <w:t>13  Смешанные  [061001003000]</w:t>
            </w:r>
          </w:p>
          <w:p w14:paraId="6C8CB2AC" w14:textId="77777777" w:rsidR="00530039" w:rsidRPr="00940D6A" w:rsidRDefault="00530039" w:rsidP="00985B04">
            <w:pPr>
              <w:pStyle w:val="afff2"/>
            </w:pPr>
            <w:r w:rsidRPr="00940D6A">
              <w:t>14  Каменные и деревянные  [061001003001]</w:t>
            </w:r>
          </w:p>
          <w:p w14:paraId="39A14DC7" w14:textId="77777777" w:rsidR="00530039" w:rsidRPr="00940D6A" w:rsidRDefault="00530039" w:rsidP="00985B04">
            <w:pPr>
              <w:pStyle w:val="afff2"/>
            </w:pPr>
            <w:r w:rsidRPr="00940D6A">
              <w:t>15  Каменные и бетонные  [061001003002]</w:t>
            </w:r>
          </w:p>
          <w:p w14:paraId="350E9357" w14:textId="77777777" w:rsidR="00530039" w:rsidRPr="00940D6A" w:rsidRDefault="00530039" w:rsidP="00985B04">
            <w:pPr>
              <w:pStyle w:val="afff2"/>
            </w:pPr>
            <w:r w:rsidRPr="00940D6A">
              <w:t>16  Легкие из местных материалов  [061001004000]</w:t>
            </w:r>
          </w:p>
          <w:p w14:paraId="52B06CAF" w14:textId="77777777" w:rsidR="00530039" w:rsidRPr="00940D6A" w:rsidRDefault="00530039" w:rsidP="00985B04">
            <w:pPr>
              <w:pStyle w:val="afff2"/>
            </w:pPr>
            <w:r w:rsidRPr="00940D6A">
              <w:t>17  Из прочих материалов  [061001005000]</w:t>
            </w:r>
          </w:p>
          <w:p w14:paraId="28718F89" w14:textId="77777777" w:rsidR="00530039" w:rsidRPr="00940D6A" w:rsidRDefault="00530039" w:rsidP="00985B04">
            <w:pPr>
              <w:pStyle w:val="afff2"/>
            </w:pPr>
            <w:r w:rsidRPr="00940D6A">
              <w:t>18  Бетонные  [061001006000]</w:t>
            </w:r>
          </w:p>
          <w:p w14:paraId="0116D27E" w14:textId="77777777" w:rsidR="00530039" w:rsidRPr="00940D6A" w:rsidRDefault="00530039" w:rsidP="00985B04">
            <w:pPr>
              <w:pStyle w:val="afff2"/>
            </w:pPr>
            <w:r w:rsidRPr="00940D6A">
              <w:t>19  Монолитные  [061001006001]</w:t>
            </w:r>
          </w:p>
          <w:p w14:paraId="4437B43D" w14:textId="77777777" w:rsidR="00530039" w:rsidRPr="00940D6A" w:rsidRDefault="00530039" w:rsidP="00985B04">
            <w:pPr>
              <w:pStyle w:val="afff2"/>
            </w:pPr>
            <w:r w:rsidRPr="00940D6A">
              <w:t>20  Из мелких бетонных блоков  [061001006002]</w:t>
            </w:r>
          </w:p>
          <w:p w14:paraId="2FA38CD1" w14:textId="77777777" w:rsidR="00530039" w:rsidRPr="00940D6A" w:rsidRDefault="00530039" w:rsidP="00985B04">
            <w:pPr>
              <w:pStyle w:val="afff2"/>
            </w:pPr>
            <w:r w:rsidRPr="00940D6A">
              <w:t>21  Из легкобетонных панелей  [061001006003]</w:t>
            </w:r>
          </w:p>
          <w:p w14:paraId="2FB0BA66" w14:textId="77777777" w:rsidR="00530039" w:rsidRPr="00940D6A" w:rsidRDefault="00530039" w:rsidP="00985B04">
            <w:pPr>
              <w:pStyle w:val="afff2"/>
            </w:pPr>
            <w:r w:rsidRPr="00940D6A">
              <w:t>22  Железобетонные  [061001007000]</w:t>
            </w:r>
          </w:p>
          <w:p w14:paraId="32A4FBD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23  Крупнопанельные  [061001007001]</w:t>
            </w:r>
          </w:p>
          <w:p w14:paraId="6BC1369D" w14:textId="77777777" w:rsidR="00530039" w:rsidRPr="00940D6A" w:rsidRDefault="00530039" w:rsidP="00985B04">
            <w:pPr>
              <w:pStyle w:val="afff2"/>
            </w:pPr>
            <w:r w:rsidRPr="00940D6A">
              <w:t>24  Каркасно-панельные  [061001007002]</w:t>
            </w:r>
          </w:p>
          <w:p w14:paraId="01950E49" w14:textId="77777777" w:rsidR="00530039" w:rsidRPr="00940D6A" w:rsidRDefault="00530039" w:rsidP="00985B04">
            <w:pPr>
              <w:pStyle w:val="afff2"/>
            </w:pPr>
            <w:r w:rsidRPr="00940D6A">
              <w:t>25  Монолитные  [061001007003]</w:t>
            </w:r>
          </w:p>
          <w:p w14:paraId="1D99889B" w14:textId="77777777" w:rsidR="00530039" w:rsidRPr="00940D6A" w:rsidRDefault="00530039" w:rsidP="00985B04">
            <w:pPr>
              <w:pStyle w:val="afff2"/>
            </w:pPr>
            <w:r w:rsidRPr="00940D6A">
              <w:t>26  Крупноблочные  [061001007004]</w:t>
            </w:r>
          </w:p>
          <w:p w14:paraId="42E42197" w14:textId="77777777" w:rsidR="00530039" w:rsidRPr="00940D6A" w:rsidRDefault="00530039" w:rsidP="00985B04">
            <w:pPr>
              <w:pStyle w:val="afff2"/>
            </w:pPr>
            <w:r w:rsidRPr="00940D6A">
              <w:t>27  Из унифицированных железобетонных элементов  [061001007005]</w:t>
            </w:r>
          </w:p>
          <w:p w14:paraId="67736D07" w14:textId="77777777" w:rsidR="00530039" w:rsidRPr="00940D6A" w:rsidRDefault="00530039" w:rsidP="00985B04">
            <w:pPr>
              <w:pStyle w:val="afff2"/>
            </w:pPr>
            <w:r w:rsidRPr="00940D6A">
              <w:t>28  Из железобетонных сегментов  [061001007006]</w:t>
            </w:r>
          </w:p>
          <w:p w14:paraId="24E68ED1" w14:textId="77777777" w:rsidR="00530039" w:rsidRPr="00940D6A" w:rsidRDefault="00530039" w:rsidP="00985B04">
            <w:pPr>
              <w:pStyle w:val="afff2"/>
            </w:pPr>
            <w:r w:rsidRPr="00940D6A">
              <w:t>29  Шлакобетонные  [061001008000]</w:t>
            </w:r>
          </w:p>
          <w:p w14:paraId="24588F6E" w14:textId="3C01B793" w:rsidR="00530039" w:rsidRPr="00940D6A" w:rsidRDefault="00530039" w:rsidP="00985B04">
            <w:pPr>
              <w:pStyle w:val="afff2"/>
            </w:pPr>
            <w:r w:rsidRPr="00940D6A">
              <w:t>30  Металлические  [061001009000]</w:t>
            </w:r>
          </w:p>
        </w:tc>
        <w:tc>
          <w:tcPr>
            <w:tcW w:w="4536" w:type="dxa"/>
            <w:vAlign w:val="center"/>
          </w:tcPr>
          <w:p w14:paraId="74832907" w14:textId="28EC5F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dWall</w:t>
            </w:r>
          </w:p>
        </w:tc>
      </w:tr>
      <w:tr w:rsidR="00530039" w:rsidRPr="00940D6A" w14:paraId="79618764" w14:textId="77777777" w:rsidTr="00D668D6">
        <w:tc>
          <w:tcPr>
            <w:tcW w:w="851" w:type="dxa"/>
            <w:vAlign w:val="center"/>
          </w:tcPr>
          <w:p w14:paraId="6D3C1F61" w14:textId="2D93ED88" w:rsidR="00530039" w:rsidRPr="00940D6A" w:rsidRDefault="00530039" w:rsidP="00985B04">
            <w:pPr>
              <w:pStyle w:val="afff4"/>
            </w:pPr>
            <w:r w:rsidRPr="00940D6A">
              <w:lastRenderedPageBreak/>
              <w:t>1116</w:t>
            </w:r>
          </w:p>
        </w:tc>
        <w:tc>
          <w:tcPr>
            <w:tcW w:w="5528" w:type="dxa"/>
            <w:vAlign w:val="center"/>
          </w:tcPr>
          <w:p w14:paraId="368CB0F1" w14:textId="1F0C4AF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Назначение зданий (список)</w:t>
            </w:r>
          </w:p>
        </w:tc>
        <w:tc>
          <w:tcPr>
            <w:tcW w:w="4394" w:type="dxa"/>
            <w:vAlign w:val="center"/>
          </w:tcPr>
          <w:p w14:paraId="59EDCEEE" w14:textId="77777777" w:rsidR="00530039" w:rsidRPr="00940D6A" w:rsidRDefault="00530039" w:rsidP="00985B04">
            <w:pPr>
              <w:pStyle w:val="afff2"/>
            </w:pPr>
            <w:r w:rsidRPr="00940D6A">
              <w:t>1  Нежилое  [204001000000]</w:t>
            </w:r>
          </w:p>
          <w:p w14:paraId="79C8991D" w14:textId="77777777" w:rsidR="00530039" w:rsidRPr="00940D6A" w:rsidRDefault="00530039" w:rsidP="00985B04">
            <w:pPr>
              <w:pStyle w:val="afff2"/>
            </w:pPr>
            <w:r w:rsidRPr="00940D6A">
              <w:t>2  Жилое  [204002000000]</w:t>
            </w:r>
          </w:p>
          <w:p w14:paraId="53C119DB" w14:textId="77777777" w:rsidR="00530039" w:rsidRPr="00940D6A" w:rsidRDefault="00530039" w:rsidP="00985B04">
            <w:pPr>
              <w:pStyle w:val="afff2"/>
            </w:pPr>
            <w:r w:rsidRPr="00940D6A">
              <w:t>3  Многоквартирный дом  [204003000000]</w:t>
            </w:r>
          </w:p>
          <w:p w14:paraId="4E6CEC2F" w14:textId="3209C7BE" w:rsidR="00530039" w:rsidRPr="00940D6A" w:rsidRDefault="00530039" w:rsidP="00985B04">
            <w:pPr>
              <w:pStyle w:val="afff2"/>
            </w:pPr>
            <w:r w:rsidRPr="00940D6A">
              <w:t>4  Жилое строение  [204004000000]</w:t>
            </w:r>
          </w:p>
        </w:tc>
        <w:tc>
          <w:tcPr>
            <w:tcW w:w="4536" w:type="dxa"/>
            <w:vAlign w:val="center"/>
          </w:tcPr>
          <w:p w14:paraId="43ADB0B9" w14:textId="3C408E0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dAss_b</w:t>
            </w:r>
          </w:p>
        </w:tc>
      </w:tr>
      <w:tr w:rsidR="00530039" w:rsidRPr="00940D6A" w14:paraId="4C7C1946" w14:textId="77777777" w:rsidTr="00D668D6">
        <w:tc>
          <w:tcPr>
            <w:tcW w:w="851" w:type="dxa"/>
            <w:vAlign w:val="center"/>
          </w:tcPr>
          <w:p w14:paraId="56094158" w14:textId="4FE2752F" w:rsidR="00530039" w:rsidRPr="00940D6A" w:rsidRDefault="00530039" w:rsidP="00985B04">
            <w:pPr>
              <w:pStyle w:val="afff4"/>
            </w:pPr>
            <w:r w:rsidRPr="00940D6A">
              <w:t>1117</w:t>
            </w:r>
          </w:p>
        </w:tc>
        <w:tc>
          <w:tcPr>
            <w:tcW w:w="5528" w:type="dxa"/>
            <w:vAlign w:val="center"/>
          </w:tcPr>
          <w:p w14:paraId="3C1CA23D" w14:textId="3DB6755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Назначение помещений (список)</w:t>
            </w:r>
          </w:p>
        </w:tc>
        <w:tc>
          <w:tcPr>
            <w:tcW w:w="4394" w:type="dxa"/>
            <w:vAlign w:val="center"/>
          </w:tcPr>
          <w:p w14:paraId="6365FD5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Жилое  [206002000000]</w:t>
            </w:r>
          </w:p>
          <w:p w14:paraId="3188CCC3" w14:textId="5AB5BBE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Нежилое  [206001000000]</w:t>
            </w:r>
          </w:p>
        </w:tc>
        <w:tc>
          <w:tcPr>
            <w:tcW w:w="4536" w:type="dxa"/>
            <w:vAlign w:val="center"/>
          </w:tcPr>
          <w:p w14:paraId="68241D12" w14:textId="08F6E5C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dAss_f</w:t>
            </w:r>
          </w:p>
        </w:tc>
      </w:tr>
      <w:tr w:rsidR="00530039" w:rsidRPr="00940D6A" w14:paraId="4838C780" w14:textId="77777777" w:rsidTr="00D668D6">
        <w:tc>
          <w:tcPr>
            <w:tcW w:w="851" w:type="dxa"/>
            <w:vAlign w:val="center"/>
          </w:tcPr>
          <w:p w14:paraId="17530553" w14:textId="454A573C" w:rsidR="00530039" w:rsidRPr="00940D6A" w:rsidRDefault="00530039" w:rsidP="00985B04">
            <w:pPr>
              <w:pStyle w:val="afff4"/>
            </w:pPr>
            <w:r w:rsidRPr="00940D6A">
              <w:t>1118</w:t>
            </w:r>
          </w:p>
        </w:tc>
        <w:tc>
          <w:tcPr>
            <w:tcW w:w="5528" w:type="dxa"/>
            <w:vAlign w:val="center"/>
          </w:tcPr>
          <w:p w14:paraId="66FFF36D" w14:textId="50017B8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Виды жилых помещений (список) </w:t>
            </w:r>
          </w:p>
        </w:tc>
        <w:tc>
          <w:tcPr>
            <w:tcW w:w="4394" w:type="dxa"/>
            <w:vAlign w:val="center"/>
          </w:tcPr>
          <w:p w14:paraId="7435E3C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Комната  [205002000000]</w:t>
            </w:r>
          </w:p>
          <w:p w14:paraId="042A983C" w14:textId="526FFC8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Квартира  [205001000000]</w:t>
            </w:r>
          </w:p>
        </w:tc>
        <w:tc>
          <w:tcPr>
            <w:tcW w:w="4536" w:type="dxa"/>
            <w:vAlign w:val="center"/>
          </w:tcPr>
          <w:p w14:paraId="711EDE08" w14:textId="2D3843A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dAss_f_1</w:t>
            </w:r>
          </w:p>
        </w:tc>
      </w:tr>
      <w:tr w:rsidR="00530039" w:rsidRPr="00940D6A" w14:paraId="6BDEEB9E" w14:textId="77777777" w:rsidTr="00D668D6">
        <w:tc>
          <w:tcPr>
            <w:tcW w:w="851" w:type="dxa"/>
            <w:vAlign w:val="center"/>
          </w:tcPr>
          <w:p w14:paraId="133D8706" w14:textId="6201F6DF" w:rsidR="00530039" w:rsidRPr="00940D6A" w:rsidRDefault="00530039" w:rsidP="00985B04">
            <w:pPr>
              <w:pStyle w:val="afff4"/>
            </w:pPr>
            <w:r w:rsidRPr="00940D6A">
              <w:t>1119</w:t>
            </w:r>
          </w:p>
        </w:tc>
        <w:tc>
          <w:tcPr>
            <w:tcW w:w="5528" w:type="dxa"/>
            <w:vAlign w:val="center"/>
          </w:tcPr>
          <w:p w14:paraId="3A71ADCC" w14:textId="0068A73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этажа (список)</w:t>
            </w:r>
          </w:p>
        </w:tc>
        <w:tc>
          <w:tcPr>
            <w:tcW w:w="4394" w:type="dxa"/>
            <w:vAlign w:val="center"/>
          </w:tcPr>
          <w:p w14:paraId="3BF96468" w14:textId="77777777" w:rsidR="00530039" w:rsidRPr="00940D6A" w:rsidRDefault="00530039" w:rsidP="00985B04">
            <w:pPr>
              <w:pStyle w:val="afff2"/>
            </w:pPr>
            <w:r w:rsidRPr="00940D6A">
              <w:t>1  Этаж  [01]</w:t>
            </w:r>
          </w:p>
          <w:p w14:paraId="4EC95DD6" w14:textId="77777777" w:rsidR="00530039" w:rsidRPr="00940D6A" w:rsidRDefault="00530039" w:rsidP="00985B04">
            <w:pPr>
              <w:pStyle w:val="afff2"/>
            </w:pPr>
            <w:r w:rsidRPr="00940D6A">
              <w:t>2  Мансарда  [02]</w:t>
            </w:r>
          </w:p>
          <w:p w14:paraId="1E3C9A56" w14:textId="77777777" w:rsidR="00530039" w:rsidRPr="00940D6A" w:rsidRDefault="00530039" w:rsidP="00985B04">
            <w:pPr>
              <w:pStyle w:val="afff2"/>
            </w:pPr>
            <w:r w:rsidRPr="00940D6A">
              <w:t>3  Мезонин  [03]</w:t>
            </w:r>
          </w:p>
          <w:p w14:paraId="249BF1A7" w14:textId="77777777" w:rsidR="00530039" w:rsidRPr="00940D6A" w:rsidRDefault="00530039" w:rsidP="00985B04">
            <w:pPr>
              <w:pStyle w:val="afff2"/>
            </w:pPr>
            <w:r w:rsidRPr="00940D6A">
              <w:t>4  Подвал  [04]</w:t>
            </w:r>
          </w:p>
          <w:p w14:paraId="10B6125D" w14:textId="77777777" w:rsidR="00530039" w:rsidRPr="00940D6A" w:rsidRDefault="00530039" w:rsidP="00985B04">
            <w:pPr>
              <w:pStyle w:val="afff2"/>
            </w:pPr>
            <w:r w:rsidRPr="00940D6A">
              <w:t>5  Техническое подполье  [05]</w:t>
            </w:r>
          </w:p>
          <w:p w14:paraId="7893F2A1" w14:textId="77777777" w:rsidR="00530039" w:rsidRPr="00940D6A" w:rsidRDefault="00530039" w:rsidP="00985B04">
            <w:pPr>
              <w:pStyle w:val="afff2"/>
            </w:pPr>
            <w:r w:rsidRPr="00940D6A">
              <w:t>6  Цокольный этаж  [06]</w:t>
            </w:r>
          </w:p>
          <w:p w14:paraId="387D0360" w14:textId="77777777" w:rsidR="00530039" w:rsidRPr="00940D6A" w:rsidRDefault="00530039" w:rsidP="00985B04">
            <w:pPr>
              <w:pStyle w:val="afff2"/>
            </w:pPr>
            <w:r w:rsidRPr="00940D6A">
              <w:t>7  Надстроенный этаж  [07]</w:t>
            </w:r>
          </w:p>
          <w:p w14:paraId="75591CCC" w14:textId="77777777" w:rsidR="00530039" w:rsidRPr="00940D6A" w:rsidRDefault="00530039" w:rsidP="00985B04">
            <w:pPr>
              <w:pStyle w:val="afff2"/>
            </w:pPr>
            <w:r w:rsidRPr="00940D6A">
              <w:t>8  Технический этаж  [08]</w:t>
            </w:r>
          </w:p>
          <w:p w14:paraId="77521FF3" w14:textId="77777777" w:rsidR="00530039" w:rsidRPr="00940D6A" w:rsidRDefault="00530039" w:rsidP="00985B04">
            <w:pPr>
              <w:pStyle w:val="afff2"/>
            </w:pPr>
            <w:r w:rsidRPr="00940D6A">
              <w:t>9  Чердак  [09]</w:t>
            </w:r>
          </w:p>
          <w:p w14:paraId="161272FB" w14:textId="77777777" w:rsidR="00530039" w:rsidRPr="00940D6A" w:rsidRDefault="00530039" w:rsidP="00985B04">
            <w:pPr>
              <w:pStyle w:val="afff2"/>
            </w:pPr>
            <w:r w:rsidRPr="00940D6A">
              <w:t>10  Антресоль  [10]</w:t>
            </w:r>
          </w:p>
          <w:p w14:paraId="4711448C" w14:textId="77777777" w:rsidR="00530039" w:rsidRPr="00940D6A" w:rsidRDefault="00530039" w:rsidP="00985B04">
            <w:pPr>
              <w:pStyle w:val="afff2"/>
            </w:pPr>
            <w:r w:rsidRPr="00940D6A">
              <w:t>11  Светелка  [11]</w:t>
            </w:r>
          </w:p>
          <w:p w14:paraId="08F1F143" w14:textId="77777777" w:rsidR="00530039" w:rsidRPr="00940D6A" w:rsidRDefault="00530039" w:rsidP="00985B04">
            <w:pPr>
              <w:pStyle w:val="afff2"/>
            </w:pPr>
            <w:r w:rsidRPr="00940D6A">
              <w:t>12  Полуподвал  [12]</w:t>
            </w:r>
          </w:p>
          <w:p w14:paraId="43002E07" w14:textId="77777777" w:rsidR="00530039" w:rsidRPr="00940D6A" w:rsidRDefault="00530039" w:rsidP="00985B04">
            <w:pPr>
              <w:pStyle w:val="afff2"/>
            </w:pPr>
            <w:r w:rsidRPr="00940D6A">
              <w:t>13  Антресоль подвала  [13]</w:t>
            </w:r>
          </w:p>
          <w:p w14:paraId="51C8F127" w14:textId="77777777" w:rsidR="00530039" w:rsidRPr="00940D6A" w:rsidRDefault="00530039" w:rsidP="00985B04">
            <w:pPr>
              <w:pStyle w:val="afff2"/>
            </w:pPr>
            <w:r w:rsidRPr="00940D6A">
              <w:t>14  Антресоль цокольного этажа  [14]</w:t>
            </w:r>
          </w:p>
          <w:p w14:paraId="72755FFE" w14:textId="77777777" w:rsidR="00530039" w:rsidRPr="00940D6A" w:rsidRDefault="00530039" w:rsidP="00985B04">
            <w:pPr>
              <w:pStyle w:val="afff2"/>
            </w:pPr>
            <w:r w:rsidRPr="00940D6A">
              <w:t>15  Чердачная надстройка  [15]</w:t>
            </w:r>
          </w:p>
          <w:p w14:paraId="6654C73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16  Подземный этаж  [16]</w:t>
            </w:r>
          </w:p>
          <w:p w14:paraId="362542ED" w14:textId="5D6B8C7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17  Значение отсутствует  [17]</w:t>
            </w:r>
          </w:p>
        </w:tc>
        <w:tc>
          <w:tcPr>
            <w:tcW w:w="4536" w:type="dxa"/>
            <w:vAlign w:val="center"/>
          </w:tcPr>
          <w:p w14:paraId="4E855371" w14:textId="01F91C0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dType_Storey</w:t>
            </w:r>
          </w:p>
        </w:tc>
      </w:tr>
      <w:tr w:rsidR="00530039" w:rsidRPr="00940D6A" w14:paraId="1AC27E4A" w14:textId="77777777" w:rsidTr="00D668D6">
        <w:tc>
          <w:tcPr>
            <w:tcW w:w="851" w:type="dxa"/>
            <w:vAlign w:val="center"/>
          </w:tcPr>
          <w:p w14:paraId="4A36B811" w14:textId="3273A125" w:rsidR="00530039" w:rsidRPr="00940D6A" w:rsidRDefault="00530039" w:rsidP="00985B04">
            <w:pPr>
              <w:pStyle w:val="afff4"/>
            </w:pPr>
            <w:r w:rsidRPr="00940D6A">
              <w:t>1120</w:t>
            </w:r>
          </w:p>
        </w:tc>
        <w:tc>
          <w:tcPr>
            <w:tcW w:w="5528" w:type="dxa"/>
            <w:vAlign w:val="center"/>
          </w:tcPr>
          <w:p w14:paraId="30404E80" w14:textId="18F9CE21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</w:tc>
        <w:tc>
          <w:tcPr>
            <w:tcW w:w="4394" w:type="dxa"/>
            <w:vAlign w:val="center"/>
          </w:tcPr>
          <w:p w14:paraId="005B03F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Раздел  [1]</w:t>
            </w:r>
          </w:p>
          <w:p w14:paraId="4A220AE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Выдел  [2]</w:t>
            </w:r>
          </w:p>
          <w:p w14:paraId="2E1054AD" w14:textId="17084BD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9  Иное  [9]</w:t>
            </w:r>
          </w:p>
        </w:tc>
        <w:tc>
          <w:tcPr>
            <w:tcW w:w="4536" w:type="dxa"/>
            <w:vAlign w:val="center"/>
          </w:tcPr>
          <w:p w14:paraId="438D31F6" w14:textId="3452DC8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dMethod_Formati</w:t>
            </w:r>
          </w:p>
        </w:tc>
      </w:tr>
      <w:tr w:rsidR="00530039" w:rsidRPr="00940D6A" w14:paraId="241EE4BC" w14:textId="77777777" w:rsidTr="00D668D6">
        <w:tc>
          <w:tcPr>
            <w:tcW w:w="851" w:type="dxa"/>
            <w:vAlign w:val="center"/>
          </w:tcPr>
          <w:p w14:paraId="17AF83BF" w14:textId="5039C60E" w:rsidR="00530039" w:rsidRPr="00940D6A" w:rsidRDefault="00530039" w:rsidP="00985B04">
            <w:pPr>
              <w:pStyle w:val="afff4"/>
            </w:pPr>
            <w:r w:rsidRPr="00940D6A">
              <w:t>1121</w:t>
            </w:r>
          </w:p>
        </w:tc>
        <w:tc>
          <w:tcPr>
            <w:tcW w:w="5528" w:type="dxa"/>
            <w:vAlign w:val="center"/>
          </w:tcPr>
          <w:p w14:paraId="435DEFB5" w14:textId="536FE50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основного параметра (список)</w:t>
            </w:r>
          </w:p>
        </w:tc>
        <w:tc>
          <w:tcPr>
            <w:tcW w:w="4394" w:type="dxa"/>
            <w:vAlign w:val="center"/>
          </w:tcPr>
          <w:p w14:paraId="612B9C44" w14:textId="77777777" w:rsidR="00530039" w:rsidRPr="00940D6A" w:rsidRDefault="00530039" w:rsidP="00985B04">
            <w:pPr>
              <w:pStyle w:val="afff2"/>
            </w:pPr>
            <w:r w:rsidRPr="00940D6A">
              <w:t>1  Протяженность  [01]</w:t>
            </w:r>
          </w:p>
          <w:p w14:paraId="5CCFFA3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  Глубина  [02]</w:t>
            </w:r>
          </w:p>
          <w:p w14:paraId="6D1397F5" w14:textId="77777777" w:rsidR="00530039" w:rsidRPr="00940D6A" w:rsidRDefault="00530039" w:rsidP="00985B04">
            <w:pPr>
              <w:pStyle w:val="afff2"/>
            </w:pPr>
            <w:r w:rsidRPr="00940D6A">
              <w:t>3  Объем  [03]</w:t>
            </w:r>
          </w:p>
          <w:p w14:paraId="6487138B" w14:textId="77777777" w:rsidR="00530039" w:rsidRPr="00940D6A" w:rsidRDefault="00530039" w:rsidP="00985B04">
            <w:pPr>
              <w:pStyle w:val="afff2"/>
            </w:pPr>
            <w:r w:rsidRPr="00940D6A">
              <w:t>4  Высота  [04]</w:t>
            </w:r>
          </w:p>
          <w:p w14:paraId="6B30D94F" w14:textId="77777777" w:rsidR="00530039" w:rsidRPr="00940D6A" w:rsidRDefault="00530039" w:rsidP="00985B04">
            <w:pPr>
              <w:pStyle w:val="afff2"/>
            </w:pPr>
            <w:r w:rsidRPr="00940D6A">
              <w:t>5  Площадь  [05]</w:t>
            </w:r>
          </w:p>
          <w:p w14:paraId="05C1CAE0" w14:textId="4C0D9F3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6  Площадь застройки  [06]</w:t>
            </w:r>
          </w:p>
        </w:tc>
        <w:tc>
          <w:tcPr>
            <w:tcW w:w="4536" w:type="dxa"/>
            <w:vAlign w:val="center"/>
          </w:tcPr>
          <w:p w14:paraId="769097DD" w14:textId="41A2C49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dType_Parameter</w:t>
            </w:r>
          </w:p>
        </w:tc>
      </w:tr>
      <w:tr w:rsidR="00530039" w:rsidRPr="00940D6A" w14:paraId="2805BFDE" w14:textId="77777777" w:rsidTr="00D668D6">
        <w:tc>
          <w:tcPr>
            <w:tcW w:w="851" w:type="dxa"/>
            <w:vAlign w:val="center"/>
          </w:tcPr>
          <w:p w14:paraId="67F12D96" w14:textId="7F9E6709" w:rsidR="00530039" w:rsidRPr="00940D6A" w:rsidRDefault="00530039" w:rsidP="00985B04">
            <w:pPr>
              <w:pStyle w:val="afff4"/>
            </w:pPr>
            <w:r w:rsidRPr="00940D6A">
              <w:lastRenderedPageBreak/>
              <w:t>1122</w:t>
            </w:r>
          </w:p>
        </w:tc>
        <w:tc>
          <w:tcPr>
            <w:tcW w:w="5528" w:type="dxa"/>
            <w:vAlign w:val="center"/>
          </w:tcPr>
          <w:p w14:paraId="2A6EC888" w14:textId="7AE3B7B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Значение основного параметра</w:t>
            </w:r>
          </w:p>
        </w:tc>
        <w:tc>
          <w:tcPr>
            <w:tcW w:w="4394" w:type="dxa"/>
            <w:vAlign w:val="center"/>
          </w:tcPr>
          <w:p w14:paraId="770FD89A" w14:textId="0D0C7DB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5F58BEC" w14:textId="333EB36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Value_Parameter</w:t>
            </w:r>
          </w:p>
        </w:tc>
      </w:tr>
      <w:tr w:rsidR="00530039" w:rsidRPr="00940D6A" w14:paraId="5FC80920" w14:textId="77777777" w:rsidTr="00D668D6">
        <w:tc>
          <w:tcPr>
            <w:tcW w:w="851" w:type="dxa"/>
            <w:vAlign w:val="center"/>
          </w:tcPr>
          <w:p w14:paraId="40D2D077" w14:textId="1812F69B" w:rsidR="00530039" w:rsidRPr="00940D6A" w:rsidRDefault="00530039" w:rsidP="00985B04">
            <w:pPr>
              <w:pStyle w:val="afff4"/>
            </w:pPr>
            <w:r w:rsidRPr="00940D6A">
              <w:t>1123</w:t>
            </w:r>
          </w:p>
        </w:tc>
        <w:tc>
          <w:tcPr>
            <w:tcW w:w="5528" w:type="dxa"/>
            <w:vAlign w:val="center"/>
          </w:tcPr>
          <w:p w14:paraId="72943FF7" w14:textId="2A8B53F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Степень готовности объекта</w:t>
            </w:r>
          </w:p>
        </w:tc>
        <w:tc>
          <w:tcPr>
            <w:tcW w:w="4394" w:type="dxa"/>
            <w:vAlign w:val="center"/>
          </w:tcPr>
          <w:p w14:paraId="3C66E5A9" w14:textId="3E20819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28552D8" w14:textId="001888C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READINESS</w:t>
            </w:r>
          </w:p>
        </w:tc>
      </w:tr>
      <w:tr w:rsidR="00530039" w:rsidRPr="00940D6A" w14:paraId="6CAD08A5" w14:textId="77777777" w:rsidTr="00D668D6">
        <w:tc>
          <w:tcPr>
            <w:tcW w:w="851" w:type="dxa"/>
            <w:vAlign w:val="center"/>
          </w:tcPr>
          <w:p w14:paraId="44FF348F" w14:textId="45319E2C" w:rsidR="00530039" w:rsidRPr="00940D6A" w:rsidRDefault="00530039" w:rsidP="00985B04">
            <w:pPr>
              <w:pStyle w:val="afff4"/>
            </w:pPr>
            <w:r w:rsidRPr="00940D6A">
              <w:t>1124</w:t>
            </w:r>
          </w:p>
        </w:tc>
        <w:tc>
          <w:tcPr>
            <w:tcW w:w="5528" w:type="dxa"/>
            <w:vAlign w:val="center"/>
          </w:tcPr>
          <w:p w14:paraId="0D902C8A" w14:textId="1B8DDE1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Радиус</w:t>
            </w:r>
          </w:p>
        </w:tc>
        <w:tc>
          <w:tcPr>
            <w:tcW w:w="4394" w:type="dxa"/>
            <w:vAlign w:val="center"/>
          </w:tcPr>
          <w:p w14:paraId="6F0974C2" w14:textId="2C8F007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58D13361" w14:textId="0511875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RADIUS</w:t>
            </w:r>
          </w:p>
        </w:tc>
      </w:tr>
      <w:tr w:rsidR="00530039" w:rsidRPr="00940D6A" w14:paraId="3FEC2C7F" w14:textId="77777777" w:rsidTr="00D668D6">
        <w:tc>
          <w:tcPr>
            <w:tcW w:w="851" w:type="dxa"/>
            <w:vAlign w:val="center"/>
          </w:tcPr>
          <w:p w14:paraId="37D1BC42" w14:textId="6273E9F6" w:rsidR="00530039" w:rsidRPr="00940D6A" w:rsidRDefault="00530039" w:rsidP="00985B04">
            <w:pPr>
              <w:pStyle w:val="afff4"/>
            </w:pPr>
            <w:r w:rsidRPr="00940D6A">
              <w:t>1125</w:t>
            </w:r>
          </w:p>
        </w:tc>
        <w:tc>
          <w:tcPr>
            <w:tcW w:w="5528" w:type="dxa"/>
            <w:vAlign w:val="center"/>
          </w:tcPr>
          <w:p w14:paraId="042FEF25" w14:textId="13E37CC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Масштаб плана</w:t>
            </w:r>
          </w:p>
        </w:tc>
        <w:tc>
          <w:tcPr>
            <w:tcW w:w="4394" w:type="dxa"/>
            <w:vAlign w:val="center"/>
          </w:tcPr>
          <w:p w14:paraId="3DF616A3" w14:textId="193796A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4CF4DE6" w14:textId="049C01E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PlanScale</w:t>
            </w:r>
          </w:p>
        </w:tc>
      </w:tr>
      <w:tr w:rsidR="00530039" w:rsidRPr="00940D6A" w14:paraId="06ED3356" w14:textId="77777777" w:rsidTr="00D668D6">
        <w:tc>
          <w:tcPr>
            <w:tcW w:w="851" w:type="dxa"/>
            <w:vAlign w:val="center"/>
          </w:tcPr>
          <w:p w14:paraId="24BAC216" w14:textId="54D71866" w:rsidR="00530039" w:rsidRPr="00940D6A" w:rsidRDefault="00530039" w:rsidP="00985B04">
            <w:pPr>
              <w:pStyle w:val="afff4"/>
            </w:pPr>
            <w:r w:rsidRPr="00940D6A">
              <w:t>1126</w:t>
            </w:r>
          </w:p>
        </w:tc>
        <w:tc>
          <w:tcPr>
            <w:tcW w:w="5528" w:type="dxa"/>
            <w:vAlign w:val="center"/>
          </w:tcPr>
          <w:p w14:paraId="2BB49438" w14:textId="5ACFD6B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План (файл с изображением)</w:t>
            </w:r>
          </w:p>
        </w:tc>
        <w:tc>
          <w:tcPr>
            <w:tcW w:w="4394" w:type="dxa"/>
            <w:vAlign w:val="center"/>
          </w:tcPr>
          <w:p w14:paraId="49A6F419" w14:textId="726C5C1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4EF2F10" w14:textId="421651C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PlanJPG</w:t>
            </w:r>
          </w:p>
        </w:tc>
      </w:tr>
      <w:tr w:rsidR="00530039" w:rsidRPr="00940D6A" w14:paraId="4835417B" w14:textId="77777777" w:rsidTr="00D668D6">
        <w:tc>
          <w:tcPr>
            <w:tcW w:w="851" w:type="dxa"/>
            <w:vAlign w:val="center"/>
          </w:tcPr>
          <w:p w14:paraId="2C3CD0DE" w14:textId="3E1DD869" w:rsidR="00530039" w:rsidRPr="00940D6A" w:rsidRDefault="00530039" w:rsidP="00985B04">
            <w:pPr>
              <w:pStyle w:val="afff4"/>
            </w:pPr>
            <w:r w:rsidRPr="00940D6A">
              <w:t>1127</w:t>
            </w:r>
          </w:p>
        </w:tc>
        <w:tc>
          <w:tcPr>
            <w:tcW w:w="5528" w:type="dxa"/>
            <w:vAlign w:val="center"/>
          </w:tcPr>
          <w:p w14:paraId="3425A4AC" w14:textId="1A040DF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на плане</w:t>
            </w:r>
          </w:p>
        </w:tc>
        <w:tc>
          <w:tcPr>
            <w:tcW w:w="4394" w:type="dxa"/>
            <w:vAlign w:val="center"/>
          </w:tcPr>
          <w:p w14:paraId="232B3407" w14:textId="28994E3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B77A657" w14:textId="1C5A93B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NumberOnPlan</w:t>
            </w:r>
          </w:p>
        </w:tc>
      </w:tr>
      <w:tr w:rsidR="00530039" w:rsidRPr="00940D6A" w14:paraId="6F72CCD8" w14:textId="77777777" w:rsidTr="00D668D6">
        <w:tc>
          <w:tcPr>
            <w:tcW w:w="851" w:type="dxa"/>
            <w:vAlign w:val="center"/>
          </w:tcPr>
          <w:p w14:paraId="16961715" w14:textId="222978F3" w:rsidR="00530039" w:rsidRPr="00940D6A" w:rsidRDefault="00530039" w:rsidP="00985B04">
            <w:pPr>
              <w:pStyle w:val="afff4"/>
            </w:pPr>
            <w:r w:rsidRPr="00940D6A">
              <w:t>1139</w:t>
            </w:r>
          </w:p>
        </w:tc>
        <w:tc>
          <w:tcPr>
            <w:tcW w:w="5528" w:type="dxa"/>
            <w:vAlign w:val="center"/>
          </w:tcPr>
          <w:p w14:paraId="17002FE9" w14:textId="2C11CD2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Количество секций</w:t>
            </w:r>
          </w:p>
        </w:tc>
        <w:tc>
          <w:tcPr>
            <w:tcW w:w="4394" w:type="dxa"/>
            <w:vAlign w:val="center"/>
          </w:tcPr>
          <w:p w14:paraId="7D3AC8B8" w14:textId="41F7567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53333B32" w14:textId="48BBCC4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SECTIONS</w:t>
            </w:r>
          </w:p>
        </w:tc>
      </w:tr>
      <w:tr w:rsidR="00530039" w:rsidRPr="00940D6A" w14:paraId="1ED3D36B" w14:textId="77777777" w:rsidTr="00D668D6">
        <w:tc>
          <w:tcPr>
            <w:tcW w:w="851" w:type="dxa"/>
            <w:vAlign w:val="center"/>
          </w:tcPr>
          <w:p w14:paraId="331B2510" w14:textId="3F626AD7" w:rsidR="00530039" w:rsidRPr="00940D6A" w:rsidRDefault="00530039" w:rsidP="00985B04">
            <w:pPr>
              <w:pStyle w:val="afff4"/>
            </w:pPr>
            <w:r w:rsidRPr="00940D6A">
              <w:t>1140</w:t>
            </w:r>
          </w:p>
        </w:tc>
        <w:tc>
          <w:tcPr>
            <w:tcW w:w="5528" w:type="dxa"/>
            <w:vAlign w:val="center"/>
          </w:tcPr>
          <w:p w14:paraId="3369AF61" w14:textId="3DA9921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Количество квартир</w:t>
            </w:r>
          </w:p>
        </w:tc>
        <w:tc>
          <w:tcPr>
            <w:tcW w:w="4394" w:type="dxa"/>
            <w:vAlign w:val="center"/>
          </w:tcPr>
          <w:p w14:paraId="7879EA89" w14:textId="2D559FD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82782DA" w14:textId="48E1089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ROOMS</w:t>
            </w:r>
          </w:p>
        </w:tc>
      </w:tr>
      <w:tr w:rsidR="00530039" w:rsidRPr="00940D6A" w14:paraId="163C96D1" w14:textId="77777777" w:rsidTr="00D668D6">
        <w:tc>
          <w:tcPr>
            <w:tcW w:w="851" w:type="dxa"/>
            <w:vAlign w:val="center"/>
          </w:tcPr>
          <w:p w14:paraId="0085EEF7" w14:textId="2D72A07A" w:rsidR="00530039" w:rsidRPr="00940D6A" w:rsidRDefault="00530039" w:rsidP="00985B04">
            <w:pPr>
              <w:pStyle w:val="afff4"/>
            </w:pPr>
            <w:r w:rsidRPr="00940D6A">
              <w:t>1141</w:t>
            </w:r>
          </w:p>
        </w:tc>
        <w:tc>
          <w:tcPr>
            <w:tcW w:w="5528" w:type="dxa"/>
            <w:vAlign w:val="center"/>
          </w:tcPr>
          <w:p w14:paraId="2D2D2F15" w14:textId="218325E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Количество однокомнатных квартир</w:t>
            </w:r>
          </w:p>
        </w:tc>
        <w:tc>
          <w:tcPr>
            <w:tcW w:w="4394" w:type="dxa"/>
            <w:vAlign w:val="center"/>
          </w:tcPr>
          <w:p w14:paraId="3973F8B2" w14:textId="3F52415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31188F42" w14:textId="51A0D34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ROOMS1</w:t>
            </w:r>
          </w:p>
        </w:tc>
      </w:tr>
      <w:tr w:rsidR="00530039" w:rsidRPr="00940D6A" w14:paraId="7570DDAA" w14:textId="77777777" w:rsidTr="00D668D6">
        <w:tc>
          <w:tcPr>
            <w:tcW w:w="851" w:type="dxa"/>
            <w:vAlign w:val="center"/>
          </w:tcPr>
          <w:p w14:paraId="368999C3" w14:textId="05F4B268" w:rsidR="00530039" w:rsidRPr="00940D6A" w:rsidRDefault="00530039" w:rsidP="00985B04">
            <w:pPr>
              <w:pStyle w:val="afff4"/>
            </w:pPr>
            <w:r w:rsidRPr="00940D6A">
              <w:t>1142</w:t>
            </w:r>
          </w:p>
        </w:tc>
        <w:tc>
          <w:tcPr>
            <w:tcW w:w="5528" w:type="dxa"/>
            <w:vAlign w:val="center"/>
          </w:tcPr>
          <w:p w14:paraId="57DC8E6D" w14:textId="176CE5C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Количество двухкомнатных квартир</w:t>
            </w:r>
          </w:p>
        </w:tc>
        <w:tc>
          <w:tcPr>
            <w:tcW w:w="4394" w:type="dxa"/>
            <w:vAlign w:val="center"/>
          </w:tcPr>
          <w:p w14:paraId="4350DB77" w14:textId="47B793E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10004557" w14:textId="68B2D15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ROOMS2</w:t>
            </w:r>
          </w:p>
        </w:tc>
      </w:tr>
      <w:tr w:rsidR="00530039" w:rsidRPr="00940D6A" w14:paraId="4D2D94C8" w14:textId="77777777" w:rsidTr="00D668D6">
        <w:tc>
          <w:tcPr>
            <w:tcW w:w="851" w:type="dxa"/>
            <w:vAlign w:val="center"/>
          </w:tcPr>
          <w:p w14:paraId="50EBE9A9" w14:textId="68B1984B" w:rsidR="00530039" w:rsidRPr="00940D6A" w:rsidRDefault="00530039" w:rsidP="00985B04">
            <w:pPr>
              <w:pStyle w:val="afff4"/>
            </w:pPr>
            <w:r w:rsidRPr="00940D6A">
              <w:t>1143</w:t>
            </w:r>
          </w:p>
        </w:tc>
        <w:tc>
          <w:tcPr>
            <w:tcW w:w="5528" w:type="dxa"/>
            <w:vAlign w:val="center"/>
          </w:tcPr>
          <w:p w14:paraId="056FDD54" w14:textId="002C54B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Количество трехкомнатных квартир</w:t>
            </w:r>
          </w:p>
        </w:tc>
        <w:tc>
          <w:tcPr>
            <w:tcW w:w="4394" w:type="dxa"/>
            <w:vAlign w:val="center"/>
          </w:tcPr>
          <w:p w14:paraId="2F8A8654" w14:textId="3FBA66F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05021CC" w14:textId="6D0CE8F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ROOMS3</w:t>
            </w:r>
          </w:p>
        </w:tc>
      </w:tr>
      <w:tr w:rsidR="00530039" w:rsidRPr="00940D6A" w14:paraId="11C11C6F" w14:textId="77777777" w:rsidTr="00D668D6">
        <w:tc>
          <w:tcPr>
            <w:tcW w:w="851" w:type="dxa"/>
            <w:vAlign w:val="center"/>
          </w:tcPr>
          <w:p w14:paraId="147FF47F" w14:textId="386C9595" w:rsidR="00530039" w:rsidRPr="00940D6A" w:rsidRDefault="00530039" w:rsidP="00985B04">
            <w:pPr>
              <w:pStyle w:val="afff4"/>
            </w:pPr>
            <w:r w:rsidRPr="00940D6A">
              <w:t>1144</w:t>
            </w:r>
          </w:p>
        </w:tc>
        <w:tc>
          <w:tcPr>
            <w:tcW w:w="5528" w:type="dxa"/>
            <w:vAlign w:val="center"/>
          </w:tcPr>
          <w:p w14:paraId="0BD36982" w14:textId="38B3450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Количество четырехкомнатных квартир</w:t>
            </w:r>
          </w:p>
        </w:tc>
        <w:tc>
          <w:tcPr>
            <w:tcW w:w="4394" w:type="dxa"/>
            <w:vAlign w:val="center"/>
          </w:tcPr>
          <w:p w14:paraId="48834AA3" w14:textId="506B02F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6FD321B5" w14:textId="345DA22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ROOMS4</w:t>
            </w:r>
          </w:p>
        </w:tc>
      </w:tr>
      <w:tr w:rsidR="00530039" w:rsidRPr="00940D6A" w14:paraId="44A5A5FF" w14:textId="77777777" w:rsidTr="00D668D6">
        <w:tc>
          <w:tcPr>
            <w:tcW w:w="851" w:type="dxa"/>
            <w:vAlign w:val="center"/>
          </w:tcPr>
          <w:p w14:paraId="0ADF58FB" w14:textId="21DE1196" w:rsidR="00530039" w:rsidRPr="00940D6A" w:rsidRDefault="00530039" w:rsidP="00985B04">
            <w:pPr>
              <w:pStyle w:val="afff4"/>
            </w:pPr>
            <w:r w:rsidRPr="00940D6A">
              <w:t>1145</w:t>
            </w:r>
          </w:p>
        </w:tc>
        <w:tc>
          <w:tcPr>
            <w:tcW w:w="5528" w:type="dxa"/>
            <w:vAlign w:val="center"/>
          </w:tcPr>
          <w:p w14:paraId="35654B48" w14:textId="5F557B2F" w:rsidR="00530039" w:rsidRPr="00940D6A" w:rsidRDefault="00530039" w:rsidP="00985B04">
            <w:pPr>
              <w:pStyle w:val="afff2"/>
            </w:pPr>
            <w:r w:rsidRPr="00940D6A">
              <w:t>Количество более чем четырехкомнатных квартир</w:t>
            </w:r>
          </w:p>
        </w:tc>
        <w:tc>
          <w:tcPr>
            <w:tcW w:w="4394" w:type="dxa"/>
            <w:vAlign w:val="center"/>
          </w:tcPr>
          <w:p w14:paraId="0A05E88B" w14:textId="6D63B62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1FB6D8BE" w14:textId="254FEE9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ROOMS5</w:t>
            </w:r>
          </w:p>
        </w:tc>
      </w:tr>
      <w:tr w:rsidR="00530039" w:rsidRPr="00940D6A" w14:paraId="6F252DB1" w14:textId="77777777" w:rsidTr="00D668D6">
        <w:tc>
          <w:tcPr>
            <w:tcW w:w="851" w:type="dxa"/>
            <w:vAlign w:val="center"/>
          </w:tcPr>
          <w:p w14:paraId="51F8780D" w14:textId="0056DFE2" w:rsidR="00530039" w:rsidRPr="00940D6A" w:rsidRDefault="00530039" w:rsidP="00985B04">
            <w:pPr>
              <w:pStyle w:val="afff4"/>
            </w:pPr>
            <w:r w:rsidRPr="00940D6A">
              <w:t>1150</w:t>
            </w:r>
          </w:p>
        </w:tc>
        <w:tc>
          <w:tcPr>
            <w:tcW w:w="5528" w:type="dxa"/>
            <w:vAlign w:val="center"/>
          </w:tcPr>
          <w:p w14:paraId="44227A71" w14:textId="1FD788E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дела земельного участка</w:t>
            </w:r>
          </w:p>
        </w:tc>
        <w:tc>
          <w:tcPr>
            <w:tcW w:w="4394" w:type="dxa"/>
            <w:vAlign w:val="center"/>
          </w:tcPr>
          <w:p w14:paraId="79C01438" w14:textId="2AAB579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8D49A02" w14:textId="0A4D008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NUM_DOC</w:t>
            </w:r>
          </w:p>
        </w:tc>
      </w:tr>
      <w:tr w:rsidR="00530039" w:rsidRPr="00940D6A" w14:paraId="351DD69A" w14:textId="77777777" w:rsidTr="00D668D6">
        <w:tc>
          <w:tcPr>
            <w:tcW w:w="851" w:type="dxa"/>
            <w:vAlign w:val="center"/>
          </w:tcPr>
          <w:p w14:paraId="0A9DD795" w14:textId="54BEA809" w:rsidR="00530039" w:rsidRPr="00940D6A" w:rsidRDefault="00530039" w:rsidP="00985B04">
            <w:pPr>
              <w:pStyle w:val="afff4"/>
            </w:pPr>
            <w:r w:rsidRPr="00940D6A">
              <w:t>1151</w:t>
            </w:r>
          </w:p>
        </w:tc>
        <w:tc>
          <w:tcPr>
            <w:tcW w:w="5528" w:type="dxa"/>
            <w:vAlign w:val="center"/>
          </w:tcPr>
          <w:p w14:paraId="64642AB2" w14:textId="3141562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Признак нежилого помещения</w:t>
            </w:r>
          </w:p>
        </w:tc>
        <w:tc>
          <w:tcPr>
            <w:tcW w:w="4394" w:type="dxa"/>
            <w:vAlign w:val="center"/>
          </w:tcPr>
          <w:p w14:paraId="3F649727" w14:textId="77777777" w:rsidR="00530039" w:rsidRPr="00940D6A" w:rsidRDefault="00530039" w:rsidP="00985B04">
            <w:pPr>
              <w:pStyle w:val="afff2"/>
            </w:pPr>
            <w:r w:rsidRPr="00940D6A">
              <w:t>1  Является общим имуществом в многоквартирном доме  [1]</w:t>
            </w:r>
          </w:p>
          <w:p w14:paraId="71C6D803" w14:textId="110785D1" w:rsidR="00530039" w:rsidRPr="00940D6A" w:rsidRDefault="00530039" w:rsidP="00985B04">
            <w:pPr>
              <w:pStyle w:val="afff2"/>
            </w:pPr>
            <w:r w:rsidRPr="00940D6A">
              <w:t>0  Не является общим имуществом в многоквартирном доме  [0]</w:t>
            </w:r>
          </w:p>
        </w:tc>
        <w:tc>
          <w:tcPr>
            <w:tcW w:w="4536" w:type="dxa"/>
            <w:vAlign w:val="center"/>
          </w:tcPr>
          <w:p w14:paraId="7459D3C3" w14:textId="68A563D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TotalAssets</w:t>
            </w:r>
          </w:p>
        </w:tc>
      </w:tr>
      <w:tr w:rsidR="00530039" w:rsidRPr="00940D6A" w14:paraId="7783A610" w14:textId="77777777" w:rsidTr="00D668D6">
        <w:tc>
          <w:tcPr>
            <w:tcW w:w="851" w:type="dxa"/>
            <w:vAlign w:val="center"/>
          </w:tcPr>
          <w:p w14:paraId="2A635E9D" w14:textId="1086BC2F" w:rsidR="00530039" w:rsidRPr="00940D6A" w:rsidRDefault="00530039" w:rsidP="00985B04">
            <w:pPr>
              <w:pStyle w:val="afff4"/>
            </w:pPr>
            <w:r w:rsidRPr="00940D6A">
              <w:t>1153</w:t>
            </w:r>
          </w:p>
        </w:tc>
        <w:tc>
          <w:tcPr>
            <w:tcW w:w="5528" w:type="dxa"/>
            <w:vAlign w:val="center"/>
          </w:tcPr>
          <w:p w14:paraId="413183F4" w14:textId="1BEE210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Городской район</w:t>
            </w:r>
          </w:p>
        </w:tc>
        <w:tc>
          <w:tcPr>
            <w:tcW w:w="4394" w:type="dxa"/>
            <w:vAlign w:val="center"/>
          </w:tcPr>
          <w:p w14:paraId="239FF618" w14:textId="1975EE1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AB0B103" w14:textId="5C3C05C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URBAN</w:t>
            </w:r>
          </w:p>
        </w:tc>
      </w:tr>
      <w:tr w:rsidR="00530039" w:rsidRPr="00940D6A" w14:paraId="18F8B5F4" w14:textId="77777777" w:rsidTr="00D668D6">
        <w:tc>
          <w:tcPr>
            <w:tcW w:w="851" w:type="dxa"/>
            <w:vAlign w:val="center"/>
          </w:tcPr>
          <w:p w14:paraId="6B9732E7" w14:textId="186912D5" w:rsidR="00530039" w:rsidRPr="00940D6A" w:rsidRDefault="00530039" w:rsidP="00985B04">
            <w:pPr>
              <w:pStyle w:val="afff4"/>
            </w:pPr>
            <w:r w:rsidRPr="00940D6A">
              <w:t>1154</w:t>
            </w:r>
          </w:p>
        </w:tc>
        <w:tc>
          <w:tcPr>
            <w:tcW w:w="5528" w:type="dxa"/>
            <w:vAlign w:val="center"/>
          </w:tcPr>
          <w:p w14:paraId="2288AA73" w14:textId="120429E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Статус объекта недвижимости (список)</w:t>
            </w:r>
          </w:p>
        </w:tc>
        <w:tc>
          <w:tcPr>
            <w:tcW w:w="4394" w:type="dxa"/>
            <w:vAlign w:val="center"/>
          </w:tcPr>
          <w:p w14:paraId="6EA84470" w14:textId="77777777" w:rsidR="00530039" w:rsidRPr="00940D6A" w:rsidRDefault="00530039" w:rsidP="00985B04">
            <w:pPr>
              <w:pStyle w:val="afff2"/>
            </w:pPr>
            <w:r w:rsidRPr="00940D6A">
              <w:t>1  Исправленный  [1]</w:t>
            </w:r>
          </w:p>
          <w:p w14:paraId="535BAF32" w14:textId="77777777" w:rsidR="00530039" w:rsidRPr="00940D6A" w:rsidRDefault="00530039" w:rsidP="00985B04">
            <w:pPr>
              <w:pStyle w:val="afff2"/>
            </w:pPr>
            <w:r w:rsidRPr="00940D6A">
              <w:t>2  Уточненный  [2]</w:t>
            </w:r>
          </w:p>
          <w:p w14:paraId="6B9415D0" w14:textId="77777777" w:rsidR="00530039" w:rsidRPr="00940D6A" w:rsidRDefault="00530039" w:rsidP="00985B04">
            <w:pPr>
              <w:pStyle w:val="afff2"/>
            </w:pPr>
            <w:r w:rsidRPr="00940D6A">
              <w:t>3  Существующий  [3]</w:t>
            </w:r>
          </w:p>
          <w:p w14:paraId="3F7C123A" w14:textId="77777777" w:rsidR="00530039" w:rsidRPr="00940D6A" w:rsidRDefault="00530039" w:rsidP="00985B04">
            <w:pPr>
              <w:pStyle w:val="afff2"/>
            </w:pPr>
            <w:r w:rsidRPr="00940D6A">
              <w:t>4  Образованный  [4]</w:t>
            </w:r>
          </w:p>
          <w:p w14:paraId="6FFFD238" w14:textId="15D41968" w:rsidR="00530039" w:rsidRPr="00940D6A" w:rsidRDefault="00530039" w:rsidP="00985B04">
            <w:pPr>
              <w:pStyle w:val="afff2"/>
            </w:pPr>
            <w:r w:rsidRPr="00940D6A">
              <w:t>5  Аннулированный  [5]</w:t>
            </w:r>
          </w:p>
        </w:tc>
        <w:tc>
          <w:tcPr>
            <w:tcW w:w="4536" w:type="dxa"/>
            <w:vAlign w:val="center"/>
          </w:tcPr>
          <w:p w14:paraId="4430A362" w14:textId="04DF789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STATUS_REALITY</w:t>
            </w:r>
          </w:p>
        </w:tc>
      </w:tr>
      <w:tr w:rsidR="00530039" w:rsidRPr="00940D6A" w14:paraId="4B9771BA" w14:textId="77777777" w:rsidTr="00D668D6">
        <w:tc>
          <w:tcPr>
            <w:tcW w:w="851" w:type="dxa"/>
            <w:vAlign w:val="center"/>
          </w:tcPr>
          <w:p w14:paraId="00706C45" w14:textId="0BF2C01E" w:rsidR="00530039" w:rsidRPr="00940D6A" w:rsidRDefault="00530039" w:rsidP="00985B04">
            <w:pPr>
              <w:pStyle w:val="afff4"/>
            </w:pPr>
            <w:r w:rsidRPr="00940D6A">
              <w:t>1155</w:t>
            </w:r>
          </w:p>
        </w:tc>
        <w:tc>
          <w:tcPr>
            <w:tcW w:w="5528" w:type="dxa"/>
            <w:vAlign w:val="center"/>
          </w:tcPr>
          <w:p w14:paraId="73F652E7" w14:textId="7AC106A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Разрешенное использование объекта недвижимости</w:t>
            </w:r>
          </w:p>
        </w:tc>
        <w:tc>
          <w:tcPr>
            <w:tcW w:w="4394" w:type="dxa"/>
            <w:vAlign w:val="center"/>
          </w:tcPr>
          <w:p w14:paraId="4BD75ED4" w14:textId="5A2A1B8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05DDA96" w14:textId="1C6DD2B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USE_PERMITTED</w:t>
            </w:r>
          </w:p>
        </w:tc>
      </w:tr>
      <w:tr w:rsidR="00530039" w:rsidRPr="00940D6A" w14:paraId="3FFE7433" w14:textId="77777777" w:rsidTr="00D668D6">
        <w:tc>
          <w:tcPr>
            <w:tcW w:w="851" w:type="dxa"/>
            <w:vAlign w:val="center"/>
          </w:tcPr>
          <w:p w14:paraId="448E006C" w14:textId="1FBCA6DD" w:rsidR="00530039" w:rsidRPr="00940D6A" w:rsidRDefault="00530039" w:rsidP="00985B04">
            <w:pPr>
              <w:pStyle w:val="afff4"/>
            </w:pPr>
            <w:r w:rsidRPr="00940D6A">
              <w:t>1156</w:t>
            </w:r>
          </w:p>
        </w:tc>
        <w:tc>
          <w:tcPr>
            <w:tcW w:w="5528" w:type="dxa"/>
            <w:vAlign w:val="center"/>
          </w:tcPr>
          <w:p w14:paraId="16B3160A" w14:textId="235A3A1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Получатель выписки из ЕГРН</w:t>
            </w:r>
          </w:p>
        </w:tc>
        <w:tc>
          <w:tcPr>
            <w:tcW w:w="4394" w:type="dxa"/>
            <w:vAlign w:val="center"/>
          </w:tcPr>
          <w:p w14:paraId="6F613933" w14:textId="5772401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FDC42DF" w14:textId="5512A39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RECIPIENTE_EGRN</w:t>
            </w:r>
          </w:p>
        </w:tc>
      </w:tr>
      <w:tr w:rsidR="00530039" w:rsidRPr="00940D6A" w14:paraId="0DA734CE" w14:textId="77777777" w:rsidTr="00D668D6">
        <w:tc>
          <w:tcPr>
            <w:tcW w:w="851" w:type="dxa"/>
            <w:vAlign w:val="center"/>
          </w:tcPr>
          <w:p w14:paraId="1722ED49" w14:textId="62A18166" w:rsidR="00530039" w:rsidRPr="00940D6A" w:rsidRDefault="00530039" w:rsidP="00985B04">
            <w:pPr>
              <w:pStyle w:val="afff4"/>
            </w:pPr>
            <w:r w:rsidRPr="00940D6A">
              <w:t>1157</w:t>
            </w:r>
          </w:p>
        </w:tc>
        <w:tc>
          <w:tcPr>
            <w:tcW w:w="5528" w:type="dxa"/>
            <w:vAlign w:val="center"/>
          </w:tcPr>
          <w:p w14:paraId="31F5C2FE" w14:textId="68EE1998" w:rsidR="00530039" w:rsidRPr="00940D6A" w:rsidRDefault="00530039" w:rsidP="00985B04">
            <w:pPr>
              <w:pStyle w:val="afff2"/>
            </w:pPr>
            <w:r w:rsidRPr="00940D6A">
              <w:t>Статус записи об объекте недвижимости в ЕГРН</w:t>
            </w:r>
          </w:p>
        </w:tc>
        <w:tc>
          <w:tcPr>
            <w:tcW w:w="4394" w:type="dxa"/>
            <w:vAlign w:val="center"/>
          </w:tcPr>
          <w:p w14:paraId="3C4649F7" w14:textId="1158B98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6F904B57" w14:textId="13D1692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STATUS_EGRN</w:t>
            </w:r>
          </w:p>
        </w:tc>
      </w:tr>
      <w:tr w:rsidR="00530039" w:rsidRPr="00940D6A" w14:paraId="0BF83246" w14:textId="77777777" w:rsidTr="00D668D6">
        <w:tc>
          <w:tcPr>
            <w:tcW w:w="851" w:type="dxa"/>
            <w:vAlign w:val="center"/>
          </w:tcPr>
          <w:p w14:paraId="18EE86D1" w14:textId="4BAD6D30" w:rsidR="00530039" w:rsidRPr="00940D6A" w:rsidRDefault="00530039" w:rsidP="00985B04">
            <w:pPr>
              <w:pStyle w:val="afff4"/>
            </w:pPr>
            <w:r w:rsidRPr="00940D6A">
              <w:t>1160</w:t>
            </w:r>
          </w:p>
        </w:tc>
        <w:tc>
          <w:tcPr>
            <w:tcW w:w="5528" w:type="dxa"/>
            <w:vAlign w:val="center"/>
          </w:tcPr>
          <w:p w14:paraId="11B6D01A" w14:textId="5742A86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Площадь вычисленная</w:t>
            </w:r>
          </w:p>
        </w:tc>
        <w:tc>
          <w:tcPr>
            <w:tcW w:w="4394" w:type="dxa"/>
            <w:vAlign w:val="center"/>
          </w:tcPr>
          <w:p w14:paraId="2D5A368F" w14:textId="3343225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8EBDFDE" w14:textId="3189B39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AREACALC</w:t>
            </w:r>
          </w:p>
        </w:tc>
      </w:tr>
      <w:tr w:rsidR="00530039" w:rsidRPr="00940D6A" w14:paraId="2367E1F8" w14:textId="77777777" w:rsidTr="00D668D6">
        <w:tc>
          <w:tcPr>
            <w:tcW w:w="851" w:type="dxa"/>
            <w:vAlign w:val="center"/>
          </w:tcPr>
          <w:p w14:paraId="35FA96DF" w14:textId="6354BF6F" w:rsidR="00530039" w:rsidRPr="00940D6A" w:rsidRDefault="00530039" w:rsidP="00985B04">
            <w:pPr>
              <w:pStyle w:val="afff4"/>
            </w:pPr>
            <w:r w:rsidRPr="00940D6A">
              <w:t>1171</w:t>
            </w:r>
          </w:p>
        </w:tc>
        <w:tc>
          <w:tcPr>
            <w:tcW w:w="5528" w:type="dxa"/>
            <w:vAlign w:val="center"/>
          </w:tcPr>
          <w:p w14:paraId="697AC5D8" w14:textId="4540E51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План 1 этажа</w:t>
            </w:r>
          </w:p>
        </w:tc>
        <w:tc>
          <w:tcPr>
            <w:tcW w:w="4394" w:type="dxa"/>
            <w:vAlign w:val="center"/>
          </w:tcPr>
          <w:p w14:paraId="2604F1B2" w14:textId="65A135B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6B907AB" w14:textId="7496743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PLAN_FLAT1</w:t>
            </w:r>
          </w:p>
        </w:tc>
      </w:tr>
      <w:tr w:rsidR="00530039" w:rsidRPr="00940D6A" w14:paraId="1F21D727" w14:textId="77777777" w:rsidTr="00D668D6">
        <w:tc>
          <w:tcPr>
            <w:tcW w:w="851" w:type="dxa"/>
            <w:vAlign w:val="center"/>
          </w:tcPr>
          <w:p w14:paraId="09431EFC" w14:textId="7047B2A1" w:rsidR="00530039" w:rsidRPr="00940D6A" w:rsidRDefault="00530039" w:rsidP="00985B04">
            <w:pPr>
              <w:pStyle w:val="afff4"/>
            </w:pPr>
            <w:r w:rsidRPr="00940D6A">
              <w:t>1172</w:t>
            </w:r>
          </w:p>
        </w:tc>
        <w:tc>
          <w:tcPr>
            <w:tcW w:w="5528" w:type="dxa"/>
            <w:vAlign w:val="center"/>
          </w:tcPr>
          <w:p w14:paraId="6F084F3C" w14:textId="099CC4E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План 2 этажа</w:t>
            </w:r>
          </w:p>
        </w:tc>
        <w:tc>
          <w:tcPr>
            <w:tcW w:w="4394" w:type="dxa"/>
            <w:vAlign w:val="center"/>
          </w:tcPr>
          <w:p w14:paraId="2CD498A6" w14:textId="5E3B641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2F0E8DA" w14:textId="277B450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PLAN_FLAT2</w:t>
            </w:r>
          </w:p>
        </w:tc>
      </w:tr>
      <w:tr w:rsidR="00530039" w:rsidRPr="00940D6A" w14:paraId="0E5B0E64" w14:textId="77777777" w:rsidTr="00D668D6">
        <w:tc>
          <w:tcPr>
            <w:tcW w:w="851" w:type="dxa"/>
            <w:vAlign w:val="center"/>
          </w:tcPr>
          <w:p w14:paraId="1A4BEA28" w14:textId="5643D5D6" w:rsidR="00530039" w:rsidRPr="00940D6A" w:rsidRDefault="00530039" w:rsidP="00985B04">
            <w:pPr>
              <w:pStyle w:val="afff4"/>
            </w:pPr>
            <w:r w:rsidRPr="00940D6A">
              <w:t>1173</w:t>
            </w:r>
          </w:p>
        </w:tc>
        <w:tc>
          <w:tcPr>
            <w:tcW w:w="5528" w:type="dxa"/>
            <w:vAlign w:val="center"/>
          </w:tcPr>
          <w:p w14:paraId="6D62D127" w14:textId="036F65D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План 3 этажа</w:t>
            </w:r>
          </w:p>
        </w:tc>
        <w:tc>
          <w:tcPr>
            <w:tcW w:w="4394" w:type="dxa"/>
            <w:vAlign w:val="center"/>
          </w:tcPr>
          <w:p w14:paraId="02FEB018" w14:textId="63A2763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FB643FC" w14:textId="6A9E140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PLAN_FLAT3</w:t>
            </w:r>
          </w:p>
        </w:tc>
      </w:tr>
      <w:tr w:rsidR="00530039" w:rsidRPr="00940D6A" w14:paraId="289158A3" w14:textId="77777777" w:rsidTr="00D668D6">
        <w:tc>
          <w:tcPr>
            <w:tcW w:w="851" w:type="dxa"/>
            <w:vAlign w:val="center"/>
          </w:tcPr>
          <w:p w14:paraId="71D613DD" w14:textId="6B023EE7" w:rsidR="00530039" w:rsidRPr="00940D6A" w:rsidRDefault="00530039" w:rsidP="00985B04">
            <w:pPr>
              <w:pStyle w:val="afff4"/>
            </w:pPr>
            <w:r w:rsidRPr="00940D6A">
              <w:t>1174</w:t>
            </w:r>
          </w:p>
        </w:tc>
        <w:tc>
          <w:tcPr>
            <w:tcW w:w="5528" w:type="dxa"/>
            <w:vAlign w:val="center"/>
          </w:tcPr>
          <w:p w14:paraId="3CC4E7D1" w14:textId="50340E0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План 4 этажа</w:t>
            </w:r>
          </w:p>
        </w:tc>
        <w:tc>
          <w:tcPr>
            <w:tcW w:w="4394" w:type="dxa"/>
            <w:vAlign w:val="center"/>
          </w:tcPr>
          <w:p w14:paraId="68FE115E" w14:textId="780A911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5ED382F" w14:textId="486CC67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PLAN_FLAT4</w:t>
            </w:r>
          </w:p>
        </w:tc>
      </w:tr>
      <w:tr w:rsidR="00530039" w:rsidRPr="00940D6A" w14:paraId="20CC02D1" w14:textId="77777777" w:rsidTr="00D668D6">
        <w:tc>
          <w:tcPr>
            <w:tcW w:w="851" w:type="dxa"/>
            <w:vAlign w:val="center"/>
          </w:tcPr>
          <w:p w14:paraId="1A10FF3F" w14:textId="4D94CE29" w:rsidR="00530039" w:rsidRPr="00940D6A" w:rsidRDefault="00530039" w:rsidP="00985B04">
            <w:pPr>
              <w:pStyle w:val="afff4"/>
            </w:pPr>
            <w:r w:rsidRPr="00940D6A">
              <w:t>1175</w:t>
            </w:r>
          </w:p>
        </w:tc>
        <w:tc>
          <w:tcPr>
            <w:tcW w:w="5528" w:type="dxa"/>
            <w:vAlign w:val="center"/>
          </w:tcPr>
          <w:p w14:paraId="191CC544" w14:textId="60B5EA9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План 5 этажа</w:t>
            </w:r>
          </w:p>
        </w:tc>
        <w:tc>
          <w:tcPr>
            <w:tcW w:w="4394" w:type="dxa"/>
            <w:vAlign w:val="center"/>
          </w:tcPr>
          <w:p w14:paraId="7FC89013" w14:textId="3DF65C3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C4C28F4" w14:textId="2F3C288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PLAN_FLAT5</w:t>
            </w:r>
          </w:p>
        </w:tc>
      </w:tr>
      <w:tr w:rsidR="00530039" w:rsidRPr="00940D6A" w14:paraId="48F8F10E" w14:textId="77777777" w:rsidTr="00D668D6">
        <w:tc>
          <w:tcPr>
            <w:tcW w:w="851" w:type="dxa"/>
            <w:vAlign w:val="center"/>
          </w:tcPr>
          <w:p w14:paraId="7D61E25F" w14:textId="114488B2" w:rsidR="00530039" w:rsidRPr="00940D6A" w:rsidRDefault="00530039" w:rsidP="00985B04">
            <w:pPr>
              <w:pStyle w:val="afff4"/>
            </w:pPr>
            <w:r w:rsidRPr="00940D6A">
              <w:lastRenderedPageBreak/>
              <w:t>1176</w:t>
            </w:r>
          </w:p>
        </w:tc>
        <w:tc>
          <w:tcPr>
            <w:tcW w:w="5528" w:type="dxa"/>
            <w:vAlign w:val="center"/>
          </w:tcPr>
          <w:p w14:paraId="2F364BA0" w14:textId="0D3CC9A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План 6 этажа</w:t>
            </w:r>
          </w:p>
        </w:tc>
        <w:tc>
          <w:tcPr>
            <w:tcW w:w="4394" w:type="dxa"/>
            <w:vAlign w:val="center"/>
          </w:tcPr>
          <w:p w14:paraId="51000F5E" w14:textId="70105C2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A5A659D" w14:textId="3EAC8AF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PLAN_FLAT6</w:t>
            </w:r>
          </w:p>
        </w:tc>
      </w:tr>
      <w:tr w:rsidR="00530039" w:rsidRPr="00940D6A" w14:paraId="7A506CB2" w14:textId="77777777" w:rsidTr="00D668D6">
        <w:tc>
          <w:tcPr>
            <w:tcW w:w="851" w:type="dxa"/>
            <w:vAlign w:val="center"/>
          </w:tcPr>
          <w:p w14:paraId="6B8A0E30" w14:textId="7A66D30F" w:rsidR="00530039" w:rsidRPr="00940D6A" w:rsidRDefault="00530039" w:rsidP="00985B04">
            <w:pPr>
              <w:pStyle w:val="afff4"/>
            </w:pPr>
            <w:r w:rsidRPr="00940D6A">
              <w:t>1177</w:t>
            </w:r>
          </w:p>
        </w:tc>
        <w:tc>
          <w:tcPr>
            <w:tcW w:w="5528" w:type="dxa"/>
            <w:vAlign w:val="center"/>
          </w:tcPr>
          <w:p w14:paraId="2A4F39EE" w14:textId="55BBE3F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План 7 этажа</w:t>
            </w:r>
          </w:p>
        </w:tc>
        <w:tc>
          <w:tcPr>
            <w:tcW w:w="4394" w:type="dxa"/>
            <w:vAlign w:val="center"/>
          </w:tcPr>
          <w:p w14:paraId="3C6E27EB" w14:textId="2424EB1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8FE2EA5" w14:textId="375AECC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PLAN_FLAT7</w:t>
            </w:r>
          </w:p>
        </w:tc>
      </w:tr>
      <w:tr w:rsidR="00530039" w:rsidRPr="00940D6A" w14:paraId="19800813" w14:textId="77777777" w:rsidTr="00D668D6">
        <w:tc>
          <w:tcPr>
            <w:tcW w:w="851" w:type="dxa"/>
            <w:vAlign w:val="center"/>
          </w:tcPr>
          <w:p w14:paraId="5DE81107" w14:textId="5FC283BD" w:rsidR="00530039" w:rsidRPr="00940D6A" w:rsidRDefault="00530039" w:rsidP="00985B04">
            <w:pPr>
              <w:pStyle w:val="afff4"/>
            </w:pPr>
            <w:r w:rsidRPr="00940D6A">
              <w:t>1178</w:t>
            </w:r>
          </w:p>
        </w:tc>
        <w:tc>
          <w:tcPr>
            <w:tcW w:w="5528" w:type="dxa"/>
            <w:vAlign w:val="center"/>
          </w:tcPr>
          <w:p w14:paraId="2AE217A8" w14:textId="4444C46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План 8 этажа</w:t>
            </w:r>
          </w:p>
        </w:tc>
        <w:tc>
          <w:tcPr>
            <w:tcW w:w="4394" w:type="dxa"/>
            <w:vAlign w:val="center"/>
          </w:tcPr>
          <w:p w14:paraId="3EB240E7" w14:textId="1D2F559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770B296" w14:textId="3BF4831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PLAN_FLAT8</w:t>
            </w:r>
          </w:p>
        </w:tc>
      </w:tr>
      <w:tr w:rsidR="00530039" w:rsidRPr="00940D6A" w14:paraId="6361AE6B" w14:textId="77777777" w:rsidTr="00D668D6">
        <w:tc>
          <w:tcPr>
            <w:tcW w:w="851" w:type="dxa"/>
            <w:vAlign w:val="center"/>
          </w:tcPr>
          <w:p w14:paraId="70A4D1FB" w14:textId="356D2526" w:rsidR="00530039" w:rsidRPr="00940D6A" w:rsidRDefault="00530039" w:rsidP="00985B04">
            <w:pPr>
              <w:pStyle w:val="afff4"/>
            </w:pPr>
            <w:r w:rsidRPr="00940D6A">
              <w:t>1179</w:t>
            </w:r>
          </w:p>
        </w:tc>
        <w:tc>
          <w:tcPr>
            <w:tcW w:w="5528" w:type="dxa"/>
            <w:vAlign w:val="center"/>
          </w:tcPr>
          <w:p w14:paraId="7E187D7F" w14:textId="3736FA5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План 9 этажа</w:t>
            </w:r>
          </w:p>
        </w:tc>
        <w:tc>
          <w:tcPr>
            <w:tcW w:w="4394" w:type="dxa"/>
            <w:vAlign w:val="center"/>
          </w:tcPr>
          <w:p w14:paraId="0C935FF6" w14:textId="532DFB9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CD5065C" w14:textId="261AE8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PLAN_FLAT9</w:t>
            </w:r>
          </w:p>
        </w:tc>
      </w:tr>
      <w:tr w:rsidR="00530039" w:rsidRPr="00940D6A" w14:paraId="4CBB25A9" w14:textId="77777777" w:rsidTr="00D668D6">
        <w:tc>
          <w:tcPr>
            <w:tcW w:w="851" w:type="dxa"/>
            <w:vAlign w:val="center"/>
          </w:tcPr>
          <w:p w14:paraId="0203E154" w14:textId="42A09C6F" w:rsidR="00530039" w:rsidRPr="00940D6A" w:rsidRDefault="00530039" w:rsidP="00985B04">
            <w:pPr>
              <w:pStyle w:val="afff4"/>
            </w:pPr>
            <w:r w:rsidRPr="00940D6A">
              <w:t>1180</w:t>
            </w:r>
          </w:p>
        </w:tc>
        <w:tc>
          <w:tcPr>
            <w:tcW w:w="5528" w:type="dxa"/>
            <w:vAlign w:val="center"/>
          </w:tcPr>
          <w:p w14:paraId="69E80C75" w14:textId="269E389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План этажа №_</w:t>
            </w:r>
          </w:p>
        </w:tc>
        <w:tc>
          <w:tcPr>
            <w:tcW w:w="4394" w:type="dxa"/>
            <w:vAlign w:val="center"/>
          </w:tcPr>
          <w:p w14:paraId="0632E683" w14:textId="1EED289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9C1D953" w14:textId="0B3BADE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PLAN_FLAT</w:t>
            </w:r>
          </w:p>
        </w:tc>
      </w:tr>
      <w:tr w:rsidR="00530039" w:rsidRPr="00940D6A" w14:paraId="51FA728D" w14:textId="77777777" w:rsidTr="00D668D6">
        <w:tc>
          <w:tcPr>
            <w:tcW w:w="851" w:type="dxa"/>
            <w:vAlign w:val="center"/>
          </w:tcPr>
          <w:p w14:paraId="58BA3CE1" w14:textId="100962D1" w:rsidR="00530039" w:rsidRPr="00940D6A" w:rsidRDefault="00530039" w:rsidP="00985B04">
            <w:pPr>
              <w:pStyle w:val="afff4"/>
            </w:pPr>
            <w:r w:rsidRPr="00940D6A">
              <w:t>1181</w:t>
            </w:r>
          </w:p>
        </w:tc>
        <w:tc>
          <w:tcPr>
            <w:tcW w:w="5528" w:type="dxa"/>
            <w:vAlign w:val="center"/>
          </w:tcPr>
          <w:p w14:paraId="7BBE7673" w14:textId="5320AC5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кадастрового округа</w:t>
            </w:r>
          </w:p>
        </w:tc>
        <w:tc>
          <w:tcPr>
            <w:tcW w:w="4394" w:type="dxa"/>
            <w:vAlign w:val="center"/>
          </w:tcPr>
          <w:p w14:paraId="54D31D80" w14:textId="27814DB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21F9DED" w14:textId="268F4ED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KN_OKRUG</w:t>
            </w:r>
          </w:p>
        </w:tc>
      </w:tr>
      <w:tr w:rsidR="00530039" w:rsidRPr="00940D6A" w14:paraId="06694621" w14:textId="77777777" w:rsidTr="00D668D6">
        <w:tc>
          <w:tcPr>
            <w:tcW w:w="851" w:type="dxa"/>
            <w:vAlign w:val="center"/>
          </w:tcPr>
          <w:p w14:paraId="28E5E58E" w14:textId="0FB411BE" w:rsidR="00530039" w:rsidRPr="00940D6A" w:rsidRDefault="00530039" w:rsidP="00985B04">
            <w:pPr>
              <w:pStyle w:val="afff4"/>
            </w:pPr>
            <w:r w:rsidRPr="00940D6A">
              <w:t>1182</w:t>
            </w:r>
          </w:p>
        </w:tc>
        <w:tc>
          <w:tcPr>
            <w:tcW w:w="5528" w:type="dxa"/>
            <w:vAlign w:val="center"/>
          </w:tcPr>
          <w:p w14:paraId="16A4373B" w14:textId="0A1970E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ID МСК</w:t>
            </w:r>
          </w:p>
        </w:tc>
        <w:tc>
          <w:tcPr>
            <w:tcW w:w="4394" w:type="dxa"/>
            <w:vAlign w:val="center"/>
          </w:tcPr>
          <w:p w14:paraId="34E78037" w14:textId="0D0C2CD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02E9725" w14:textId="2720604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REFERENCE_ID</w:t>
            </w:r>
          </w:p>
        </w:tc>
      </w:tr>
      <w:tr w:rsidR="00530039" w:rsidRPr="00940D6A" w14:paraId="2A401D95" w14:textId="77777777" w:rsidTr="00D668D6">
        <w:tc>
          <w:tcPr>
            <w:tcW w:w="851" w:type="dxa"/>
            <w:vAlign w:val="center"/>
          </w:tcPr>
          <w:p w14:paraId="3BBDC4EA" w14:textId="78BBA0C9" w:rsidR="00530039" w:rsidRPr="00940D6A" w:rsidRDefault="00530039" w:rsidP="00985B04">
            <w:pPr>
              <w:pStyle w:val="afff4"/>
            </w:pPr>
            <w:r w:rsidRPr="00940D6A">
              <w:t>1183</w:t>
            </w:r>
          </w:p>
        </w:tc>
        <w:tc>
          <w:tcPr>
            <w:tcW w:w="5528" w:type="dxa"/>
            <w:vAlign w:val="center"/>
          </w:tcPr>
          <w:p w14:paraId="7A381ED8" w14:textId="5114400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зоны</w:t>
            </w:r>
          </w:p>
        </w:tc>
        <w:tc>
          <w:tcPr>
            <w:tcW w:w="4394" w:type="dxa"/>
            <w:vAlign w:val="center"/>
          </w:tcPr>
          <w:p w14:paraId="56043C81" w14:textId="10E9DE1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B91FA66" w14:textId="76FA922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REFERENCE_ZONE</w:t>
            </w:r>
          </w:p>
        </w:tc>
      </w:tr>
      <w:tr w:rsidR="00530039" w:rsidRPr="00940D6A" w14:paraId="36C33F04" w14:textId="77777777" w:rsidTr="00D668D6">
        <w:tc>
          <w:tcPr>
            <w:tcW w:w="851" w:type="dxa"/>
            <w:vAlign w:val="center"/>
          </w:tcPr>
          <w:p w14:paraId="30BE32C0" w14:textId="7B554940" w:rsidR="00530039" w:rsidRPr="00940D6A" w:rsidRDefault="00530039" w:rsidP="00985B04">
            <w:pPr>
              <w:pStyle w:val="afff4"/>
            </w:pPr>
            <w:r w:rsidRPr="00940D6A">
              <w:t>1184</w:t>
            </w:r>
          </w:p>
        </w:tc>
        <w:tc>
          <w:tcPr>
            <w:tcW w:w="5528" w:type="dxa"/>
            <w:vAlign w:val="center"/>
          </w:tcPr>
          <w:p w14:paraId="0BADB044" w14:textId="11E8236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Название слоя</w:t>
            </w:r>
          </w:p>
        </w:tc>
        <w:tc>
          <w:tcPr>
            <w:tcW w:w="4394" w:type="dxa"/>
            <w:vAlign w:val="center"/>
          </w:tcPr>
          <w:p w14:paraId="214FE33E" w14:textId="11A3B3C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0CD8064" w14:textId="5034FFC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NAME_LAYER</w:t>
            </w:r>
          </w:p>
        </w:tc>
      </w:tr>
      <w:tr w:rsidR="00530039" w:rsidRPr="00940D6A" w14:paraId="1C101591" w14:textId="77777777" w:rsidTr="00D668D6">
        <w:tc>
          <w:tcPr>
            <w:tcW w:w="851" w:type="dxa"/>
            <w:vAlign w:val="center"/>
          </w:tcPr>
          <w:p w14:paraId="057420ED" w14:textId="3018143F" w:rsidR="00530039" w:rsidRPr="00940D6A" w:rsidRDefault="00530039" w:rsidP="00985B04">
            <w:pPr>
              <w:pStyle w:val="afff4"/>
            </w:pPr>
            <w:r w:rsidRPr="00940D6A">
              <w:t>1185</w:t>
            </w:r>
          </w:p>
        </w:tc>
        <w:tc>
          <w:tcPr>
            <w:tcW w:w="5528" w:type="dxa"/>
            <w:vAlign w:val="center"/>
          </w:tcPr>
          <w:p w14:paraId="531FC464" w14:textId="26CD940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Исходный файл</w:t>
            </w:r>
          </w:p>
        </w:tc>
        <w:tc>
          <w:tcPr>
            <w:tcW w:w="4394" w:type="dxa"/>
            <w:vAlign w:val="center"/>
          </w:tcPr>
          <w:p w14:paraId="04BE1530" w14:textId="37B55E1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B3F7249" w14:textId="43E64D2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SOURCE_FILE</w:t>
            </w:r>
          </w:p>
        </w:tc>
      </w:tr>
      <w:tr w:rsidR="00530039" w:rsidRPr="00940D6A" w14:paraId="63CC5361" w14:textId="77777777" w:rsidTr="00D668D6">
        <w:tc>
          <w:tcPr>
            <w:tcW w:w="851" w:type="dxa"/>
            <w:vAlign w:val="center"/>
          </w:tcPr>
          <w:p w14:paraId="4CC0F1DB" w14:textId="30A79910" w:rsidR="00530039" w:rsidRPr="00940D6A" w:rsidRDefault="00530039" w:rsidP="00985B04">
            <w:pPr>
              <w:pStyle w:val="afff4"/>
            </w:pPr>
            <w:r w:rsidRPr="00940D6A">
              <w:t>1186</w:t>
            </w:r>
          </w:p>
        </w:tc>
        <w:tc>
          <w:tcPr>
            <w:tcW w:w="5528" w:type="dxa"/>
            <w:vAlign w:val="center"/>
          </w:tcPr>
          <w:p w14:paraId="210B3D7F" w14:textId="28A7D91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Условный номер земельного участка</w:t>
            </w:r>
          </w:p>
        </w:tc>
        <w:tc>
          <w:tcPr>
            <w:tcW w:w="4394" w:type="dxa"/>
            <w:vAlign w:val="center"/>
          </w:tcPr>
          <w:p w14:paraId="4742E9EF" w14:textId="4A3F74B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D154386" w14:textId="7F6D368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NominalNumber</w:t>
            </w:r>
          </w:p>
        </w:tc>
      </w:tr>
      <w:tr w:rsidR="00530039" w:rsidRPr="00940D6A" w14:paraId="004534F2" w14:textId="77777777" w:rsidTr="00D668D6">
        <w:tc>
          <w:tcPr>
            <w:tcW w:w="851" w:type="dxa"/>
            <w:vAlign w:val="center"/>
          </w:tcPr>
          <w:p w14:paraId="5CC31283" w14:textId="7A0CE354" w:rsidR="00530039" w:rsidRPr="00940D6A" w:rsidRDefault="00530039" w:rsidP="00985B04">
            <w:pPr>
              <w:pStyle w:val="afff4"/>
            </w:pPr>
            <w:r w:rsidRPr="00940D6A">
              <w:t>1187</w:t>
            </w:r>
          </w:p>
        </w:tc>
        <w:tc>
          <w:tcPr>
            <w:tcW w:w="5528" w:type="dxa"/>
            <w:vAlign w:val="center"/>
          </w:tcPr>
          <w:p w14:paraId="42AA0AAD" w14:textId="5B7A0F4B" w:rsidR="00530039" w:rsidRPr="00940D6A" w:rsidRDefault="00530039" w:rsidP="00985B04">
            <w:pPr>
              <w:pStyle w:val="afff2"/>
            </w:pPr>
            <w:r w:rsidRPr="00940D6A">
              <w:t>Учетный номер проекта межевания территории</w:t>
            </w:r>
          </w:p>
        </w:tc>
        <w:tc>
          <w:tcPr>
            <w:tcW w:w="4394" w:type="dxa"/>
            <w:vAlign w:val="center"/>
          </w:tcPr>
          <w:p w14:paraId="10685595" w14:textId="74A9892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0DA7FA97" w14:textId="2700C13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SurveyProjectNum</w:t>
            </w:r>
          </w:p>
        </w:tc>
      </w:tr>
      <w:tr w:rsidR="00530039" w:rsidRPr="00940D6A" w14:paraId="112EC47E" w14:textId="77777777" w:rsidTr="00D668D6">
        <w:tc>
          <w:tcPr>
            <w:tcW w:w="851" w:type="dxa"/>
            <w:vAlign w:val="center"/>
          </w:tcPr>
          <w:p w14:paraId="5E4A1147" w14:textId="4A34C85A" w:rsidR="00530039" w:rsidRPr="00940D6A" w:rsidRDefault="00530039" w:rsidP="00985B04">
            <w:pPr>
              <w:pStyle w:val="afff4"/>
            </w:pPr>
            <w:r w:rsidRPr="00940D6A">
              <w:t>1188</w:t>
            </w:r>
          </w:p>
        </w:tc>
        <w:tc>
          <w:tcPr>
            <w:tcW w:w="5528" w:type="dxa"/>
            <w:vAlign w:val="center"/>
          </w:tcPr>
          <w:p w14:paraId="5A85C3A8" w14:textId="65F6EF7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Реестровый номер границы</w:t>
            </w:r>
          </w:p>
        </w:tc>
        <w:tc>
          <w:tcPr>
            <w:tcW w:w="4394" w:type="dxa"/>
            <w:vAlign w:val="center"/>
          </w:tcPr>
          <w:p w14:paraId="58AFEF54" w14:textId="4D4DD96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07D478C" w14:textId="3E9B676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RegNumbBorder</w:t>
            </w:r>
          </w:p>
        </w:tc>
      </w:tr>
      <w:tr w:rsidR="00530039" w:rsidRPr="00940D6A" w14:paraId="0703E29A" w14:textId="77777777" w:rsidTr="00D668D6">
        <w:tc>
          <w:tcPr>
            <w:tcW w:w="851" w:type="dxa"/>
            <w:vAlign w:val="center"/>
          </w:tcPr>
          <w:p w14:paraId="128043C1" w14:textId="3B18CFE4" w:rsidR="00530039" w:rsidRPr="00940D6A" w:rsidRDefault="00530039" w:rsidP="00985B04">
            <w:pPr>
              <w:pStyle w:val="afff4"/>
            </w:pPr>
            <w:r w:rsidRPr="00940D6A">
              <w:t>1189</w:t>
            </w:r>
          </w:p>
        </w:tc>
        <w:tc>
          <w:tcPr>
            <w:tcW w:w="5528" w:type="dxa"/>
            <w:vAlign w:val="center"/>
          </w:tcPr>
          <w:p w14:paraId="5DB40D84" w14:textId="41EC332A" w:rsidR="00530039" w:rsidRPr="00940D6A" w:rsidRDefault="00530039" w:rsidP="00985B04">
            <w:pPr>
              <w:pStyle w:val="afff2"/>
            </w:pPr>
            <w:r w:rsidRPr="00940D6A">
              <w:t>Индивидуальное обозначение (вид, тип, номер, индекс) территориальной зоны</w:t>
            </w:r>
          </w:p>
        </w:tc>
        <w:tc>
          <w:tcPr>
            <w:tcW w:w="4394" w:type="dxa"/>
            <w:vAlign w:val="center"/>
          </w:tcPr>
          <w:p w14:paraId="5F7768F4" w14:textId="1D73988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030236FB" w14:textId="76AFCE8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TerritorialZone</w:t>
            </w:r>
          </w:p>
        </w:tc>
      </w:tr>
      <w:tr w:rsidR="00530039" w:rsidRPr="00940D6A" w14:paraId="64BB634C" w14:textId="77777777" w:rsidTr="00D668D6">
        <w:tc>
          <w:tcPr>
            <w:tcW w:w="851" w:type="dxa"/>
            <w:vAlign w:val="center"/>
          </w:tcPr>
          <w:p w14:paraId="60CDFE1D" w14:textId="03DD5678" w:rsidR="00530039" w:rsidRPr="00940D6A" w:rsidRDefault="00530039" w:rsidP="00985B04">
            <w:pPr>
              <w:pStyle w:val="afff4"/>
            </w:pPr>
            <w:r w:rsidRPr="00940D6A">
              <w:t>1200</w:t>
            </w:r>
          </w:p>
        </w:tc>
        <w:tc>
          <w:tcPr>
            <w:tcW w:w="5528" w:type="dxa"/>
            <w:vAlign w:val="center"/>
          </w:tcPr>
          <w:p w14:paraId="599A894F" w14:textId="5D4AF6B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Код ФИАС</w:t>
            </w:r>
          </w:p>
        </w:tc>
        <w:tc>
          <w:tcPr>
            <w:tcW w:w="4394" w:type="dxa"/>
            <w:vAlign w:val="center"/>
          </w:tcPr>
          <w:p w14:paraId="18926F52" w14:textId="1FE86C8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4C56B8A" w14:textId="329855E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FIAS</w:t>
            </w:r>
          </w:p>
        </w:tc>
      </w:tr>
      <w:tr w:rsidR="00530039" w:rsidRPr="00940D6A" w14:paraId="3782359E" w14:textId="77777777" w:rsidTr="00D668D6">
        <w:tc>
          <w:tcPr>
            <w:tcW w:w="851" w:type="dxa"/>
            <w:vAlign w:val="center"/>
          </w:tcPr>
          <w:p w14:paraId="5E24511C" w14:textId="194FCEC2" w:rsidR="00530039" w:rsidRPr="00940D6A" w:rsidRDefault="00530039" w:rsidP="00985B04">
            <w:pPr>
              <w:pStyle w:val="afff4"/>
            </w:pPr>
            <w:r w:rsidRPr="00940D6A">
              <w:t>1201</w:t>
            </w:r>
          </w:p>
        </w:tc>
        <w:tc>
          <w:tcPr>
            <w:tcW w:w="5528" w:type="dxa"/>
            <w:vAlign w:val="center"/>
          </w:tcPr>
          <w:p w14:paraId="32489868" w14:textId="25BBB295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</w:tc>
        <w:tc>
          <w:tcPr>
            <w:tcW w:w="4394" w:type="dxa"/>
            <w:vAlign w:val="center"/>
          </w:tcPr>
          <w:p w14:paraId="6F0D73A4" w14:textId="77777777" w:rsidR="00530039" w:rsidRPr="00940D6A" w:rsidRDefault="00530039" w:rsidP="00985B04">
            <w:pPr>
              <w:pStyle w:val="afff2"/>
            </w:pPr>
            <w:r w:rsidRPr="00940D6A">
              <w:t>1  Дом  [д]</w:t>
            </w:r>
          </w:p>
          <w:p w14:paraId="347F8C13" w14:textId="77777777" w:rsidR="00530039" w:rsidRPr="00940D6A" w:rsidRDefault="00530039" w:rsidP="00985B04">
            <w:pPr>
              <w:pStyle w:val="afff2"/>
            </w:pPr>
            <w:r w:rsidRPr="00940D6A">
              <w:t>2  Гаражно-строительный кооператив  [ГСК]</w:t>
            </w:r>
          </w:p>
          <w:p w14:paraId="2CEC4C8B" w14:textId="77777777" w:rsidR="00530039" w:rsidRPr="00940D6A" w:rsidRDefault="00530039" w:rsidP="00985B04">
            <w:pPr>
              <w:pStyle w:val="afff2"/>
            </w:pPr>
            <w:r w:rsidRPr="00940D6A">
              <w:t>3  казарма  [казарма]</w:t>
            </w:r>
          </w:p>
          <w:p w14:paraId="1EE4A3D7" w14:textId="77777777" w:rsidR="00530039" w:rsidRPr="00940D6A" w:rsidRDefault="00530039" w:rsidP="00985B04">
            <w:pPr>
              <w:pStyle w:val="afff2"/>
            </w:pPr>
            <w:r w:rsidRPr="00940D6A">
              <w:t>4  Участок  [уч]</w:t>
            </w:r>
          </w:p>
          <w:p w14:paraId="6E434C16" w14:textId="77777777" w:rsidR="00530039" w:rsidRPr="00940D6A" w:rsidRDefault="00530039" w:rsidP="00985B04">
            <w:pPr>
              <w:pStyle w:val="afff2"/>
            </w:pPr>
            <w:r w:rsidRPr="00940D6A">
              <w:t>5  Владение  [вл]</w:t>
            </w:r>
          </w:p>
          <w:p w14:paraId="2AE8CCEA" w14:textId="77777777" w:rsidR="00530039" w:rsidRPr="00940D6A" w:rsidRDefault="00530039" w:rsidP="00985B04">
            <w:pPr>
              <w:pStyle w:val="afff2"/>
            </w:pPr>
            <w:r w:rsidRPr="00940D6A">
              <w:t>6  бокс  [бокс]</w:t>
            </w:r>
          </w:p>
          <w:p w14:paraId="177D7876" w14:textId="77777777" w:rsidR="00530039" w:rsidRPr="00940D6A" w:rsidRDefault="00530039" w:rsidP="00985B04">
            <w:pPr>
              <w:pStyle w:val="afff2"/>
            </w:pPr>
            <w:r w:rsidRPr="00940D6A">
              <w:t>7  военная часть  [в/ч]</w:t>
            </w:r>
          </w:p>
          <w:p w14:paraId="260BA393" w14:textId="4382F79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8  сооружение  [сооружение]</w:t>
            </w:r>
          </w:p>
        </w:tc>
        <w:tc>
          <w:tcPr>
            <w:tcW w:w="4536" w:type="dxa"/>
            <w:vAlign w:val="center"/>
          </w:tcPr>
          <w:p w14:paraId="278F176B" w14:textId="1260786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dLocationLevel1</w:t>
            </w:r>
          </w:p>
        </w:tc>
      </w:tr>
      <w:tr w:rsidR="00530039" w:rsidRPr="00940D6A" w14:paraId="539E2984" w14:textId="77777777" w:rsidTr="00D668D6">
        <w:tc>
          <w:tcPr>
            <w:tcW w:w="851" w:type="dxa"/>
            <w:vAlign w:val="center"/>
          </w:tcPr>
          <w:p w14:paraId="14C2F4DE" w14:textId="75AB89A3" w:rsidR="00530039" w:rsidRPr="00940D6A" w:rsidRDefault="00530039" w:rsidP="00985B04">
            <w:pPr>
              <w:pStyle w:val="afff4"/>
            </w:pPr>
            <w:r w:rsidRPr="00940D6A">
              <w:t>1202</w:t>
            </w:r>
          </w:p>
        </w:tc>
        <w:tc>
          <w:tcPr>
            <w:tcW w:w="5528" w:type="dxa"/>
            <w:vAlign w:val="center"/>
          </w:tcPr>
          <w:p w14:paraId="1638B441" w14:textId="50CC2681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</w:tc>
        <w:tc>
          <w:tcPr>
            <w:tcW w:w="4394" w:type="dxa"/>
            <w:vAlign w:val="center"/>
          </w:tcPr>
          <w:p w14:paraId="17A3A7F1" w14:textId="77777777" w:rsidR="00530039" w:rsidRPr="00940D6A" w:rsidRDefault="00530039" w:rsidP="00985B04">
            <w:pPr>
              <w:pStyle w:val="afff2"/>
            </w:pPr>
            <w:r w:rsidRPr="00940D6A">
              <w:t>1  Корпус  [корп]</w:t>
            </w:r>
          </w:p>
          <w:p w14:paraId="638107F0" w14:textId="77777777" w:rsidR="00530039" w:rsidRPr="00940D6A" w:rsidRDefault="00530039" w:rsidP="00985B04">
            <w:pPr>
              <w:pStyle w:val="afff2"/>
            </w:pPr>
            <w:r w:rsidRPr="00940D6A">
              <w:t>2  Дом  [д]</w:t>
            </w:r>
          </w:p>
          <w:p w14:paraId="17AA6C93" w14:textId="77777777" w:rsidR="00530039" w:rsidRPr="00940D6A" w:rsidRDefault="00530039" w:rsidP="00985B04">
            <w:pPr>
              <w:pStyle w:val="afff2"/>
            </w:pPr>
            <w:r w:rsidRPr="00940D6A">
              <w:t>3  Участок  [уч]</w:t>
            </w:r>
          </w:p>
          <w:p w14:paraId="50B56B84" w14:textId="77777777" w:rsidR="00530039" w:rsidRPr="00940D6A" w:rsidRDefault="00530039" w:rsidP="00985B04">
            <w:pPr>
              <w:pStyle w:val="afff2"/>
            </w:pPr>
            <w:r w:rsidRPr="00940D6A">
              <w:t>4  Владение  [вл]</w:t>
            </w:r>
          </w:p>
          <w:p w14:paraId="55C4F526" w14:textId="77777777" w:rsidR="00530039" w:rsidRPr="00940D6A" w:rsidRDefault="00530039" w:rsidP="00985B04">
            <w:pPr>
              <w:pStyle w:val="afff2"/>
            </w:pPr>
            <w:r w:rsidRPr="00940D6A">
              <w:t>5  Гараж  [гараж]</w:t>
            </w:r>
          </w:p>
          <w:p w14:paraId="78F75BC6" w14:textId="77777777" w:rsidR="00530039" w:rsidRPr="00940D6A" w:rsidRDefault="00530039" w:rsidP="00985B04">
            <w:pPr>
              <w:pStyle w:val="afff2"/>
            </w:pPr>
            <w:r w:rsidRPr="00940D6A">
              <w:t>6  бокс  [бокс]</w:t>
            </w:r>
          </w:p>
          <w:p w14:paraId="038BD7D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7  строение  [строение]</w:t>
            </w:r>
          </w:p>
          <w:p w14:paraId="1867DFA8" w14:textId="26E48F1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8  сооружение  [сооружение]</w:t>
            </w:r>
          </w:p>
        </w:tc>
        <w:tc>
          <w:tcPr>
            <w:tcW w:w="4536" w:type="dxa"/>
            <w:vAlign w:val="center"/>
          </w:tcPr>
          <w:p w14:paraId="63FBF2CA" w14:textId="2952A82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dLocationLevel2</w:t>
            </w:r>
          </w:p>
        </w:tc>
      </w:tr>
      <w:tr w:rsidR="00530039" w:rsidRPr="00940D6A" w14:paraId="2D54E625" w14:textId="77777777" w:rsidTr="00D668D6">
        <w:tc>
          <w:tcPr>
            <w:tcW w:w="851" w:type="dxa"/>
            <w:vAlign w:val="center"/>
          </w:tcPr>
          <w:p w14:paraId="62895637" w14:textId="2D0DDCF4" w:rsidR="00530039" w:rsidRPr="00940D6A" w:rsidRDefault="00530039" w:rsidP="00985B04">
            <w:pPr>
              <w:pStyle w:val="afff4"/>
            </w:pPr>
            <w:r w:rsidRPr="00940D6A">
              <w:t>1203</w:t>
            </w:r>
          </w:p>
        </w:tc>
        <w:tc>
          <w:tcPr>
            <w:tcW w:w="5528" w:type="dxa"/>
            <w:vAlign w:val="center"/>
          </w:tcPr>
          <w:p w14:paraId="49BD6C86" w14:textId="07E2495F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</w:tc>
        <w:tc>
          <w:tcPr>
            <w:tcW w:w="4394" w:type="dxa"/>
            <w:vAlign w:val="center"/>
          </w:tcPr>
          <w:p w14:paraId="661A9C3F" w14:textId="77777777" w:rsidR="00530039" w:rsidRPr="00940D6A" w:rsidRDefault="00530039" w:rsidP="00985B04">
            <w:pPr>
              <w:pStyle w:val="afff2"/>
            </w:pPr>
            <w:r w:rsidRPr="00940D6A">
              <w:t>1  Строение  [строен]</w:t>
            </w:r>
          </w:p>
          <w:p w14:paraId="2A9CD929" w14:textId="77777777" w:rsidR="00530039" w:rsidRPr="00940D6A" w:rsidRDefault="00530039" w:rsidP="00985B04">
            <w:pPr>
              <w:pStyle w:val="afff2"/>
            </w:pPr>
            <w:r w:rsidRPr="00940D6A">
              <w:t>2  Корпус  [корп]</w:t>
            </w:r>
          </w:p>
          <w:p w14:paraId="72446D9A" w14:textId="77777777" w:rsidR="00530039" w:rsidRPr="00940D6A" w:rsidRDefault="00530039" w:rsidP="00985B04">
            <w:pPr>
              <w:pStyle w:val="afff2"/>
            </w:pPr>
            <w:r w:rsidRPr="00940D6A">
              <w:t>3  Блок  [блок]</w:t>
            </w:r>
          </w:p>
          <w:p w14:paraId="02F923C7" w14:textId="462DB2E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4  литера  [литера]</w:t>
            </w:r>
          </w:p>
        </w:tc>
        <w:tc>
          <w:tcPr>
            <w:tcW w:w="4536" w:type="dxa"/>
            <w:vAlign w:val="center"/>
          </w:tcPr>
          <w:p w14:paraId="2ADE4DA1" w14:textId="6235B28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dLocationLevel3</w:t>
            </w:r>
          </w:p>
        </w:tc>
      </w:tr>
      <w:tr w:rsidR="00530039" w:rsidRPr="00940D6A" w14:paraId="4A5A870B" w14:textId="77777777" w:rsidTr="00D668D6">
        <w:tc>
          <w:tcPr>
            <w:tcW w:w="851" w:type="dxa"/>
            <w:vAlign w:val="center"/>
          </w:tcPr>
          <w:p w14:paraId="64F39CD9" w14:textId="0DFB83F2" w:rsidR="00530039" w:rsidRPr="00940D6A" w:rsidRDefault="00530039" w:rsidP="00985B04">
            <w:pPr>
              <w:pStyle w:val="afff4"/>
            </w:pPr>
            <w:r w:rsidRPr="00940D6A">
              <w:t>1204</w:t>
            </w:r>
          </w:p>
        </w:tc>
        <w:tc>
          <w:tcPr>
            <w:tcW w:w="5528" w:type="dxa"/>
            <w:vAlign w:val="center"/>
          </w:tcPr>
          <w:p w14:paraId="70D51EC0" w14:textId="05019151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</w:tc>
        <w:tc>
          <w:tcPr>
            <w:tcW w:w="4394" w:type="dxa"/>
            <w:vAlign w:val="center"/>
          </w:tcPr>
          <w:p w14:paraId="57EA68EF" w14:textId="77777777" w:rsidR="00530039" w:rsidRPr="00940D6A" w:rsidRDefault="00530039" w:rsidP="00985B04">
            <w:pPr>
              <w:pStyle w:val="afff2"/>
            </w:pPr>
            <w:r w:rsidRPr="00940D6A">
              <w:t>1  Квартира  [кв]</w:t>
            </w:r>
          </w:p>
          <w:p w14:paraId="3714B36E" w14:textId="77777777" w:rsidR="00530039" w:rsidRPr="00940D6A" w:rsidRDefault="00530039" w:rsidP="00985B04">
            <w:pPr>
              <w:pStyle w:val="afff2"/>
            </w:pPr>
            <w:r w:rsidRPr="00940D6A">
              <w:t>2  Бокс  [бокс]</w:t>
            </w:r>
          </w:p>
          <w:p w14:paraId="3CA8B72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  Комната  [к]</w:t>
            </w:r>
          </w:p>
          <w:p w14:paraId="3B09977F" w14:textId="2F8821C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4  Помещение  [пом]</w:t>
            </w:r>
          </w:p>
        </w:tc>
        <w:tc>
          <w:tcPr>
            <w:tcW w:w="4536" w:type="dxa"/>
            <w:vAlign w:val="center"/>
          </w:tcPr>
          <w:p w14:paraId="7A05C4C4" w14:textId="148570E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dApartmentType</w:t>
            </w:r>
          </w:p>
        </w:tc>
      </w:tr>
      <w:tr w:rsidR="00530039" w:rsidRPr="00940D6A" w14:paraId="164685B9" w14:textId="77777777" w:rsidTr="00D668D6">
        <w:tc>
          <w:tcPr>
            <w:tcW w:w="851" w:type="dxa"/>
            <w:vAlign w:val="center"/>
          </w:tcPr>
          <w:p w14:paraId="5872460D" w14:textId="2A84DA28" w:rsidR="00530039" w:rsidRPr="00940D6A" w:rsidRDefault="00530039" w:rsidP="00985B04">
            <w:pPr>
              <w:pStyle w:val="afff4"/>
            </w:pPr>
            <w:r w:rsidRPr="00940D6A">
              <w:lastRenderedPageBreak/>
              <w:t>1205</w:t>
            </w:r>
          </w:p>
        </w:tc>
        <w:tc>
          <w:tcPr>
            <w:tcW w:w="5528" w:type="dxa"/>
            <w:vAlign w:val="center"/>
          </w:tcPr>
          <w:p w14:paraId="32F64859" w14:textId="45B2031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Код ОКАТО</w:t>
            </w:r>
          </w:p>
        </w:tc>
        <w:tc>
          <w:tcPr>
            <w:tcW w:w="4394" w:type="dxa"/>
            <w:vAlign w:val="center"/>
          </w:tcPr>
          <w:p w14:paraId="2D426031" w14:textId="592DDCB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670F3D1" w14:textId="4F79B51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OKATO</w:t>
            </w:r>
          </w:p>
        </w:tc>
      </w:tr>
      <w:tr w:rsidR="00530039" w:rsidRPr="00940D6A" w14:paraId="64FC3416" w14:textId="77777777" w:rsidTr="00D668D6">
        <w:tc>
          <w:tcPr>
            <w:tcW w:w="851" w:type="dxa"/>
            <w:vAlign w:val="center"/>
          </w:tcPr>
          <w:p w14:paraId="784DD2A8" w14:textId="3A671898" w:rsidR="00530039" w:rsidRPr="00940D6A" w:rsidRDefault="00530039" w:rsidP="00985B04">
            <w:pPr>
              <w:pStyle w:val="afff4"/>
            </w:pPr>
            <w:r w:rsidRPr="00940D6A">
              <w:t>1206</w:t>
            </w:r>
          </w:p>
        </w:tc>
        <w:tc>
          <w:tcPr>
            <w:tcW w:w="5528" w:type="dxa"/>
            <w:vAlign w:val="center"/>
          </w:tcPr>
          <w:p w14:paraId="5C975FC8" w14:textId="20274893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</w:tc>
        <w:tc>
          <w:tcPr>
            <w:tcW w:w="4394" w:type="dxa"/>
            <w:vAlign w:val="center"/>
          </w:tcPr>
          <w:p w14:paraId="2680EC8D" w14:textId="77777777" w:rsidR="00530039" w:rsidRPr="00940D6A" w:rsidRDefault="00530039" w:rsidP="00985B04">
            <w:pPr>
              <w:pStyle w:val="afff2"/>
            </w:pPr>
            <w:r w:rsidRPr="00940D6A">
              <w:t>1  Инвентарный номер  [01]</w:t>
            </w:r>
          </w:p>
          <w:p w14:paraId="349C438A" w14:textId="77777777" w:rsidR="00530039" w:rsidRPr="00940D6A" w:rsidRDefault="00530039" w:rsidP="00985B04">
            <w:pPr>
              <w:pStyle w:val="afff2"/>
            </w:pPr>
            <w:r w:rsidRPr="00940D6A">
              <w:t>2  Условный номер  [02]</w:t>
            </w:r>
          </w:p>
          <w:p w14:paraId="2E4FBDE0" w14:textId="77777777" w:rsidR="00530039" w:rsidRPr="00940D6A" w:rsidRDefault="00530039" w:rsidP="00985B04">
            <w:pPr>
              <w:pStyle w:val="afff2"/>
            </w:pPr>
            <w:r w:rsidRPr="00940D6A">
              <w:t>3  Кадастровый номер  [03]</w:t>
            </w:r>
          </w:p>
          <w:p w14:paraId="01D92683" w14:textId="77777777" w:rsidR="00530039" w:rsidRPr="00940D6A" w:rsidRDefault="00530039" w:rsidP="00985B04">
            <w:pPr>
              <w:pStyle w:val="afff2"/>
            </w:pPr>
            <w:r w:rsidRPr="00940D6A">
              <w:t>4  Учетный номер  [04]</w:t>
            </w:r>
          </w:p>
          <w:p w14:paraId="2BAB016E" w14:textId="77777777" w:rsidR="00530039" w:rsidRPr="00940D6A" w:rsidRDefault="00530039" w:rsidP="00985B04">
            <w:pPr>
              <w:pStyle w:val="afff2"/>
            </w:pPr>
            <w:r w:rsidRPr="00940D6A">
              <w:t>5  Номер учетной записи в государственном лесном реестре  [05]</w:t>
            </w:r>
          </w:p>
          <w:p w14:paraId="36425319" w14:textId="5A62A8E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6  Иной номер  [99]</w:t>
            </w:r>
          </w:p>
        </w:tc>
        <w:tc>
          <w:tcPr>
            <w:tcW w:w="4536" w:type="dxa"/>
            <w:vAlign w:val="center"/>
          </w:tcPr>
          <w:p w14:paraId="297ABEF3" w14:textId="15F6C53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OLD_NUMBER_TYPE</w:t>
            </w:r>
          </w:p>
        </w:tc>
      </w:tr>
      <w:tr w:rsidR="00530039" w:rsidRPr="00940D6A" w14:paraId="53C1FFE7" w14:textId="77777777" w:rsidTr="00D668D6">
        <w:tc>
          <w:tcPr>
            <w:tcW w:w="851" w:type="dxa"/>
            <w:vAlign w:val="center"/>
          </w:tcPr>
          <w:p w14:paraId="7A8DD9BF" w14:textId="54833475" w:rsidR="00530039" w:rsidRPr="00940D6A" w:rsidRDefault="00530039" w:rsidP="00985B04">
            <w:pPr>
              <w:pStyle w:val="afff4"/>
            </w:pPr>
            <w:r w:rsidRPr="00940D6A">
              <w:t>1207</w:t>
            </w:r>
          </w:p>
        </w:tc>
        <w:tc>
          <w:tcPr>
            <w:tcW w:w="5528" w:type="dxa"/>
            <w:vAlign w:val="center"/>
          </w:tcPr>
          <w:p w14:paraId="2EE75B44" w14:textId="488049C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присвоения номера</w:t>
            </w:r>
          </w:p>
        </w:tc>
        <w:tc>
          <w:tcPr>
            <w:tcW w:w="4394" w:type="dxa"/>
            <w:vAlign w:val="center"/>
          </w:tcPr>
          <w:p w14:paraId="7CA50250" w14:textId="7C9BA9B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156A342" w14:textId="7AC9C6E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OLD_NUMBER_DATE</w:t>
            </w:r>
          </w:p>
        </w:tc>
      </w:tr>
      <w:tr w:rsidR="00530039" w:rsidRPr="00940D6A" w14:paraId="0744B563" w14:textId="77777777" w:rsidTr="00D668D6">
        <w:tc>
          <w:tcPr>
            <w:tcW w:w="851" w:type="dxa"/>
            <w:vAlign w:val="center"/>
          </w:tcPr>
          <w:p w14:paraId="2CE954A9" w14:textId="71EF5D05" w:rsidR="00530039" w:rsidRPr="00940D6A" w:rsidRDefault="00530039" w:rsidP="00985B04">
            <w:pPr>
              <w:pStyle w:val="afff4"/>
            </w:pPr>
            <w:r w:rsidRPr="00940D6A">
              <w:t>1208</w:t>
            </w:r>
          </w:p>
        </w:tc>
        <w:tc>
          <w:tcPr>
            <w:tcW w:w="5528" w:type="dxa"/>
            <w:vAlign w:val="center"/>
          </w:tcPr>
          <w:p w14:paraId="0E61A6BF" w14:textId="06D082A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Организация, присвоившая номер</w:t>
            </w:r>
          </w:p>
        </w:tc>
        <w:tc>
          <w:tcPr>
            <w:tcW w:w="4394" w:type="dxa"/>
            <w:vAlign w:val="center"/>
          </w:tcPr>
          <w:p w14:paraId="5346AE93" w14:textId="083101A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9A4184A" w14:textId="5B1869D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OLD_NUMBER_ORG</w:t>
            </w:r>
          </w:p>
        </w:tc>
      </w:tr>
      <w:tr w:rsidR="00530039" w:rsidRPr="00940D6A" w14:paraId="2989221F" w14:textId="77777777" w:rsidTr="00D668D6">
        <w:tc>
          <w:tcPr>
            <w:tcW w:w="851" w:type="dxa"/>
            <w:vAlign w:val="center"/>
          </w:tcPr>
          <w:p w14:paraId="1CC90BAA" w14:textId="0CEEB8CF" w:rsidR="00530039" w:rsidRPr="00940D6A" w:rsidRDefault="00530039" w:rsidP="00985B04">
            <w:pPr>
              <w:pStyle w:val="afff4"/>
            </w:pPr>
            <w:r w:rsidRPr="00940D6A">
              <w:t>1209</w:t>
            </w:r>
          </w:p>
        </w:tc>
        <w:tc>
          <w:tcPr>
            <w:tcW w:w="5528" w:type="dxa"/>
            <w:vAlign w:val="center"/>
          </w:tcPr>
          <w:p w14:paraId="67D13599" w14:textId="3D34A3D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Заказчик работ (список)</w:t>
            </w:r>
          </w:p>
        </w:tc>
        <w:tc>
          <w:tcPr>
            <w:tcW w:w="4394" w:type="dxa"/>
            <w:vAlign w:val="center"/>
          </w:tcPr>
          <w:p w14:paraId="4A1DD937" w14:textId="77777777" w:rsidR="00530039" w:rsidRPr="00940D6A" w:rsidRDefault="00530039" w:rsidP="00985B04">
            <w:pPr>
              <w:pStyle w:val="afff2"/>
            </w:pPr>
            <w:r w:rsidRPr="00940D6A">
              <w:t>1  Физическое лицо  [1]</w:t>
            </w:r>
          </w:p>
          <w:p w14:paraId="62368578" w14:textId="77777777" w:rsidR="00530039" w:rsidRPr="00940D6A" w:rsidRDefault="00530039" w:rsidP="00985B04">
            <w:pPr>
              <w:pStyle w:val="afff2"/>
            </w:pPr>
            <w:r w:rsidRPr="00940D6A">
              <w:t>2  Юридическое лицо  [2]</w:t>
            </w:r>
          </w:p>
          <w:p w14:paraId="59A11493" w14:textId="77777777" w:rsidR="00530039" w:rsidRPr="00940D6A" w:rsidRDefault="00530039" w:rsidP="00985B04">
            <w:pPr>
              <w:pStyle w:val="afff2"/>
            </w:pPr>
            <w:r w:rsidRPr="00940D6A">
              <w:t>3  Орган государственной власти, орган местного самоуправления  [3]</w:t>
            </w:r>
          </w:p>
          <w:p w14:paraId="60021B4D" w14:textId="139F2FB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4  Иностранное юридическое лицо  [4]</w:t>
            </w:r>
          </w:p>
        </w:tc>
        <w:tc>
          <w:tcPr>
            <w:tcW w:w="4536" w:type="dxa"/>
            <w:vAlign w:val="center"/>
          </w:tcPr>
          <w:p w14:paraId="4BDE4851" w14:textId="5CF6FB1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CLIENT_C</w:t>
            </w:r>
          </w:p>
        </w:tc>
      </w:tr>
      <w:tr w:rsidR="00530039" w:rsidRPr="00940D6A" w14:paraId="0ED4C4ED" w14:textId="77777777" w:rsidTr="00D668D6">
        <w:tc>
          <w:tcPr>
            <w:tcW w:w="851" w:type="dxa"/>
            <w:vAlign w:val="center"/>
          </w:tcPr>
          <w:p w14:paraId="753200CB" w14:textId="13937817" w:rsidR="00530039" w:rsidRPr="00940D6A" w:rsidRDefault="00530039" w:rsidP="00985B04">
            <w:pPr>
              <w:pStyle w:val="afff4"/>
            </w:pPr>
            <w:r w:rsidRPr="00940D6A">
              <w:t>1210</w:t>
            </w:r>
          </w:p>
        </w:tc>
        <w:tc>
          <w:tcPr>
            <w:tcW w:w="5528" w:type="dxa"/>
            <w:vAlign w:val="center"/>
          </w:tcPr>
          <w:p w14:paraId="1A55589F" w14:textId="1B72C27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Код КЛАДР</w:t>
            </w:r>
          </w:p>
        </w:tc>
        <w:tc>
          <w:tcPr>
            <w:tcW w:w="4394" w:type="dxa"/>
            <w:vAlign w:val="center"/>
          </w:tcPr>
          <w:p w14:paraId="57357C64" w14:textId="1C9B9E0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9F1DDBF" w14:textId="190A7F5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KLADR</w:t>
            </w:r>
          </w:p>
        </w:tc>
      </w:tr>
      <w:tr w:rsidR="00530039" w:rsidRPr="00940D6A" w14:paraId="290CF3CF" w14:textId="77777777" w:rsidTr="00D668D6">
        <w:tc>
          <w:tcPr>
            <w:tcW w:w="851" w:type="dxa"/>
            <w:vAlign w:val="center"/>
          </w:tcPr>
          <w:p w14:paraId="383A5C1D" w14:textId="70F21135" w:rsidR="00530039" w:rsidRPr="00940D6A" w:rsidRDefault="00530039" w:rsidP="00985B04">
            <w:pPr>
              <w:pStyle w:val="afff4"/>
            </w:pPr>
            <w:r w:rsidRPr="00940D6A">
              <w:t>1211</w:t>
            </w:r>
          </w:p>
        </w:tc>
        <w:tc>
          <w:tcPr>
            <w:tcW w:w="5528" w:type="dxa"/>
            <w:vAlign w:val="center"/>
          </w:tcPr>
          <w:p w14:paraId="31EC86D9" w14:textId="118B0EC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поселения (список)</w:t>
            </w:r>
          </w:p>
        </w:tc>
        <w:tc>
          <w:tcPr>
            <w:tcW w:w="4394" w:type="dxa"/>
            <w:vAlign w:val="center"/>
          </w:tcPr>
          <w:p w14:paraId="71ABBE1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Городское  [1]</w:t>
            </w:r>
          </w:p>
          <w:p w14:paraId="59FE0327" w14:textId="64A8F2C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Сельское  [2]</w:t>
            </w:r>
          </w:p>
        </w:tc>
        <w:tc>
          <w:tcPr>
            <w:tcW w:w="4536" w:type="dxa"/>
            <w:vAlign w:val="center"/>
          </w:tcPr>
          <w:p w14:paraId="00CBE496" w14:textId="407624D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SETTLEMENT</w:t>
            </w:r>
          </w:p>
        </w:tc>
      </w:tr>
      <w:tr w:rsidR="00530039" w:rsidRPr="00940D6A" w14:paraId="65F02474" w14:textId="77777777" w:rsidTr="00D668D6">
        <w:tc>
          <w:tcPr>
            <w:tcW w:w="851" w:type="dxa"/>
            <w:vAlign w:val="center"/>
          </w:tcPr>
          <w:p w14:paraId="3286BFF2" w14:textId="48B373A5" w:rsidR="00530039" w:rsidRPr="00940D6A" w:rsidRDefault="00530039" w:rsidP="00985B04">
            <w:pPr>
              <w:pStyle w:val="afff4"/>
            </w:pPr>
            <w:r w:rsidRPr="00940D6A">
              <w:t>1212</w:t>
            </w:r>
          </w:p>
        </w:tc>
        <w:tc>
          <w:tcPr>
            <w:tcW w:w="5528" w:type="dxa"/>
            <w:vAlign w:val="center"/>
          </w:tcPr>
          <w:p w14:paraId="767E6806" w14:textId="2768644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квартиры</w:t>
            </w:r>
          </w:p>
        </w:tc>
        <w:tc>
          <w:tcPr>
            <w:tcW w:w="4394" w:type="dxa"/>
            <w:vAlign w:val="center"/>
          </w:tcPr>
          <w:p w14:paraId="6A69A876" w14:textId="6ADC8BE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270A17D" w14:textId="29F0040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APARTMENT</w:t>
            </w:r>
          </w:p>
        </w:tc>
      </w:tr>
      <w:tr w:rsidR="00530039" w:rsidRPr="00940D6A" w14:paraId="41C4E1DC" w14:textId="77777777" w:rsidTr="00D668D6">
        <w:tc>
          <w:tcPr>
            <w:tcW w:w="851" w:type="dxa"/>
            <w:vAlign w:val="center"/>
          </w:tcPr>
          <w:p w14:paraId="4ED6F4D4" w14:textId="39198A6A" w:rsidR="00530039" w:rsidRPr="00940D6A" w:rsidRDefault="00530039" w:rsidP="00985B04">
            <w:pPr>
              <w:pStyle w:val="afff4"/>
            </w:pPr>
            <w:r w:rsidRPr="00940D6A">
              <w:t>1213</w:t>
            </w:r>
          </w:p>
        </w:tc>
        <w:tc>
          <w:tcPr>
            <w:tcW w:w="5528" w:type="dxa"/>
            <w:vAlign w:val="center"/>
          </w:tcPr>
          <w:p w14:paraId="277B3CF0" w14:textId="23DFE80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улицы (список)</w:t>
            </w:r>
          </w:p>
        </w:tc>
        <w:tc>
          <w:tcPr>
            <w:tcW w:w="4394" w:type="dxa"/>
            <w:vAlign w:val="center"/>
          </w:tcPr>
          <w:p w14:paraId="2FEEC034" w14:textId="77777777" w:rsidR="00530039" w:rsidRPr="00940D6A" w:rsidRDefault="00530039" w:rsidP="00985B04">
            <w:pPr>
              <w:pStyle w:val="afff2"/>
            </w:pPr>
            <w:r w:rsidRPr="00940D6A">
              <w:t>1  Аллея  [аллея]</w:t>
            </w:r>
          </w:p>
          <w:p w14:paraId="42D255D6" w14:textId="77777777" w:rsidR="00530039" w:rsidRPr="00940D6A" w:rsidRDefault="00530039" w:rsidP="00985B04">
            <w:pPr>
              <w:pStyle w:val="afff2"/>
            </w:pPr>
            <w:r w:rsidRPr="00940D6A">
              <w:t>2  Бульвар  [б-р]</w:t>
            </w:r>
          </w:p>
          <w:p w14:paraId="7BA18878" w14:textId="77777777" w:rsidR="00530039" w:rsidRPr="00940D6A" w:rsidRDefault="00530039" w:rsidP="00985B04">
            <w:pPr>
              <w:pStyle w:val="afff2"/>
            </w:pPr>
            <w:r w:rsidRPr="00940D6A">
              <w:t>3  Въезд  [въезд]</w:t>
            </w:r>
          </w:p>
          <w:p w14:paraId="36A806FB" w14:textId="77777777" w:rsidR="00530039" w:rsidRPr="00940D6A" w:rsidRDefault="00530039" w:rsidP="00985B04">
            <w:pPr>
              <w:pStyle w:val="afff2"/>
            </w:pPr>
            <w:r w:rsidRPr="00940D6A">
              <w:t>4  Дорога  [дор]</w:t>
            </w:r>
          </w:p>
          <w:p w14:paraId="2DFCAE60" w14:textId="77777777" w:rsidR="00530039" w:rsidRPr="00940D6A" w:rsidRDefault="00530039" w:rsidP="00985B04">
            <w:pPr>
              <w:pStyle w:val="afff2"/>
            </w:pPr>
            <w:r w:rsidRPr="00940D6A">
              <w:t>5  Животноводческая точка  [жт]</w:t>
            </w:r>
          </w:p>
          <w:p w14:paraId="4F8BD57E" w14:textId="77777777" w:rsidR="00530039" w:rsidRPr="00940D6A" w:rsidRDefault="00530039" w:rsidP="00985B04">
            <w:pPr>
              <w:pStyle w:val="afff2"/>
            </w:pPr>
            <w:r w:rsidRPr="00940D6A">
              <w:t>6  Заезд  [заезд]</w:t>
            </w:r>
          </w:p>
          <w:p w14:paraId="227D8DAF" w14:textId="77777777" w:rsidR="00530039" w:rsidRPr="00940D6A" w:rsidRDefault="00530039" w:rsidP="00985B04">
            <w:pPr>
              <w:pStyle w:val="afff2"/>
            </w:pPr>
            <w:r w:rsidRPr="00940D6A">
              <w:t>7  Квартал  [кв-л]</w:t>
            </w:r>
          </w:p>
          <w:p w14:paraId="0B0C43B4" w14:textId="77777777" w:rsidR="00530039" w:rsidRPr="00940D6A" w:rsidRDefault="00530039" w:rsidP="00985B04">
            <w:pPr>
              <w:pStyle w:val="afff2"/>
            </w:pPr>
            <w:r w:rsidRPr="00940D6A">
              <w:t>8  Километр  [км]</w:t>
            </w:r>
          </w:p>
          <w:p w14:paraId="35380354" w14:textId="77777777" w:rsidR="00530039" w:rsidRPr="00940D6A" w:rsidRDefault="00530039" w:rsidP="00985B04">
            <w:pPr>
              <w:pStyle w:val="afff2"/>
            </w:pPr>
            <w:r w:rsidRPr="00940D6A">
              <w:t>9  Кольцо  [кольцо]</w:t>
            </w:r>
          </w:p>
          <w:p w14:paraId="479877EC" w14:textId="77777777" w:rsidR="00530039" w:rsidRPr="00940D6A" w:rsidRDefault="00530039" w:rsidP="00985B04">
            <w:pPr>
              <w:pStyle w:val="afff2"/>
            </w:pPr>
            <w:r w:rsidRPr="00940D6A">
              <w:t>10  Линия  [линия]</w:t>
            </w:r>
          </w:p>
          <w:p w14:paraId="23BC904B" w14:textId="77777777" w:rsidR="00530039" w:rsidRPr="00940D6A" w:rsidRDefault="00530039" w:rsidP="00985B04">
            <w:pPr>
              <w:pStyle w:val="afff2"/>
            </w:pPr>
            <w:r w:rsidRPr="00940D6A">
              <w:t>11  Набережная  [наб]</w:t>
            </w:r>
          </w:p>
          <w:p w14:paraId="22BC4116" w14:textId="77777777" w:rsidR="00530039" w:rsidRPr="00940D6A" w:rsidRDefault="00530039" w:rsidP="00985B04">
            <w:pPr>
              <w:pStyle w:val="afff2"/>
            </w:pPr>
            <w:r w:rsidRPr="00940D6A">
              <w:t>12  Остров  [остров]</w:t>
            </w:r>
          </w:p>
          <w:p w14:paraId="173D67D1" w14:textId="77777777" w:rsidR="00530039" w:rsidRPr="00940D6A" w:rsidRDefault="00530039" w:rsidP="00985B04">
            <w:pPr>
              <w:pStyle w:val="afff2"/>
            </w:pPr>
            <w:r w:rsidRPr="00940D6A">
              <w:t>13  Парк  [парк]</w:t>
            </w:r>
          </w:p>
          <w:p w14:paraId="6085C74A" w14:textId="77777777" w:rsidR="00530039" w:rsidRPr="00940D6A" w:rsidRDefault="00530039" w:rsidP="00985B04">
            <w:pPr>
              <w:pStyle w:val="afff2"/>
            </w:pPr>
            <w:r w:rsidRPr="00940D6A">
              <w:t>14  Переулок  [пер]</w:t>
            </w:r>
          </w:p>
          <w:p w14:paraId="6DC659D3" w14:textId="77777777" w:rsidR="00530039" w:rsidRPr="00940D6A" w:rsidRDefault="00530039" w:rsidP="00985B04">
            <w:pPr>
              <w:pStyle w:val="afff2"/>
            </w:pPr>
            <w:r w:rsidRPr="00940D6A">
              <w:t>15  Переезд  [переезд]</w:t>
            </w:r>
          </w:p>
          <w:p w14:paraId="046AE04B" w14:textId="77777777" w:rsidR="00530039" w:rsidRPr="00940D6A" w:rsidRDefault="00530039" w:rsidP="00985B04">
            <w:pPr>
              <w:pStyle w:val="afff2"/>
            </w:pPr>
            <w:r w:rsidRPr="00940D6A">
              <w:t>16  Площадь  [пл]</w:t>
            </w:r>
          </w:p>
          <w:p w14:paraId="3AC6C0DB" w14:textId="77777777" w:rsidR="00530039" w:rsidRPr="00940D6A" w:rsidRDefault="00530039" w:rsidP="00985B04">
            <w:pPr>
              <w:pStyle w:val="afff2"/>
            </w:pPr>
            <w:r w:rsidRPr="00940D6A">
              <w:t>17  Площадка  [пл-ка]</w:t>
            </w:r>
          </w:p>
          <w:p w14:paraId="63CCD5B9" w14:textId="77777777" w:rsidR="00530039" w:rsidRPr="00940D6A" w:rsidRDefault="00530039" w:rsidP="00985B04">
            <w:pPr>
              <w:pStyle w:val="afff2"/>
            </w:pPr>
            <w:r w:rsidRPr="00940D6A">
              <w:t>18  Проезд  [проезд]</w:t>
            </w:r>
          </w:p>
          <w:p w14:paraId="5F8F770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19  Проспект  [пр-кт]</w:t>
            </w:r>
          </w:p>
          <w:p w14:paraId="5BAAFB8D" w14:textId="77777777" w:rsidR="00530039" w:rsidRPr="00940D6A" w:rsidRDefault="00530039" w:rsidP="00985B04">
            <w:pPr>
              <w:pStyle w:val="afff2"/>
            </w:pPr>
            <w:r w:rsidRPr="00940D6A">
              <w:t>20  Просек  [просек]</w:t>
            </w:r>
          </w:p>
          <w:p w14:paraId="6B028783" w14:textId="77777777" w:rsidR="00530039" w:rsidRPr="00940D6A" w:rsidRDefault="00530039" w:rsidP="00985B04">
            <w:pPr>
              <w:pStyle w:val="afff2"/>
            </w:pPr>
            <w:r w:rsidRPr="00940D6A">
              <w:t>21  Проселок  [проселок]</w:t>
            </w:r>
          </w:p>
          <w:p w14:paraId="68AC623F" w14:textId="77777777" w:rsidR="00530039" w:rsidRPr="00940D6A" w:rsidRDefault="00530039" w:rsidP="00985B04">
            <w:pPr>
              <w:pStyle w:val="afff2"/>
            </w:pPr>
            <w:r w:rsidRPr="00940D6A">
              <w:t>22  Проулок  [проулок]</w:t>
            </w:r>
          </w:p>
          <w:p w14:paraId="7BDC0782" w14:textId="77777777" w:rsidR="00530039" w:rsidRPr="00940D6A" w:rsidRDefault="00530039" w:rsidP="00985B04">
            <w:pPr>
              <w:pStyle w:val="afff2"/>
            </w:pPr>
            <w:r w:rsidRPr="00940D6A">
              <w:t>23  Сад  [сад]</w:t>
            </w:r>
          </w:p>
          <w:p w14:paraId="592186E5" w14:textId="77777777" w:rsidR="00530039" w:rsidRPr="00940D6A" w:rsidRDefault="00530039" w:rsidP="00985B04">
            <w:pPr>
              <w:pStyle w:val="afff2"/>
            </w:pPr>
            <w:r w:rsidRPr="00940D6A">
              <w:t>24  Сквер  [сквер]</w:t>
            </w:r>
          </w:p>
          <w:p w14:paraId="2F996EC1" w14:textId="77777777" w:rsidR="00530039" w:rsidRPr="00940D6A" w:rsidRDefault="00530039" w:rsidP="00985B04">
            <w:pPr>
              <w:pStyle w:val="afff2"/>
            </w:pPr>
            <w:r w:rsidRPr="00940D6A">
              <w:t>25  Строение  [стр]</w:t>
            </w:r>
          </w:p>
          <w:p w14:paraId="54913B5D" w14:textId="77777777" w:rsidR="00530039" w:rsidRPr="00940D6A" w:rsidRDefault="00530039" w:rsidP="00985B04">
            <w:pPr>
              <w:pStyle w:val="afff2"/>
            </w:pPr>
            <w:r w:rsidRPr="00940D6A">
              <w:t>26  Территория  [тер]</w:t>
            </w:r>
          </w:p>
          <w:p w14:paraId="1EEF3512" w14:textId="77777777" w:rsidR="00530039" w:rsidRPr="00940D6A" w:rsidRDefault="00530039" w:rsidP="00985B04">
            <w:pPr>
              <w:pStyle w:val="afff2"/>
            </w:pPr>
            <w:r w:rsidRPr="00940D6A">
              <w:t>27  Тракт  [тракт]</w:t>
            </w:r>
          </w:p>
          <w:p w14:paraId="23641ACB" w14:textId="77777777" w:rsidR="00530039" w:rsidRPr="00940D6A" w:rsidRDefault="00530039" w:rsidP="00985B04">
            <w:pPr>
              <w:pStyle w:val="afff2"/>
            </w:pPr>
            <w:r w:rsidRPr="00940D6A">
              <w:t>28  Тупик  [туп]</w:t>
            </w:r>
          </w:p>
          <w:p w14:paraId="02B4516E" w14:textId="77777777" w:rsidR="00530039" w:rsidRPr="00940D6A" w:rsidRDefault="00530039" w:rsidP="00985B04">
            <w:pPr>
              <w:pStyle w:val="afff2"/>
            </w:pPr>
            <w:r w:rsidRPr="00940D6A">
              <w:t>29  Улица  [ул]</w:t>
            </w:r>
          </w:p>
          <w:p w14:paraId="4551A58E" w14:textId="77777777" w:rsidR="00530039" w:rsidRPr="00940D6A" w:rsidRDefault="00530039" w:rsidP="00985B04">
            <w:pPr>
              <w:pStyle w:val="afff2"/>
            </w:pPr>
            <w:r w:rsidRPr="00940D6A">
              <w:t>30  Участок  [уч-к]</w:t>
            </w:r>
          </w:p>
          <w:p w14:paraId="76A02063" w14:textId="77777777" w:rsidR="00530039" w:rsidRPr="00940D6A" w:rsidRDefault="00530039" w:rsidP="00985B04">
            <w:pPr>
              <w:pStyle w:val="afff2"/>
            </w:pPr>
            <w:r w:rsidRPr="00940D6A">
              <w:t>31  Шоссе  [ш]</w:t>
            </w:r>
          </w:p>
          <w:p w14:paraId="7DADED58" w14:textId="77777777" w:rsidR="00530039" w:rsidRPr="00940D6A" w:rsidRDefault="00530039" w:rsidP="00985B04">
            <w:pPr>
              <w:pStyle w:val="afff2"/>
            </w:pPr>
            <w:r w:rsidRPr="00940D6A">
              <w:t>32  Аал  [аал]</w:t>
            </w:r>
          </w:p>
          <w:p w14:paraId="45789F23" w14:textId="77777777" w:rsidR="00530039" w:rsidRPr="00940D6A" w:rsidRDefault="00530039" w:rsidP="00985B04">
            <w:pPr>
              <w:pStyle w:val="afff2"/>
            </w:pPr>
            <w:r w:rsidRPr="00940D6A">
              <w:t>33  Аул  [аул]</w:t>
            </w:r>
          </w:p>
          <w:p w14:paraId="6CD56F45" w14:textId="77777777" w:rsidR="00530039" w:rsidRPr="00940D6A" w:rsidRDefault="00530039" w:rsidP="00985B04">
            <w:pPr>
              <w:pStyle w:val="afff2"/>
            </w:pPr>
            <w:r w:rsidRPr="00940D6A">
              <w:t>34  Выселки(ок)  [высел]</w:t>
            </w:r>
          </w:p>
          <w:p w14:paraId="15142243" w14:textId="77777777" w:rsidR="00530039" w:rsidRPr="00940D6A" w:rsidRDefault="00530039" w:rsidP="00985B04">
            <w:pPr>
              <w:pStyle w:val="afff2"/>
            </w:pPr>
            <w:r w:rsidRPr="00940D6A">
              <w:t>35  Городок  [городок]</w:t>
            </w:r>
          </w:p>
          <w:p w14:paraId="7D78DE61" w14:textId="77777777" w:rsidR="00530039" w:rsidRPr="00940D6A" w:rsidRDefault="00530039" w:rsidP="00985B04">
            <w:pPr>
              <w:pStyle w:val="afff2"/>
            </w:pPr>
            <w:r w:rsidRPr="00940D6A">
              <w:t>36  Деревня  [д]</w:t>
            </w:r>
          </w:p>
          <w:p w14:paraId="6262AB54" w14:textId="77777777" w:rsidR="00530039" w:rsidRPr="00940D6A" w:rsidRDefault="00530039" w:rsidP="00985B04">
            <w:pPr>
              <w:pStyle w:val="afff2"/>
            </w:pPr>
            <w:r w:rsidRPr="00940D6A">
              <w:t>37  Железнодорожная будка  [ж/д_будка]</w:t>
            </w:r>
          </w:p>
          <w:p w14:paraId="40AD332B" w14:textId="77777777" w:rsidR="00530039" w:rsidRPr="00940D6A" w:rsidRDefault="00530039" w:rsidP="00985B04">
            <w:pPr>
              <w:pStyle w:val="afff2"/>
            </w:pPr>
            <w:r w:rsidRPr="00940D6A">
              <w:t>38  Железнодорожная казарма  [ж/д_казарм]</w:t>
            </w:r>
          </w:p>
          <w:p w14:paraId="575DB78F" w14:textId="77777777" w:rsidR="00530039" w:rsidRPr="00940D6A" w:rsidRDefault="00530039" w:rsidP="00985B04">
            <w:pPr>
              <w:pStyle w:val="afff2"/>
            </w:pPr>
            <w:r w:rsidRPr="00940D6A">
              <w:t>39  ж/д остановочный (обгонный) пункт  [ж/д_оп]</w:t>
            </w:r>
          </w:p>
          <w:p w14:paraId="0626E0AA" w14:textId="77777777" w:rsidR="00530039" w:rsidRPr="00940D6A" w:rsidRDefault="00530039" w:rsidP="00985B04">
            <w:pPr>
              <w:pStyle w:val="afff2"/>
            </w:pPr>
            <w:r w:rsidRPr="00940D6A">
              <w:t>40  Железнодорожный пост  [ж/д_пост]</w:t>
            </w:r>
          </w:p>
          <w:p w14:paraId="3C65ADDF" w14:textId="77777777" w:rsidR="00530039" w:rsidRPr="00940D6A" w:rsidRDefault="00530039" w:rsidP="00985B04">
            <w:pPr>
              <w:pStyle w:val="afff2"/>
            </w:pPr>
            <w:r w:rsidRPr="00940D6A">
              <w:t>41  Железнодорожный раъезд  [ж/д_рзд]</w:t>
            </w:r>
          </w:p>
          <w:p w14:paraId="42554E72" w14:textId="77777777" w:rsidR="00530039" w:rsidRPr="00940D6A" w:rsidRDefault="00530039" w:rsidP="00985B04">
            <w:pPr>
              <w:pStyle w:val="afff2"/>
            </w:pPr>
            <w:r w:rsidRPr="00940D6A">
              <w:t>42  Железнодорожная станция  [ж/д_ст]</w:t>
            </w:r>
          </w:p>
          <w:p w14:paraId="6C32A9E5" w14:textId="77777777" w:rsidR="00530039" w:rsidRPr="00940D6A" w:rsidRDefault="00530039" w:rsidP="00985B04">
            <w:pPr>
              <w:pStyle w:val="afff2"/>
            </w:pPr>
            <w:r w:rsidRPr="00940D6A">
              <w:t>43  Казарма  [казарма]</w:t>
            </w:r>
          </w:p>
          <w:p w14:paraId="70A40DFA" w14:textId="77777777" w:rsidR="00530039" w:rsidRPr="00940D6A" w:rsidRDefault="00530039" w:rsidP="00985B04">
            <w:pPr>
              <w:pStyle w:val="afff2"/>
            </w:pPr>
            <w:r w:rsidRPr="00940D6A">
              <w:t>44  Местечко  [м]</w:t>
            </w:r>
          </w:p>
          <w:p w14:paraId="6278FA84" w14:textId="77777777" w:rsidR="00530039" w:rsidRPr="00940D6A" w:rsidRDefault="00530039" w:rsidP="00985B04">
            <w:pPr>
              <w:pStyle w:val="afff2"/>
            </w:pPr>
            <w:r w:rsidRPr="00940D6A">
              <w:t>45  Микрорайон  [мкр]</w:t>
            </w:r>
          </w:p>
          <w:p w14:paraId="2D97588D" w14:textId="77777777" w:rsidR="00530039" w:rsidRPr="00940D6A" w:rsidRDefault="00530039" w:rsidP="00985B04">
            <w:pPr>
              <w:pStyle w:val="afff2"/>
            </w:pPr>
            <w:r w:rsidRPr="00940D6A">
              <w:t>46  Населенный пункт  [нп]</w:t>
            </w:r>
          </w:p>
          <w:p w14:paraId="7E49FCAB" w14:textId="77777777" w:rsidR="00530039" w:rsidRPr="00940D6A" w:rsidRDefault="00530039" w:rsidP="00985B04">
            <w:pPr>
              <w:pStyle w:val="afff2"/>
            </w:pPr>
            <w:r w:rsidRPr="00940D6A">
              <w:t>47  Платформа  [платф]</w:t>
            </w:r>
          </w:p>
          <w:p w14:paraId="35588D53" w14:textId="77777777" w:rsidR="00530039" w:rsidRPr="00940D6A" w:rsidRDefault="00530039" w:rsidP="00985B04">
            <w:pPr>
              <w:pStyle w:val="afff2"/>
            </w:pPr>
            <w:r w:rsidRPr="00940D6A">
              <w:t>48  Поселок  [п]</w:t>
            </w:r>
          </w:p>
          <w:p w14:paraId="35FD85FB" w14:textId="77777777" w:rsidR="00530039" w:rsidRPr="00940D6A" w:rsidRDefault="00530039" w:rsidP="00985B04">
            <w:pPr>
              <w:pStyle w:val="afff2"/>
            </w:pPr>
            <w:r w:rsidRPr="00940D6A">
              <w:t>49  Почтовое отделение  [п/о]</w:t>
            </w:r>
          </w:p>
          <w:p w14:paraId="1CED42F9" w14:textId="77777777" w:rsidR="00530039" w:rsidRPr="00940D6A" w:rsidRDefault="00530039" w:rsidP="00985B04">
            <w:pPr>
              <w:pStyle w:val="afff2"/>
            </w:pPr>
            <w:r w:rsidRPr="00940D6A">
              <w:t>50  Планировочный район  [п/р]</w:t>
            </w:r>
          </w:p>
          <w:p w14:paraId="69DEFC6F" w14:textId="77777777" w:rsidR="00530039" w:rsidRPr="00940D6A" w:rsidRDefault="00530039" w:rsidP="00985B04">
            <w:pPr>
              <w:pStyle w:val="afff2"/>
            </w:pPr>
            <w:r w:rsidRPr="00940D6A">
              <w:t>51  Поселок и(при) станция (и)  [п/ст]</w:t>
            </w:r>
          </w:p>
          <w:p w14:paraId="7159E657" w14:textId="77777777" w:rsidR="00530039" w:rsidRPr="00940D6A" w:rsidRDefault="00530039" w:rsidP="00985B04">
            <w:pPr>
              <w:pStyle w:val="afff2"/>
            </w:pPr>
            <w:r w:rsidRPr="00940D6A">
              <w:t>52  Полустанок  [полустанок]</w:t>
            </w:r>
          </w:p>
          <w:p w14:paraId="6ACE6CA4" w14:textId="77777777" w:rsidR="00530039" w:rsidRPr="00940D6A" w:rsidRDefault="00530039" w:rsidP="00985B04">
            <w:pPr>
              <w:pStyle w:val="afff2"/>
            </w:pPr>
            <w:r w:rsidRPr="00940D6A">
              <w:t>53  Починок  [починок]</w:t>
            </w:r>
          </w:p>
          <w:p w14:paraId="051D0C9D" w14:textId="77777777" w:rsidR="00530039" w:rsidRPr="00940D6A" w:rsidRDefault="00530039" w:rsidP="00985B04">
            <w:pPr>
              <w:pStyle w:val="afff2"/>
            </w:pPr>
            <w:r w:rsidRPr="00940D6A">
              <w:t>54  Разъезд  [рзд]</w:t>
            </w:r>
          </w:p>
          <w:p w14:paraId="73110EEC" w14:textId="77777777" w:rsidR="00530039" w:rsidRPr="00940D6A" w:rsidRDefault="00530039" w:rsidP="00985B04">
            <w:pPr>
              <w:pStyle w:val="afff2"/>
            </w:pPr>
            <w:r w:rsidRPr="00940D6A">
              <w:t>55  Село  [с]</w:t>
            </w:r>
          </w:p>
          <w:p w14:paraId="34C42E47" w14:textId="77777777" w:rsidR="00530039" w:rsidRPr="00940D6A" w:rsidRDefault="00530039" w:rsidP="00985B04">
            <w:pPr>
              <w:pStyle w:val="afff2"/>
            </w:pPr>
            <w:r w:rsidRPr="00940D6A">
              <w:t>56  Слобода  [сл]</w:t>
            </w:r>
          </w:p>
          <w:p w14:paraId="00FC1D4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57  Станция  [ст]</w:t>
            </w:r>
          </w:p>
          <w:p w14:paraId="0C3DDFC8" w14:textId="77777777" w:rsidR="00530039" w:rsidRPr="00940D6A" w:rsidRDefault="00530039" w:rsidP="00985B04">
            <w:pPr>
              <w:pStyle w:val="afff2"/>
            </w:pPr>
            <w:r w:rsidRPr="00940D6A">
              <w:t>58  Хутор  [х]</w:t>
            </w:r>
          </w:p>
          <w:p w14:paraId="5A2AB1DA" w14:textId="77777777" w:rsidR="00530039" w:rsidRPr="00940D6A" w:rsidRDefault="00530039" w:rsidP="00985B04">
            <w:pPr>
              <w:pStyle w:val="afff2"/>
            </w:pPr>
            <w:r w:rsidRPr="00940D6A">
              <w:t>59  Железнодорожная платформа  [ж/д_платф]</w:t>
            </w:r>
          </w:p>
          <w:p w14:paraId="73091633" w14:textId="77777777" w:rsidR="00530039" w:rsidRPr="00940D6A" w:rsidRDefault="00530039" w:rsidP="00985B04">
            <w:pPr>
              <w:pStyle w:val="afff2"/>
            </w:pPr>
            <w:r w:rsidRPr="00940D6A">
              <w:t>60  Арбан  [арбан]</w:t>
            </w:r>
          </w:p>
          <w:p w14:paraId="2283D3E7" w14:textId="77777777" w:rsidR="00530039" w:rsidRPr="00940D6A" w:rsidRDefault="00530039" w:rsidP="00985B04">
            <w:pPr>
              <w:pStyle w:val="afff2"/>
            </w:pPr>
            <w:r w:rsidRPr="00940D6A">
              <w:t>61  Спуск  [спуск]</w:t>
            </w:r>
          </w:p>
          <w:p w14:paraId="5676E3EF" w14:textId="77777777" w:rsidR="00530039" w:rsidRPr="00940D6A" w:rsidRDefault="00530039" w:rsidP="00985B04">
            <w:pPr>
              <w:pStyle w:val="afff2"/>
            </w:pPr>
            <w:r w:rsidRPr="00940D6A">
              <w:t>62  Канал  [канал]</w:t>
            </w:r>
          </w:p>
          <w:p w14:paraId="52558A11" w14:textId="77777777" w:rsidR="00530039" w:rsidRPr="00940D6A" w:rsidRDefault="00530039" w:rsidP="00985B04">
            <w:pPr>
              <w:pStyle w:val="afff2"/>
            </w:pPr>
            <w:r w:rsidRPr="00940D6A">
              <w:t>63  Гаражно-строительный кооператив  [гск]</w:t>
            </w:r>
          </w:p>
          <w:p w14:paraId="598E167C" w14:textId="77777777" w:rsidR="00530039" w:rsidRPr="00940D6A" w:rsidRDefault="00530039" w:rsidP="00985B04">
            <w:pPr>
              <w:pStyle w:val="afff2"/>
            </w:pPr>
            <w:r w:rsidRPr="00940D6A">
              <w:t>64  Садовое некоммерческое товарищество  [снт]</w:t>
            </w:r>
          </w:p>
          <w:p w14:paraId="3498E34A" w14:textId="77777777" w:rsidR="00530039" w:rsidRPr="00940D6A" w:rsidRDefault="00530039" w:rsidP="00985B04">
            <w:pPr>
              <w:pStyle w:val="afff2"/>
            </w:pPr>
            <w:r w:rsidRPr="00940D6A">
              <w:t>65  Леспромхоз  [лпх]</w:t>
            </w:r>
          </w:p>
          <w:p w14:paraId="6D608303" w14:textId="77777777" w:rsidR="00530039" w:rsidRPr="00940D6A" w:rsidRDefault="00530039" w:rsidP="00985B04">
            <w:pPr>
              <w:pStyle w:val="afff2"/>
            </w:pPr>
            <w:r w:rsidRPr="00940D6A">
              <w:t>66  Проток  [проток]</w:t>
            </w:r>
          </w:p>
          <w:p w14:paraId="1742400B" w14:textId="77777777" w:rsidR="00530039" w:rsidRPr="00940D6A" w:rsidRDefault="00530039" w:rsidP="00985B04">
            <w:pPr>
              <w:pStyle w:val="afff2"/>
            </w:pPr>
            <w:r w:rsidRPr="00940D6A">
              <w:t>67  Коса  [коса]</w:t>
            </w:r>
          </w:p>
          <w:p w14:paraId="40B961E1" w14:textId="77777777" w:rsidR="00530039" w:rsidRPr="00940D6A" w:rsidRDefault="00530039" w:rsidP="00985B04">
            <w:pPr>
              <w:pStyle w:val="afff2"/>
            </w:pPr>
            <w:r w:rsidRPr="00940D6A">
              <w:t>68  Вал  [вал]</w:t>
            </w:r>
          </w:p>
          <w:p w14:paraId="44564FEA" w14:textId="77777777" w:rsidR="00530039" w:rsidRPr="00940D6A" w:rsidRDefault="00530039" w:rsidP="00985B04">
            <w:pPr>
              <w:pStyle w:val="afff2"/>
            </w:pPr>
            <w:r w:rsidRPr="00940D6A">
              <w:t>69  Ферма  [ферма]</w:t>
            </w:r>
          </w:p>
          <w:p w14:paraId="77A60E51" w14:textId="77777777" w:rsidR="00530039" w:rsidRPr="00940D6A" w:rsidRDefault="00530039" w:rsidP="00985B04">
            <w:pPr>
              <w:pStyle w:val="afff2"/>
            </w:pPr>
            <w:r w:rsidRPr="00940D6A">
              <w:t>70  Мост  [мост]</w:t>
            </w:r>
          </w:p>
          <w:p w14:paraId="113D958C" w14:textId="77777777" w:rsidR="00530039" w:rsidRPr="00940D6A" w:rsidRDefault="00530039" w:rsidP="00985B04">
            <w:pPr>
              <w:pStyle w:val="afff2"/>
            </w:pPr>
            <w:r w:rsidRPr="00940D6A">
              <w:t>71  Ряды  [ряды]</w:t>
            </w:r>
          </w:p>
          <w:p w14:paraId="281BE5AF" w14:textId="77777777" w:rsidR="00530039" w:rsidRPr="00940D6A" w:rsidRDefault="00530039" w:rsidP="00985B04">
            <w:pPr>
              <w:pStyle w:val="afff2"/>
            </w:pPr>
            <w:r w:rsidRPr="00940D6A">
              <w:t>72  Абонентский ящик  [а/я]</w:t>
            </w:r>
          </w:p>
          <w:p w14:paraId="091EEEE1" w14:textId="77777777" w:rsidR="00530039" w:rsidRPr="00940D6A" w:rsidRDefault="00530039" w:rsidP="00985B04">
            <w:pPr>
              <w:pStyle w:val="afff2"/>
            </w:pPr>
            <w:r w:rsidRPr="00940D6A">
              <w:t>73  Берег  [берег]</w:t>
            </w:r>
          </w:p>
          <w:p w14:paraId="20BA7AEB" w14:textId="77777777" w:rsidR="00530039" w:rsidRPr="00940D6A" w:rsidRDefault="00530039" w:rsidP="00985B04">
            <w:pPr>
              <w:pStyle w:val="afff2"/>
            </w:pPr>
            <w:r w:rsidRPr="00940D6A">
              <w:t>74  Просека  [просека]</w:t>
            </w:r>
          </w:p>
          <w:p w14:paraId="643513D3" w14:textId="77777777" w:rsidR="00530039" w:rsidRPr="00940D6A" w:rsidRDefault="00530039" w:rsidP="00985B04">
            <w:pPr>
              <w:pStyle w:val="afff2"/>
            </w:pPr>
            <w:r w:rsidRPr="00940D6A">
              <w:t>75  Бугор  [бугор]</w:t>
            </w:r>
          </w:p>
          <w:p w14:paraId="7F26037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76  Протока  [протока]</w:t>
            </w:r>
          </w:p>
          <w:p w14:paraId="3DDD8773" w14:textId="705FC1C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77  Зона  [зона]</w:t>
            </w:r>
          </w:p>
        </w:tc>
        <w:tc>
          <w:tcPr>
            <w:tcW w:w="4536" w:type="dxa"/>
            <w:vAlign w:val="center"/>
          </w:tcPr>
          <w:p w14:paraId="76A20C75" w14:textId="249A99B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STRIT_T</w:t>
            </w:r>
          </w:p>
        </w:tc>
      </w:tr>
      <w:tr w:rsidR="00530039" w:rsidRPr="00940D6A" w14:paraId="7B444B9D" w14:textId="77777777" w:rsidTr="00D668D6">
        <w:tc>
          <w:tcPr>
            <w:tcW w:w="851" w:type="dxa"/>
            <w:vAlign w:val="center"/>
          </w:tcPr>
          <w:p w14:paraId="65449461" w14:textId="0615CD6F" w:rsidR="00530039" w:rsidRPr="00940D6A" w:rsidRDefault="00530039" w:rsidP="00985B04">
            <w:pPr>
              <w:pStyle w:val="afff4"/>
            </w:pPr>
            <w:r w:rsidRPr="00940D6A">
              <w:lastRenderedPageBreak/>
              <w:t>1214</w:t>
            </w:r>
          </w:p>
        </w:tc>
        <w:tc>
          <w:tcPr>
            <w:tcW w:w="5528" w:type="dxa"/>
            <w:vAlign w:val="center"/>
          </w:tcPr>
          <w:p w14:paraId="12FD3D7C" w14:textId="0D76D77F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</w:tc>
        <w:tc>
          <w:tcPr>
            <w:tcW w:w="4394" w:type="dxa"/>
            <w:vAlign w:val="center"/>
          </w:tcPr>
          <w:p w14:paraId="7EE44602" w14:textId="77777777" w:rsidR="00530039" w:rsidRPr="00940D6A" w:rsidRDefault="00530039" w:rsidP="00985B04">
            <w:pPr>
              <w:pStyle w:val="afff2"/>
            </w:pPr>
            <w:r w:rsidRPr="00940D6A">
              <w:t>1  Город  [г]</w:t>
            </w:r>
          </w:p>
          <w:p w14:paraId="69EEFBD7" w14:textId="77777777" w:rsidR="00530039" w:rsidRPr="00940D6A" w:rsidRDefault="00530039" w:rsidP="00985B04">
            <w:pPr>
              <w:pStyle w:val="afff2"/>
            </w:pPr>
            <w:r w:rsidRPr="00940D6A">
              <w:t>2  Поселок городского типа  [пгт]</w:t>
            </w:r>
          </w:p>
          <w:p w14:paraId="6B5965AC" w14:textId="77777777" w:rsidR="00530039" w:rsidRPr="00940D6A" w:rsidRDefault="00530039" w:rsidP="00985B04">
            <w:pPr>
              <w:pStyle w:val="afff2"/>
            </w:pPr>
            <w:r w:rsidRPr="00940D6A">
              <w:t>3  Рабочий поселок  [рп]</w:t>
            </w:r>
          </w:p>
          <w:p w14:paraId="3FABB4A9" w14:textId="77777777" w:rsidR="00530039" w:rsidRPr="00940D6A" w:rsidRDefault="00530039" w:rsidP="00985B04">
            <w:pPr>
              <w:pStyle w:val="afff2"/>
            </w:pPr>
            <w:r w:rsidRPr="00940D6A">
              <w:t>4  Курортный поселок  [кп]</w:t>
            </w:r>
          </w:p>
          <w:p w14:paraId="717C8641" w14:textId="77777777" w:rsidR="00530039" w:rsidRPr="00940D6A" w:rsidRDefault="00530039" w:rsidP="00985B04">
            <w:pPr>
              <w:pStyle w:val="afff2"/>
            </w:pPr>
            <w:r w:rsidRPr="00940D6A">
              <w:t>5  Дачный поселок  [дп]</w:t>
            </w:r>
          </w:p>
          <w:p w14:paraId="12A0EE14" w14:textId="77777777" w:rsidR="00530039" w:rsidRPr="00940D6A" w:rsidRDefault="00530039" w:rsidP="00985B04">
            <w:pPr>
              <w:pStyle w:val="afff2"/>
            </w:pPr>
            <w:r w:rsidRPr="00940D6A">
              <w:t>6  Сельсовет  [с/с]</w:t>
            </w:r>
          </w:p>
          <w:p w14:paraId="7EB695D6" w14:textId="77777777" w:rsidR="00530039" w:rsidRPr="00940D6A" w:rsidRDefault="00530039" w:rsidP="00985B04">
            <w:pPr>
              <w:pStyle w:val="afff2"/>
            </w:pPr>
            <w:r w:rsidRPr="00940D6A">
              <w:t>7  Сельская администрация  [с/а]</w:t>
            </w:r>
          </w:p>
          <w:p w14:paraId="2A56EE7C" w14:textId="77777777" w:rsidR="00530039" w:rsidRPr="00940D6A" w:rsidRDefault="00530039" w:rsidP="00985B04">
            <w:pPr>
              <w:pStyle w:val="afff2"/>
            </w:pPr>
            <w:r w:rsidRPr="00940D6A">
              <w:t>8  Сельский округ  [с/о]</w:t>
            </w:r>
          </w:p>
          <w:p w14:paraId="241B1460" w14:textId="77777777" w:rsidR="00530039" w:rsidRPr="00940D6A" w:rsidRDefault="00530039" w:rsidP="00985B04">
            <w:pPr>
              <w:pStyle w:val="afff2"/>
            </w:pPr>
            <w:r w:rsidRPr="00940D6A">
              <w:t>9  Волость  [волость]</w:t>
            </w:r>
          </w:p>
          <w:p w14:paraId="7E3C15E6" w14:textId="77777777" w:rsidR="00530039" w:rsidRPr="00940D6A" w:rsidRDefault="00530039" w:rsidP="00985B04">
            <w:pPr>
              <w:pStyle w:val="afff2"/>
            </w:pPr>
            <w:r w:rsidRPr="00940D6A">
              <w:t>10  Почтовое отделение  [п/о]</w:t>
            </w:r>
          </w:p>
          <w:p w14:paraId="410CF1D1" w14:textId="77777777" w:rsidR="00530039" w:rsidRPr="00940D6A" w:rsidRDefault="00530039" w:rsidP="00985B04">
            <w:pPr>
              <w:pStyle w:val="afff2"/>
            </w:pPr>
            <w:r w:rsidRPr="00940D6A">
              <w:t>11  Территория  [тер]</w:t>
            </w:r>
          </w:p>
          <w:p w14:paraId="33D7BB7C" w14:textId="77777777" w:rsidR="00530039" w:rsidRPr="00940D6A" w:rsidRDefault="00530039" w:rsidP="00985B04">
            <w:pPr>
              <w:pStyle w:val="afff2"/>
            </w:pPr>
            <w:r w:rsidRPr="00940D6A">
              <w:t>12  Сельское муниципальное образование  [с/мо]</w:t>
            </w:r>
          </w:p>
          <w:p w14:paraId="75F233B0" w14:textId="77777777" w:rsidR="00530039" w:rsidRPr="00940D6A" w:rsidRDefault="00530039" w:rsidP="00985B04">
            <w:pPr>
              <w:pStyle w:val="afff2"/>
            </w:pPr>
            <w:r w:rsidRPr="00940D6A">
              <w:t>13  Массив  [массив]</w:t>
            </w:r>
          </w:p>
          <w:p w14:paraId="7434E8AD" w14:textId="77777777" w:rsidR="00530039" w:rsidRPr="00940D6A" w:rsidRDefault="00530039" w:rsidP="00985B04">
            <w:pPr>
              <w:pStyle w:val="afff2"/>
            </w:pPr>
            <w:r w:rsidRPr="00940D6A">
              <w:t>14  Поселок  [п]</w:t>
            </w:r>
          </w:p>
          <w:p w14:paraId="5EA2CFE9" w14:textId="77777777" w:rsidR="00530039" w:rsidRPr="00940D6A" w:rsidRDefault="00530039" w:rsidP="00985B04">
            <w:pPr>
              <w:pStyle w:val="afff2"/>
            </w:pPr>
            <w:r w:rsidRPr="00940D6A">
              <w:t>15  Сельское поселение  [с/п]</w:t>
            </w:r>
          </w:p>
          <w:p w14:paraId="182C7546" w14:textId="270F0C2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16  Садовое некоммерческое товарищество  [снт]</w:t>
            </w:r>
          </w:p>
        </w:tc>
        <w:tc>
          <w:tcPr>
            <w:tcW w:w="4536" w:type="dxa"/>
            <w:vAlign w:val="center"/>
          </w:tcPr>
          <w:p w14:paraId="7C9BACE2" w14:textId="07527E0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CITY_T</w:t>
            </w:r>
          </w:p>
        </w:tc>
      </w:tr>
      <w:tr w:rsidR="00530039" w:rsidRPr="00940D6A" w14:paraId="48F369E8" w14:textId="77777777" w:rsidTr="00D668D6">
        <w:tc>
          <w:tcPr>
            <w:tcW w:w="851" w:type="dxa"/>
            <w:vAlign w:val="center"/>
          </w:tcPr>
          <w:p w14:paraId="3E9B965B" w14:textId="3D32D40E" w:rsidR="00530039" w:rsidRPr="00940D6A" w:rsidRDefault="00530039" w:rsidP="00985B04">
            <w:pPr>
              <w:pStyle w:val="afff4"/>
            </w:pPr>
            <w:r w:rsidRPr="00940D6A">
              <w:lastRenderedPageBreak/>
              <w:t>1215</w:t>
            </w:r>
          </w:p>
        </w:tc>
        <w:tc>
          <w:tcPr>
            <w:tcW w:w="5528" w:type="dxa"/>
            <w:vAlign w:val="center"/>
          </w:tcPr>
          <w:p w14:paraId="71E409A8" w14:textId="61FDF0B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сельсовета (список)</w:t>
            </w:r>
          </w:p>
        </w:tc>
        <w:tc>
          <w:tcPr>
            <w:tcW w:w="4394" w:type="dxa"/>
            <w:vAlign w:val="center"/>
          </w:tcPr>
          <w:p w14:paraId="545361C0" w14:textId="38A5356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Сельсовет  [с/с]</w:t>
            </w:r>
          </w:p>
        </w:tc>
        <w:tc>
          <w:tcPr>
            <w:tcW w:w="4536" w:type="dxa"/>
            <w:vAlign w:val="center"/>
          </w:tcPr>
          <w:p w14:paraId="1DD9D5FF" w14:textId="34FE6D8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dSovietVillage</w:t>
            </w:r>
          </w:p>
        </w:tc>
      </w:tr>
      <w:tr w:rsidR="00530039" w:rsidRPr="00940D6A" w14:paraId="62502CC3" w14:textId="77777777" w:rsidTr="00D668D6">
        <w:tc>
          <w:tcPr>
            <w:tcW w:w="851" w:type="dxa"/>
            <w:vAlign w:val="center"/>
          </w:tcPr>
          <w:p w14:paraId="446852F1" w14:textId="38D227B5" w:rsidR="00530039" w:rsidRPr="00940D6A" w:rsidRDefault="00530039" w:rsidP="00985B04">
            <w:pPr>
              <w:pStyle w:val="afff4"/>
            </w:pPr>
            <w:r w:rsidRPr="00940D6A">
              <w:t>1216</w:t>
            </w:r>
          </w:p>
        </w:tc>
        <w:tc>
          <w:tcPr>
            <w:tcW w:w="5528" w:type="dxa"/>
            <w:vAlign w:val="center"/>
          </w:tcPr>
          <w:p w14:paraId="7142AD9B" w14:textId="714A0FA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городского района (список)</w:t>
            </w:r>
          </w:p>
        </w:tc>
        <w:tc>
          <w:tcPr>
            <w:tcW w:w="4394" w:type="dxa"/>
            <w:vAlign w:val="center"/>
          </w:tcPr>
          <w:p w14:paraId="260B0D25" w14:textId="2A5629D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район  [р-н]</w:t>
            </w:r>
          </w:p>
        </w:tc>
        <w:tc>
          <w:tcPr>
            <w:tcW w:w="4536" w:type="dxa"/>
            <w:vAlign w:val="center"/>
          </w:tcPr>
          <w:p w14:paraId="11040568" w14:textId="469108B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dUrbanDistrict</w:t>
            </w:r>
          </w:p>
        </w:tc>
      </w:tr>
      <w:tr w:rsidR="00530039" w:rsidRPr="00940D6A" w14:paraId="3504AFCE" w14:textId="77777777" w:rsidTr="00D668D6">
        <w:tc>
          <w:tcPr>
            <w:tcW w:w="851" w:type="dxa"/>
            <w:vAlign w:val="center"/>
          </w:tcPr>
          <w:p w14:paraId="181E06EC" w14:textId="0FD936D9" w:rsidR="00530039" w:rsidRPr="00940D6A" w:rsidRDefault="00530039" w:rsidP="00985B04">
            <w:pPr>
              <w:pStyle w:val="afff4"/>
            </w:pPr>
            <w:r w:rsidRPr="00940D6A">
              <w:t>1217</w:t>
            </w:r>
          </w:p>
        </w:tc>
        <w:tc>
          <w:tcPr>
            <w:tcW w:w="5528" w:type="dxa"/>
            <w:vAlign w:val="center"/>
          </w:tcPr>
          <w:p w14:paraId="52FC4E0C" w14:textId="1B19E17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района (список)</w:t>
            </w:r>
          </w:p>
        </w:tc>
        <w:tc>
          <w:tcPr>
            <w:tcW w:w="4394" w:type="dxa"/>
            <w:vAlign w:val="center"/>
          </w:tcPr>
          <w:p w14:paraId="49E05133" w14:textId="77777777" w:rsidR="00530039" w:rsidRPr="00940D6A" w:rsidRDefault="00530039" w:rsidP="00985B04">
            <w:pPr>
              <w:pStyle w:val="afff2"/>
            </w:pPr>
            <w:r w:rsidRPr="00940D6A">
              <w:t>1  Район  [р-н]</w:t>
            </w:r>
          </w:p>
          <w:p w14:paraId="06A5F3FD" w14:textId="77777777" w:rsidR="00530039" w:rsidRPr="00940D6A" w:rsidRDefault="00530039" w:rsidP="00985B04">
            <w:pPr>
              <w:pStyle w:val="afff2"/>
            </w:pPr>
            <w:r w:rsidRPr="00940D6A">
              <w:t>2  Улус  [у]</w:t>
            </w:r>
          </w:p>
          <w:p w14:paraId="419D4E0B" w14:textId="77777777" w:rsidR="00530039" w:rsidRPr="00940D6A" w:rsidRDefault="00530039" w:rsidP="00985B04">
            <w:pPr>
              <w:pStyle w:val="afff2"/>
            </w:pPr>
            <w:r w:rsidRPr="00940D6A">
              <w:t>3  Территория  [тер]</w:t>
            </w:r>
          </w:p>
          <w:p w14:paraId="6C220D07" w14:textId="77777777" w:rsidR="00530039" w:rsidRPr="00940D6A" w:rsidRDefault="00530039" w:rsidP="00985B04">
            <w:pPr>
              <w:pStyle w:val="afff2"/>
            </w:pPr>
            <w:r w:rsidRPr="00940D6A">
              <w:t>4  Кожуун  [кожуун]</w:t>
            </w:r>
          </w:p>
          <w:p w14:paraId="344AF2AF" w14:textId="715AC571" w:rsidR="00530039" w:rsidRPr="00940D6A" w:rsidRDefault="00530039" w:rsidP="00985B04">
            <w:pPr>
              <w:pStyle w:val="afff2"/>
            </w:pPr>
            <w:r w:rsidRPr="00940D6A">
              <w:t>5  Автономный округ  [АО]</w:t>
            </w:r>
          </w:p>
        </w:tc>
        <w:tc>
          <w:tcPr>
            <w:tcW w:w="4536" w:type="dxa"/>
            <w:vAlign w:val="center"/>
          </w:tcPr>
          <w:p w14:paraId="3A4CF2A0" w14:textId="425582A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REGION_T</w:t>
            </w:r>
          </w:p>
        </w:tc>
      </w:tr>
      <w:tr w:rsidR="00530039" w:rsidRPr="00940D6A" w14:paraId="1666016E" w14:textId="77777777" w:rsidTr="00D668D6">
        <w:tc>
          <w:tcPr>
            <w:tcW w:w="851" w:type="dxa"/>
            <w:vAlign w:val="center"/>
          </w:tcPr>
          <w:p w14:paraId="514AA18E" w14:textId="6251852B" w:rsidR="00530039" w:rsidRPr="00940D6A" w:rsidRDefault="00530039" w:rsidP="00985B04">
            <w:pPr>
              <w:pStyle w:val="afff4"/>
            </w:pPr>
            <w:r w:rsidRPr="00940D6A">
              <w:t>1218</w:t>
            </w:r>
          </w:p>
        </w:tc>
        <w:tc>
          <w:tcPr>
            <w:tcW w:w="5528" w:type="dxa"/>
            <w:vAlign w:val="center"/>
          </w:tcPr>
          <w:p w14:paraId="3724A671" w14:textId="6C6EA2E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Почтовый индекс</w:t>
            </w:r>
          </w:p>
        </w:tc>
        <w:tc>
          <w:tcPr>
            <w:tcW w:w="4394" w:type="dxa"/>
            <w:vAlign w:val="center"/>
          </w:tcPr>
          <w:p w14:paraId="14121F6F" w14:textId="6B6C616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64CABC2" w14:textId="37E2161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Postal_Code</w:t>
            </w:r>
          </w:p>
        </w:tc>
      </w:tr>
      <w:tr w:rsidR="00530039" w:rsidRPr="00940D6A" w14:paraId="064E09CD" w14:textId="77777777" w:rsidTr="00D668D6">
        <w:tc>
          <w:tcPr>
            <w:tcW w:w="851" w:type="dxa"/>
            <w:vAlign w:val="center"/>
          </w:tcPr>
          <w:p w14:paraId="1CBD2FA0" w14:textId="7ADAB404" w:rsidR="00530039" w:rsidRPr="00940D6A" w:rsidRDefault="00530039" w:rsidP="00985B04">
            <w:pPr>
              <w:pStyle w:val="afff4"/>
            </w:pPr>
            <w:r w:rsidRPr="00940D6A">
              <w:t>1219</w:t>
            </w:r>
          </w:p>
        </w:tc>
        <w:tc>
          <w:tcPr>
            <w:tcW w:w="5528" w:type="dxa"/>
            <w:vAlign w:val="center"/>
          </w:tcPr>
          <w:p w14:paraId="20D8D090" w14:textId="333906A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этажа</w:t>
            </w:r>
          </w:p>
        </w:tc>
        <w:tc>
          <w:tcPr>
            <w:tcW w:w="4394" w:type="dxa"/>
            <w:vAlign w:val="center"/>
          </w:tcPr>
          <w:p w14:paraId="38C5EA12" w14:textId="2DC0D84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BB19280" w14:textId="5A35408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Storey_Number</w:t>
            </w:r>
          </w:p>
        </w:tc>
      </w:tr>
      <w:tr w:rsidR="00530039" w:rsidRPr="00940D6A" w14:paraId="0F92CBA9" w14:textId="77777777" w:rsidTr="00D668D6">
        <w:tc>
          <w:tcPr>
            <w:tcW w:w="851" w:type="dxa"/>
            <w:vAlign w:val="center"/>
          </w:tcPr>
          <w:p w14:paraId="0A51A31E" w14:textId="0D9BC234" w:rsidR="00530039" w:rsidRPr="00940D6A" w:rsidRDefault="00530039" w:rsidP="00985B04">
            <w:pPr>
              <w:pStyle w:val="afff4"/>
            </w:pPr>
            <w:r w:rsidRPr="00940D6A">
              <w:t>1221</w:t>
            </w:r>
          </w:p>
        </w:tc>
        <w:tc>
          <w:tcPr>
            <w:tcW w:w="5528" w:type="dxa"/>
            <w:vAlign w:val="center"/>
          </w:tcPr>
          <w:p w14:paraId="78EB6FBD" w14:textId="2B75F406" w:rsidR="00530039" w:rsidRPr="00940D6A" w:rsidRDefault="00530039" w:rsidP="00985B04">
            <w:pPr>
              <w:pStyle w:val="afff2"/>
            </w:pPr>
            <w:r w:rsidRPr="00940D6A">
              <w:t>Классификатор учетных и регистрационных действий по обращениям (список)</w:t>
            </w:r>
          </w:p>
        </w:tc>
        <w:tc>
          <w:tcPr>
            <w:tcW w:w="4394" w:type="dxa"/>
            <w:vAlign w:val="center"/>
          </w:tcPr>
          <w:p w14:paraId="02B0C375" w14:textId="77777777" w:rsidR="00530039" w:rsidRPr="00940D6A" w:rsidRDefault="00530039" w:rsidP="00985B04">
            <w:pPr>
              <w:pStyle w:val="afff2"/>
            </w:pPr>
            <w:r w:rsidRPr="00940D6A">
              <w:t>1  Действия при кадастровом учете  [659001000000]</w:t>
            </w:r>
          </w:p>
          <w:p w14:paraId="026D4E46" w14:textId="77777777" w:rsidR="00530039" w:rsidRPr="00940D6A" w:rsidRDefault="00530039" w:rsidP="00985B04">
            <w:pPr>
              <w:pStyle w:val="afff2"/>
            </w:pPr>
            <w:r w:rsidRPr="00940D6A">
              <w:t>2  Внесение в ГКН сведений о ранее учтенном земельном участке  [659001001000]</w:t>
            </w:r>
          </w:p>
          <w:p w14:paraId="391E2BCA" w14:textId="77777777" w:rsidR="00530039" w:rsidRPr="00940D6A" w:rsidRDefault="00530039" w:rsidP="00985B04">
            <w:pPr>
              <w:pStyle w:val="afff2"/>
            </w:pPr>
            <w:r w:rsidRPr="00940D6A">
              <w:t>3  Кадастровый учет земельного участка  [659001002000]</w:t>
            </w:r>
          </w:p>
          <w:p w14:paraId="52BCAD8E" w14:textId="77777777" w:rsidR="00530039" w:rsidRPr="00940D6A" w:rsidRDefault="00530039" w:rsidP="00985B04">
            <w:pPr>
              <w:pStyle w:val="afff2"/>
            </w:pPr>
            <w:r w:rsidRPr="00940D6A">
              <w:t>4  Кадастровый учет изменений земельного участка (кроме учета изменений адреса правообладателя)  [659001003000]</w:t>
            </w:r>
          </w:p>
          <w:p w14:paraId="53C2551B" w14:textId="77777777" w:rsidR="00530039" w:rsidRPr="00940D6A" w:rsidRDefault="00530039" w:rsidP="00985B04">
            <w:pPr>
              <w:pStyle w:val="afff2"/>
            </w:pPr>
            <w:r w:rsidRPr="00940D6A">
              <w:t>5  Учет изменения адреса правообладателя земельного участка  [659001004000]</w:t>
            </w:r>
          </w:p>
          <w:p w14:paraId="5BD8D45E" w14:textId="77777777" w:rsidR="00530039" w:rsidRPr="00940D6A" w:rsidRDefault="00530039" w:rsidP="00985B04">
            <w:pPr>
              <w:pStyle w:val="afff2"/>
            </w:pPr>
            <w:r w:rsidRPr="00940D6A">
              <w:t>6  Снятие с кадастрового учета земельного участка, сведения о котором имеют временный характер  [659001005000]</w:t>
            </w:r>
          </w:p>
          <w:p w14:paraId="27E79041" w14:textId="77777777" w:rsidR="00530039" w:rsidRPr="00940D6A" w:rsidRDefault="00530039" w:rsidP="00985B04">
            <w:pPr>
              <w:pStyle w:val="afff2"/>
            </w:pPr>
            <w:r w:rsidRPr="00940D6A">
              <w:t>7  Исправление кадастровой ошибки в сведениях ГКН  [659001006000]</w:t>
            </w:r>
          </w:p>
          <w:p w14:paraId="4EF019B7" w14:textId="77777777" w:rsidR="00530039" w:rsidRPr="00940D6A" w:rsidRDefault="00530039" w:rsidP="00985B04">
            <w:pPr>
              <w:pStyle w:val="afff2"/>
            </w:pPr>
            <w:r w:rsidRPr="00940D6A">
              <w:t>8  Исправление технической ошибки в сведениях ГКН  [659001007000]</w:t>
            </w:r>
          </w:p>
          <w:p w14:paraId="1EB3DE13" w14:textId="77777777" w:rsidR="00530039" w:rsidRPr="00940D6A" w:rsidRDefault="00530039" w:rsidP="00985B04">
            <w:pPr>
              <w:pStyle w:val="afff2"/>
            </w:pPr>
            <w:r w:rsidRPr="00940D6A">
              <w:t>9  Действия при регистрации вещного права  [659002000000]</w:t>
            </w:r>
          </w:p>
          <w:p w14:paraId="37C9AD93" w14:textId="77777777" w:rsidR="00530039" w:rsidRPr="00940D6A" w:rsidRDefault="00530039" w:rsidP="00985B04">
            <w:pPr>
              <w:pStyle w:val="afff2"/>
            </w:pPr>
            <w:r w:rsidRPr="00940D6A">
              <w:t>10  Регистрация ранее возникшего вещного права  [659002001000]</w:t>
            </w:r>
          </w:p>
          <w:p w14:paraId="2E455B97" w14:textId="77777777" w:rsidR="00530039" w:rsidRPr="00940D6A" w:rsidRDefault="00530039" w:rsidP="00985B04">
            <w:pPr>
              <w:pStyle w:val="afff2"/>
            </w:pPr>
            <w:r w:rsidRPr="00940D6A">
              <w:t>11  Регистрация права собственности  [659002002000]</w:t>
            </w:r>
          </w:p>
          <w:p w14:paraId="436B54D1" w14:textId="77777777" w:rsidR="00530039" w:rsidRPr="00940D6A" w:rsidRDefault="00530039" w:rsidP="00985B04">
            <w:pPr>
              <w:pStyle w:val="afff2"/>
            </w:pPr>
            <w:r w:rsidRPr="00940D6A">
              <w:t>12  Регистрация права общей долевой собственности  [659002003000]</w:t>
            </w:r>
          </w:p>
          <w:p w14:paraId="067332A8" w14:textId="77777777" w:rsidR="00530039" w:rsidRPr="00940D6A" w:rsidRDefault="00530039" w:rsidP="00985B04">
            <w:pPr>
              <w:pStyle w:val="afff2"/>
            </w:pPr>
            <w:r w:rsidRPr="00940D6A">
              <w:t>13  Регистрация права общей совместной собственности  [659002004000]</w:t>
            </w:r>
          </w:p>
          <w:p w14:paraId="152D265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14  Регистрация вещного права (кроме права собственности)  [659002005000]</w:t>
            </w:r>
          </w:p>
          <w:p w14:paraId="02C199BB" w14:textId="77777777" w:rsidR="00530039" w:rsidRPr="00940D6A" w:rsidRDefault="00530039" w:rsidP="00985B04">
            <w:pPr>
              <w:pStyle w:val="afff2"/>
            </w:pPr>
            <w:r w:rsidRPr="00940D6A">
              <w:t>15  Регистрация права пожизненного наследуемого владения  [659002005001]</w:t>
            </w:r>
          </w:p>
          <w:p w14:paraId="1A5B8BFC" w14:textId="77777777" w:rsidR="00530039" w:rsidRPr="00940D6A" w:rsidRDefault="00530039" w:rsidP="00985B04">
            <w:pPr>
              <w:pStyle w:val="afff2"/>
            </w:pPr>
            <w:r w:rsidRPr="00940D6A">
              <w:t>16  Регистрация права постоянного (бессрочного) пользования  [659002005002]</w:t>
            </w:r>
          </w:p>
          <w:p w14:paraId="27D37125" w14:textId="77777777" w:rsidR="00530039" w:rsidRPr="00940D6A" w:rsidRDefault="00530039" w:rsidP="00985B04">
            <w:pPr>
              <w:pStyle w:val="afff2"/>
            </w:pPr>
            <w:r w:rsidRPr="00940D6A">
              <w:t>17  Регистрация права хозяйственного ведения  [659002005003]</w:t>
            </w:r>
          </w:p>
          <w:p w14:paraId="4745743D" w14:textId="77777777" w:rsidR="00530039" w:rsidRPr="00940D6A" w:rsidRDefault="00530039" w:rsidP="00985B04">
            <w:pPr>
              <w:pStyle w:val="afff2"/>
            </w:pPr>
            <w:r w:rsidRPr="00940D6A">
              <w:t>18  Регистрация права оперативного управления  [659002005004]</w:t>
            </w:r>
          </w:p>
          <w:p w14:paraId="2B6CF0EC" w14:textId="77777777" w:rsidR="00530039" w:rsidRPr="00940D6A" w:rsidRDefault="00530039" w:rsidP="00985B04">
            <w:pPr>
              <w:pStyle w:val="afff2"/>
            </w:pPr>
            <w:r w:rsidRPr="00940D6A">
              <w:t>19  Регистрация сервитута (права ограниченного пользования чужим земельным участком)  [659002005005]</w:t>
            </w:r>
          </w:p>
          <w:p w14:paraId="6C80C377" w14:textId="77777777" w:rsidR="00530039" w:rsidRPr="00940D6A" w:rsidRDefault="00530039" w:rsidP="00985B04">
            <w:pPr>
              <w:pStyle w:val="afff2"/>
            </w:pPr>
            <w:r w:rsidRPr="00940D6A">
              <w:t>20  Регистрация иного права  [659002006000]</w:t>
            </w:r>
          </w:p>
          <w:p w14:paraId="538BEFE7" w14:textId="77777777" w:rsidR="00530039" w:rsidRPr="00940D6A" w:rsidRDefault="00530039" w:rsidP="00985B04">
            <w:pPr>
              <w:pStyle w:val="afff2"/>
            </w:pPr>
            <w:r w:rsidRPr="00940D6A">
              <w:t>21  Регистрация прекращения права (без перехода права)  [659002007000]</w:t>
            </w:r>
          </w:p>
          <w:p w14:paraId="2CACBC9D" w14:textId="77777777" w:rsidR="00530039" w:rsidRPr="00940D6A" w:rsidRDefault="00530039" w:rsidP="00985B04">
            <w:pPr>
              <w:pStyle w:val="afff2"/>
            </w:pPr>
            <w:r w:rsidRPr="00940D6A">
              <w:t>22  Действия при регистрации сделок  [659003000000]</w:t>
            </w:r>
          </w:p>
          <w:p w14:paraId="590084CD" w14:textId="77777777" w:rsidR="00530039" w:rsidRPr="00940D6A" w:rsidRDefault="00530039" w:rsidP="00985B04">
            <w:pPr>
              <w:pStyle w:val="afff2"/>
            </w:pPr>
            <w:r w:rsidRPr="00940D6A">
              <w:t>23  Регистрация договора об отчуждении  [659003001000]</w:t>
            </w:r>
          </w:p>
          <w:p w14:paraId="7A0E4862" w14:textId="77777777" w:rsidR="00530039" w:rsidRPr="00940D6A" w:rsidRDefault="00530039" w:rsidP="00985B04">
            <w:pPr>
              <w:pStyle w:val="afff2"/>
            </w:pPr>
            <w:r w:rsidRPr="00940D6A">
              <w:t>24  Регистрация договора купли-продажи  [659003001001]</w:t>
            </w:r>
          </w:p>
          <w:p w14:paraId="4DA7AFF6" w14:textId="77777777" w:rsidR="00530039" w:rsidRPr="00940D6A" w:rsidRDefault="00530039" w:rsidP="00985B04">
            <w:pPr>
              <w:pStyle w:val="afff2"/>
            </w:pPr>
            <w:r w:rsidRPr="00940D6A">
              <w:t>25  Регистрация договора мены  [659003001002]</w:t>
            </w:r>
          </w:p>
          <w:p w14:paraId="345BFACD" w14:textId="77777777" w:rsidR="00530039" w:rsidRPr="00940D6A" w:rsidRDefault="00530039" w:rsidP="00985B04">
            <w:pPr>
              <w:pStyle w:val="afff2"/>
            </w:pPr>
            <w:r w:rsidRPr="00940D6A">
              <w:t>26  Регистрация договора дарения  [659003001003]</w:t>
            </w:r>
          </w:p>
          <w:p w14:paraId="61B87131" w14:textId="77777777" w:rsidR="00530039" w:rsidRPr="00940D6A" w:rsidRDefault="00530039" w:rsidP="00985B04">
            <w:pPr>
              <w:pStyle w:val="afff2"/>
            </w:pPr>
            <w:r w:rsidRPr="00940D6A">
              <w:t>27  Регистрация договора ренты  [659003001004]</w:t>
            </w:r>
          </w:p>
          <w:p w14:paraId="0F4B361E" w14:textId="77777777" w:rsidR="00530039" w:rsidRPr="00940D6A" w:rsidRDefault="00530039" w:rsidP="00985B04">
            <w:pPr>
              <w:pStyle w:val="afff2"/>
            </w:pPr>
            <w:r w:rsidRPr="00940D6A">
              <w:t>28  Регистрация договора пожизненного содержания с иждивением  [659003001005]</w:t>
            </w:r>
          </w:p>
          <w:p w14:paraId="626E826C" w14:textId="77777777" w:rsidR="00530039" w:rsidRPr="00940D6A" w:rsidRDefault="00530039" w:rsidP="00985B04">
            <w:pPr>
              <w:pStyle w:val="afff2"/>
            </w:pPr>
            <w:r w:rsidRPr="00940D6A">
              <w:t>29  Регистрация договора, влекущего возникновение ограничения (обременения)  [659003002000]</w:t>
            </w:r>
          </w:p>
          <w:p w14:paraId="38B9839B" w14:textId="77777777" w:rsidR="00530039" w:rsidRPr="00940D6A" w:rsidRDefault="00530039" w:rsidP="00985B04">
            <w:pPr>
              <w:pStyle w:val="afff2"/>
            </w:pPr>
            <w:r w:rsidRPr="00940D6A">
              <w:t>30  Регистрация договора аренды (субаренды)  [659003002001]</w:t>
            </w:r>
          </w:p>
          <w:p w14:paraId="60393BB9" w14:textId="77777777" w:rsidR="00530039" w:rsidRPr="00940D6A" w:rsidRDefault="00530039" w:rsidP="00985B04">
            <w:pPr>
              <w:pStyle w:val="afff2"/>
            </w:pPr>
            <w:r w:rsidRPr="00940D6A">
              <w:t>31  Регистрация договора об ипотеке  [659003002002]</w:t>
            </w:r>
          </w:p>
          <w:p w14:paraId="19F7EF55" w14:textId="77777777" w:rsidR="00530039" w:rsidRPr="00940D6A" w:rsidRDefault="00530039" w:rsidP="00985B04">
            <w:pPr>
              <w:pStyle w:val="afff2"/>
            </w:pPr>
            <w:r w:rsidRPr="00940D6A">
              <w:t>32  Регистрация договора безвозмездного срочного пользования земельным участком  [659003002003]</w:t>
            </w:r>
          </w:p>
          <w:p w14:paraId="0959187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33  Регистрация договора участия в долевом строительстве  [659003003000]</w:t>
            </w:r>
          </w:p>
          <w:p w14:paraId="5F88C964" w14:textId="77777777" w:rsidR="00530039" w:rsidRPr="00940D6A" w:rsidRDefault="00530039" w:rsidP="00985B04">
            <w:pPr>
              <w:pStyle w:val="afff2"/>
            </w:pPr>
            <w:r w:rsidRPr="00940D6A">
              <w:t>34  Регистрация соглашения об изменении условий договора  [659003004000]</w:t>
            </w:r>
          </w:p>
          <w:p w14:paraId="31FACF1A" w14:textId="77777777" w:rsidR="00530039" w:rsidRPr="00940D6A" w:rsidRDefault="00530039" w:rsidP="00985B04">
            <w:pPr>
              <w:pStyle w:val="afff2"/>
            </w:pPr>
            <w:r w:rsidRPr="00940D6A">
              <w:t>35  Регистрация соглашения об уступке требований (переводе долга) по договору  [659003005000]</w:t>
            </w:r>
          </w:p>
          <w:p w14:paraId="32216068" w14:textId="77777777" w:rsidR="00530039" w:rsidRPr="00940D6A" w:rsidRDefault="00530039" w:rsidP="00985B04">
            <w:pPr>
              <w:pStyle w:val="afff2"/>
            </w:pPr>
            <w:r w:rsidRPr="00940D6A">
              <w:t>36  Регистрация соглашения о расторжении договора  [659003006000]</w:t>
            </w:r>
          </w:p>
          <w:p w14:paraId="4F459EC3" w14:textId="77777777" w:rsidR="00530039" w:rsidRPr="00940D6A" w:rsidRDefault="00530039" w:rsidP="00985B04">
            <w:pPr>
              <w:pStyle w:val="afff2"/>
            </w:pPr>
            <w:r w:rsidRPr="00940D6A">
              <w:t>37  Регистрация соглашения об изменении содержания закладной  [659003007000]</w:t>
            </w:r>
          </w:p>
          <w:p w14:paraId="1BC57DAE" w14:textId="77777777" w:rsidR="00530039" w:rsidRPr="00940D6A" w:rsidRDefault="00530039" w:rsidP="00985B04">
            <w:pPr>
              <w:pStyle w:val="afff2"/>
            </w:pPr>
            <w:r w:rsidRPr="00940D6A">
              <w:t>38  Регистрация иной сделки  [659003008000]</w:t>
            </w:r>
          </w:p>
          <w:p w14:paraId="057A3BF8" w14:textId="77777777" w:rsidR="00530039" w:rsidRPr="00940D6A" w:rsidRDefault="00530039" w:rsidP="00985B04">
            <w:pPr>
              <w:pStyle w:val="afff2"/>
            </w:pPr>
            <w:r w:rsidRPr="00940D6A">
              <w:t>39  Действия при регистрации ограничений (обременений)  [659004000000]</w:t>
            </w:r>
          </w:p>
          <w:p w14:paraId="3FBE8255" w14:textId="77777777" w:rsidR="00530039" w:rsidRPr="00940D6A" w:rsidRDefault="00530039" w:rsidP="00985B04">
            <w:pPr>
              <w:pStyle w:val="afff2"/>
            </w:pPr>
            <w:r w:rsidRPr="00940D6A">
              <w:t>40  Регистрация сервитута  [659004001000]</w:t>
            </w:r>
          </w:p>
          <w:p w14:paraId="315A0437" w14:textId="77777777" w:rsidR="00530039" w:rsidRPr="00940D6A" w:rsidRDefault="00530039" w:rsidP="00985B04">
            <w:pPr>
              <w:pStyle w:val="afff2"/>
            </w:pPr>
            <w:r w:rsidRPr="00940D6A">
              <w:t>41  Регистрация ипотеки (возникающей на основании закона)  [659004002000]</w:t>
            </w:r>
          </w:p>
          <w:p w14:paraId="6CF92DF6" w14:textId="77777777" w:rsidR="00530039" w:rsidRPr="00940D6A" w:rsidRDefault="00530039" w:rsidP="00985B04">
            <w:pPr>
              <w:pStyle w:val="afff2"/>
            </w:pPr>
            <w:r w:rsidRPr="00940D6A">
              <w:t>42  Регистрация ареста  [659004003000]</w:t>
            </w:r>
          </w:p>
          <w:p w14:paraId="688D3649" w14:textId="77777777" w:rsidR="00530039" w:rsidRPr="00940D6A" w:rsidRDefault="00530039" w:rsidP="00985B04">
            <w:pPr>
              <w:pStyle w:val="afff2"/>
            </w:pPr>
            <w:r w:rsidRPr="00940D6A">
              <w:t>43  Регистрация иного ограничения (обременения)  [659004004000]</w:t>
            </w:r>
          </w:p>
          <w:p w14:paraId="74B35B1C" w14:textId="77777777" w:rsidR="00530039" w:rsidRPr="00940D6A" w:rsidRDefault="00530039" w:rsidP="00985B04">
            <w:pPr>
              <w:pStyle w:val="afff2"/>
            </w:pPr>
            <w:r w:rsidRPr="00940D6A">
              <w:t>44  Выдача закладной  [659004005000]</w:t>
            </w:r>
          </w:p>
          <w:p w14:paraId="04519634" w14:textId="77777777" w:rsidR="00530039" w:rsidRPr="00940D6A" w:rsidRDefault="00530039" w:rsidP="00985B04">
            <w:pPr>
              <w:pStyle w:val="afff2"/>
            </w:pPr>
            <w:r w:rsidRPr="00940D6A">
              <w:t>45  Регистрация передачи имущества в доверительное управление  [659004006000]</w:t>
            </w:r>
          </w:p>
          <w:p w14:paraId="4ABDC030" w14:textId="77777777" w:rsidR="00530039" w:rsidRPr="00940D6A" w:rsidRDefault="00530039" w:rsidP="00985B04">
            <w:pPr>
              <w:pStyle w:val="afff2"/>
            </w:pPr>
            <w:r w:rsidRPr="00940D6A">
              <w:t>46  Регистрация прекращения сделки (без заключения соглашения о расторжении сделки)  [659004007000]</w:t>
            </w:r>
          </w:p>
          <w:p w14:paraId="3B582B25" w14:textId="77777777" w:rsidR="00530039" w:rsidRPr="00940D6A" w:rsidRDefault="00530039" w:rsidP="00985B04">
            <w:pPr>
              <w:pStyle w:val="afff2"/>
            </w:pPr>
            <w:r w:rsidRPr="00940D6A">
              <w:t>47  Регистрация прекращения ограничения (обременения)  [659004008000]</w:t>
            </w:r>
          </w:p>
          <w:p w14:paraId="52FD9859" w14:textId="77777777" w:rsidR="00530039" w:rsidRPr="00940D6A" w:rsidRDefault="00530039" w:rsidP="00985B04">
            <w:pPr>
              <w:pStyle w:val="afff2"/>
            </w:pPr>
            <w:r w:rsidRPr="00940D6A">
              <w:t>48  Учет бесхозяйного имущества  [659005000000]</w:t>
            </w:r>
          </w:p>
          <w:p w14:paraId="60D7FAF4" w14:textId="77777777" w:rsidR="00530039" w:rsidRPr="00940D6A" w:rsidRDefault="00530039" w:rsidP="00985B04">
            <w:pPr>
              <w:pStyle w:val="afff2"/>
            </w:pPr>
            <w:r w:rsidRPr="00940D6A">
              <w:t>49  Постановка на учет бесхозяйного имущества  [659005001000]</w:t>
            </w:r>
          </w:p>
          <w:p w14:paraId="75B08112" w14:textId="77777777" w:rsidR="00530039" w:rsidRPr="00940D6A" w:rsidRDefault="00530039" w:rsidP="00985B04">
            <w:pPr>
              <w:pStyle w:val="afff2"/>
            </w:pPr>
            <w:r w:rsidRPr="00940D6A">
              <w:t>50  Снятие с учета бесхозяйного имущества  [659005002000]</w:t>
            </w:r>
          </w:p>
          <w:p w14:paraId="1EE89CEC" w14:textId="77777777" w:rsidR="00530039" w:rsidRPr="00940D6A" w:rsidRDefault="00530039" w:rsidP="00985B04">
            <w:pPr>
              <w:pStyle w:val="afff2"/>
            </w:pPr>
            <w:r w:rsidRPr="00940D6A">
              <w:t>51  Действия при внесении изменений в ЕГРП  [659006000000]</w:t>
            </w:r>
          </w:p>
          <w:p w14:paraId="6CD7F33F" w14:textId="77777777" w:rsidR="00530039" w:rsidRPr="00940D6A" w:rsidRDefault="00530039" w:rsidP="00985B04">
            <w:pPr>
              <w:pStyle w:val="afff2"/>
            </w:pPr>
            <w:r w:rsidRPr="00940D6A">
              <w:t>52  Внесение изменений в ЕГРП  [659006001000]</w:t>
            </w:r>
          </w:p>
          <w:p w14:paraId="0332017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53  Исправление технической ошибки  [659006002000]</w:t>
            </w:r>
          </w:p>
          <w:p w14:paraId="7CB81DBA" w14:textId="77777777" w:rsidR="00530039" w:rsidRPr="00940D6A" w:rsidRDefault="00530039" w:rsidP="00985B04">
            <w:pPr>
              <w:pStyle w:val="afff2"/>
            </w:pPr>
            <w:r w:rsidRPr="00940D6A">
              <w:t>54  Иные действия  [659007000000]</w:t>
            </w:r>
          </w:p>
          <w:p w14:paraId="429D8124" w14:textId="77777777" w:rsidR="00530039" w:rsidRPr="00940D6A" w:rsidRDefault="00530039" w:rsidP="00985B04">
            <w:pPr>
              <w:pStyle w:val="afff2"/>
            </w:pPr>
            <w:r w:rsidRPr="00940D6A">
              <w:t>55  Принятие дополнительных документов на регистрацию прав  [659007001000]</w:t>
            </w:r>
          </w:p>
          <w:p w14:paraId="7A561108" w14:textId="77777777" w:rsidR="00530039" w:rsidRPr="00940D6A" w:rsidRDefault="00530039" w:rsidP="00985B04">
            <w:pPr>
              <w:pStyle w:val="afff2"/>
            </w:pPr>
            <w:r w:rsidRPr="00940D6A">
              <w:t>56  Принятие дополнительных документов на кадастровый учет  [659007002000]</w:t>
            </w:r>
          </w:p>
          <w:p w14:paraId="3091EBDA" w14:textId="77777777" w:rsidR="00530039" w:rsidRPr="00940D6A" w:rsidRDefault="00530039" w:rsidP="00985B04">
            <w:pPr>
              <w:pStyle w:val="afff2"/>
            </w:pPr>
            <w:r w:rsidRPr="00940D6A">
              <w:t>57  Приостановление регистрации  [659007003000]</w:t>
            </w:r>
          </w:p>
          <w:p w14:paraId="7BFAF985" w14:textId="77777777" w:rsidR="00530039" w:rsidRPr="00940D6A" w:rsidRDefault="00530039" w:rsidP="00985B04">
            <w:pPr>
              <w:pStyle w:val="afff2"/>
            </w:pPr>
            <w:r w:rsidRPr="00940D6A">
              <w:t>58  Прекращение регистрации  [659007004000]</w:t>
            </w:r>
          </w:p>
          <w:p w14:paraId="34C014FB" w14:textId="77777777" w:rsidR="00530039" w:rsidRPr="00940D6A" w:rsidRDefault="00530039" w:rsidP="00985B04">
            <w:pPr>
              <w:pStyle w:val="afff2"/>
            </w:pPr>
            <w:r w:rsidRPr="00940D6A">
              <w:t>59  Возобновление регистрации  [659007005000]</w:t>
            </w:r>
          </w:p>
          <w:p w14:paraId="6BB7609B" w14:textId="77777777" w:rsidR="00530039" w:rsidRPr="00940D6A" w:rsidRDefault="00530039" w:rsidP="00985B04">
            <w:pPr>
              <w:pStyle w:val="afff2"/>
            </w:pPr>
            <w:r w:rsidRPr="00940D6A">
              <w:t>60  Повторная выдача нового свидетельства  [659007006000]</w:t>
            </w:r>
          </w:p>
          <w:p w14:paraId="52860DA4" w14:textId="77777777" w:rsidR="00530039" w:rsidRPr="00940D6A" w:rsidRDefault="00530039" w:rsidP="00985B04">
            <w:pPr>
              <w:pStyle w:val="afff2"/>
            </w:pPr>
            <w:r w:rsidRPr="00940D6A">
              <w:t>61  Принятие дополнительных документов на государственный учет объекта капитального строительства  [659007007000]</w:t>
            </w:r>
          </w:p>
          <w:p w14:paraId="4C24CE54" w14:textId="77777777" w:rsidR="00530039" w:rsidRPr="00940D6A" w:rsidRDefault="00530039" w:rsidP="00985B04">
            <w:pPr>
              <w:pStyle w:val="afff2"/>
            </w:pPr>
            <w:r w:rsidRPr="00940D6A">
              <w:t>62  Действия по предоставлению информации  [659008000000]</w:t>
            </w:r>
          </w:p>
          <w:p w14:paraId="5591A7CD" w14:textId="77777777" w:rsidR="00530039" w:rsidRPr="00940D6A" w:rsidRDefault="00530039" w:rsidP="00985B04">
            <w:pPr>
              <w:pStyle w:val="afff2"/>
            </w:pPr>
            <w:r w:rsidRPr="00940D6A">
              <w:t>63  Предоставление сведений ГКН  [659008001000]</w:t>
            </w:r>
          </w:p>
          <w:p w14:paraId="54187BFD" w14:textId="77777777" w:rsidR="00530039" w:rsidRPr="00940D6A" w:rsidRDefault="00530039" w:rsidP="00985B04">
            <w:pPr>
              <w:pStyle w:val="afff2"/>
            </w:pPr>
            <w:r w:rsidRPr="00940D6A">
              <w:t>64  Предоставление сведений о земельном участке  [659008001001]</w:t>
            </w:r>
          </w:p>
          <w:p w14:paraId="18BD2912" w14:textId="77777777" w:rsidR="00530039" w:rsidRPr="00940D6A" w:rsidRDefault="00530039" w:rsidP="00985B04">
            <w:pPr>
              <w:pStyle w:val="afff2"/>
            </w:pPr>
            <w:r w:rsidRPr="00940D6A">
              <w:t>65  Предоставление сведений о территории кадастрового квартала  [659008001002]</w:t>
            </w:r>
          </w:p>
          <w:p w14:paraId="4C09532A" w14:textId="77777777" w:rsidR="00530039" w:rsidRPr="00940D6A" w:rsidRDefault="00530039" w:rsidP="00985B04">
            <w:pPr>
              <w:pStyle w:val="afff2"/>
            </w:pPr>
            <w:r w:rsidRPr="00940D6A">
              <w:t>66  Предоставление сведений ГКН в виде копии документа  [659008001004]</w:t>
            </w:r>
          </w:p>
          <w:p w14:paraId="3216B12B" w14:textId="77777777" w:rsidR="00530039" w:rsidRPr="00940D6A" w:rsidRDefault="00530039" w:rsidP="00985B04">
            <w:pPr>
              <w:pStyle w:val="afff2"/>
            </w:pPr>
            <w:r w:rsidRPr="00940D6A">
              <w:t>67  Предоставление сведений ЕГРП  [659008002000]</w:t>
            </w:r>
          </w:p>
          <w:p w14:paraId="46F760BF" w14:textId="77777777" w:rsidR="00530039" w:rsidRPr="00940D6A" w:rsidRDefault="00530039" w:rsidP="00985B04">
            <w:pPr>
              <w:pStyle w:val="afff2"/>
            </w:pPr>
            <w:r w:rsidRPr="00940D6A">
              <w:t>68  Предоставление сведений о правах на объект недвижимого имущества  [659008002001]</w:t>
            </w:r>
          </w:p>
          <w:p w14:paraId="3767AE8B" w14:textId="77777777" w:rsidR="00530039" w:rsidRPr="00940D6A" w:rsidRDefault="00530039" w:rsidP="00985B04">
            <w:pPr>
              <w:pStyle w:val="afff2"/>
            </w:pPr>
            <w:r w:rsidRPr="00940D6A">
              <w:t>69  Предоставление справки о содержании правоустанавливающих документов на объект недвижимого имущества  [659008002002]</w:t>
            </w:r>
          </w:p>
          <w:p w14:paraId="59AFB2FA" w14:textId="77777777" w:rsidR="00530039" w:rsidRPr="00940D6A" w:rsidRDefault="00530039" w:rsidP="00985B04">
            <w:pPr>
              <w:pStyle w:val="afff2"/>
            </w:pPr>
            <w:r w:rsidRPr="00940D6A">
              <w:t>70  Предоставление обобщенных сведений о правах отдельного лица на имеющиеся у него объекты недвижимости  [659008002003]</w:t>
            </w:r>
          </w:p>
          <w:p w14:paraId="45B6E668" w14:textId="77777777" w:rsidR="00530039" w:rsidRPr="00940D6A" w:rsidRDefault="00530039" w:rsidP="00985B04">
            <w:pPr>
              <w:pStyle w:val="afff2"/>
            </w:pPr>
            <w:r w:rsidRPr="00940D6A">
              <w:t>71  Предоставление выписки о переходе прав на объект недвижимости  [659008002004]</w:t>
            </w:r>
          </w:p>
          <w:p w14:paraId="42DF99E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72  Предоставление выписки о признании правообладателя недееспособным или ограниченно дееспособным  [659008002005]</w:t>
            </w:r>
          </w:p>
          <w:p w14:paraId="305036E8" w14:textId="77777777" w:rsidR="00530039" w:rsidRPr="00940D6A" w:rsidRDefault="00530039" w:rsidP="00985B04">
            <w:pPr>
              <w:pStyle w:val="afff2"/>
            </w:pPr>
            <w:r w:rsidRPr="00940D6A">
              <w:t>73  Предоставление информации о лицах, получивших сведения об объекте недвижимого имущества  [659008002006]</w:t>
            </w:r>
          </w:p>
          <w:p w14:paraId="3380F239" w14:textId="77777777" w:rsidR="00530039" w:rsidRPr="00940D6A" w:rsidRDefault="00530039" w:rsidP="00985B04">
            <w:pPr>
              <w:pStyle w:val="afff2"/>
            </w:pPr>
            <w:r w:rsidRPr="00940D6A">
              <w:t>74  Выдача копии договоров и иных документов, выражающих содержание односторонних сделок, совершенных в простой письменной форме  [659008002007]</w:t>
            </w:r>
          </w:p>
          <w:p w14:paraId="65CA61C1" w14:textId="77777777" w:rsidR="00530039" w:rsidRPr="00940D6A" w:rsidRDefault="00530039" w:rsidP="00985B04">
            <w:pPr>
              <w:pStyle w:val="afff2"/>
            </w:pPr>
            <w:r w:rsidRPr="00940D6A">
              <w:t>75  Иное действие  [659008002099]</w:t>
            </w:r>
          </w:p>
          <w:p w14:paraId="24659D23" w14:textId="77777777" w:rsidR="00530039" w:rsidRPr="00940D6A" w:rsidRDefault="00530039" w:rsidP="00985B04">
            <w:pPr>
              <w:pStyle w:val="afff2"/>
            </w:pPr>
            <w:r w:rsidRPr="00940D6A">
              <w:t>76  Предоставление сведений ЕГРОКС  [659008003000]</w:t>
            </w:r>
          </w:p>
          <w:p w14:paraId="4DD94BAD" w14:textId="77777777" w:rsidR="00530039" w:rsidRPr="00940D6A" w:rsidRDefault="00530039" w:rsidP="00985B04">
            <w:pPr>
              <w:pStyle w:val="afff2"/>
            </w:pPr>
            <w:r w:rsidRPr="00940D6A">
              <w:t>77  Предоставление копии документа, на основании которого сведения об объекте капитального строительства внесены в ЕГРОКС  [659008003001]</w:t>
            </w:r>
          </w:p>
          <w:p w14:paraId="25C97094" w14:textId="77777777" w:rsidR="00530039" w:rsidRPr="00940D6A" w:rsidRDefault="00530039" w:rsidP="00985B04">
            <w:pPr>
              <w:pStyle w:val="afff2"/>
            </w:pPr>
            <w:r w:rsidRPr="00940D6A">
              <w:t>78  Предоставление сведений ЕГРОКС в виде кадастровой выписки и кадастрового паспорта  [659008003002]</w:t>
            </w:r>
          </w:p>
          <w:p w14:paraId="52C37618" w14:textId="77777777" w:rsidR="00530039" w:rsidRPr="00940D6A" w:rsidRDefault="00530039" w:rsidP="00985B04">
            <w:pPr>
              <w:pStyle w:val="afff2"/>
            </w:pPr>
            <w:r w:rsidRPr="00940D6A">
              <w:t>79  Учетные действия при внесении сведений об объектах капитального строительства в ЕГРОКС  [659009000000]</w:t>
            </w:r>
          </w:p>
          <w:p w14:paraId="6C8B32C2" w14:textId="77777777" w:rsidR="00530039" w:rsidRPr="00940D6A" w:rsidRDefault="00530039" w:rsidP="00985B04">
            <w:pPr>
              <w:pStyle w:val="afff2"/>
            </w:pPr>
            <w:r w:rsidRPr="00940D6A">
              <w:t>80  Постановка на государственный учет объекта капитального строительства  [659009001000]</w:t>
            </w:r>
          </w:p>
          <w:p w14:paraId="2344875D" w14:textId="77777777" w:rsidR="00530039" w:rsidRPr="00940D6A" w:rsidRDefault="00530039" w:rsidP="00985B04">
            <w:pPr>
              <w:pStyle w:val="afff2"/>
            </w:pPr>
            <w:r w:rsidRPr="00940D6A">
              <w:t>81  Внесение в ЕГРОКС сведений о ранее учтенном объекте капитального строительства  [659009002000]</w:t>
            </w:r>
          </w:p>
          <w:p w14:paraId="7F9639C1" w14:textId="77777777" w:rsidR="00530039" w:rsidRPr="00940D6A" w:rsidRDefault="00530039" w:rsidP="00985B04">
            <w:pPr>
              <w:pStyle w:val="afff2"/>
            </w:pPr>
            <w:r w:rsidRPr="00940D6A">
              <w:t>82  Государственный учет изменений объекта капитального строительства (кроме учета изменений адреса правообладателя)  [659009003000]</w:t>
            </w:r>
          </w:p>
          <w:p w14:paraId="79EA64B5" w14:textId="77777777" w:rsidR="00530039" w:rsidRPr="00940D6A" w:rsidRDefault="00530039" w:rsidP="00985B04">
            <w:pPr>
              <w:pStyle w:val="afff2"/>
            </w:pPr>
            <w:r w:rsidRPr="00940D6A">
              <w:t>83  Снятие с государственного учета объекта капитального строительства  [659009004000]</w:t>
            </w:r>
          </w:p>
          <w:p w14:paraId="214897F4" w14:textId="77777777" w:rsidR="00530039" w:rsidRPr="00940D6A" w:rsidRDefault="00530039" w:rsidP="00985B04">
            <w:pPr>
              <w:pStyle w:val="afff2"/>
            </w:pPr>
            <w:r w:rsidRPr="00940D6A">
              <w:t>84  Исправление технической ошибки в сведениях ЕГРОКС  [659009005000]</w:t>
            </w:r>
          </w:p>
          <w:p w14:paraId="5FE146C5" w14:textId="77777777" w:rsidR="00530039" w:rsidRPr="00940D6A" w:rsidRDefault="00530039" w:rsidP="00985B04">
            <w:pPr>
              <w:pStyle w:val="afff2"/>
            </w:pPr>
            <w:r w:rsidRPr="00940D6A">
              <w:t>85  Исключение сведений из ЕГРОКС, носящих временный характер  [659009006000]</w:t>
            </w:r>
          </w:p>
          <w:p w14:paraId="7B76601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86  Учет изменения адреса правообладателя объекта капитального строительства  [659009007000]</w:t>
            </w:r>
          </w:p>
          <w:p w14:paraId="559E6BB2" w14:textId="77777777" w:rsidR="00530039" w:rsidRPr="00940D6A" w:rsidRDefault="00530039" w:rsidP="00985B04">
            <w:pPr>
              <w:pStyle w:val="afff2"/>
            </w:pPr>
            <w:r w:rsidRPr="00940D6A">
              <w:t>87  Исправление кадастровой ошибки в сведениях ЕГРОКС  [659009008000]</w:t>
            </w:r>
          </w:p>
          <w:p w14:paraId="3410BF94" w14:textId="77777777" w:rsidR="00530039" w:rsidRPr="00940D6A" w:rsidRDefault="00530039" w:rsidP="00985B04">
            <w:pPr>
              <w:pStyle w:val="afff2"/>
            </w:pPr>
            <w:r w:rsidRPr="00940D6A">
              <w:t>88  Действия при информационном взаимодействии  [659010000000]</w:t>
            </w:r>
          </w:p>
          <w:p w14:paraId="25DA8B8E" w14:textId="77777777" w:rsidR="00530039" w:rsidRPr="00940D6A" w:rsidRDefault="00530039" w:rsidP="00985B04">
            <w:pPr>
              <w:pStyle w:val="afff2"/>
            </w:pPr>
            <w:r w:rsidRPr="00940D6A">
              <w:t>89  Внесение сведений о зарегистрированных правах и (или) их ограничениях (обременениях)  [659010001000]</w:t>
            </w:r>
          </w:p>
          <w:p w14:paraId="38573B94" w14:textId="77777777" w:rsidR="00530039" w:rsidRPr="00940D6A" w:rsidRDefault="00530039" w:rsidP="00985B04">
            <w:pPr>
              <w:pStyle w:val="afff2"/>
            </w:pPr>
            <w:r w:rsidRPr="00940D6A">
              <w:t>90  Внесение сведений государственной кадастровой оценки земель  [659010002000]</w:t>
            </w:r>
          </w:p>
          <w:p w14:paraId="6E232739" w14:textId="1FACC84F" w:rsidR="00530039" w:rsidRPr="00940D6A" w:rsidRDefault="00530039" w:rsidP="00985B04">
            <w:pPr>
              <w:pStyle w:val="afff2"/>
            </w:pPr>
            <w:r w:rsidRPr="00940D6A">
              <w:t>91  Внесение сведений об установлении Государственной границы  [659010003000]</w:t>
            </w:r>
          </w:p>
          <w:p w14:paraId="783E0ACA" w14:textId="4A14C274" w:rsidR="00530039" w:rsidRPr="00940D6A" w:rsidRDefault="00530039" w:rsidP="00985B04">
            <w:pPr>
              <w:pStyle w:val="afff2"/>
            </w:pPr>
            <w:r w:rsidRPr="00940D6A">
              <w:t>92  Внесение сведений об изменении прохождения Государственной границы (включая аннулирование кадастровых сведений)  [659010004000]</w:t>
            </w:r>
          </w:p>
          <w:p w14:paraId="71DDDCBD" w14:textId="041AA6A2" w:rsidR="00530039" w:rsidRPr="00940D6A" w:rsidRDefault="00530039" w:rsidP="00985B04">
            <w:pPr>
              <w:pStyle w:val="afff2"/>
            </w:pPr>
            <w:r w:rsidRPr="00940D6A">
              <w:t>93  Внесение сведений об установлении границы муниципального образования, границы населенного пункта  [659010005000]</w:t>
            </w:r>
          </w:p>
          <w:p w14:paraId="03B58DF7" w14:textId="5931894D" w:rsidR="00530039" w:rsidRPr="00940D6A" w:rsidRDefault="00530039" w:rsidP="00985B04">
            <w:pPr>
              <w:pStyle w:val="afff2"/>
            </w:pPr>
            <w:r w:rsidRPr="00940D6A">
              <w:t>94  Внесение сведений об изменении границы муниципального образования, границы населенного пункта (включая аннулирование кадастровых сведений)  [659010006000]</w:t>
            </w:r>
          </w:p>
          <w:p w14:paraId="1B93C51F" w14:textId="77777777" w:rsidR="00530039" w:rsidRPr="00940D6A" w:rsidRDefault="00530039" w:rsidP="00985B04">
            <w:pPr>
              <w:pStyle w:val="afff2"/>
            </w:pPr>
            <w:r w:rsidRPr="00940D6A">
              <w:t>95  Внесение сведений об установлении территориальной зоны или зоны с особыми условиями использования территорий  [659010007000]</w:t>
            </w:r>
          </w:p>
          <w:p w14:paraId="2B5A2A5B" w14:textId="77777777" w:rsidR="00530039" w:rsidRPr="00940D6A" w:rsidRDefault="00530039" w:rsidP="00985B04">
            <w:pPr>
              <w:pStyle w:val="afff2"/>
            </w:pPr>
            <w:r w:rsidRPr="00940D6A">
              <w:t>96  Внесение сведений об изменении территориальной зоны или зоны с особыми условиями использования территорий  [659010008000]</w:t>
            </w:r>
          </w:p>
          <w:p w14:paraId="7EA55BCA" w14:textId="77777777" w:rsidR="00530039" w:rsidRPr="00940D6A" w:rsidRDefault="00530039" w:rsidP="00985B04">
            <w:pPr>
              <w:pStyle w:val="afff2"/>
            </w:pPr>
            <w:r w:rsidRPr="00940D6A">
              <w:t>97  Внесение сведений об отмене установления территориальной зоны или зоны с особыми условиями использования территорий  [659010009000]</w:t>
            </w:r>
          </w:p>
          <w:p w14:paraId="3574470E" w14:textId="77777777" w:rsidR="00530039" w:rsidRPr="00940D6A" w:rsidRDefault="00530039" w:rsidP="00985B04">
            <w:pPr>
              <w:pStyle w:val="afff2"/>
            </w:pPr>
            <w:r w:rsidRPr="00940D6A">
              <w:t>98  Внесение сведений о природных объектах (лесах, водных объектах)  [659010010000]</w:t>
            </w:r>
          </w:p>
          <w:p w14:paraId="4651B54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99  Внесение изменений в сведения о природных объектах (лесах, водных объектах)  [659010011000]</w:t>
            </w:r>
          </w:p>
          <w:p w14:paraId="17B3A2B6" w14:textId="77777777" w:rsidR="00530039" w:rsidRPr="00940D6A" w:rsidRDefault="00530039" w:rsidP="00985B04">
            <w:pPr>
              <w:pStyle w:val="afff2"/>
            </w:pPr>
            <w:r w:rsidRPr="00940D6A">
              <w:t>100  Внесение изменений в сведения о земельных участках  [659010012000]</w:t>
            </w:r>
          </w:p>
          <w:p w14:paraId="3CA47AFC" w14:textId="77777777" w:rsidR="00530039" w:rsidRPr="00940D6A" w:rsidRDefault="00530039" w:rsidP="00985B04">
            <w:pPr>
              <w:pStyle w:val="afff2"/>
            </w:pPr>
            <w:r w:rsidRPr="00940D6A">
              <w:t>101  Внесение изменений в сведения об объектах капитального строительства  [659010013000]</w:t>
            </w:r>
          </w:p>
          <w:p w14:paraId="28A12A9B" w14:textId="77777777" w:rsidR="00530039" w:rsidRPr="00940D6A" w:rsidRDefault="00530039" w:rsidP="00985B04">
            <w:pPr>
              <w:pStyle w:val="afff2"/>
            </w:pPr>
            <w:r w:rsidRPr="00940D6A">
              <w:t>102  Исправление технических ошибок внесения сведений в ГКН  [659011001000]</w:t>
            </w:r>
          </w:p>
          <w:p w14:paraId="7E54F8F2" w14:textId="70FA2405" w:rsidR="00530039" w:rsidRPr="00940D6A" w:rsidRDefault="00530039" w:rsidP="00985B04">
            <w:pPr>
              <w:pStyle w:val="afff2"/>
            </w:pPr>
            <w:r w:rsidRPr="00940D6A">
              <w:t>103  Исправление технической ошибки в сведениях о прохождении участка Государственной границы [659011001001]</w:t>
            </w:r>
          </w:p>
          <w:p w14:paraId="3060E4A4" w14:textId="37542DCD" w:rsidR="00530039" w:rsidRPr="00940D6A" w:rsidRDefault="00530039" w:rsidP="00985B04">
            <w:pPr>
              <w:pStyle w:val="afff2"/>
            </w:pPr>
            <w:r w:rsidRPr="00940D6A">
              <w:t>104  Исправление технической ошибки в сведениях о границах муниципального образования, о границе населенного пункта  [659011001002]</w:t>
            </w:r>
          </w:p>
          <w:p w14:paraId="0A7B92D9" w14:textId="77777777" w:rsidR="00530039" w:rsidRPr="00940D6A" w:rsidRDefault="00530039" w:rsidP="00985B04">
            <w:pPr>
              <w:pStyle w:val="afff2"/>
            </w:pPr>
            <w:r w:rsidRPr="00940D6A">
              <w:t>105  Исправление технической ошибки в сведениях о территориальной зоне или зоне с особыми условиями использования территорий  [659011001003]</w:t>
            </w:r>
          </w:p>
          <w:p w14:paraId="6E597CB2" w14:textId="77777777" w:rsidR="00530039" w:rsidRPr="00940D6A" w:rsidRDefault="00530039" w:rsidP="00985B04">
            <w:pPr>
              <w:pStyle w:val="afff2"/>
            </w:pPr>
            <w:r w:rsidRPr="00940D6A">
              <w:t>106  Исправление технической ошибки о картографической и геодезической основах государственного кадастра недвижимости  [659011001004]</w:t>
            </w:r>
          </w:p>
          <w:p w14:paraId="7B2AAE8D" w14:textId="7A11B15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107  Возврат платежа  [659012000000]</w:t>
            </w:r>
          </w:p>
        </w:tc>
        <w:tc>
          <w:tcPr>
            <w:tcW w:w="4536" w:type="dxa"/>
            <w:vAlign w:val="center"/>
          </w:tcPr>
          <w:p w14:paraId="2F775208" w14:textId="13CE7B5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CLASSIF_REG</w:t>
            </w:r>
          </w:p>
        </w:tc>
      </w:tr>
      <w:tr w:rsidR="00530039" w:rsidRPr="00940D6A" w14:paraId="60EC88C4" w14:textId="77777777" w:rsidTr="00D668D6">
        <w:tc>
          <w:tcPr>
            <w:tcW w:w="851" w:type="dxa"/>
            <w:vAlign w:val="center"/>
          </w:tcPr>
          <w:p w14:paraId="08943469" w14:textId="6D47A131" w:rsidR="00530039" w:rsidRPr="00940D6A" w:rsidRDefault="00530039" w:rsidP="00985B04">
            <w:pPr>
              <w:pStyle w:val="afff4"/>
            </w:pPr>
            <w:r w:rsidRPr="00940D6A">
              <w:lastRenderedPageBreak/>
              <w:t>1222</w:t>
            </w:r>
          </w:p>
        </w:tc>
        <w:tc>
          <w:tcPr>
            <w:tcW w:w="5528" w:type="dxa"/>
            <w:vAlign w:val="center"/>
          </w:tcPr>
          <w:p w14:paraId="38AB5AAA" w14:textId="6FFFB468" w:rsidR="00530039" w:rsidRPr="00940D6A" w:rsidRDefault="00530039" w:rsidP="00985B04">
            <w:pPr>
              <w:pStyle w:val="afff2"/>
            </w:pPr>
            <w:r w:rsidRPr="00940D6A">
              <w:t>Виды объектов государственного кадастра недвижимости (ГКН) и единого государственного реестра прав на недвижимое имущество и сделок с ним (ЕГРП)</w:t>
            </w:r>
          </w:p>
        </w:tc>
        <w:tc>
          <w:tcPr>
            <w:tcW w:w="4394" w:type="dxa"/>
            <w:vAlign w:val="center"/>
          </w:tcPr>
          <w:p w14:paraId="72D782D4" w14:textId="77777777" w:rsidR="00530039" w:rsidRPr="00940D6A" w:rsidRDefault="00530039" w:rsidP="00985B04">
            <w:pPr>
              <w:pStyle w:val="afff2"/>
            </w:pPr>
            <w:r w:rsidRPr="00940D6A">
              <w:t>1  Объекты учета и регистрации  [002001000000]</w:t>
            </w:r>
          </w:p>
          <w:p w14:paraId="7B3EB805" w14:textId="77777777" w:rsidR="00530039" w:rsidRPr="00940D6A" w:rsidRDefault="00530039" w:rsidP="00985B04">
            <w:pPr>
              <w:pStyle w:val="afff2"/>
            </w:pPr>
            <w:r w:rsidRPr="00940D6A">
              <w:t>2  Земельный участок  [002001001000]</w:t>
            </w:r>
          </w:p>
          <w:p w14:paraId="0DA73634" w14:textId="77777777" w:rsidR="00530039" w:rsidRPr="00940D6A" w:rsidRDefault="00530039" w:rsidP="00985B04">
            <w:pPr>
              <w:pStyle w:val="afff2"/>
            </w:pPr>
            <w:r w:rsidRPr="00940D6A">
              <w:t>3  Здание  [002001002000]</w:t>
            </w:r>
          </w:p>
          <w:p w14:paraId="5898D24D" w14:textId="77777777" w:rsidR="00530039" w:rsidRPr="00940D6A" w:rsidRDefault="00530039" w:rsidP="00985B04">
            <w:pPr>
              <w:pStyle w:val="afff2"/>
            </w:pPr>
            <w:r w:rsidRPr="00940D6A">
              <w:t>4  Помещение  [002001003000]</w:t>
            </w:r>
          </w:p>
          <w:p w14:paraId="0859AA28" w14:textId="77777777" w:rsidR="00530039" w:rsidRPr="00940D6A" w:rsidRDefault="00530039" w:rsidP="00985B04">
            <w:pPr>
              <w:pStyle w:val="afff2"/>
            </w:pPr>
            <w:r w:rsidRPr="00940D6A">
              <w:t>5  Сооружение  [002001004000]</w:t>
            </w:r>
          </w:p>
          <w:p w14:paraId="3E683050" w14:textId="77777777" w:rsidR="00530039" w:rsidRPr="00940D6A" w:rsidRDefault="00530039" w:rsidP="00985B04">
            <w:pPr>
              <w:pStyle w:val="afff2"/>
            </w:pPr>
            <w:r w:rsidRPr="00940D6A">
              <w:t>6  Линейное сооружение, расположенное более чем в одном кадастровом округе  [002001004001]</w:t>
            </w:r>
          </w:p>
          <w:p w14:paraId="2AC24905" w14:textId="77777777" w:rsidR="00530039" w:rsidRPr="00940D6A" w:rsidRDefault="00530039" w:rsidP="00985B04">
            <w:pPr>
              <w:pStyle w:val="afff2"/>
            </w:pPr>
            <w:r w:rsidRPr="00940D6A">
              <w:t>7  Условная часть линейного сооружения  [002001004002]</w:t>
            </w:r>
          </w:p>
          <w:p w14:paraId="6A41968D" w14:textId="77777777" w:rsidR="00530039" w:rsidRPr="00940D6A" w:rsidRDefault="00530039" w:rsidP="00985B04">
            <w:pPr>
              <w:pStyle w:val="afff2"/>
            </w:pPr>
            <w:r w:rsidRPr="00940D6A">
              <w:t>8  Объект незавершенного строительства  [002001005000]</w:t>
            </w:r>
          </w:p>
          <w:p w14:paraId="1DCD546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9  Предприятие как имущественный комплекс (ПИК)  [002001006000]</w:t>
            </w:r>
          </w:p>
          <w:p w14:paraId="24FC1BA3" w14:textId="77777777" w:rsidR="00530039" w:rsidRPr="00940D6A" w:rsidRDefault="00530039" w:rsidP="00985B04">
            <w:pPr>
              <w:pStyle w:val="afff2"/>
            </w:pPr>
            <w:r w:rsidRPr="00940D6A">
              <w:t>10  Участок недр  [002001007000]</w:t>
            </w:r>
          </w:p>
          <w:p w14:paraId="3341CB34" w14:textId="77777777" w:rsidR="00530039" w:rsidRPr="00940D6A" w:rsidRDefault="00530039" w:rsidP="00985B04">
            <w:pPr>
              <w:pStyle w:val="afff2"/>
            </w:pPr>
            <w:r w:rsidRPr="00940D6A">
              <w:t>11  Единый недвижимый комплекс  [002001008000]</w:t>
            </w:r>
          </w:p>
          <w:p w14:paraId="7E42516D" w14:textId="77777777" w:rsidR="00530039" w:rsidRPr="00940D6A" w:rsidRDefault="00530039" w:rsidP="00985B04">
            <w:pPr>
              <w:pStyle w:val="afff2"/>
            </w:pPr>
            <w:r w:rsidRPr="00940D6A">
              <w:t>12  Границы  [002002000000]</w:t>
            </w:r>
          </w:p>
          <w:p w14:paraId="3B0359FA" w14:textId="0F58B2F3" w:rsidR="00530039" w:rsidRPr="00940D6A" w:rsidRDefault="00530039" w:rsidP="00985B04">
            <w:pPr>
              <w:pStyle w:val="afff2"/>
            </w:pPr>
            <w:r w:rsidRPr="00940D6A">
              <w:t>13  Государственная граница  [002002001000]</w:t>
            </w:r>
          </w:p>
          <w:p w14:paraId="14820437" w14:textId="45DBAFDD" w:rsidR="00530039" w:rsidRPr="00940D6A" w:rsidRDefault="00530039" w:rsidP="00985B04">
            <w:pPr>
              <w:pStyle w:val="afff2"/>
            </w:pPr>
            <w:r w:rsidRPr="00940D6A">
              <w:t xml:space="preserve">14  Граница между </w:t>
            </w:r>
            <w:r w:rsidR="00B2588B" w:rsidRPr="00940D6A">
              <w:t>районами</w:t>
            </w:r>
            <w:r w:rsidRPr="00940D6A">
              <w:t xml:space="preserve">  [002002002000]</w:t>
            </w:r>
          </w:p>
          <w:p w14:paraId="5A05F4F9" w14:textId="77777777" w:rsidR="00530039" w:rsidRPr="00940D6A" w:rsidRDefault="00530039" w:rsidP="00985B04">
            <w:pPr>
              <w:pStyle w:val="afff2"/>
            </w:pPr>
            <w:r w:rsidRPr="00940D6A">
              <w:t>15  Граница муниципального образования  [002002003000]</w:t>
            </w:r>
          </w:p>
          <w:p w14:paraId="6FE65CAD" w14:textId="77777777" w:rsidR="00530039" w:rsidRPr="00940D6A" w:rsidRDefault="00530039" w:rsidP="00985B04">
            <w:pPr>
              <w:pStyle w:val="afff2"/>
            </w:pPr>
            <w:r w:rsidRPr="00940D6A">
              <w:t>16  Граница населенного пункта  [002002004000]</w:t>
            </w:r>
          </w:p>
          <w:p w14:paraId="623E06BA" w14:textId="77777777" w:rsidR="00530039" w:rsidRPr="00940D6A" w:rsidRDefault="00530039" w:rsidP="00985B04">
            <w:pPr>
              <w:pStyle w:val="afff2"/>
            </w:pPr>
            <w:r w:rsidRPr="00940D6A">
              <w:t>17  Зоны  [002003000000]</w:t>
            </w:r>
          </w:p>
          <w:p w14:paraId="4A5B79FE" w14:textId="77777777" w:rsidR="00530039" w:rsidRPr="00940D6A" w:rsidRDefault="00530039" w:rsidP="00985B04">
            <w:pPr>
              <w:pStyle w:val="afff2"/>
            </w:pPr>
            <w:r w:rsidRPr="00940D6A">
              <w:t>18  Зона с особыми условиями использования территорий  [002003001000]</w:t>
            </w:r>
          </w:p>
          <w:p w14:paraId="20C20047" w14:textId="3263D1C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19  Территориальная зона  [002003002000]</w:t>
            </w:r>
          </w:p>
        </w:tc>
        <w:tc>
          <w:tcPr>
            <w:tcW w:w="4536" w:type="dxa"/>
            <w:vAlign w:val="center"/>
          </w:tcPr>
          <w:p w14:paraId="4D91796F" w14:textId="3A73843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GKN_T</w:t>
            </w:r>
          </w:p>
        </w:tc>
      </w:tr>
      <w:tr w:rsidR="00530039" w:rsidRPr="00940D6A" w14:paraId="77537901" w14:textId="77777777" w:rsidTr="00D668D6">
        <w:tc>
          <w:tcPr>
            <w:tcW w:w="851" w:type="dxa"/>
            <w:vAlign w:val="center"/>
          </w:tcPr>
          <w:p w14:paraId="0B0B9A5F" w14:textId="58561100" w:rsidR="00530039" w:rsidRPr="00940D6A" w:rsidRDefault="00530039" w:rsidP="00985B04">
            <w:pPr>
              <w:pStyle w:val="afff4"/>
            </w:pPr>
            <w:r w:rsidRPr="00940D6A">
              <w:lastRenderedPageBreak/>
              <w:t>1223</w:t>
            </w:r>
          </w:p>
        </w:tc>
        <w:tc>
          <w:tcPr>
            <w:tcW w:w="5528" w:type="dxa"/>
            <w:vAlign w:val="center"/>
          </w:tcPr>
          <w:p w14:paraId="572DDD61" w14:textId="78D70DBB" w:rsidR="00530039" w:rsidRPr="00940D6A" w:rsidRDefault="00530039" w:rsidP="00985B04">
            <w:pPr>
              <w:pStyle w:val="afff2"/>
            </w:pPr>
            <w:r w:rsidRPr="00940D6A">
              <w:t>Территориальные зоны и зоны с особыми условиями использования территорий</w:t>
            </w:r>
          </w:p>
        </w:tc>
        <w:tc>
          <w:tcPr>
            <w:tcW w:w="4394" w:type="dxa"/>
            <w:vAlign w:val="center"/>
          </w:tcPr>
          <w:p w14:paraId="5C3443BC" w14:textId="77777777" w:rsidR="00530039" w:rsidRPr="00940D6A" w:rsidRDefault="00530039" w:rsidP="00985B04">
            <w:pPr>
              <w:pStyle w:val="afff2"/>
            </w:pPr>
            <w:r w:rsidRPr="00940D6A">
              <w:t>1  Территориальные зоны  [218010000000]</w:t>
            </w:r>
          </w:p>
          <w:p w14:paraId="33033C26" w14:textId="77777777" w:rsidR="00530039" w:rsidRPr="00940D6A" w:rsidRDefault="00530039" w:rsidP="00985B04">
            <w:pPr>
              <w:pStyle w:val="afff2"/>
            </w:pPr>
            <w:r w:rsidRPr="00940D6A">
              <w:t>2  Жилая зона  [218010010000]</w:t>
            </w:r>
          </w:p>
          <w:p w14:paraId="6F3C5044" w14:textId="77777777" w:rsidR="00530039" w:rsidRPr="00940D6A" w:rsidRDefault="00530039" w:rsidP="00985B04">
            <w:pPr>
              <w:pStyle w:val="afff2"/>
            </w:pPr>
            <w:r w:rsidRPr="00940D6A">
              <w:t>3  Общественно-деловая зона  [218010020000]</w:t>
            </w:r>
          </w:p>
          <w:p w14:paraId="3B1F5739" w14:textId="77777777" w:rsidR="00530039" w:rsidRPr="00940D6A" w:rsidRDefault="00530039" w:rsidP="00985B04">
            <w:pPr>
              <w:pStyle w:val="afff2"/>
            </w:pPr>
            <w:r w:rsidRPr="00940D6A">
              <w:t>4  Производственная зона, зона инженерной и транспортной инфраструктур  [218010030000]</w:t>
            </w:r>
          </w:p>
          <w:p w14:paraId="58C8B7BA" w14:textId="77777777" w:rsidR="00530039" w:rsidRPr="00940D6A" w:rsidRDefault="00530039" w:rsidP="00985B04">
            <w:pPr>
              <w:pStyle w:val="afff2"/>
            </w:pPr>
            <w:r w:rsidRPr="00940D6A">
              <w:t>5  Зона сельскохозяйственного использования  [218010040000]</w:t>
            </w:r>
          </w:p>
          <w:p w14:paraId="17657CF6" w14:textId="77777777" w:rsidR="00530039" w:rsidRPr="00940D6A" w:rsidRDefault="00530039" w:rsidP="00985B04">
            <w:pPr>
              <w:pStyle w:val="afff2"/>
            </w:pPr>
            <w:r w:rsidRPr="00940D6A">
              <w:t>6  Зона рекреационного назначения  [218010050000]</w:t>
            </w:r>
          </w:p>
          <w:p w14:paraId="24003869" w14:textId="77777777" w:rsidR="00530039" w:rsidRPr="00940D6A" w:rsidRDefault="00530039" w:rsidP="00985B04">
            <w:pPr>
              <w:pStyle w:val="afff2"/>
            </w:pPr>
            <w:r w:rsidRPr="00940D6A">
              <w:t>7  Зона особо охраняемых территорий  [218010060000]</w:t>
            </w:r>
          </w:p>
          <w:p w14:paraId="69D6D45D" w14:textId="77777777" w:rsidR="00530039" w:rsidRPr="00940D6A" w:rsidRDefault="00530039" w:rsidP="00985B04">
            <w:pPr>
              <w:pStyle w:val="afff2"/>
            </w:pPr>
            <w:r w:rsidRPr="00940D6A">
              <w:t>8  Зона специального назначения  [218010070000]</w:t>
            </w:r>
          </w:p>
          <w:p w14:paraId="21153DAC" w14:textId="77777777" w:rsidR="00530039" w:rsidRPr="00940D6A" w:rsidRDefault="00530039" w:rsidP="00985B04">
            <w:pPr>
              <w:pStyle w:val="afff2"/>
            </w:pPr>
            <w:r w:rsidRPr="00940D6A">
              <w:t>9  Зона размещения военных объектов  [218010080000]</w:t>
            </w:r>
          </w:p>
          <w:p w14:paraId="2C6B3FC2" w14:textId="77777777" w:rsidR="00530039" w:rsidRPr="00940D6A" w:rsidRDefault="00530039" w:rsidP="00985B04">
            <w:pPr>
              <w:pStyle w:val="afff2"/>
            </w:pPr>
            <w:r w:rsidRPr="00940D6A">
              <w:t>10  Иная зона  [218010090000]</w:t>
            </w:r>
          </w:p>
          <w:p w14:paraId="51F6AC19" w14:textId="77777777" w:rsidR="00530039" w:rsidRPr="00940D6A" w:rsidRDefault="00530039" w:rsidP="00985B04">
            <w:pPr>
              <w:pStyle w:val="afff2"/>
            </w:pPr>
            <w:r w:rsidRPr="00940D6A">
              <w:t>11  Зоны с особыми условиями использования территории  [218020000000]</w:t>
            </w:r>
          </w:p>
          <w:p w14:paraId="0168D354" w14:textId="77777777" w:rsidR="00530039" w:rsidRPr="00940D6A" w:rsidRDefault="00530039" w:rsidP="00985B04">
            <w:pPr>
              <w:pStyle w:val="afff2"/>
            </w:pPr>
            <w:r w:rsidRPr="00940D6A">
              <w:t>12  Зоны охраны природных объектов  [218020010000]</w:t>
            </w:r>
          </w:p>
          <w:p w14:paraId="7E8BC1FB" w14:textId="77777777" w:rsidR="00530039" w:rsidRPr="00940D6A" w:rsidRDefault="00530039" w:rsidP="00985B04">
            <w:pPr>
              <w:pStyle w:val="afff2"/>
            </w:pPr>
            <w:r w:rsidRPr="00940D6A">
              <w:t>13  Территория особо охраняемого природного объекта  [218020010001]</w:t>
            </w:r>
          </w:p>
          <w:p w14:paraId="0FCF98D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14  Охранная зона особо охраняемого природного объекта  [218020010002]</w:t>
            </w:r>
          </w:p>
          <w:p w14:paraId="632E6FF9" w14:textId="77777777" w:rsidR="00530039" w:rsidRPr="00940D6A" w:rsidRDefault="00530039" w:rsidP="00985B04">
            <w:pPr>
              <w:pStyle w:val="afff2"/>
            </w:pPr>
            <w:r w:rsidRPr="00940D6A">
              <w:t>15  Водоохранная зона  [218020010003]</w:t>
            </w:r>
          </w:p>
          <w:p w14:paraId="695DC722" w14:textId="77777777" w:rsidR="00530039" w:rsidRPr="00940D6A" w:rsidRDefault="00530039" w:rsidP="00985B04">
            <w:pPr>
              <w:pStyle w:val="afff2"/>
            </w:pPr>
            <w:r w:rsidRPr="00940D6A">
              <w:t>16  Прибрежная защитная полоса  [218020010004]</w:t>
            </w:r>
          </w:p>
          <w:p w14:paraId="2F42CC36" w14:textId="77777777" w:rsidR="00530039" w:rsidRPr="00940D6A" w:rsidRDefault="00530039" w:rsidP="00985B04">
            <w:pPr>
              <w:pStyle w:val="afff2"/>
            </w:pPr>
            <w:r w:rsidRPr="00940D6A">
              <w:t>17  Зона санитарной охраны источников водоснабжения и водопроводов питьевого назначения  [218020010005]</w:t>
            </w:r>
          </w:p>
          <w:p w14:paraId="7A1E9BE5" w14:textId="77777777" w:rsidR="00530039" w:rsidRPr="00940D6A" w:rsidRDefault="00530039" w:rsidP="00985B04">
            <w:pPr>
              <w:pStyle w:val="afff2"/>
            </w:pPr>
            <w:r w:rsidRPr="00940D6A">
              <w:t>18  Особо ценные земли  [218020010006]</w:t>
            </w:r>
          </w:p>
          <w:p w14:paraId="6907B9DB" w14:textId="77777777" w:rsidR="00530039" w:rsidRPr="00940D6A" w:rsidRDefault="00530039" w:rsidP="00985B04">
            <w:pPr>
              <w:pStyle w:val="afff2"/>
            </w:pPr>
            <w:r w:rsidRPr="00940D6A">
              <w:t>19  Зоны охраны искусственных объектов  [218020020000]</w:t>
            </w:r>
          </w:p>
          <w:p w14:paraId="6501F26D" w14:textId="77777777" w:rsidR="00530039" w:rsidRPr="00940D6A" w:rsidRDefault="00530039" w:rsidP="00985B04">
            <w:pPr>
              <w:pStyle w:val="afff2"/>
            </w:pPr>
            <w:r w:rsidRPr="00940D6A">
              <w:t>20  Территория объекта культурного наследия  [218020020001]</w:t>
            </w:r>
          </w:p>
          <w:p w14:paraId="7AD819D1" w14:textId="77777777" w:rsidR="00530039" w:rsidRPr="00940D6A" w:rsidRDefault="00530039" w:rsidP="00985B04">
            <w:pPr>
              <w:pStyle w:val="afff2"/>
            </w:pPr>
            <w:r w:rsidRPr="00940D6A">
              <w:t>21  Зона охраны объекта культурного наследия  [218020020002]</w:t>
            </w:r>
          </w:p>
          <w:p w14:paraId="266AA9BE" w14:textId="77777777" w:rsidR="00530039" w:rsidRPr="00940D6A" w:rsidRDefault="00530039" w:rsidP="00985B04">
            <w:pPr>
              <w:pStyle w:val="afff2"/>
            </w:pPr>
            <w:r w:rsidRPr="00940D6A">
              <w:t>22  Охранная зона геодезического пункта  [218020020003]</w:t>
            </w:r>
          </w:p>
          <w:p w14:paraId="65E5101B" w14:textId="77777777" w:rsidR="00530039" w:rsidRPr="00940D6A" w:rsidRDefault="00530039" w:rsidP="00985B04">
            <w:pPr>
              <w:pStyle w:val="afff2"/>
            </w:pPr>
            <w:r w:rsidRPr="00940D6A">
              <w:t>23  Охранная зона стационарного пункта наблюдений за состоянием окружающей природной среды  [218020020004]</w:t>
            </w:r>
          </w:p>
          <w:p w14:paraId="30B221C3" w14:textId="77777777" w:rsidR="00530039" w:rsidRPr="00940D6A" w:rsidRDefault="00530039" w:rsidP="00985B04">
            <w:pPr>
              <w:pStyle w:val="afff2"/>
            </w:pPr>
            <w:r w:rsidRPr="00940D6A">
              <w:t>24  Охранная зона транспорта  [218020020005]</w:t>
            </w:r>
          </w:p>
          <w:p w14:paraId="2323AF47" w14:textId="77777777" w:rsidR="00530039" w:rsidRPr="00940D6A" w:rsidRDefault="00530039" w:rsidP="00985B04">
            <w:pPr>
              <w:pStyle w:val="afff2"/>
            </w:pPr>
            <w:r w:rsidRPr="00940D6A">
              <w:t>25  Охранная зона инженерных коммуникаций  [218020020006]</w:t>
            </w:r>
          </w:p>
          <w:p w14:paraId="6DB202EE" w14:textId="77777777" w:rsidR="00530039" w:rsidRPr="00940D6A" w:rsidRDefault="00530039" w:rsidP="00985B04">
            <w:pPr>
              <w:pStyle w:val="afff2"/>
            </w:pPr>
            <w:r w:rsidRPr="00940D6A">
              <w:t>26  Охранная зона линий и сооружений связи и линий и сооружений радиофикации  [218020020007]</w:t>
            </w:r>
          </w:p>
          <w:p w14:paraId="54FA9D71" w14:textId="77777777" w:rsidR="00530039" w:rsidRPr="00940D6A" w:rsidRDefault="00530039" w:rsidP="00985B04">
            <w:pPr>
              <w:pStyle w:val="afff2"/>
            </w:pPr>
            <w:r w:rsidRPr="00940D6A">
              <w:t>27  Придорожная полоса  [218020020008]</w:t>
            </w:r>
          </w:p>
          <w:p w14:paraId="61B209F4" w14:textId="77777777" w:rsidR="00530039" w:rsidRPr="00940D6A" w:rsidRDefault="00530039" w:rsidP="00985B04">
            <w:pPr>
              <w:pStyle w:val="afff2"/>
            </w:pPr>
            <w:r w:rsidRPr="00940D6A">
              <w:t>28  Зоны защиты населения  [218020030000]</w:t>
            </w:r>
          </w:p>
          <w:p w14:paraId="0B69D7BB" w14:textId="77777777" w:rsidR="00530039" w:rsidRPr="00940D6A" w:rsidRDefault="00530039" w:rsidP="00985B04">
            <w:pPr>
              <w:pStyle w:val="afff2"/>
            </w:pPr>
            <w:r w:rsidRPr="00940D6A">
              <w:t>29  Запретная зона при военном складе  [218020030001]</w:t>
            </w:r>
          </w:p>
          <w:p w14:paraId="5F6AE899" w14:textId="77777777" w:rsidR="00530039" w:rsidRPr="00940D6A" w:rsidRDefault="00530039" w:rsidP="00985B04">
            <w:pPr>
              <w:pStyle w:val="afff2"/>
            </w:pPr>
            <w:r w:rsidRPr="00940D6A">
              <w:t>30  Запретный район при военном складе  [218020030002]</w:t>
            </w:r>
          </w:p>
          <w:p w14:paraId="05319909" w14:textId="77777777" w:rsidR="00530039" w:rsidRPr="00940D6A" w:rsidRDefault="00530039" w:rsidP="00985B04">
            <w:pPr>
              <w:pStyle w:val="afff2"/>
            </w:pPr>
            <w:r w:rsidRPr="00940D6A">
              <w:t>31  Загрязненные земли  [218020030003]</w:t>
            </w:r>
          </w:p>
          <w:p w14:paraId="2F457796" w14:textId="77777777" w:rsidR="00530039" w:rsidRPr="00940D6A" w:rsidRDefault="00530039" w:rsidP="00985B04">
            <w:pPr>
              <w:pStyle w:val="afff2"/>
            </w:pPr>
            <w:r w:rsidRPr="00940D6A">
              <w:t>32  Охранная зона загрязненных земель  [218020030004]</w:t>
            </w:r>
          </w:p>
          <w:p w14:paraId="0EBF0E51" w14:textId="77777777" w:rsidR="00530039" w:rsidRPr="00940D6A" w:rsidRDefault="00530039" w:rsidP="00985B04">
            <w:pPr>
              <w:pStyle w:val="afff2"/>
            </w:pPr>
            <w:r w:rsidRPr="00940D6A">
              <w:t>33  Санитарно-защитная зона предприятий, сооружений и иных объектов  [218020030005]</w:t>
            </w:r>
          </w:p>
          <w:p w14:paraId="0E10D5B9" w14:textId="77777777" w:rsidR="00530039" w:rsidRPr="00940D6A" w:rsidRDefault="00530039" w:rsidP="00985B04">
            <w:pPr>
              <w:pStyle w:val="afff2"/>
            </w:pPr>
            <w:r w:rsidRPr="00940D6A">
              <w:t>34  Санитарный разрыв (санитарная полоса отчуждения)  [218020030006]</w:t>
            </w:r>
          </w:p>
          <w:p w14:paraId="03F0079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35  Зона ограничения от передающего радиотехнического объекта  [218020030007]</w:t>
            </w:r>
          </w:p>
          <w:p w14:paraId="5E6D20FE" w14:textId="77777777" w:rsidR="00530039" w:rsidRPr="00940D6A" w:rsidRDefault="00530039" w:rsidP="00985B04">
            <w:pPr>
              <w:pStyle w:val="afff2"/>
            </w:pPr>
            <w:r w:rsidRPr="00940D6A">
              <w:t>36  Район падения отделяющихся частей ракет  [218020030008]</w:t>
            </w:r>
          </w:p>
          <w:p w14:paraId="734C60C9" w14:textId="77777777" w:rsidR="00530039" w:rsidRPr="00940D6A" w:rsidRDefault="00530039" w:rsidP="00985B04">
            <w:pPr>
              <w:pStyle w:val="afff2"/>
            </w:pPr>
            <w:r w:rsidRPr="00940D6A">
              <w:t>37  Прочие  зоны с особыми условиями использования территории  [218020040000]</w:t>
            </w:r>
          </w:p>
          <w:p w14:paraId="70B8E327" w14:textId="77777777" w:rsidR="00530039" w:rsidRPr="00940D6A" w:rsidRDefault="00530039" w:rsidP="00985B04">
            <w:pPr>
              <w:pStyle w:val="afff2"/>
            </w:pPr>
            <w:r w:rsidRPr="00940D6A">
              <w:t>38  Зона публичного сервитута  [218020040001]</w:t>
            </w:r>
          </w:p>
          <w:p w14:paraId="7F37F8A9" w14:textId="77777777" w:rsidR="00530039" w:rsidRPr="00940D6A" w:rsidRDefault="00530039" w:rsidP="00985B04">
            <w:pPr>
              <w:pStyle w:val="afff2"/>
            </w:pPr>
            <w:r w:rsidRPr="00940D6A">
              <w:t>39  Зона резервирования земель  [218020040002]</w:t>
            </w:r>
          </w:p>
          <w:p w14:paraId="47AC03C8" w14:textId="77777777" w:rsidR="00530039" w:rsidRPr="00940D6A" w:rsidRDefault="00530039" w:rsidP="00985B04">
            <w:pPr>
              <w:pStyle w:val="afff2"/>
            </w:pPr>
            <w:r w:rsidRPr="00940D6A">
              <w:t>40  Горный отвод  [218020040003]</w:t>
            </w:r>
          </w:p>
          <w:p w14:paraId="57F8C2D0" w14:textId="77777777" w:rsidR="00530039" w:rsidRPr="00940D6A" w:rsidRDefault="00530039" w:rsidP="00985B04">
            <w:pPr>
              <w:pStyle w:val="afff2"/>
            </w:pPr>
            <w:r w:rsidRPr="00940D6A">
              <w:t>41  Пригородная зона  [218020040004]</w:t>
            </w:r>
          </w:p>
          <w:p w14:paraId="3B7951DE" w14:textId="77777777" w:rsidR="00530039" w:rsidRPr="00940D6A" w:rsidRDefault="00530039" w:rsidP="00985B04">
            <w:pPr>
              <w:pStyle w:val="afff2"/>
            </w:pPr>
            <w:r w:rsidRPr="00940D6A">
              <w:t>42  Зеленая зона  [218020040005]</w:t>
            </w:r>
          </w:p>
          <w:p w14:paraId="25CC99EB" w14:textId="77777777" w:rsidR="00530039" w:rsidRPr="00940D6A" w:rsidRDefault="00530039" w:rsidP="00985B04">
            <w:pPr>
              <w:pStyle w:val="afff2"/>
            </w:pPr>
            <w:r w:rsidRPr="00940D6A">
              <w:t>43  Особая экономическая зона  [218020040006]</w:t>
            </w:r>
          </w:p>
          <w:p w14:paraId="423F110A" w14:textId="77777777" w:rsidR="00530039" w:rsidRPr="00940D6A" w:rsidRDefault="00530039" w:rsidP="00985B04">
            <w:pPr>
              <w:pStyle w:val="afff2"/>
            </w:pPr>
            <w:r w:rsidRPr="00940D6A">
              <w:t>44  Пограничная зона  [218020040007]</w:t>
            </w:r>
          </w:p>
          <w:p w14:paraId="7172D3F1" w14:textId="77777777" w:rsidR="00530039" w:rsidRPr="00940D6A" w:rsidRDefault="00530039" w:rsidP="00985B04">
            <w:pPr>
              <w:pStyle w:val="afff2"/>
            </w:pPr>
            <w:r w:rsidRPr="00940D6A">
              <w:t>45  Территория традиционного природопользования  [218020040008]</w:t>
            </w:r>
          </w:p>
          <w:p w14:paraId="4F8271AB" w14:textId="77777777" w:rsidR="00530039" w:rsidRPr="00940D6A" w:rsidRDefault="00530039" w:rsidP="00985B04">
            <w:pPr>
              <w:pStyle w:val="afff2"/>
            </w:pPr>
            <w:r w:rsidRPr="00940D6A">
              <w:t>46  Иные зоны с особыми условиями использования территории  [218020050000]</w:t>
            </w:r>
          </w:p>
          <w:p w14:paraId="1592B08A" w14:textId="5A4F8982" w:rsidR="00530039" w:rsidRPr="00940D6A" w:rsidRDefault="00530039" w:rsidP="00985B04">
            <w:pPr>
              <w:pStyle w:val="afff2"/>
            </w:pPr>
            <w:r w:rsidRPr="00940D6A">
              <w:t>47  Иная зона с особыми условиями использования территории  [218020050001]</w:t>
            </w:r>
          </w:p>
        </w:tc>
        <w:tc>
          <w:tcPr>
            <w:tcW w:w="4536" w:type="dxa"/>
            <w:vAlign w:val="center"/>
          </w:tcPr>
          <w:p w14:paraId="378B5548" w14:textId="385B18A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TER_ZONE</w:t>
            </w:r>
          </w:p>
        </w:tc>
      </w:tr>
      <w:tr w:rsidR="00530039" w:rsidRPr="00940D6A" w14:paraId="5DA53CD9" w14:textId="77777777" w:rsidTr="00D668D6">
        <w:tc>
          <w:tcPr>
            <w:tcW w:w="851" w:type="dxa"/>
            <w:vAlign w:val="center"/>
          </w:tcPr>
          <w:p w14:paraId="19D17B65" w14:textId="271C43D9" w:rsidR="00530039" w:rsidRPr="00940D6A" w:rsidRDefault="00530039" w:rsidP="00985B04">
            <w:pPr>
              <w:pStyle w:val="afff4"/>
            </w:pPr>
            <w:r w:rsidRPr="00940D6A">
              <w:lastRenderedPageBreak/>
              <w:t>1225</w:t>
            </w:r>
          </w:p>
        </w:tc>
        <w:tc>
          <w:tcPr>
            <w:tcW w:w="5528" w:type="dxa"/>
            <w:vAlign w:val="center"/>
          </w:tcPr>
          <w:p w14:paraId="14778ADD" w14:textId="0263AEB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Способы определения характерных точек</w:t>
            </w:r>
          </w:p>
        </w:tc>
        <w:tc>
          <w:tcPr>
            <w:tcW w:w="4394" w:type="dxa"/>
            <w:vAlign w:val="center"/>
          </w:tcPr>
          <w:p w14:paraId="6548235F" w14:textId="77777777" w:rsidR="00530039" w:rsidRPr="00940D6A" w:rsidRDefault="00530039" w:rsidP="00985B04">
            <w:pPr>
              <w:pStyle w:val="afff2"/>
            </w:pPr>
            <w:r w:rsidRPr="00940D6A">
              <w:t>1  Геодезический  [692001000000]</w:t>
            </w:r>
          </w:p>
          <w:p w14:paraId="05B7E6AE" w14:textId="77777777" w:rsidR="00530039" w:rsidRPr="00940D6A" w:rsidRDefault="00530039" w:rsidP="00985B04">
            <w:pPr>
              <w:pStyle w:val="afff2"/>
            </w:pPr>
            <w:r w:rsidRPr="00940D6A">
              <w:t>2  Фотограмметрия  [692002000000]</w:t>
            </w:r>
          </w:p>
          <w:p w14:paraId="5786E2B6" w14:textId="77777777" w:rsidR="00530039" w:rsidRPr="00940D6A" w:rsidRDefault="00530039" w:rsidP="00985B04">
            <w:pPr>
              <w:pStyle w:val="afff2"/>
            </w:pPr>
            <w:r w:rsidRPr="00940D6A">
              <w:t>3  Картометрический  [692003000000]</w:t>
            </w:r>
          </w:p>
          <w:p w14:paraId="49170A77" w14:textId="6CB44891" w:rsidR="00530039" w:rsidRPr="00940D6A" w:rsidRDefault="00530039" w:rsidP="00985B04">
            <w:pPr>
              <w:pStyle w:val="afff2"/>
            </w:pPr>
            <w:r w:rsidRPr="00940D6A">
              <w:t>4  Иное описание  [692004000000]</w:t>
            </w:r>
          </w:p>
        </w:tc>
        <w:tc>
          <w:tcPr>
            <w:tcW w:w="4536" w:type="dxa"/>
            <w:vAlign w:val="center"/>
          </w:tcPr>
          <w:p w14:paraId="13F94A54" w14:textId="5B50C47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POI_METOD</w:t>
            </w:r>
          </w:p>
        </w:tc>
      </w:tr>
      <w:tr w:rsidR="00530039" w:rsidRPr="00940D6A" w14:paraId="06845153" w14:textId="77777777" w:rsidTr="00D668D6">
        <w:tc>
          <w:tcPr>
            <w:tcW w:w="851" w:type="dxa"/>
            <w:vAlign w:val="center"/>
          </w:tcPr>
          <w:p w14:paraId="583BF6A9" w14:textId="1D30901B" w:rsidR="00530039" w:rsidRPr="00940D6A" w:rsidRDefault="00530039" w:rsidP="00985B04">
            <w:pPr>
              <w:pStyle w:val="afff4"/>
            </w:pPr>
            <w:r w:rsidRPr="00940D6A">
              <w:t>1226</w:t>
            </w:r>
          </w:p>
        </w:tc>
        <w:tc>
          <w:tcPr>
            <w:tcW w:w="5528" w:type="dxa"/>
            <w:vAlign w:val="center"/>
          </w:tcPr>
          <w:p w14:paraId="0F72846B" w14:textId="6B15231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Организационно-правовые формы</w:t>
            </w:r>
          </w:p>
        </w:tc>
        <w:tc>
          <w:tcPr>
            <w:tcW w:w="4394" w:type="dxa"/>
            <w:vAlign w:val="center"/>
          </w:tcPr>
          <w:p w14:paraId="13C06E4C" w14:textId="77777777" w:rsidR="00530039" w:rsidRPr="00940D6A" w:rsidRDefault="00530039" w:rsidP="00985B04">
            <w:pPr>
              <w:pStyle w:val="afff2"/>
            </w:pPr>
            <w:r w:rsidRPr="00940D6A">
              <w:t>1  Юридические лица, являющиеся коммерческими организациями  [809000000039]</w:t>
            </w:r>
          </w:p>
          <w:p w14:paraId="3D0AA285" w14:textId="77777777" w:rsidR="00530039" w:rsidRPr="00940D6A" w:rsidRDefault="00530039" w:rsidP="00985B04">
            <w:pPr>
              <w:pStyle w:val="afff2"/>
            </w:pPr>
            <w:r w:rsidRPr="00940D6A">
              <w:t>2  Унитарные предприятия  [809000000040]</w:t>
            </w:r>
          </w:p>
          <w:p w14:paraId="158DC808" w14:textId="77777777" w:rsidR="00530039" w:rsidRPr="00940D6A" w:rsidRDefault="00530039" w:rsidP="00985B04">
            <w:pPr>
              <w:pStyle w:val="afff2"/>
            </w:pPr>
            <w:r w:rsidRPr="00940D6A">
              <w:t>3  Унитарные предприятия, основанные на праве оперативного управления  [809000000041]</w:t>
            </w:r>
          </w:p>
          <w:p w14:paraId="6C6EAF6C" w14:textId="77777777" w:rsidR="00530039" w:rsidRPr="00940D6A" w:rsidRDefault="00530039" w:rsidP="00985B04">
            <w:pPr>
              <w:pStyle w:val="afff2"/>
            </w:pPr>
            <w:r w:rsidRPr="00940D6A">
              <w:t>4  Унитарные предприятия, основанные на праве хозяйственного ведения  [809000000042]</w:t>
            </w:r>
          </w:p>
          <w:p w14:paraId="6B712589" w14:textId="77777777" w:rsidR="00530039" w:rsidRPr="00940D6A" w:rsidRDefault="00530039" w:rsidP="00985B04">
            <w:pPr>
              <w:pStyle w:val="afff2"/>
            </w:pPr>
            <w:r w:rsidRPr="00940D6A">
              <w:t>5  Открытые акционерные общества  [809000000047]</w:t>
            </w:r>
          </w:p>
          <w:p w14:paraId="74AD4A9C" w14:textId="77777777" w:rsidR="00530039" w:rsidRPr="00940D6A" w:rsidRDefault="00530039" w:rsidP="00985B04">
            <w:pPr>
              <w:pStyle w:val="afff2"/>
            </w:pPr>
            <w:r w:rsidRPr="00940D6A">
              <w:t>6  Хозяйственные товарищества и общества  [809000000048]</w:t>
            </w:r>
          </w:p>
          <w:p w14:paraId="0320BE6C" w14:textId="77777777" w:rsidR="00530039" w:rsidRPr="00940D6A" w:rsidRDefault="00530039" w:rsidP="00985B04">
            <w:pPr>
              <w:pStyle w:val="afff2"/>
            </w:pPr>
            <w:r w:rsidRPr="00940D6A">
              <w:t>7  Полные товарищества  [809000000051]</w:t>
            </w:r>
          </w:p>
          <w:p w14:paraId="25B42ACF" w14:textId="77777777" w:rsidR="00530039" w:rsidRPr="00940D6A" w:rsidRDefault="00530039" w:rsidP="00985B04">
            <w:pPr>
              <w:pStyle w:val="afff2"/>
            </w:pPr>
            <w:r w:rsidRPr="00940D6A">
              <w:t>8  Производственные кооперативы  [809000000052]</w:t>
            </w:r>
          </w:p>
          <w:p w14:paraId="2592F010" w14:textId="77777777" w:rsidR="00530039" w:rsidRPr="00940D6A" w:rsidRDefault="00530039" w:rsidP="00985B04">
            <w:pPr>
              <w:pStyle w:val="afff2"/>
            </w:pPr>
            <w:r w:rsidRPr="00940D6A">
              <w:t>9  Крестьянские (фермерские) хозяйства  [809000000053]</w:t>
            </w:r>
          </w:p>
          <w:p w14:paraId="1642B08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10  Акционерные общества  [809000000060]</w:t>
            </w:r>
          </w:p>
          <w:p w14:paraId="0E1C483A" w14:textId="77777777" w:rsidR="00530039" w:rsidRPr="00940D6A" w:rsidRDefault="00530039" w:rsidP="00985B04">
            <w:pPr>
              <w:pStyle w:val="afff2"/>
            </w:pPr>
            <w:r w:rsidRPr="00940D6A">
              <w:t>11  Товарищества на вере  [809000000064]</w:t>
            </w:r>
          </w:p>
          <w:p w14:paraId="5BDF0895" w14:textId="77777777" w:rsidR="00530039" w:rsidRPr="00940D6A" w:rsidRDefault="00530039" w:rsidP="00985B04">
            <w:pPr>
              <w:pStyle w:val="afff2"/>
            </w:pPr>
            <w:r w:rsidRPr="00940D6A">
              <w:t>12  Общества с ограниченной ответственностью  [809000000065]</w:t>
            </w:r>
          </w:p>
          <w:p w14:paraId="1059DC74" w14:textId="77777777" w:rsidR="00530039" w:rsidRPr="00940D6A" w:rsidRDefault="00530039" w:rsidP="00985B04">
            <w:pPr>
              <w:pStyle w:val="afff2"/>
            </w:pPr>
            <w:r w:rsidRPr="00940D6A">
              <w:t>13  Общества с дополнительной ответственностью  [809000000066]</w:t>
            </w:r>
          </w:p>
          <w:p w14:paraId="11BCFA31" w14:textId="77777777" w:rsidR="00530039" w:rsidRPr="00940D6A" w:rsidRDefault="00530039" w:rsidP="00985B04">
            <w:pPr>
              <w:pStyle w:val="afff2"/>
            </w:pPr>
            <w:r w:rsidRPr="00940D6A">
              <w:t>14  Закрытые акционерные общества  [809000000067]</w:t>
            </w:r>
          </w:p>
          <w:p w14:paraId="33A792D5" w14:textId="77777777" w:rsidR="00530039" w:rsidRPr="00940D6A" w:rsidRDefault="00530039" w:rsidP="00985B04">
            <w:pPr>
              <w:pStyle w:val="afff2"/>
            </w:pPr>
            <w:r w:rsidRPr="00940D6A">
              <w:t>15  Юридические лица, являющиеся некоммерческими организациями  [809000000070]</w:t>
            </w:r>
          </w:p>
          <w:p w14:paraId="315641CD" w14:textId="77777777" w:rsidR="00530039" w:rsidRPr="00940D6A" w:rsidRDefault="00530039" w:rsidP="00985B04">
            <w:pPr>
              <w:pStyle w:val="afff2"/>
            </w:pPr>
            <w:r w:rsidRPr="00940D6A">
              <w:t>16  Частные учреждения  [809000000071]</w:t>
            </w:r>
          </w:p>
          <w:p w14:paraId="393D4F7C" w14:textId="77777777" w:rsidR="00530039" w:rsidRPr="00940D6A" w:rsidRDefault="00530039" w:rsidP="00985B04">
            <w:pPr>
              <w:pStyle w:val="afff2"/>
            </w:pPr>
            <w:r w:rsidRPr="00940D6A">
              <w:t>17  Бюджетные учреждения  [809000000072]</w:t>
            </w:r>
          </w:p>
          <w:p w14:paraId="0E26620B" w14:textId="77777777" w:rsidR="00530039" w:rsidRPr="00940D6A" w:rsidRDefault="00530039" w:rsidP="00985B04">
            <w:pPr>
              <w:pStyle w:val="afff2"/>
            </w:pPr>
            <w:r w:rsidRPr="00940D6A">
              <w:t>18  Автономные учреждения  [809000000073]</w:t>
            </w:r>
          </w:p>
          <w:p w14:paraId="6F385098" w14:textId="77777777" w:rsidR="00530039" w:rsidRPr="00940D6A" w:rsidRDefault="00530039" w:rsidP="00985B04">
            <w:pPr>
              <w:pStyle w:val="afff2"/>
            </w:pPr>
            <w:r w:rsidRPr="00940D6A">
              <w:t>19  Садоводческие, огороднические или дачные некоммерческие товарищества  [809000000076]</w:t>
            </w:r>
          </w:p>
          <w:p w14:paraId="56DC1662" w14:textId="77777777" w:rsidR="00530039" w:rsidRPr="00940D6A" w:rsidRDefault="00530039" w:rsidP="00985B04">
            <w:pPr>
              <w:pStyle w:val="afff2"/>
            </w:pPr>
            <w:r w:rsidRPr="00940D6A">
              <w:t>20  Объединения крестьянских (фермерских) хозяйств  [809000000077]</w:t>
            </w:r>
          </w:p>
          <w:p w14:paraId="6AAC6681" w14:textId="77777777" w:rsidR="00530039" w:rsidRPr="00940D6A" w:rsidRDefault="00530039" w:rsidP="00985B04">
            <w:pPr>
              <w:pStyle w:val="afff2"/>
            </w:pPr>
            <w:r w:rsidRPr="00940D6A">
              <w:t>21  Органы общественной самодеятельности  [809000000078]</w:t>
            </w:r>
          </w:p>
          <w:p w14:paraId="0D1565C9" w14:textId="77777777" w:rsidR="00530039" w:rsidRPr="00940D6A" w:rsidRDefault="00530039" w:rsidP="00985B04">
            <w:pPr>
              <w:pStyle w:val="afff2"/>
            </w:pPr>
            <w:r w:rsidRPr="00940D6A">
              <w:t>22  Территориальные общественные самоуправления  [809000000080]</w:t>
            </w:r>
          </w:p>
          <w:p w14:paraId="5B837ACB" w14:textId="77777777" w:rsidR="00530039" w:rsidRPr="00940D6A" w:rsidRDefault="00530039" w:rsidP="00985B04">
            <w:pPr>
              <w:pStyle w:val="afff2"/>
            </w:pPr>
            <w:r w:rsidRPr="00940D6A">
              <w:t>23  Учреждения  [809000000081]</w:t>
            </w:r>
          </w:p>
          <w:p w14:paraId="673ACF9E" w14:textId="77777777" w:rsidR="00530039" w:rsidRPr="00940D6A" w:rsidRDefault="00530039" w:rsidP="00985B04">
            <w:pPr>
              <w:pStyle w:val="afff2"/>
            </w:pPr>
            <w:r w:rsidRPr="00940D6A">
              <w:t>24  Государственные корпорации  [809000000082]</w:t>
            </w:r>
          </w:p>
          <w:p w14:paraId="6E613294" w14:textId="77777777" w:rsidR="00530039" w:rsidRPr="00940D6A" w:rsidRDefault="00530039" w:rsidP="00985B04">
            <w:pPr>
              <w:pStyle w:val="afff2"/>
            </w:pPr>
            <w:r w:rsidRPr="00940D6A">
              <w:t>25  Общественные и религиозные организации (объединения)  [809000000083]</w:t>
            </w:r>
          </w:p>
          <w:p w14:paraId="57AE4764" w14:textId="77777777" w:rsidR="00530039" w:rsidRPr="00940D6A" w:rsidRDefault="00530039" w:rsidP="00985B04">
            <w:pPr>
              <w:pStyle w:val="afff2"/>
            </w:pPr>
            <w:r w:rsidRPr="00940D6A">
              <w:t>26  Общественные движения  [809000000084]</w:t>
            </w:r>
          </w:p>
          <w:p w14:paraId="4EEAC64C" w14:textId="77777777" w:rsidR="00530039" w:rsidRPr="00940D6A" w:rsidRDefault="00530039" w:rsidP="00985B04">
            <w:pPr>
              <w:pStyle w:val="afff2"/>
            </w:pPr>
            <w:r w:rsidRPr="00940D6A">
              <w:t>27  Потребительские кооперативы  [809000000085]</w:t>
            </w:r>
          </w:p>
          <w:p w14:paraId="0AA45A6A" w14:textId="77777777" w:rsidR="00530039" w:rsidRPr="00940D6A" w:rsidRDefault="00530039" w:rsidP="00985B04">
            <w:pPr>
              <w:pStyle w:val="afff2"/>
            </w:pPr>
            <w:r w:rsidRPr="00940D6A">
              <w:t>28  Простые товарищества  [809000000087]</w:t>
            </w:r>
          </w:p>
          <w:p w14:paraId="6BF35EDC" w14:textId="77777777" w:rsidR="00530039" w:rsidRPr="00940D6A" w:rsidRDefault="00530039" w:rsidP="00985B04">
            <w:pPr>
              <w:pStyle w:val="afff2"/>
            </w:pPr>
            <w:r w:rsidRPr="00940D6A">
              <w:t>29  Фонды  [809000000088]</w:t>
            </w:r>
          </w:p>
          <w:p w14:paraId="2DC034A7" w14:textId="77777777" w:rsidR="00530039" w:rsidRPr="00940D6A" w:rsidRDefault="00530039" w:rsidP="00985B04">
            <w:pPr>
              <w:pStyle w:val="afff2"/>
            </w:pPr>
            <w:r w:rsidRPr="00940D6A">
              <w:t>30  Прочие некоммерческие организации  [809000000089]</w:t>
            </w:r>
          </w:p>
          <w:p w14:paraId="5C840E9D" w14:textId="77777777" w:rsidR="00530039" w:rsidRPr="00940D6A" w:rsidRDefault="00530039" w:rsidP="00985B04">
            <w:pPr>
              <w:pStyle w:val="afff2"/>
            </w:pPr>
            <w:r w:rsidRPr="00940D6A">
              <w:t>31  Представительства и филиалы  [809000000090]</w:t>
            </w:r>
          </w:p>
          <w:p w14:paraId="69E02213" w14:textId="77777777" w:rsidR="00530039" w:rsidRPr="00940D6A" w:rsidRDefault="00530039" w:rsidP="00985B04">
            <w:pPr>
              <w:pStyle w:val="afff2"/>
            </w:pPr>
            <w:r w:rsidRPr="00940D6A">
              <w:t>32  Индивидуальные предприниматели  [809000000091]</w:t>
            </w:r>
          </w:p>
          <w:p w14:paraId="2A93257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33  Паевые инвестиционные фонды  [809000000092]</w:t>
            </w:r>
          </w:p>
          <w:p w14:paraId="5DB7B6FF" w14:textId="77777777" w:rsidR="00530039" w:rsidRPr="00940D6A" w:rsidRDefault="00530039" w:rsidP="00985B04">
            <w:pPr>
              <w:pStyle w:val="afff2"/>
            </w:pPr>
            <w:r w:rsidRPr="00940D6A">
              <w:t>34  Объединения юридических лиц (ассоциации и союзы)  [809000000093]</w:t>
            </w:r>
          </w:p>
          <w:p w14:paraId="4219B1B3" w14:textId="77777777" w:rsidR="00530039" w:rsidRPr="00940D6A" w:rsidRDefault="00530039" w:rsidP="00985B04">
            <w:pPr>
              <w:pStyle w:val="afff2"/>
            </w:pPr>
            <w:r w:rsidRPr="00940D6A">
              <w:t>35  Товарищества собственников жилья  [809000000094]</w:t>
            </w:r>
          </w:p>
          <w:p w14:paraId="5B22053A" w14:textId="77777777" w:rsidR="00530039" w:rsidRPr="00940D6A" w:rsidRDefault="00530039" w:rsidP="00985B04">
            <w:pPr>
              <w:pStyle w:val="afff2"/>
            </w:pPr>
            <w:r w:rsidRPr="00940D6A">
              <w:t>36  Крестьянские (фермерские) хозяйства  [809000000095]</w:t>
            </w:r>
          </w:p>
          <w:p w14:paraId="5BB15D86" w14:textId="77777777" w:rsidR="00530039" w:rsidRPr="00940D6A" w:rsidRDefault="00530039" w:rsidP="00985B04">
            <w:pPr>
              <w:pStyle w:val="afff2"/>
            </w:pPr>
            <w:r w:rsidRPr="00940D6A">
              <w:t>37  Некоммерческие партнерства  [809000000096]</w:t>
            </w:r>
          </w:p>
          <w:p w14:paraId="1C9618C6" w14:textId="77777777" w:rsidR="00530039" w:rsidRPr="00940D6A" w:rsidRDefault="00530039" w:rsidP="00985B04">
            <w:pPr>
              <w:pStyle w:val="afff2"/>
            </w:pPr>
            <w:r w:rsidRPr="00940D6A">
              <w:t>38  Автономные некоммерческие организации  [809000000097]</w:t>
            </w:r>
          </w:p>
          <w:p w14:paraId="7D72E9D5" w14:textId="77777777" w:rsidR="00530039" w:rsidRPr="00940D6A" w:rsidRDefault="00530039" w:rsidP="00985B04">
            <w:pPr>
              <w:pStyle w:val="afff2"/>
            </w:pPr>
            <w:r w:rsidRPr="00940D6A">
              <w:t>39  Иные неюридические лица  [809000000098]</w:t>
            </w:r>
          </w:p>
          <w:p w14:paraId="374EBA3D" w14:textId="3C819048" w:rsidR="00530039" w:rsidRPr="00940D6A" w:rsidRDefault="00530039" w:rsidP="00985B04">
            <w:pPr>
              <w:pStyle w:val="afff2"/>
            </w:pPr>
            <w:r w:rsidRPr="00940D6A">
              <w:t>40  Организации без прав юридического лица  [809000000099]</w:t>
            </w:r>
          </w:p>
        </w:tc>
        <w:tc>
          <w:tcPr>
            <w:tcW w:w="4536" w:type="dxa"/>
            <w:vAlign w:val="center"/>
          </w:tcPr>
          <w:p w14:paraId="624B86EE" w14:textId="5188F66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ORG_FORMS</w:t>
            </w:r>
          </w:p>
        </w:tc>
      </w:tr>
      <w:tr w:rsidR="00530039" w:rsidRPr="00940D6A" w14:paraId="0C8B6F67" w14:textId="77777777" w:rsidTr="00D668D6">
        <w:tc>
          <w:tcPr>
            <w:tcW w:w="851" w:type="dxa"/>
            <w:vAlign w:val="center"/>
          </w:tcPr>
          <w:p w14:paraId="0F6F7917" w14:textId="5C3D8BA0" w:rsidR="00530039" w:rsidRPr="00940D6A" w:rsidRDefault="00530039" w:rsidP="00985B04">
            <w:pPr>
              <w:pStyle w:val="afff4"/>
            </w:pPr>
            <w:r w:rsidRPr="00940D6A">
              <w:lastRenderedPageBreak/>
              <w:t>1228</w:t>
            </w:r>
          </w:p>
        </w:tc>
        <w:tc>
          <w:tcPr>
            <w:tcW w:w="5528" w:type="dxa"/>
            <w:vAlign w:val="center"/>
          </w:tcPr>
          <w:p w14:paraId="42851117" w14:textId="4022555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разрешенного использования (список)</w:t>
            </w:r>
          </w:p>
        </w:tc>
        <w:tc>
          <w:tcPr>
            <w:tcW w:w="4394" w:type="dxa"/>
            <w:vAlign w:val="center"/>
          </w:tcPr>
          <w:p w14:paraId="505952B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Основной  [1]</w:t>
            </w:r>
          </w:p>
          <w:p w14:paraId="6F8D1C9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Условно разрешенный  [2]</w:t>
            </w:r>
          </w:p>
          <w:p w14:paraId="05ED7FDE" w14:textId="138DECC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3  Вспомогательный  [3]</w:t>
            </w:r>
          </w:p>
        </w:tc>
        <w:tc>
          <w:tcPr>
            <w:tcW w:w="4536" w:type="dxa"/>
            <w:vAlign w:val="center"/>
          </w:tcPr>
          <w:p w14:paraId="034F1954" w14:textId="46C22D5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USE_T</w:t>
            </w:r>
          </w:p>
        </w:tc>
      </w:tr>
      <w:tr w:rsidR="00530039" w:rsidRPr="00940D6A" w14:paraId="6126A08E" w14:textId="77777777" w:rsidTr="00D668D6">
        <w:tc>
          <w:tcPr>
            <w:tcW w:w="851" w:type="dxa"/>
            <w:vAlign w:val="center"/>
          </w:tcPr>
          <w:p w14:paraId="2B5E363C" w14:textId="21EA5EF3" w:rsidR="00530039" w:rsidRPr="00940D6A" w:rsidRDefault="00530039" w:rsidP="00985B04">
            <w:pPr>
              <w:pStyle w:val="afff4"/>
            </w:pPr>
            <w:r w:rsidRPr="00940D6A">
              <w:t>1229</w:t>
            </w:r>
          </w:p>
        </w:tc>
        <w:tc>
          <w:tcPr>
            <w:tcW w:w="5528" w:type="dxa"/>
            <w:vAlign w:val="center"/>
          </w:tcPr>
          <w:p w14:paraId="58536A19" w14:textId="3749515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Словарь текущих изменений (список)</w:t>
            </w:r>
          </w:p>
        </w:tc>
        <w:tc>
          <w:tcPr>
            <w:tcW w:w="4394" w:type="dxa"/>
            <w:vAlign w:val="center"/>
          </w:tcPr>
          <w:p w14:paraId="186CB8C0" w14:textId="77777777" w:rsidR="00530039" w:rsidRPr="00940D6A" w:rsidRDefault="00530039" w:rsidP="00985B04">
            <w:pPr>
              <w:pStyle w:val="afff2"/>
            </w:pPr>
            <w:r w:rsidRPr="00940D6A">
              <w:t>1  Общие сведения об объекте недвижимости (площадь)  [284001000000]</w:t>
            </w:r>
          </w:p>
          <w:p w14:paraId="2B10B236" w14:textId="77777777" w:rsidR="00530039" w:rsidRPr="00940D6A" w:rsidRDefault="00530039" w:rsidP="00985B04">
            <w:pPr>
              <w:pStyle w:val="afff2"/>
            </w:pPr>
            <w:r w:rsidRPr="00940D6A">
              <w:t>2  Общие сведения об объекте недвижимости (категория)  [284002000000]</w:t>
            </w:r>
          </w:p>
          <w:p w14:paraId="03B69FAD" w14:textId="77777777" w:rsidR="00530039" w:rsidRPr="00940D6A" w:rsidRDefault="00530039" w:rsidP="00985B04">
            <w:pPr>
              <w:pStyle w:val="afff2"/>
            </w:pPr>
            <w:r w:rsidRPr="00940D6A">
              <w:t>3  Общие сведения об объекте недвижимости (разрешенное использование)  [284003000000]</w:t>
            </w:r>
          </w:p>
          <w:p w14:paraId="092D1392" w14:textId="77777777" w:rsidR="00530039" w:rsidRPr="00940D6A" w:rsidRDefault="00530039" w:rsidP="00985B04">
            <w:pPr>
              <w:pStyle w:val="afff2"/>
            </w:pPr>
            <w:r w:rsidRPr="00940D6A">
              <w:t>4  Общие сведения об объекте недвижимости (адрес, при отсутствии адреса - описание местоположения)  [284004000000]</w:t>
            </w:r>
          </w:p>
          <w:p w14:paraId="1991C022" w14:textId="77777777" w:rsidR="00530039" w:rsidRPr="00940D6A" w:rsidRDefault="00530039" w:rsidP="00985B04">
            <w:pPr>
              <w:pStyle w:val="afff2"/>
            </w:pPr>
            <w:r w:rsidRPr="00940D6A">
              <w:t>5  Общие сведения об объекте недвижимости (сведения о природных объектах - леса, водные объекты, иные природные объекты)  [284005000000]</w:t>
            </w:r>
          </w:p>
          <w:p w14:paraId="3282CC55" w14:textId="77777777" w:rsidR="00530039" w:rsidRPr="00940D6A" w:rsidRDefault="00530039" w:rsidP="00985B04">
            <w:pPr>
              <w:pStyle w:val="afff2"/>
            </w:pPr>
            <w:r w:rsidRPr="00940D6A">
              <w:t>6  Общие сведения об объекте недвижимости (иное)  [284006000000]</w:t>
            </w:r>
          </w:p>
          <w:p w14:paraId="3AFA8C4C" w14:textId="77777777" w:rsidR="00530039" w:rsidRPr="00940D6A" w:rsidRDefault="00530039" w:rsidP="00985B04">
            <w:pPr>
              <w:pStyle w:val="afff2"/>
            </w:pPr>
            <w:r w:rsidRPr="00940D6A">
              <w:t>7  Сведения о местоположении границ земельного участка  [284007000000]</w:t>
            </w:r>
          </w:p>
          <w:p w14:paraId="75887ADF" w14:textId="77777777" w:rsidR="00530039" w:rsidRPr="00940D6A" w:rsidRDefault="00530039" w:rsidP="00985B04">
            <w:pPr>
              <w:pStyle w:val="afff2"/>
            </w:pPr>
            <w:r w:rsidRPr="00940D6A">
              <w:t>8  Контактный адрес правообладателя  [284008000000]</w:t>
            </w:r>
          </w:p>
          <w:p w14:paraId="437CED58" w14:textId="77777777" w:rsidR="00530039" w:rsidRPr="00940D6A" w:rsidRDefault="00530039" w:rsidP="00985B04">
            <w:pPr>
              <w:pStyle w:val="afff2"/>
            </w:pPr>
            <w:r w:rsidRPr="00940D6A">
              <w:t>9  Сведения о вещных правах  [284009000000]</w:t>
            </w:r>
          </w:p>
          <w:p w14:paraId="1A25FEE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10  Сведения о частях объекта недвижимости  [284010000000]</w:t>
            </w:r>
          </w:p>
          <w:p w14:paraId="5FC71B9F" w14:textId="77777777" w:rsidR="00530039" w:rsidRPr="00940D6A" w:rsidRDefault="00530039" w:rsidP="00985B04">
            <w:pPr>
              <w:pStyle w:val="afff2"/>
            </w:pPr>
            <w:r w:rsidRPr="00940D6A">
              <w:t>11  Образование (создание) части объекта недвижимости  [284010001000]</w:t>
            </w:r>
          </w:p>
          <w:p w14:paraId="588A2404" w14:textId="77777777" w:rsidR="00530039" w:rsidRPr="00940D6A" w:rsidRDefault="00530039" w:rsidP="00985B04">
            <w:pPr>
              <w:pStyle w:val="afff2"/>
            </w:pPr>
            <w:r w:rsidRPr="00940D6A">
              <w:t>12  Изменение части объекта недвижимости  [284010002000]</w:t>
            </w:r>
          </w:p>
          <w:p w14:paraId="0351C9D1" w14:textId="77777777" w:rsidR="00530039" w:rsidRPr="00940D6A" w:rsidRDefault="00530039" w:rsidP="00985B04">
            <w:pPr>
              <w:pStyle w:val="afff2"/>
            </w:pPr>
            <w:r w:rsidRPr="00940D6A">
              <w:t>13  Прекращение существования части объекта недвижимости  [284010003000]</w:t>
            </w:r>
          </w:p>
          <w:p w14:paraId="048C2902" w14:textId="77777777" w:rsidR="00530039" w:rsidRPr="00940D6A" w:rsidRDefault="00530039" w:rsidP="00985B04">
            <w:pPr>
              <w:pStyle w:val="afff2"/>
            </w:pPr>
            <w:r w:rsidRPr="00940D6A">
              <w:t>14  Сведения об ограничениях (обременениях) вещных прав  [284011000000]</w:t>
            </w:r>
          </w:p>
          <w:p w14:paraId="50CABA89" w14:textId="77777777" w:rsidR="00530039" w:rsidRPr="00940D6A" w:rsidRDefault="00530039" w:rsidP="00985B04">
            <w:pPr>
              <w:pStyle w:val="afff2"/>
            </w:pPr>
            <w:r w:rsidRPr="00940D6A">
              <w:t>15  Сведения о кадастровой стоимости  [284012000000]</w:t>
            </w:r>
          </w:p>
          <w:p w14:paraId="3314C66F" w14:textId="77777777" w:rsidR="00530039" w:rsidRPr="00940D6A" w:rsidRDefault="00530039" w:rsidP="00985B04">
            <w:pPr>
              <w:pStyle w:val="afff2"/>
            </w:pPr>
            <w:r w:rsidRPr="00940D6A">
              <w:t>16  Сведения о кадастровом инженере  [284013000000]</w:t>
            </w:r>
          </w:p>
          <w:p w14:paraId="448A5D1B" w14:textId="77777777" w:rsidR="00530039" w:rsidRPr="00940D6A" w:rsidRDefault="00530039" w:rsidP="00985B04">
            <w:pPr>
              <w:pStyle w:val="afff2"/>
            </w:pPr>
            <w:r w:rsidRPr="00940D6A">
              <w:t>17  Сведения о прекращении существования объекта недвижимости  [284014000000]</w:t>
            </w:r>
          </w:p>
          <w:p w14:paraId="71908A47" w14:textId="77777777" w:rsidR="00530039" w:rsidRPr="00940D6A" w:rsidRDefault="00530039" w:rsidP="00985B04">
            <w:pPr>
              <w:pStyle w:val="afff2"/>
            </w:pPr>
            <w:r w:rsidRPr="00940D6A">
              <w:t>18  Иные сведения об объекте недвижимости  [284015000000]</w:t>
            </w:r>
          </w:p>
          <w:p w14:paraId="7AA12359" w14:textId="77777777" w:rsidR="00530039" w:rsidRPr="00940D6A" w:rsidRDefault="00530039" w:rsidP="00985B04">
            <w:pPr>
              <w:pStyle w:val="afff2"/>
            </w:pPr>
            <w:r w:rsidRPr="00940D6A">
              <w:t>19  Сведения о местоположении на земельном участке  [284016000000]</w:t>
            </w:r>
          </w:p>
          <w:p w14:paraId="36AC3499" w14:textId="77777777" w:rsidR="00530039" w:rsidRPr="00940D6A" w:rsidRDefault="00530039" w:rsidP="00985B04">
            <w:pPr>
              <w:pStyle w:val="afff2"/>
            </w:pPr>
            <w:r w:rsidRPr="00940D6A">
              <w:t>20  Сведения о назначении  [284017000000]</w:t>
            </w:r>
          </w:p>
          <w:p w14:paraId="52EC470C" w14:textId="77777777" w:rsidR="00530039" w:rsidRPr="00940D6A" w:rsidRDefault="00530039" w:rsidP="00985B04">
            <w:pPr>
              <w:pStyle w:val="afff2"/>
            </w:pPr>
            <w:r w:rsidRPr="00940D6A">
              <w:t>21  Сведения об этажности  [284018000000]</w:t>
            </w:r>
          </w:p>
          <w:p w14:paraId="638EF7C1" w14:textId="77777777" w:rsidR="00530039" w:rsidRPr="00940D6A" w:rsidRDefault="00530039" w:rsidP="00985B04">
            <w:pPr>
              <w:pStyle w:val="afff2"/>
            </w:pPr>
            <w:r w:rsidRPr="00940D6A">
              <w:t>22  Сведения о материале наружных стен  [284019000000]</w:t>
            </w:r>
          </w:p>
          <w:p w14:paraId="253EB18F" w14:textId="77777777" w:rsidR="00530039" w:rsidRPr="00940D6A" w:rsidRDefault="00530039" w:rsidP="00985B04">
            <w:pPr>
              <w:pStyle w:val="afff2"/>
            </w:pPr>
            <w:r w:rsidRPr="00940D6A">
              <w:t>23  Сведения о расположении в строении  [284020000000]</w:t>
            </w:r>
          </w:p>
          <w:p w14:paraId="7729D1F4" w14:textId="77777777" w:rsidR="00530039" w:rsidRPr="00940D6A" w:rsidRDefault="00530039" w:rsidP="00985B04">
            <w:pPr>
              <w:pStyle w:val="afff2"/>
            </w:pPr>
            <w:r w:rsidRPr="00940D6A">
              <w:t>24  Сведения о годе ввода в эксплуатацию и годе завершения строительства  [284021000000]</w:t>
            </w:r>
          </w:p>
          <w:p w14:paraId="6931E058" w14:textId="77777777" w:rsidR="00530039" w:rsidRPr="00940D6A" w:rsidRDefault="00530039" w:rsidP="00985B04">
            <w:pPr>
              <w:pStyle w:val="afff2"/>
            </w:pPr>
            <w:r w:rsidRPr="00940D6A">
              <w:t>25  Свед прохож. гос. границы РФ  [25]</w:t>
            </w:r>
          </w:p>
          <w:p w14:paraId="35E5B6D2" w14:textId="77777777" w:rsidR="00530039" w:rsidRPr="00940D6A" w:rsidRDefault="00530039" w:rsidP="00985B04">
            <w:pPr>
              <w:pStyle w:val="afff2"/>
            </w:pPr>
            <w:r w:rsidRPr="00940D6A">
              <w:t>26  Сведения, содержащие реквизиты   [26]</w:t>
            </w:r>
          </w:p>
          <w:p w14:paraId="4045CFC3" w14:textId="77777777" w:rsidR="00530039" w:rsidRPr="00940D6A" w:rsidRDefault="00530039" w:rsidP="00985B04">
            <w:pPr>
              <w:pStyle w:val="afff2"/>
            </w:pPr>
            <w:r w:rsidRPr="00940D6A">
              <w:t>27  Свед.,сод. индивид. обоз. тер.   [27]</w:t>
            </w:r>
          </w:p>
          <w:p w14:paraId="6226775C" w14:textId="77777777" w:rsidR="00530039" w:rsidRPr="00940D6A" w:rsidRDefault="00530039" w:rsidP="00985B04">
            <w:pPr>
              <w:pStyle w:val="afff2"/>
            </w:pPr>
            <w:r w:rsidRPr="00940D6A">
              <w:t>28  Свед, сод. описание местополож.  [28]</w:t>
            </w:r>
          </w:p>
          <w:p w14:paraId="5CF8B3E3" w14:textId="77777777" w:rsidR="00530039" w:rsidRPr="00940D6A" w:rsidRDefault="00530039" w:rsidP="00985B04">
            <w:pPr>
              <w:pStyle w:val="afff2"/>
            </w:pPr>
            <w:r w:rsidRPr="00940D6A">
              <w:t>29  Свед.,сод.реквизиты прав. актов  [29]</w:t>
            </w:r>
          </w:p>
          <w:p w14:paraId="1FB1A28E" w14:textId="77777777" w:rsidR="00530039" w:rsidRPr="00940D6A" w:rsidRDefault="00530039" w:rsidP="00985B04">
            <w:pPr>
              <w:pStyle w:val="afff2"/>
            </w:pPr>
            <w:r w:rsidRPr="00940D6A">
              <w:t>30  Свед. о содержании ограничений  [30]</w:t>
            </w:r>
          </w:p>
          <w:p w14:paraId="6AF17CA7" w14:textId="77777777" w:rsidR="00530039" w:rsidRPr="00940D6A" w:rsidRDefault="00530039" w:rsidP="00985B04">
            <w:pPr>
              <w:pStyle w:val="afff2"/>
            </w:pPr>
            <w:r w:rsidRPr="00940D6A">
              <w:t>31  Свед. о  видах разреш. использ.  [31]</w:t>
            </w:r>
          </w:p>
          <w:p w14:paraId="232B319F" w14:textId="77777777" w:rsidR="00530039" w:rsidRPr="00940D6A" w:rsidRDefault="00530039" w:rsidP="00985B04">
            <w:pPr>
              <w:pStyle w:val="afff2"/>
            </w:pPr>
            <w:r w:rsidRPr="00940D6A">
              <w:t>32  Свед. о дате создания кад. осн.  [32]</w:t>
            </w:r>
          </w:p>
          <w:p w14:paraId="69A9A960" w14:textId="77777777" w:rsidR="00530039" w:rsidRPr="00940D6A" w:rsidRDefault="00530039" w:rsidP="00985B04">
            <w:pPr>
              <w:pStyle w:val="afff2"/>
            </w:pPr>
            <w:r w:rsidRPr="00940D6A">
              <w:t>33  Сведения об организации  [33]</w:t>
            </w:r>
          </w:p>
          <w:p w14:paraId="76704361" w14:textId="77777777" w:rsidR="00530039" w:rsidRPr="00940D6A" w:rsidRDefault="00530039" w:rsidP="00985B04">
            <w:pPr>
              <w:pStyle w:val="afff2"/>
            </w:pPr>
            <w:r w:rsidRPr="00940D6A">
              <w:t>34  Свед. о масштабе карт.основы  [34]</w:t>
            </w:r>
          </w:p>
          <w:p w14:paraId="513DEB9D" w14:textId="77777777" w:rsidR="00530039" w:rsidRPr="00940D6A" w:rsidRDefault="00530039" w:rsidP="00985B04">
            <w:pPr>
              <w:pStyle w:val="afff2"/>
            </w:pPr>
            <w:r w:rsidRPr="00940D6A">
              <w:t>35  Свед. о системе координат  [35]</w:t>
            </w:r>
          </w:p>
          <w:p w14:paraId="6C9613C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36  Свед.,сод. каталог координат  [36]</w:t>
            </w:r>
          </w:p>
          <w:p w14:paraId="131A13CE" w14:textId="548184A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37  Свед. о типах знаков  [37]</w:t>
            </w:r>
          </w:p>
        </w:tc>
        <w:tc>
          <w:tcPr>
            <w:tcW w:w="4536" w:type="dxa"/>
            <w:vAlign w:val="center"/>
          </w:tcPr>
          <w:p w14:paraId="6A768DB1" w14:textId="07CB8A2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CHANGE_DICT</w:t>
            </w:r>
          </w:p>
        </w:tc>
      </w:tr>
      <w:tr w:rsidR="00530039" w:rsidRPr="00940D6A" w14:paraId="72B6B836" w14:textId="77777777" w:rsidTr="00D668D6">
        <w:tc>
          <w:tcPr>
            <w:tcW w:w="851" w:type="dxa"/>
            <w:vAlign w:val="center"/>
          </w:tcPr>
          <w:p w14:paraId="02D7AEA6" w14:textId="66C5E062" w:rsidR="00530039" w:rsidRPr="00940D6A" w:rsidRDefault="00530039" w:rsidP="00985B04">
            <w:pPr>
              <w:pStyle w:val="afff4"/>
            </w:pPr>
            <w:r w:rsidRPr="00940D6A">
              <w:lastRenderedPageBreak/>
              <w:t>1230</w:t>
            </w:r>
          </w:p>
        </w:tc>
        <w:tc>
          <w:tcPr>
            <w:tcW w:w="5528" w:type="dxa"/>
            <w:vAlign w:val="center"/>
          </w:tcPr>
          <w:p w14:paraId="2753BF38" w14:textId="503DF7A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кадастрового района</w:t>
            </w:r>
          </w:p>
        </w:tc>
        <w:tc>
          <w:tcPr>
            <w:tcW w:w="4394" w:type="dxa"/>
            <w:vAlign w:val="center"/>
          </w:tcPr>
          <w:p w14:paraId="52DB8191" w14:textId="74538D2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A066753" w14:textId="445ADAD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Cadastral_distr</w:t>
            </w:r>
          </w:p>
        </w:tc>
      </w:tr>
      <w:tr w:rsidR="00530039" w:rsidRPr="00940D6A" w14:paraId="60F97145" w14:textId="77777777" w:rsidTr="00D668D6">
        <w:tc>
          <w:tcPr>
            <w:tcW w:w="851" w:type="dxa"/>
            <w:vAlign w:val="center"/>
          </w:tcPr>
          <w:p w14:paraId="74611515" w14:textId="5C7B60BF" w:rsidR="00530039" w:rsidRPr="00940D6A" w:rsidRDefault="00530039" w:rsidP="00985B04">
            <w:pPr>
              <w:pStyle w:val="afff4"/>
            </w:pPr>
            <w:r w:rsidRPr="00940D6A">
              <w:t>1232</w:t>
            </w:r>
          </w:p>
        </w:tc>
        <w:tc>
          <w:tcPr>
            <w:tcW w:w="5528" w:type="dxa"/>
            <w:vAlign w:val="center"/>
          </w:tcPr>
          <w:p w14:paraId="4B72C76E" w14:textId="043B62D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зоны (по документу)</w:t>
            </w:r>
          </w:p>
        </w:tc>
        <w:tc>
          <w:tcPr>
            <w:tcW w:w="4394" w:type="dxa"/>
            <w:vAlign w:val="center"/>
          </w:tcPr>
          <w:p w14:paraId="0D59AA18" w14:textId="754AC72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3DF1A1C" w14:textId="50C85F6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NameZone</w:t>
            </w:r>
          </w:p>
        </w:tc>
      </w:tr>
      <w:tr w:rsidR="00530039" w:rsidRPr="00940D6A" w14:paraId="38D94258" w14:textId="77777777" w:rsidTr="00D668D6">
        <w:tc>
          <w:tcPr>
            <w:tcW w:w="851" w:type="dxa"/>
            <w:vAlign w:val="center"/>
          </w:tcPr>
          <w:p w14:paraId="78D1928F" w14:textId="01D30948" w:rsidR="00530039" w:rsidRPr="00940D6A" w:rsidRDefault="00530039" w:rsidP="00985B04">
            <w:pPr>
              <w:pStyle w:val="afff4"/>
            </w:pPr>
            <w:r w:rsidRPr="00940D6A">
              <w:t>1233</w:t>
            </w:r>
          </w:p>
        </w:tc>
        <w:tc>
          <w:tcPr>
            <w:tcW w:w="5528" w:type="dxa"/>
            <w:vAlign w:val="center"/>
          </w:tcPr>
          <w:p w14:paraId="1AF064F9" w14:textId="1817C46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зоны</w:t>
            </w:r>
          </w:p>
        </w:tc>
        <w:tc>
          <w:tcPr>
            <w:tcW w:w="4394" w:type="dxa"/>
            <w:vAlign w:val="center"/>
          </w:tcPr>
          <w:p w14:paraId="135E6306" w14:textId="62D78F6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709AA5C" w14:textId="02A5FC7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NumberZone</w:t>
            </w:r>
          </w:p>
        </w:tc>
      </w:tr>
      <w:tr w:rsidR="00530039" w:rsidRPr="00940D6A" w14:paraId="72141FBF" w14:textId="77777777" w:rsidTr="00D668D6">
        <w:tc>
          <w:tcPr>
            <w:tcW w:w="851" w:type="dxa"/>
            <w:vAlign w:val="center"/>
          </w:tcPr>
          <w:p w14:paraId="067E9190" w14:textId="0912D40E" w:rsidR="00530039" w:rsidRPr="00940D6A" w:rsidRDefault="00530039" w:rsidP="00985B04">
            <w:pPr>
              <w:pStyle w:val="afff4"/>
            </w:pPr>
            <w:r w:rsidRPr="00940D6A">
              <w:t>1234</w:t>
            </w:r>
          </w:p>
        </w:tc>
        <w:tc>
          <w:tcPr>
            <w:tcW w:w="5528" w:type="dxa"/>
            <w:vAlign w:val="center"/>
          </w:tcPr>
          <w:p w14:paraId="40A3051F" w14:textId="325DE5B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Индекс зоны</w:t>
            </w:r>
          </w:p>
        </w:tc>
        <w:tc>
          <w:tcPr>
            <w:tcW w:w="4394" w:type="dxa"/>
            <w:vAlign w:val="center"/>
          </w:tcPr>
          <w:p w14:paraId="49085EDD" w14:textId="5741918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12C0DA3" w14:textId="0978431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INDEX_ZONE</w:t>
            </w:r>
          </w:p>
        </w:tc>
      </w:tr>
      <w:tr w:rsidR="00530039" w:rsidRPr="00940D6A" w14:paraId="4C1DFE02" w14:textId="77777777" w:rsidTr="00D668D6">
        <w:tc>
          <w:tcPr>
            <w:tcW w:w="851" w:type="dxa"/>
            <w:vAlign w:val="center"/>
          </w:tcPr>
          <w:p w14:paraId="7643359B" w14:textId="35A679FB" w:rsidR="00530039" w:rsidRPr="00940D6A" w:rsidRDefault="00530039" w:rsidP="00985B04">
            <w:pPr>
              <w:pStyle w:val="afff4"/>
            </w:pPr>
            <w:r w:rsidRPr="00940D6A">
              <w:t>1235</w:t>
            </w:r>
          </w:p>
        </w:tc>
        <w:tc>
          <w:tcPr>
            <w:tcW w:w="5528" w:type="dxa"/>
            <w:vAlign w:val="center"/>
          </w:tcPr>
          <w:p w14:paraId="0B6C71DA" w14:textId="4EA2513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Орган власти</w:t>
            </w:r>
          </w:p>
        </w:tc>
        <w:tc>
          <w:tcPr>
            <w:tcW w:w="4394" w:type="dxa"/>
            <w:vAlign w:val="center"/>
          </w:tcPr>
          <w:p w14:paraId="5A586154" w14:textId="4411E22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B9AC902" w14:textId="7D1DB6B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Authority</w:t>
            </w:r>
          </w:p>
        </w:tc>
      </w:tr>
      <w:tr w:rsidR="00530039" w:rsidRPr="00940D6A" w14:paraId="46BE4806" w14:textId="77777777" w:rsidTr="00D668D6">
        <w:tc>
          <w:tcPr>
            <w:tcW w:w="851" w:type="dxa"/>
            <w:vAlign w:val="center"/>
          </w:tcPr>
          <w:p w14:paraId="628EFB98" w14:textId="0CDDE733" w:rsidR="00530039" w:rsidRPr="00940D6A" w:rsidRDefault="00530039" w:rsidP="00985B04">
            <w:pPr>
              <w:pStyle w:val="afff4"/>
            </w:pPr>
            <w:r w:rsidRPr="00940D6A">
              <w:t>1236</w:t>
            </w:r>
          </w:p>
        </w:tc>
        <w:tc>
          <w:tcPr>
            <w:tcW w:w="5528" w:type="dxa"/>
            <w:vAlign w:val="center"/>
          </w:tcPr>
          <w:p w14:paraId="2256D18F" w14:textId="37FB3AE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Файл XML</w:t>
            </w:r>
          </w:p>
        </w:tc>
        <w:tc>
          <w:tcPr>
            <w:tcW w:w="4394" w:type="dxa"/>
            <w:vAlign w:val="center"/>
          </w:tcPr>
          <w:p w14:paraId="77B21E88" w14:textId="3C0FDD0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74A4178" w14:textId="479E397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FILE_XML</w:t>
            </w:r>
          </w:p>
        </w:tc>
      </w:tr>
      <w:tr w:rsidR="00530039" w:rsidRPr="00940D6A" w14:paraId="5000C8B1" w14:textId="77777777" w:rsidTr="00D668D6">
        <w:tc>
          <w:tcPr>
            <w:tcW w:w="851" w:type="dxa"/>
            <w:vAlign w:val="center"/>
          </w:tcPr>
          <w:p w14:paraId="7A1D07DD" w14:textId="4920145A" w:rsidR="00530039" w:rsidRPr="00940D6A" w:rsidRDefault="00530039" w:rsidP="00985B04">
            <w:pPr>
              <w:pStyle w:val="afff4"/>
            </w:pPr>
            <w:r w:rsidRPr="00940D6A">
              <w:t>1237</w:t>
            </w:r>
          </w:p>
        </w:tc>
        <w:tc>
          <w:tcPr>
            <w:tcW w:w="5528" w:type="dxa"/>
            <w:vAlign w:val="center"/>
          </w:tcPr>
          <w:p w14:paraId="46C3ADD5" w14:textId="6EB9A9AB" w:rsidR="00530039" w:rsidRPr="00940D6A" w:rsidRDefault="00530039" w:rsidP="00985B04">
            <w:pPr>
              <w:pStyle w:val="afff2"/>
            </w:pPr>
            <w:r w:rsidRPr="00940D6A">
              <w:t>Лица, выступающие в качестве представителя правообладателя (список)</w:t>
            </w:r>
          </w:p>
        </w:tc>
        <w:tc>
          <w:tcPr>
            <w:tcW w:w="4394" w:type="dxa"/>
            <w:vAlign w:val="center"/>
          </w:tcPr>
          <w:p w14:paraId="1F7B6CF1" w14:textId="77777777" w:rsidR="00530039" w:rsidRPr="00940D6A" w:rsidRDefault="00530039" w:rsidP="00985B04">
            <w:pPr>
              <w:pStyle w:val="afff2"/>
            </w:pPr>
            <w:r w:rsidRPr="00940D6A">
              <w:t>1  Опекун  [356001000000]</w:t>
            </w:r>
          </w:p>
          <w:p w14:paraId="3516DFBF" w14:textId="77777777" w:rsidR="00530039" w:rsidRPr="00940D6A" w:rsidRDefault="00530039" w:rsidP="00985B04">
            <w:pPr>
              <w:pStyle w:val="afff2"/>
            </w:pPr>
            <w:r w:rsidRPr="00940D6A">
              <w:t>2  Попечитель  [356002000000]</w:t>
            </w:r>
          </w:p>
          <w:p w14:paraId="7D346E3C" w14:textId="77777777" w:rsidR="00530039" w:rsidRPr="00940D6A" w:rsidRDefault="00530039" w:rsidP="00985B04">
            <w:pPr>
              <w:pStyle w:val="afff2"/>
            </w:pPr>
            <w:r w:rsidRPr="00940D6A">
              <w:t>3  Законный представитель  [356003000000]</w:t>
            </w:r>
          </w:p>
          <w:p w14:paraId="50A748D8" w14:textId="77777777" w:rsidR="00530039" w:rsidRPr="00940D6A" w:rsidRDefault="00530039" w:rsidP="00985B04">
            <w:pPr>
              <w:pStyle w:val="afff2"/>
            </w:pPr>
            <w:r w:rsidRPr="00940D6A">
              <w:t>4  Доверенное лицо  [356004000000]</w:t>
            </w:r>
          </w:p>
          <w:p w14:paraId="3413415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5  Уполномоченное лицо  [356005000000]</w:t>
            </w:r>
          </w:p>
          <w:p w14:paraId="5BF0AAA8" w14:textId="61BEBB4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6  Иное лицо  [356099000000]</w:t>
            </w:r>
          </w:p>
        </w:tc>
        <w:tc>
          <w:tcPr>
            <w:tcW w:w="4536" w:type="dxa"/>
            <w:vAlign w:val="center"/>
          </w:tcPr>
          <w:p w14:paraId="3ACFC68C" w14:textId="6D22E19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REPRESENT</w:t>
            </w:r>
          </w:p>
        </w:tc>
      </w:tr>
      <w:tr w:rsidR="00530039" w:rsidRPr="00940D6A" w14:paraId="4F0A376A" w14:textId="77777777" w:rsidTr="00D668D6">
        <w:tc>
          <w:tcPr>
            <w:tcW w:w="851" w:type="dxa"/>
            <w:vAlign w:val="center"/>
          </w:tcPr>
          <w:p w14:paraId="728476EC" w14:textId="55FCCC7A" w:rsidR="00530039" w:rsidRPr="00940D6A" w:rsidRDefault="00530039" w:rsidP="00985B04">
            <w:pPr>
              <w:pStyle w:val="afff4"/>
            </w:pPr>
            <w:r w:rsidRPr="00940D6A">
              <w:t>1238</w:t>
            </w:r>
          </w:p>
        </w:tc>
        <w:tc>
          <w:tcPr>
            <w:tcW w:w="5528" w:type="dxa"/>
            <w:vAlign w:val="center"/>
          </w:tcPr>
          <w:p w14:paraId="5ED32455" w14:textId="5E3D3E8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Категории подателей запроса (список)</w:t>
            </w:r>
          </w:p>
        </w:tc>
        <w:tc>
          <w:tcPr>
            <w:tcW w:w="4394" w:type="dxa"/>
            <w:vAlign w:val="center"/>
          </w:tcPr>
          <w:p w14:paraId="051EBF47" w14:textId="77777777" w:rsidR="00530039" w:rsidRPr="00940D6A" w:rsidRDefault="00530039" w:rsidP="00985B04">
            <w:pPr>
              <w:pStyle w:val="afff2"/>
            </w:pPr>
            <w:r w:rsidRPr="00940D6A">
              <w:t>1  Правообладатель или его представитель  [357001000000]</w:t>
            </w:r>
          </w:p>
          <w:p w14:paraId="7CDF7702" w14:textId="77777777" w:rsidR="00530039" w:rsidRPr="00940D6A" w:rsidRDefault="00530039" w:rsidP="00985B04">
            <w:pPr>
              <w:pStyle w:val="afff2"/>
            </w:pPr>
            <w:r w:rsidRPr="00940D6A">
              <w:t>2  Плательщик земельного налога при предоставлении сведений о кадастровой стоимости  [357001001000]</w:t>
            </w:r>
          </w:p>
          <w:p w14:paraId="65A1CC54" w14:textId="77777777" w:rsidR="00530039" w:rsidRPr="00940D6A" w:rsidRDefault="00530039" w:rsidP="00985B04">
            <w:pPr>
              <w:pStyle w:val="afff2"/>
            </w:pPr>
            <w:r w:rsidRPr="00940D6A">
              <w:t>3  Лицо, имеющее право на наследование имущества правообладателя по завещанию или по закону (для юридического лица - правопреемник правообладателя)  [357002000000]</w:t>
            </w:r>
          </w:p>
          <w:p w14:paraId="637D88E4" w14:textId="77777777" w:rsidR="00530039" w:rsidRPr="00940D6A" w:rsidRDefault="00530039" w:rsidP="00985B04">
            <w:pPr>
              <w:pStyle w:val="afff2"/>
            </w:pPr>
            <w:r w:rsidRPr="00940D6A">
              <w:t>4  Нотариус, запрашивающий сведения о правах наследодателя на объекты недвижимости в связи с открытием наследства  [357003000000]</w:t>
            </w:r>
          </w:p>
          <w:p w14:paraId="4E8D38E6" w14:textId="77777777" w:rsidR="00530039" w:rsidRPr="00940D6A" w:rsidRDefault="00530039" w:rsidP="00985B04">
            <w:pPr>
              <w:pStyle w:val="afff2"/>
            </w:pPr>
            <w:r w:rsidRPr="00940D6A">
              <w:t>5  Залогодержатель, запрашивающий сведения об объектах недвижимого имущества, находящихся у него в залоге  [357004000000]</w:t>
            </w:r>
          </w:p>
          <w:p w14:paraId="09814EF9" w14:textId="77777777" w:rsidR="00530039" w:rsidRPr="00940D6A" w:rsidRDefault="00530039" w:rsidP="00985B04">
            <w:pPr>
              <w:pStyle w:val="afff2"/>
            </w:pPr>
            <w:r w:rsidRPr="00940D6A">
              <w:t>6  Арбитражный управляющий в деле о банкротстве, запрашивающий сведения о принадлежащих соответствующему должнику объектах недвижимого имущества  [357005000000]</w:t>
            </w:r>
          </w:p>
          <w:p w14:paraId="51811B62" w14:textId="77777777" w:rsidR="00530039" w:rsidRPr="00940D6A" w:rsidRDefault="00530039" w:rsidP="00985B04">
            <w:pPr>
              <w:pStyle w:val="afff2"/>
            </w:pPr>
            <w:r w:rsidRPr="00940D6A">
              <w:t>7  Суды и правоохранительные органы  [357006000000]</w:t>
            </w:r>
          </w:p>
          <w:p w14:paraId="3BA48FD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8  Суды, имеющие в производстве дела, связанные с объектами недвижимого имущества и (или) их правообладателями  [357006001000]</w:t>
            </w:r>
          </w:p>
          <w:p w14:paraId="083CB001" w14:textId="77777777" w:rsidR="00530039" w:rsidRPr="00940D6A" w:rsidRDefault="00530039" w:rsidP="00985B04">
            <w:pPr>
              <w:pStyle w:val="afff2"/>
            </w:pPr>
            <w:r w:rsidRPr="00940D6A">
              <w:t>9  Судебные приставы-исполнители, имеющие в производстве дела, связанные с объектами недвижимого имущества и (или) их правообладателями  [357006002000]</w:t>
            </w:r>
          </w:p>
          <w:p w14:paraId="41A9E81A" w14:textId="77777777" w:rsidR="00530039" w:rsidRPr="00940D6A" w:rsidRDefault="00530039" w:rsidP="00985B04">
            <w:pPr>
              <w:pStyle w:val="afff2"/>
            </w:pPr>
            <w:r w:rsidRPr="00940D6A">
              <w:t>10  Органы прокуратуры, имеющие в производстве дела, связанные с объектами недвижимого имущества и (или) их правообладателями  [357006003000]</w:t>
            </w:r>
          </w:p>
          <w:p w14:paraId="45889540" w14:textId="77777777" w:rsidR="00530039" w:rsidRPr="00940D6A" w:rsidRDefault="00530039" w:rsidP="00985B04">
            <w:pPr>
              <w:pStyle w:val="afff2"/>
            </w:pPr>
            <w:r w:rsidRPr="00940D6A">
              <w:t>11  Органы внутренних дел, имеющие в производстве дела, связанные с объектами недвижимого имущества и (или) их правообладателями  [357006004000]</w:t>
            </w:r>
          </w:p>
          <w:p w14:paraId="5B4F7680" w14:textId="53F79E0F" w:rsidR="00530039" w:rsidRPr="00940D6A" w:rsidRDefault="00530039" w:rsidP="00985B04">
            <w:pPr>
              <w:pStyle w:val="afff2"/>
            </w:pPr>
            <w:r w:rsidRPr="00940D6A">
              <w:t>12  Органы службы безопасности, имеющие в производстве дела, связанные с объектами недвижимого имущества и (или) их правообладателями  [357006005000]</w:t>
            </w:r>
          </w:p>
          <w:p w14:paraId="1EC91547" w14:textId="77777777" w:rsidR="00530039" w:rsidRPr="00940D6A" w:rsidRDefault="00530039" w:rsidP="00985B04">
            <w:pPr>
              <w:pStyle w:val="afff2"/>
            </w:pPr>
            <w:r w:rsidRPr="00940D6A">
              <w:t>13  Органы Следственного комитета, имеющие в производстве дела, связанные с объектами недвижимого имущества и (или) их правообладателями  [357006006000]</w:t>
            </w:r>
          </w:p>
          <w:p w14:paraId="5E463669" w14:textId="77777777" w:rsidR="00530039" w:rsidRPr="00940D6A" w:rsidRDefault="00530039" w:rsidP="00985B04">
            <w:pPr>
              <w:pStyle w:val="afff2"/>
            </w:pPr>
            <w:r w:rsidRPr="00940D6A">
              <w:t>14  Иные правоохранительные органы, имеющие в производстве дела, связанные с объектами недвижимого имущества и (или) их правообладателями  [357006099000]</w:t>
            </w:r>
          </w:p>
          <w:p w14:paraId="1D022069" w14:textId="77777777" w:rsidR="00530039" w:rsidRPr="00940D6A" w:rsidRDefault="00530039" w:rsidP="00985B04">
            <w:pPr>
              <w:pStyle w:val="afff2"/>
            </w:pPr>
            <w:r w:rsidRPr="00940D6A">
              <w:t>15  Налоговые органы на территории, находящейся в их юрисдикции  [357007000000]</w:t>
            </w:r>
          </w:p>
          <w:p w14:paraId="23BEA82F" w14:textId="77777777" w:rsidR="00530039" w:rsidRPr="00940D6A" w:rsidRDefault="00530039" w:rsidP="00985B04">
            <w:pPr>
              <w:pStyle w:val="afff2"/>
            </w:pPr>
            <w:r w:rsidRPr="00940D6A">
              <w:t>16  Государственные органы по контролю за использованием и охраной земель и других природных ресурсов  [357008000000]</w:t>
            </w:r>
          </w:p>
          <w:p w14:paraId="336EDAC5" w14:textId="77777777" w:rsidR="00530039" w:rsidRPr="00940D6A" w:rsidRDefault="00530039" w:rsidP="00985B04">
            <w:pPr>
              <w:pStyle w:val="afff2"/>
            </w:pPr>
            <w:r w:rsidRPr="00940D6A">
              <w:t>17  Органы государственной статистики  [357009000000]</w:t>
            </w:r>
          </w:p>
          <w:p w14:paraId="6CE6D356" w14:textId="51FAEABE" w:rsidR="00530039" w:rsidRPr="00940D6A" w:rsidRDefault="00530039" w:rsidP="00985B04">
            <w:pPr>
              <w:pStyle w:val="afff2"/>
            </w:pPr>
            <w:r w:rsidRPr="00940D6A">
              <w:t xml:space="preserve">18  </w:t>
            </w:r>
            <w:r w:rsidR="00B2588B" w:rsidRPr="00940D6A">
              <w:t>А</w:t>
            </w:r>
            <w:r w:rsidRPr="00940D6A">
              <w:t>нтимонопольны</w:t>
            </w:r>
            <w:r w:rsidR="00B2588B" w:rsidRPr="00940D6A">
              <w:t>е</w:t>
            </w:r>
            <w:r w:rsidRPr="00940D6A">
              <w:t xml:space="preserve"> орган</w:t>
            </w:r>
            <w:r w:rsidR="00B2588B" w:rsidRPr="00940D6A">
              <w:t>ы</w:t>
            </w:r>
            <w:r w:rsidRPr="00940D6A">
              <w:t xml:space="preserve"> [357010000000]</w:t>
            </w:r>
          </w:p>
          <w:p w14:paraId="3025B877" w14:textId="152732E9" w:rsidR="00530039" w:rsidRPr="00940D6A" w:rsidRDefault="00530039" w:rsidP="00985B04">
            <w:pPr>
              <w:pStyle w:val="afff2"/>
            </w:pPr>
            <w:r w:rsidRPr="00940D6A">
              <w:t>19  Председатель Счетной палаты, его заместители и аудиторы Счетной палаты [357011000000]</w:t>
            </w:r>
          </w:p>
          <w:p w14:paraId="100454D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20  Органы по учету государственного и муниципального имущества  [357012000000]</w:t>
            </w:r>
          </w:p>
          <w:p w14:paraId="4D868145" w14:textId="602ABD00" w:rsidR="00530039" w:rsidRPr="00940D6A" w:rsidRDefault="00530039" w:rsidP="00985B04">
            <w:pPr>
              <w:pStyle w:val="afff2"/>
            </w:pPr>
            <w:r w:rsidRPr="00940D6A">
              <w:t>21  Органы государственной власти  [357013000000]</w:t>
            </w:r>
          </w:p>
          <w:p w14:paraId="3409173E" w14:textId="77777777" w:rsidR="00530039" w:rsidRPr="00940D6A" w:rsidRDefault="00530039" w:rsidP="00985B04">
            <w:pPr>
              <w:pStyle w:val="afff2"/>
            </w:pPr>
            <w:r w:rsidRPr="00940D6A">
              <w:t>22  Органы местного самоуправления  [357014000000]</w:t>
            </w:r>
          </w:p>
          <w:p w14:paraId="493F3CDD" w14:textId="77777777" w:rsidR="00530039" w:rsidRPr="00940D6A" w:rsidRDefault="00530039" w:rsidP="00985B04">
            <w:pPr>
              <w:pStyle w:val="afff2"/>
            </w:pPr>
            <w:r w:rsidRPr="00940D6A">
              <w:t>23  Избирательные комиссии и комиссии по проведению референдумов  [357015000000]</w:t>
            </w:r>
          </w:p>
          <w:p w14:paraId="62FF99B0" w14:textId="77777777" w:rsidR="00530039" w:rsidRPr="00940D6A" w:rsidRDefault="00530039" w:rsidP="00985B04">
            <w:pPr>
              <w:pStyle w:val="afff2"/>
            </w:pPr>
            <w:r w:rsidRPr="00940D6A">
              <w:t>24  Государственная корпорация по строительству олимпийских объектов при запросе сведений в отношении участков, предназначенных для размещения олимпийских объектов  [357016000000]</w:t>
            </w:r>
          </w:p>
          <w:p w14:paraId="412AE386" w14:textId="77777777" w:rsidR="00530039" w:rsidRPr="00940D6A" w:rsidRDefault="00530039" w:rsidP="00985B04">
            <w:pPr>
              <w:pStyle w:val="afff2"/>
            </w:pPr>
            <w:r w:rsidRPr="00940D6A">
              <w:t>25  Фонд содейств. разв. жил.стр-ва  [25]</w:t>
            </w:r>
          </w:p>
          <w:p w14:paraId="6525C098" w14:textId="2567521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26  Иное лицо  [26]</w:t>
            </w:r>
          </w:p>
        </w:tc>
        <w:tc>
          <w:tcPr>
            <w:tcW w:w="4536" w:type="dxa"/>
            <w:vAlign w:val="center"/>
          </w:tcPr>
          <w:p w14:paraId="745A80C0" w14:textId="07C5F27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CAT_SUBMIT</w:t>
            </w:r>
          </w:p>
        </w:tc>
      </w:tr>
      <w:tr w:rsidR="00530039" w:rsidRPr="00940D6A" w14:paraId="1461081D" w14:textId="77777777" w:rsidTr="00D668D6">
        <w:tc>
          <w:tcPr>
            <w:tcW w:w="851" w:type="dxa"/>
            <w:vAlign w:val="center"/>
          </w:tcPr>
          <w:p w14:paraId="09829A4F" w14:textId="6980F775" w:rsidR="00530039" w:rsidRPr="00940D6A" w:rsidRDefault="00530039" w:rsidP="00985B04">
            <w:pPr>
              <w:pStyle w:val="afff4"/>
            </w:pPr>
            <w:r w:rsidRPr="00940D6A">
              <w:lastRenderedPageBreak/>
              <w:t>1239</w:t>
            </w:r>
          </w:p>
        </w:tc>
        <w:tc>
          <w:tcPr>
            <w:tcW w:w="5528" w:type="dxa"/>
            <w:vAlign w:val="center"/>
          </w:tcPr>
          <w:p w14:paraId="7266792D" w14:textId="13A222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Типы приложенных файлов (список)</w:t>
            </w:r>
          </w:p>
        </w:tc>
        <w:tc>
          <w:tcPr>
            <w:tcW w:w="4394" w:type="dxa"/>
            <w:vAlign w:val="center"/>
          </w:tcPr>
          <w:p w14:paraId="06F9B385" w14:textId="77777777" w:rsidR="00530039" w:rsidRPr="00940D6A" w:rsidRDefault="00530039" w:rsidP="00985B04">
            <w:pPr>
              <w:pStyle w:val="afff2"/>
            </w:pPr>
            <w:r w:rsidRPr="00940D6A">
              <w:t>1  Файл технического паспорта ОКС (</w:t>
            </w:r>
            <w:r w:rsidRPr="00940D6A">
              <w:rPr>
                <w:lang w:val="en-US"/>
              </w:rPr>
              <w:t>TUOKS</w:t>
            </w:r>
            <w:r w:rsidRPr="00940D6A">
              <w:t>)  [01]</w:t>
            </w:r>
          </w:p>
          <w:p w14:paraId="6477D760" w14:textId="77777777" w:rsidR="00530039" w:rsidRPr="00940D6A" w:rsidRDefault="00530039" w:rsidP="00985B04">
            <w:pPr>
              <w:pStyle w:val="afff2"/>
            </w:pPr>
            <w:r w:rsidRPr="00940D6A">
              <w:t>2  Файл межевого плана (</w:t>
            </w:r>
            <w:r w:rsidRPr="00940D6A">
              <w:rPr>
                <w:lang w:val="en-US"/>
              </w:rPr>
              <w:t>GKUZU</w:t>
            </w:r>
            <w:r w:rsidRPr="00940D6A">
              <w:t>)  [02]</w:t>
            </w:r>
          </w:p>
          <w:p w14:paraId="79AF3626" w14:textId="77777777" w:rsidR="00530039" w:rsidRPr="00940D6A" w:rsidRDefault="00530039" w:rsidP="00985B04">
            <w:pPr>
              <w:pStyle w:val="afff2"/>
            </w:pPr>
            <w:r w:rsidRPr="00940D6A">
              <w:t xml:space="preserve">3  Координаты в формате </w:t>
            </w:r>
            <w:r w:rsidRPr="00940D6A">
              <w:rPr>
                <w:lang w:val="en-US"/>
              </w:rPr>
              <w:t>mif</w:t>
            </w:r>
            <w:r w:rsidRPr="00940D6A">
              <w:t xml:space="preserve">  [03]</w:t>
            </w:r>
          </w:p>
          <w:p w14:paraId="7318E929" w14:textId="77777777" w:rsidR="00530039" w:rsidRPr="00940D6A" w:rsidRDefault="00530039" w:rsidP="00985B04">
            <w:pPr>
              <w:pStyle w:val="afff2"/>
            </w:pPr>
            <w:r w:rsidRPr="00940D6A">
              <w:t xml:space="preserve">4  Координаты в формате </w:t>
            </w:r>
            <w:r w:rsidRPr="00940D6A">
              <w:rPr>
                <w:lang w:val="en-US"/>
              </w:rPr>
              <w:t>txt</w:t>
            </w:r>
            <w:r w:rsidRPr="00940D6A">
              <w:t xml:space="preserve">  [04]</w:t>
            </w:r>
          </w:p>
          <w:p w14:paraId="6043A131" w14:textId="1DB5BA37" w:rsidR="00530039" w:rsidRPr="00940D6A" w:rsidRDefault="00530039" w:rsidP="00985B04">
            <w:pPr>
              <w:pStyle w:val="afff2"/>
            </w:pPr>
            <w:r w:rsidRPr="00940D6A">
              <w:t>5  Технический план  [05]</w:t>
            </w:r>
          </w:p>
        </w:tc>
        <w:tc>
          <w:tcPr>
            <w:tcW w:w="4536" w:type="dxa"/>
            <w:vAlign w:val="center"/>
          </w:tcPr>
          <w:p w14:paraId="1D8BB9BB" w14:textId="5FB58E3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TYPE_FILE</w:t>
            </w:r>
          </w:p>
        </w:tc>
      </w:tr>
      <w:tr w:rsidR="00530039" w:rsidRPr="00940D6A" w14:paraId="26370144" w14:textId="77777777" w:rsidTr="00D668D6">
        <w:tc>
          <w:tcPr>
            <w:tcW w:w="851" w:type="dxa"/>
            <w:vAlign w:val="center"/>
          </w:tcPr>
          <w:p w14:paraId="0CFC36DA" w14:textId="273855B6" w:rsidR="00530039" w:rsidRPr="00940D6A" w:rsidRDefault="00530039" w:rsidP="00985B04">
            <w:pPr>
              <w:pStyle w:val="afff4"/>
            </w:pPr>
            <w:r w:rsidRPr="00940D6A">
              <w:t>1240</w:t>
            </w:r>
          </w:p>
        </w:tc>
        <w:tc>
          <w:tcPr>
            <w:tcW w:w="5528" w:type="dxa"/>
            <w:vAlign w:val="center"/>
          </w:tcPr>
          <w:p w14:paraId="42D104EA" w14:textId="373CEFF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Код организации отправителя</w:t>
            </w:r>
          </w:p>
        </w:tc>
        <w:tc>
          <w:tcPr>
            <w:tcW w:w="4394" w:type="dxa"/>
            <w:vAlign w:val="center"/>
          </w:tcPr>
          <w:p w14:paraId="67B655EE" w14:textId="37CE060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90B6BE4" w14:textId="75CA490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SENDER_KOD</w:t>
            </w:r>
          </w:p>
        </w:tc>
      </w:tr>
      <w:tr w:rsidR="00530039" w:rsidRPr="00940D6A" w14:paraId="375C9919" w14:textId="77777777" w:rsidTr="00D668D6">
        <w:tc>
          <w:tcPr>
            <w:tcW w:w="851" w:type="dxa"/>
            <w:vAlign w:val="center"/>
          </w:tcPr>
          <w:p w14:paraId="4F6C20FF" w14:textId="766A266D" w:rsidR="00530039" w:rsidRPr="00940D6A" w:rsidRDefault="00530039" w:rsidP="00985B04">
            <w:pPr>
              <w:pStyle w:val="afff4"/>
            </w:pPr>
            <w:r w:rsidRPr="00940D6A">
              <w:t>1241</w:t>
            </w:r>
          </w:p>
        </w:tc>
        <w:tc>
          <w:tcPr>
            <w:tcW w:w="5528" w:type="dxa"/>
            <w:vAlign w:val="center"/>
          </w:tcPr>
          <w:p w14:paraId="023AC3BD" w14:textId="6151155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Наименование организации отправителя</w:t>
            </w:r>
          </w:p>
        </w:tc>
        <w:tc>
          <w:tcPr>
            <w:tcW w:w="4394" w:type="dxa"/>
            <w:vAlign w:val="center"/>
          </w:tcPr>
          <w:p w14:paraId="2373C8C2" w14:textId="7EAC7A4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BE97C91" w14:textId="39DAECA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SENDER_NAME</w:t>
            </w:r>
          </w:p>
        </w:tc>
      </w:tr>
      <w:tr w:rsidR="00530039" w:rsidRPr="00940D6A" w14:paraId="1240565C" w14:textId="77777777" w:rsidTr="00D668D6">
        <w:tc>
          <w:tcPr>
            <w:tcW w:w="851" w:type="dxa"/>
            <w:vAlign w:val="center"/>
          </w:tcPr>
          <w:p w14:paraId="07BE311D" w14:textId="493DB3A1" w:rsidR="00530039" w:rsidRPr="00940D6A" w:rsidRDefault="00530039" w:rsidP="00985B04">
            <w:pPr>
              <w:pStyle w:val="afff4"/>
            </w:pPr>
            <w:r w:rsidRPr="00940D6A">
              <w:t>1242</w:t>
            </w:r>
          </w:p>
        </w:tc>
        <w:tc>
          <w:tcPr>
            <w:tcW w:w="5528" w:type="dxa"/>
            <w:vAlign w:val="center"/>
          </w:tcPr>
          <w:p w14:paraId="266EE108" w14:textId="5F2107C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Наименование органа кадастрового учета</w:t>
            </w:r>
          </w:p>
        </w:tc>
        <w:tc>
          <w:tcPr>
            <w:tcW w:w="4394" w:type="dxa"/>
            <w:vAlign w:val="center"/>
          </w:tcPr>
          <w:p w14:paraId="06BBABED" w14:textId="1133FA1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8BF6987" w14:textId="120D2E6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CERT_DOC_ORG</w:t>
            </w:r>
          </w:p>
        </w:tc>
      </w:tr>
      <w:tr w:rsidR="00530039" w:rsidRPr="00940D6A" w14:paraId="31BC58A0" w14:textId="77777777" w:rsidTr="00D668D6">
        <w:tc>
          <w:tcPr>
            <w:tcW w:w="851" w:type="dxa"/>
            <w:vAlign w:val="center"/>
          </w:tcPr>
          <w:p w14:paraId="2C525B12" w14:textId="21A0BDBB" w:rsidR="00530039" w:rsidRPr="00940D6A" w:rsidRDefault="00530039" w:rsidP="00985B04">
            <w:pPr>
              <w:pStyle w:val="afff4"/>
            </w:pPr>
            <w:r w:rsidRPr="00940D6A">
              <w:t>1243</w:t>
            </w:r>
          </w:p>
        </w:tc>
        <w:tc>
          <w:tcPr>
            <w:tcW w:w="5528" w:type="dxa"/>
            <w:vAlign w:val="center"/>
          </w:tcPr>
          <w:p w14:paraId="6E7C9408" w14:textId="2E9B6CF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Должность удостоверяющего</w:t>
            </w:r>
          </w:p>
        </w:tc>
        <w:tc>
          <w:tcPr>
            <w:tcW w:w="4394" w:type="dxa"/>
            <w:vAlign w:val="center"/>
          </w:tcPr>
          <w:p w14:paraId="3C47F696" w14:textId="1BB0759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FCB9FC0" w14:textId="5B9BA8E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CERT_DOC_APPOIN</w:t>
            </w:r>
          </w:p>
        </w:tc>
      </w:tr>
      <w:tr w:rsidR="00530039" w:rsidRPr="00940D6A" w14:paraId="77225142" w14:textId="77777777" w:rsidTr="00D668D6">
        <w:tc>
          <w:tcPr>
            <w:tcW w:w="851" w:type="dxa"/>
            <w:vAlign w:val="center"/>
          </w:tcPr>
          <w:p w14:paraId="7D2FE52C" w14:textId="7A944D0E" w:rsidR="00530039" w:rsidRPr="00940D6A" w:rsidRDefault="00530039" w:rsidP="00985B04">
            <w:pPr>
              <w:pStyle w:val="afff4"/>
            </w:pPr>
            <w:r w:rsidRPr="00940D6A">
              <w:t>1244</w:t>
            </w:r>
          </w:p>
        </w:tc>
        <w:tc>
          <w:tcPr>
            <w:tcW w:w="5528" w:type="dxa"/>
            <w:vAlign w:val="center"/>
          </w:tcPr>
          <w:p w14:paraId="3177D1F4" w14:textId="265D0A7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ФИО удостоверяющего</w:t>
            </w:r>
          </w:p>
        </w:tc>
        <w:tc>
          <w:tcPr>
            <w:tcW w:w="4394" w:type="dxa"/>
            <w:vAlign w:val="center"/>
          </w:tcPr>
          <w:p w14:paraId="5CBE58FA" w14:textId="5A68801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D6858C6" w14:textId="7606663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CERT_DOC_FIO</w:t>
            </w:r>
          </w:p>
        </w:tc>
      </w:tr>
      <w:tr w:rsidR="00530039" w:rsidRPr="00940D6A" w14:paraId="08EE1323" w14:textId="77777777" w:rsidTr="00D668D6">
        <w:tc>
          <w:tcPr>
            <w:tcW w:w="851" w:type="dxa"/>
            <w:vAlign w:val="center"/>
          </w:tcPr>
          <w:p w14:paraId="2580BDB9" w14:textId="3060E2B5" w:rsidR="00530039" w:rsidRPr="00940D6A" w:rsidRDefault="00530039" w:rsidP="00985B04">
            <w:pPr>
              <w:pStyle w:val="afff4"/>
            </w:pPr>
            <w:r w:rsidRPr="00940D6A">
              <w:t>1245</w:t>
            </w:r>
          </w:p>
        </w:tc>
        <w:tc>
          <w:tcPr>
            <w:tcW w:w="5528" w:type="dxa"/>
            <w:vAlign w:val="center"/>
          </w:tcPr>
          <w:p w14:paraId="56FB2E7C" w14:textId="0FE60E0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постановки на учет</w:t>
            </w:r>
          </w:p>
        </w:tc>
        <w:tc>
          <w:tcPr>
            <w:tcW w:w="4394" w:type="dxa"/>
            <w:vAlign w:val="center"/>
          </w:tcPr>
          <w:p w14:paraId="7D332170" w14:textId="07B5C9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D96B016" w14:textId="63FE8B4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DATE_CREATE</w:t>
            </w:r>
          </w:p>
        </w:tc>
      </w:tr>
      <w:tr w:rsidR="00530039" w:rsidRPr="00940D6A" w14:paraId="559A6ED7" w14:textId="77777777" w:rsidTr="00D668D6">
        <w:tc>
          <w:tcPr>
            <w:tcW w:w="851" w:type="dxa"/>
            <w:vAlign w:val="center"/>
          </w:tcPr>
          <w:p w14:paraId="1953B491" w14:textId="209B18E1" w:rsidR="00530039" w:rsidRPr="00940D6A" w:rsidRDefault="00530039" w:rsidP="00985B04">
            <w:pPr>
              <w:pStyle w:val="afff4"/>
            </w:pPr>
            <w:r w:rsidRPr="00940D6A">
              <w:t>1246</w:t>
            </w:r>
          </w:p>
        </w:tc>
        <w:tc>
          <w:tcPr>
            <w:tcW w:w="5528" w:type="dxa"/>
            <w:vAlign w:val="center"/>
          </w:tcPr>
          <w:p w14:paraId="3B42E9FB" w14:textId="7916435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базового платежа (список)</w:t>
            </w:r>
          </w:p>
        </w:tc>
        <w:tc>
          <w:tcPr>
            <w:tcW w:w="4394" w:type="dxa"/>
            <w:vAlign w:val="center"/>
          </w:tcPr>
          <w:p w14:paraId="75C361FC" w14:textId="77777777" w:rsidR="00530039" w:rsidRPr="00940D6A" w:rsidRDefault="00530039" w:rsidP="00985B04">
            <w:pPr>
              <w:pStyle w:val="afff2"/>
            </w:pPr>
            <w:r w:rsidRPr="00940D6A">
              <w:t>1  Нормативная цена земли  [016001000000]</w:t>
            </w:r>
          </w:p>
          <w:p w14:paraId="7891094E" w14:textId="77777777" w:rsidR="00530039" w:rsidRPr="00940D6A" w:rsidRDefault="00530039" w:rsidP="00985B04">
            <w:pPr>
              <w:pStyle w:val="afff2"/>
            </w:pPr>
            <w:r w:rsidRPr="00940D6A">
              <w:t>2  Рыночная стоимость земельного участка  [016002000000]</w:t>
            </w:r>
          </w:p>
          <w:p w14:paraId="72219832" w14:textId="77777777" w:rsidR="00530039" w:rsidRPr="00940D6A" w:rsidRDefault="00530039" w:rsidP="00985B04">
            <w:pPr>
              <w:pStyle w:val="afff2"/>
            </w:pPr>
            <w:r w:rsidRPr="00940D6A">
              <w:t>3  Залоговая стоимость земельного участка  [016003000000]</w:t>
            </w:r>
          </w:p>
          <w:p w14:paraId="551F05A0" w14:textId="77777777" w:rsidR="00530039" w:rsidRPr="00940D6A" w:rsidRDefault="00530039" w:rsidP="00985B04">
            <w:pPr>
              <w:pStyle w:val="afff2"/>
            </w:pPr>
            <w:r w:rsidRPr="00940D6A">
              <w:t>4  Земельный налог  [016004000000]</w:t>
            </w:r>
          </w:p>
          <w:p w14:paraId="50E34F87" w14:textId="77777777" w:rsidR="00530039" w:rsidRPr="00940D6A" w:rsidRDefault="00530039" w:rsidP="00985B04">
            <w:pPr>
              <w:pStyle w:val="afff2"/>
            </w:pPr>
            <w:r w:rsidRPr="00940D6A">
              <w:t>5  Арендная плата за земельный участок  [016005000000]</w:t>
            </w:r>
          </w:p>
          <w:p w14:paraId="05A3A2E2" w14:textId="77777777" w:rsidR="00530039" w:rsidRPr="00940D6A" w:rsidRDefault="00530039" w:rsidP="00985B04">
            <w:pPr>
              <w:pStyle w:val="afff2"/>
            </w:pPr>
            <w:r w:rsidRPr="00940D6A">
              <w:t>6  Номер оценочной зоны  [016006000000]</w:t>
            </w:r>
          </w:p>
          <w:p w14:paraId="11254CEA" w14:textId="77777777" w:rsidR="00530039" w:rsidRPr="00940D6A" w:rsidRDefault="00530039" w:rsidP="00985B04">
            <w:pPr>
              <w:pStyle w:val="afff2"/>
            </w:pPr>
            <w:r w:rsidRPr="00940D6A">
              <w:t>7  Год кадастровой оценки земель  [016007000000]</w:t>
            </w:r>
          </w:p>
          <w:p w14:paraId="121CF62C" w14:textId="77777777" w:rsidR="00530039" w:rsidRPr="00940D6A" w:rsidRDefault="00530039" w:rsidP="00985B04">
            <w:pPr>
              <w:pStyle w:val="afff2"/>
            </w:pPr>
            <w:r w:rsidRPr="00940D6A">
              <w:t>8  Ставка земельного налога  [016008000000]</w:t>
            </w:r>
          </w:p>
          <w:p w14:paraId="6D2AEF3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9  Базовая ставка арендной платы  [016009000000]</w:t>
            </w:r>
          </w:p>
          <w:p w14:paraId="74D55BA6" w14:textId="77777777" w:rsidR="00530039" w:rsidRPr="00940D6A" w:rsidRDefault="00530039" w:rsidP="00985B04">
            <w:pPr>
              <w:pStyle w:val="afff2"/>
            </w:pPr>
            <w:r w:rsidRPr="00940D6A">
              <w:t>10  Кадастровая стоимость земельного участка  [016010000000]</w:t>
            </w:r>
          </w:p>
          <w:p w14:paraId="11170AB8" w14:textId="3829E1B9" w:rsidR="00530039" w:rsidRPr="00940D6A" w:rsidRDefault="00530039" w:rsidP="00985B04">
            <w:pPr>
              <w:pStyle w:val="afff2"/>
            </w:pPr>
            <w:r w:rsidRPr="00940D6A">
              <w:t>11  Удельный показатель стоимости земель  [016011000000]</w:t>
            </w:r>
          </w:p>
        </w:tc>
        <w:tc>
          <w:tcPr>
            <w:tcW w:w="4536" w:type="dxa"/>
            <w:vAlign w:val="center"/>
          </w:tcPr>
          <w:p w14:paraId="3C02E1BA" w14:textId="39C537C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PAYMENT_KIND</w:t>
            </w:r>
          </w:p>
        </w:tc>
      </w:tr>
      <w:tr w:rsidR="00530039" w:rsidRPr="00940D6A" w14:paraId="583FF389" w14:textId="77777777" w:rsidTr="00D668D6">
        <w:tc>
          <w:tcPr>
            <w:tcW w:w="851" w:type="dxa"/>
            <w:vAlign w:val="center"/>
          </w:tcPr>
          <w:p w14:paraId="128B3281" w14:textId="286EC442" w:rsidR="00530039" w:rsidRPr="00940D6A" w:rsidRDefault="00530039" w:rsidP="00985B04">
            <w:pPr>
              <w:pStyle w:val="afff4"/>
            </w:pPr>
            <w:r w:rsidRPr="00940D6A">
              <w:lastRenderedPageBreak/>
              <w:t>1247</w:t>
            </w:r>
          </w:p>
        </w:tc>
        <w:tc>
          <w:tcPr>
            <w:tcW w:w="5528" w:type="dxa"/>
            <w:vAlign w:val="center"/>
          </w:tcPr>
          <w:p w14:paraId="011D4753" w14:textId="3C6BEA9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базового платежа</w:t>
            </w:r>
          </w:p>
        </w:tc>
        <w:tc>
          <w:tcPr>
            <w:tcW w:w="4394" w:type="dxa"/>
            <w:vAlign w:val="center"/>
          </w:tcPr>
          <w:p w14:paraId="5B45E111" w14:textId="1314BD0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2D81F92" w14:textId="1DA4017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PAYMENT_DATE</w:t>
            </w:r>
          </w:p>
        </w:tc>
      </w:tr>
      <w:tr w:rsidR="00530039" w:rsidRPr="00940D6A" w14:paraId="1525BB1A" w14:textId="77777777" w:rsidTr="00D668D6">
        <w:tc>
          <w:tcPr>
            <w:tcW w:w="851" w:type="dxa"/>
            <w:vAlign w:val="center"/>
          </w:tcPr>
          <w:p w14:paraId="5A09A9EE" w14:textId="63879E66" w:rsidR="00530039" w:rsidRPr="00940D6A" w:rsidRDefault="00530039" w:rsidP="00985B04">
            <w:pPr>
              <w:pStyle w:val="afff4"/>
            </w:pPr>
            <w:r w:rsidRPr="00940D6A">
              <w:t>1248</w:t>
            </w:r>
          </w:p>
        </w:tc>
        <w:tc>
          <w:tcPr>
            <w:tcW w:w="5528" w:type="dxa"/>
            <w:vAlign w:val="center"/>
          </w:tcPr>
          <w:p w14:paraId="3FC90446" w14:textId="64D4939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Код права (список)</w:t>
            </w:r>
          </w:p>
        </w:tc>
        <w:tc>
          <w:tcPr>
            <w:tcW w:w="4394" w:type="dxa"/>
            <w:vAlign w:val="center"/>
          </w:tcPr>
          <w:p w14:paraId="6C6C3CA1" w14:textId="77777777" w:rsidR="00530039" w:rsidRPr="00940D6A" w:rsidRDefault="00530039" w:rsidP="00985B04">
            <w:pPr>
              <w:pStyle w:val="afff2"/>
            </w:pPr>
            <w:r w:rsidRPr="00940D6A">
              <w:t>1  Собственность  [001001000000]</w:t>
            </w:r>
          </w:p>
          <w:p w14:paraId="19B77189" w14:textId="77777777" w:rsidR="00530039" w:rsidRPr="00940D6A" w:rsidRDefault="00530039" w:rsidP="00985B04">
            <w:pPr>
              <w:pStyle w:val="afff2"/>
            </w:pPr>
            <w:r w:rsidRPr="00940D6A">
              <w:t>2  Долевая собственность  [001002000000]</w:t>
            </w:r>
          </w:p>
          <w:p w14:paraId="5CCB77D1" w14:textId="77777777" w:rsidR="00530039" w:rsidRPr="00940D6A" w:rsidRDefault="00530039" w:rsidP="00985B04">
            <w:pPr>
              <w:pStyle w:val="afff2"/>
            </w:pPr>
            <w:r w:rsidRPr="00940D6A">
              <w:t>3  Совместная собственность  [001003000000]</w:t>
            </w:r>
          </w:p>
          <w:p w14:paraId="4608AC11" w14:textId="77777777" w:rsidR="00530039" w:rsidRPr="00940D6A" w:rsidRDefault="00530039" w:rsidP="00985B04">
            <w:pPr>
              <w:pStyle w:val="afff2"/>
            </w:pPr>
            <w:r w:rsidRPr="00940D6A">
              <w:t>4  Хозяйственное ведение  [001004000000]</w:t>
            </w:r>
          </w:p>
          <w:p w14:paraId="0879B976" w14:textId="77777777" w:rsidR="00530039" w:rsidRPr="00940D6A" w:rsidRDefault="00530039" w:rsidP="00985B04">
            <w:pPr>
              <w:pStyle w:val="afff2"/>
            </w:pPr>
            <w:r w:rsidRPr="00940D6A">
              <w:t>5  Оперативное управление  [001005000000]</w:t>
            </w:r>
          </w:p>
          <w:p w14:paraId="6C38AF02" w14:textId="77777777" w:rsidR="00530039" w:rsidRPr="00940D6A" w:rsidRDefault="00530039" w:rsidP="00985B04">
            <w:pPr>
              <w:pStyle w:val="afff2"/>
            </w:pPr>
            <w:r w:rsidRPr="00940D6A">
              <w:t>6  Пожизненное наследуемое владение  [001006000000]</w:t>
            </w:r>
          </w:p>
          <w:p w14:paraId="4D320D94" w14:textId="77777777" w:rsidR="00530039" w:rsidRPr="00940D6A" w:rsidRDefault="00530039" w:rsidP="00985B04">
            <w:pPr>
              <w:pStyle w:val="afff2"/>
            </w:pPr>
            <w:r w:rsidRPr="00940D6A">
              <w:t>7  Постоянное (бессрочное) пользование  [001007000000]</w:t>
            </w:r>
          </w:p>
          <w:p w14:paraId="34AFD61D" w14:textId="77777777" w:rsidR="00530039" w:rsidRPr="00940D6A" w:rsidRDefault="00530039" w:rsidP="00985B04">
            <w:pPr>
              <w:pStyle w:val="afff2"/>
            </w:pPr>
            <w:r w:rsidRPr="00940D6A">
              <w:t>8  Сервитут (право)  [001008000000]</w:t>
            </w:r>
          </w:p>
          <w:p w14:paraId="1DB5D217" w14:textId="58B5DAC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9  Иные права  [001099000000]</w:t>
            </w:r>
          </w:p>
        </w:tc>
        <w:tc>
          <w:tcPr>
            <w:tcW w:w="4536" w:type="dxa"/>
            <w:vAlign w:val="center"/>
          </w:tcPr>
          <w:p w14:paraId="63497BF8" w14:textId="539789C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RIGHT_TYPE</w:t>
            </w:r>
          </w:p>
        </w:tc>
      </w:tr>
      <w:tr w:rsidR="00530039" w:rsidRPr="00940D6A" w14:paraId="31A9E072" w14:textId="77777777" w:rsidTr="00D668D6">
        <w:tc>
          <w:tcPr>
            <w:tcW w:w="851" w:type="dxa"/>
            <w:vAlign w:val="center"/>
          </w:tcPr>
          <w:p w14:paraId="136D5524" w14:textId="5D1435DA" w:rsidR="00530039" w:rsidRPr="00940D6A" w:rsidRDefault="00530039" w:rsidP="00985B04">
            <w:pPr>
              <w:pStyle w:val="afff4"/>
            </w:pPr>
            <w:r w:rsidRPr="00940D6A">
              <w:t>1249</w:t>
            </w:r>
          </w:p>
        </w:tc>
        <w:tc>
          <w:tcPr>
            <w:tcW w:w="5528" w:type="dxa"/>
            <w:vAlign w:val="center"/>
          </w:tcPr>
          <w:p w14:paraId="6467FB6D" w14:textId="6B62CE20" w:rsidR="00530039" w:rsidRPr="00940D6A" w:rsidRDefault="00530039" w:rsidP="00985B04">
            <w:pPr>
              <w:pStyle w:val="afff2"/>
            </w:pPr>
            <w:r w:rsidRPr="00940D6A">
              <w:t>Кадастровый номер смежного земельного участка</w:t>
            </w:r>
          </w:p>
        </w:tc>
        <w:tc>
          <w:tcPr>
            <w:tcW w:w="4394" w:type="dxa"/>
            <w:vAlign w:val="center"/>
          </w:tcPr>
          <w:p w14:paraId="04256B07" w14:textId="488A8AF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2A87AAA2" w14:textId="06025B4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KN_NEIGHBOR</w:t>
            </w:r>
          </w:p>
        </w:tc>
      </w:tr>
      <w:tr w:rsidR="00530039" w:rsidRPr="00940D6A" w14:paraId="7124D503" w14:textId="77777777" w:rsidTr="00D668D6">
        <w:tc>
          <w:tcPr>
            <w:tcW w:w="851" w:type="dxa"/>
            <w:vAlign w:val="center"/>
          </w:tcPr>
          <w:p w14:paraId="5510ACA7" w14:textId="2D0CC5C2" w:rsidR="00530039" w:rsidRPr="00940D6A" w:rsidRDefault="00530039" w:rsidP="00985B04">
            <w:pPr>
              <w:pStyle w:val="afff4"/>
            </w:pPr>
            <w:r w:rsidRPr="00940D6A">
              <w:t>1250</w:t>
            </w:r>
          </w:p>
        </w:tc>
        <w:tc>
          <w:tcPr>
            <w:tcW w:w="5528" w:type="dxa"/>
            <w:vAlign w:val="center"/>
          </w:tcPr>
          <w:p w14:paraId="7BBC5AB5" w14:textId="5E0B6C15" w:rsidR="00530039" w:rsidRPr="00940D6A" w:rsidRDefault="00530039" w:rsidP="00985B04">
            <w:pPr>
              <w:pStyle w:val="afff2"/>
            </w:pPr>
            <w:r w:rsidRPr="00940D6A">
              <w:t>Адрес правообладателя смежного земельного участка</w:t>
            </w:r>
          </w:p>
        </w:tc>
        <w:tc>
          <w:tcPr>
            <w:tcW w:w="4394" w:type="dxa"/>
            <w:vAlign w:val="center"/>
          </w:tcPr>
          <w:p w14:paraId="03F0BC02" w14:textId="773E3BD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45693BB8" w14:textId="298A9B9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ADR_NEIGHBOR</w:t>
            </w:r>
          </w:p>
        </w:tc>
      </w:tr>
      <w:tr w:rsidR="00530039" w:rsidRPr="00940D6A" w14:paraId="1A443408" w14:textId="77777777" w:rsidTr="00D668D6">
        <w:tc>
          <w:tcPr>
            <w:tcW w:w="851" w:type="dxa"/>
            <w:vAlign w:val="center"/>
          </w:tcPr>
          <w:p w14:paraId="549BCF0D" w14:textId="458CE3B5" w:rsidR="00530039" w:rsidRPr="00940D6A" w:rsidRDefault="00530039" w:rsidP="00985B04">
            <w:pPr>
              <w:pStyle w:val="afff4"/>
            </w:pPr>
            <w:r w:rsidRPr="00940D6A">
              <w:t>1251</w:t>
            </w:r>
          </w:p>
        </w:tc>
        <w:tc>
          <w:tcPr>
            <w:tcW w:w="5528" w:type="dxa"/>
            <w:vAlign w:val="center"/>
          </w:tcPr>
          <w:p w14:paraId="78630388" w14:textId="4908779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снятия с учета</w:t>
            </w:r>
          </w:p>
        </w:tc>
        <w:tc>
          <w:tcPr>
            <w:tcW w:w="4394" w:type="dxa"/>
            <w:vAlign w:val="center"/>
          </w:tcPr>
          <w:p w14:paraId="098B6222" w14:textId="64DF9CD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3407137" w14:textId="7191A40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DATE_REMOVED</w:t>
            </w:r>
          </w:p>
        </w:tc>
      </w:tr>
      <w:tr w:rsidR="00530039" w:rsidRPr="00940D6A" w14:paraId="06A928DA" w14:textId="77777777" w:rsidTr="00D668D6">
        <w:tc>
          <w:tcPr>
            <w:tcW w:w="851" w:type="dxa"/>
            <w:vAlign w:val="center"/>
          </w:tcPr>
          <w:p w14:paraId="4CA4DDD1" w14:textId="2290E0D4" w:rsidR="00530039" w:rsidRPr="00940D6A" w:rsidRDefault="00530039" w:rsidP="00985B04">
            <w:pPr>
              <w:pStyle w:val="afff4"/>
            </w:pPr>
            <w:r w:rsidRPr="00940D6A">
              <w:t>1252</w:t>
            </w:r>
          </w:p>
        </w:tc>
        <w:tc>
          <w:tcPr>
            <w:tcW w:w="5528" w:type="dxa"/>
            <w:vAlign w:val="center"/>
          </w:tcPr>
          <w:p w14:paraId="6BDE76DC" w14:textId="2B0DF03F" w:rsidR="00530039" w:rsidRPr="00940D6A" w:rsidRDefault="00530039" w:rsidP="00985B04">
            <w:pPr>
              <w:pStyle w:val="afff2"/>
            </w:pPr>
            <w:r w:rsidRPr="00940D6A">
              <w:t>Дата истечения временного характера сведений о ЗУ</w:t>
            </w:r>
          </w:p>
        </w:tc>
        <w:tc>
          <w:tcPr>
            <w:tcW w:w="4394" w:type="dxa"/>
            <w:vAlign w:val="center"/>
          </w:tcPr>
          <w:p w14:paraId="5082D141" w14:textId="50C6627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45A283DA" w14:textId="65BBAD2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DATE_EXPIRY</w:t>
            </w:r>
          </w:p>
        </w:tc>
      </w:tr>
      <w:tr w:rsidR="00530039" w:rsidRPr="00940D6A" w14:paraId="1BFD8923" w14:textId="77777777" w:rsidTr="00D668D6">
        <w:tc>
          <w:tcPr>
            <w:tcW w:w="851" w:type="dxa"/>
            <w:vAlign w:val="center"/>
          </w:tcPr>
          <w:p w14:paraId="074AF25F" w14:textId="6882D370" w:rsidR="00530039" w:rsidRPr="00940D6A" w:rsidRDefault="00530039" w:rsidP="00985B04">
            <w:pPr>
              <w:pStyle w:val="afff4"/>
            </w:pPr>
            <w:r w:rsidRPr="00940D6A">
              <w:t>1253</w:t>
            </w:r>
          </w:p>
        </w:tc>
        <w:tc>
          <w:tcPr>
            <w:tcW w:w="5528" w:type="dxa"/>
            <w:vAlign w:val="center"/>
          </w:tcPr>
          <w:p w14:paraId="6140C994" w14:textId="7DF653B7" w:rsidR="00530039" w:rsidRPr="00940D6A" w:rsidRDefault="00530039" w:rsidP="00985B04">
            <w:pPr>
              <w:pStyle w:val="afff2"/>
            </w:pPr>
            <w:r w:rsidRPr="00940D6A">
              <w:t>Дата постановки на учет по документу</w:t>
            </w:r>
          </w:p>
        </w:tc>
        <w:tc>
          <w:tcPr>
            <w:tcW w:w="4394" w:type="dxa"/>
            <w:vAlign w:val="center"/>
          </w:tcPr>
          <w:p w14:paraId="0D820CE8" w14:textId="6DF6802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5135E776" w14:textId="249E342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DATECREAT_DOC</w:t>
            </w:r>
          </w:p>
        </w:tc>
      </w:tr>
      <w:tr w:rsidR="00530039" w:rsidRPr="00940D6A" w14:paraId="3697BAC3" w14:textId="77777777" w:rsidTr="00D668D6">
        <w:tc>
          <w:tcPr>
            <w:tcW w:w="851" w:type="dxa"/>
            <w:vAlign w:val="center"/>
          </w:tcPr>
          <w:p w14:paraId="0A161935" w14:textId="75E48F52" w:rsidR="00530039" w:rsidRPr="00940D6A" w:rsidRDefault="00530039" w:rsidP="00985B04">
            <w:pPr>
              <w:pStyle w:val="afff4"/>
            </w:pPr>
            <w:r w:rsidRPr="00940D6A">
              <w:t>1254</w:t>
            </w:r>
          </w:p>
        </w:tc>
        <w:tc>
          <w:tcPr>
            <w:tcW w:w="5528" w:type="dxa"/>
            <w:vAlign w:val="center"/>
          </w:tcPr>
          <w:p w14:paraId="0CD1C20D" w14:textId="5C5B3DB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Уникальный номер юридической организации</w:t>
            </w:r>
          </w:p>
        </w:tc>
        <w:tc>
          <w:tcPr>
            <w:tcW w:w="4394" w:type="dxa"/>
            <w:vAlign w:val="center"/>
          </w:tcPr>
          <w:p w14:paraId="660E1E40" w14:textId="335C6CB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6AB5990" w14:textId="7BC3F91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GUID_UL</w:t>
            </w:r>
          </w:p>
        </w:tc>
      </w:tr>
      <w:tr w:rsidR="00530039" w:rsidRPr="00940D6A" w14:paraId="314D7762" w14:textId="77777777" w:rsidTr="00D668D6">
        <w:tc>
          <w:tcPr>
            <w:tcW w:w="851" w:type="dxa"/>
            <w:vAlign w:val="center"/>
          </w:tcPr>
          <w:p w14:paraId="2F422193" w14:textId="03E9BC0D" w:rsidR="00530039" w:rsidRPr="00940D6A" w:rsidRDefault="00530039" w:rsidP="00985B04">
            <w:pPr>
              <w:pStyle w:val="afff4"/>
            </w:pPr>
            <w:r w:rsidRPr="00940D6A">
              <w:t>1255</w:t>
            </w:r>
          </w:p>
        </w:tc>
        <w:tc>
          <w:tcPr>
            <w:tcW w:w="5528" w:type="dxa"/>
            <w:vAlign w:val="center"/>
          </w:tcPr>
          <w:p w14:paraId="170EC25F" w14:textId="38E0033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Уникальный номер кадастрового инженера</w:t>
            </w:r>
          </w:p>
        </w:tc>
        <w:tc>
          <w:tcPr>
            <w:tcW w:w="4394" w:type="dxa"/>
            <w:vAlign w:val="center"/>
          </w:tcPr>
          <w:p w14:paraId="2C43724E" w14:textId="04E7E2D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284F23A" w14:textId="4EF6431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GUID_FL</w:t>
            </w:r>
          </w:p>
        </w:tc>
      </w:tr>
      <w:tr w:rsidR="00530039" w:rsidRPr="00940D6A" w14:paraId="462A1C86" w14:textId="77777777" w:rsidTr="00D668D6">
        <w:tc>
          <w:tcPr>
            <w:tcW w:w="851" w:type="dxa"/>
            <w:vAlign w:val="center"/>
          </w:tcPr>
          <w:p w14:paraId="73731E22" w14:textId="58951665" w:rsidR="00530039" w:rsidRPr="00940D6A" w:rsidRDefault="00530039" w:rsidP="00985B04">
            <w:pPr>
              <w:pStyle w:val="afff4"/>
            </w:pPr>
            <w:r w:rsidRPr="00940D6A">
              <w:t>1256</w:t>
            </w:r>
          </w:p>
        </w:tc>
        <w:tc>
          <w:tcPr>
            <w:tcW w:w="5528" w:type="dxa"/>
            <w:vAlign w:val="center"/>
          </w:tcPr>
          <w:p w14:paraId="2257E29C" w14:textId="6A891919" w:rsidR="00530039" w:rsidRPr="00940D6A" w:rsidRDefault="00530039" w:rsidP="00985B04">
            <w:pPr>
              <w:pStyle w:val="afff2"/>
            </w:pPr>
            <w:r w:rsidRPr="00940D6A">
              <w:t>Положение участка в границах (список)</w:t>
            </w:r>
          </w:p>
        </w:tc>
        <w:tc>
          <w:tcPr>
            <w:tcW w:w="4394" w:type="dxa"/>
            <w:vAlign w:val="center"/>
          </w:tcPr>
          <w:p w14:paraId="499266BD" w14:textId="77777777" w:rsidR="00530039" w:rsidRPr="00940D6A" w:rsidRDefault="00530039" w:rsidP="00985B04">
            <w:pPr>
              <w:pStyle w:val="afff2"/>
            </w:pPr>
            <w:r w:rsidRPr="00940D6A">
              <w:t>1  вне границ участка  [0]</w:t>
            </w:r>
          </w:p>
          <w:p w14:paraId="66E95178" w14:textId="77777777" w:rsidR="00530039" w:rsidRPr="00940D6A" w:rsidRDefault="00530039" w:rsidP="00985B04">
            <w:pPr>
              <w:pStyle w:val="afff2"/>
            </w:pPr>
            <w:r w:rsidRPr="00940D6A">
              <w:t>2  в границах участка  [1]</w:t>
            </w:r>
          </w:p>
          <w:p w14:paraId="209D2FA6" w14:textId="1FE74B0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3  не определено  [2]</w:t>
            </w:r>
          </w:p>
        </w:tc>
        <w:tc>
          <w:tcPr>
            <w:tcW w:w="4536" w:type="dxa"/>
            <w:vAlign w:val="center"/>
          </w:tcPr>
          <w:p w14:paraId="4939B6E4" w14:textId="0736FF2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IN_BOUNDS</w:t>
            </w:r>
          </w:p>
        </w:tc>
      </w:tr>
      <w:tr w:rsidR="00530039" w:rsidRPr="00940D6A" w14:paraId="4BCC4CF6" w14:textId="77777777" w:rsidTr="00D668D6">
        <w:tc>
          <w:tcPr>
            <w:tcW w:w="851" w:type="dxa"/>
            <w:vAlign w:val="center"/>
          </w:tcPr>
          <w:p w14:paraId="716006D8" w14:textId="77B15214" w:rsidR="00530039" w:rsidRPr="00940D6A" w:rsidRDefault="00530039" w:rsidP="00985B04">
            <w:pPr>
              <w:pStyle w:val="afff4"/>
            </w:pPr>
            <w:r w:rsidRPr="00940D6A">
              <w:t>1257</w:t>
            </w:r>
          </w:p>
        </w:tc>
        <w:tc>
          <w:tcPr>
            <w:tcW w:w="5528" w:type="dxa"/>
            <w:vAlign w:val="center"/>
          </w:tcPr>
          <w:p w14:paraId="0BF38FAC" w14:textId="68A6CBD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Положение участка на ДКК</w:t>
            </w:r>
          </w:p>
        </w:tc>
        <w:tc>
          <w:tcPr>
            <w:tcW w:w="4394" w:type="dxa"/>
            <w:vAlign w:val="center"/>
          </w:tcPr>
          <w:p w14:paraId="19DB6F10" w14:textId="61E7CE3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240676C" w14:textId="14DE707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PLACED</w:t>
            </w:r>
          </w:p>
        </w:tc>
      </w:tr>
      <w:tr w:rsidR="00530039" w:rsidRPr="00940D6A" w14:paraId="3C47DCDB" w14:textId="77777777" w:rsidTr="00D668D6">
        <w:tc>
          <w:tcPr>
            <w:tcW w:w="851" w:type="dxa"/>
            <w:vAlign w:val="center"/>
          </w:tcPr>
          <w:p w14:paraId="38D519F2" w14:textId="2BF080B2" w:rsidR="00530039" w:rsidRPr="00940D6A" w:rsidRDefault="00530039" w:rsidP="00985B04">
            <w:pPr>
              <w:pStyle w:val="afff4"/>
            </w:pPr>
            <w:r w:rsidRPr="00940D6A">
              <w:t>1258</w:t>
            </w:r>
          </w:p>
        </w:tc>
        <w:tc>
          <w:tcPr>
            <w:tcW w:w="5528" w:type="dxa"/>
            <w:vAlign w:val="center"/>
          </w:tcPr>
          <w:p w14:paraId="62511F58" w14:textId="4485FCE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Наименование ориентира</w:t>
            </w:r>
          </w:p>
        </w:tc>
        <w:tc>
          <w:tcPr>
            <w:tcW w:w="4394" w:type="dxa"/>
            <w:vAlign w:val="center"/>
          </w:tcPr>
          <w:p w14:paraId="5D2C6947" w14:textId="6344651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BCFC1BB" w14:textId="51E6F32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REF_MARK</w:t>
            </w:r>
          </w:p>
        </w:tc>
      </w:tr>
      <w:tr w:rsidR="00530039" w:rsidRPr="00940D6A" w14:paraId="75D69E62" w14:textId="77777777" w:rsidTr="00D668D6">
        <w:tc>
          <w:tcPr>
            <w:tcW w:w="851" w:type="dxa"/>
            <w:vAlign w:val="center"/>
          </w:tcPr>
          <w:p w14:paraId="369A0ED5" w14:textId="45870385" w:rsidR="00530039" w:rsidRPr="00940D6A" w:rsidRDefault="00530039" w:rsidP="00985B04">
            <w:pPr>
              <w:pStyle w:val="afff4"/>
            </w:pPr>
            <w:r w:rsidRPr="00940D6A">
              <w:t>1259</w:t>
            </w:r>
          </w:p>
        </w:tc>
        <w:tc>
          <w:tcPr>
            <w:tcW w:w="5528" w:type="dxa"/>
            <w:vAlign w:val="center"/>
          </w:tcPr>
          <w:p w14:paraId="4F37CD6E" w14:textId="679EF12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Наименование ориентира</w:t>
            </w:r>
          </w:p>
        </w:tc>
        <w:tc>
          <w:tcPr>
            <w:tcW w:w="4394" w:type="dxa"/>
            <w:vAlign w:val="center"/>
          </w:tcPr>
          <w:p w14:paraId="2AD0DCD0" w14:textId="5795B42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9B3E7F6" w14:textId="252D910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DISTANCE</w:t>
            </w:r>
          </w:p>
        </w:tc>
      </w:tr>
      <w:tr w:rsidR="00530039" w:rsidRPr="00940D6A" w14:paraId="7F96C846" w14:textId="77777777" w:rsidTr="00D668D6">
        <w:tc>
          <w:tcPr>
            <w:tcW w:w="851" w:type="dxa"/>
            <w:vAlign w:val="center"/>
          </w:tcPr>
          <w:p w14:paraId="3B87F13C" w14:textId="568E1BBE" w:rsidR="00530039" w:rsidRPr="00940D6A" w:rsidRDefault="00530039" w:rsidP="00985B04">
            <w:pPr>
              <w:pStyle w:val="afff4"/>
            </w:pPr>
            <w:r w:rsidRPr="00940D6A">
              <w:t>1260</w:t>
            </w:r>
          </w:p>
        </w:tc>
        <w:tc>
          <w:tcPr>
            <w:tcW w:w="5528" w:type="dxa"/>
            <w:vAlign w:val="center"/>
          </w:tcPr>
          <w:p w14:paraId="693E4C0F" w14:textId="24CB319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Направление на ориентир</w:t>
            </w:r>
          </w:p>
        </w:tc>
        <w:tc>
          <w:tcPr>
            <w:tcW w:w="4394" w:type="dxa"/>
            <w:vAlign w:val="center"/>
          </w:tcPr>
          <w:p w14:paraId="15F8BD4F" w14:textId="223A91C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2833BB9" w14:textId="3BF8296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DIRECTION</w:t>
            </w:r>
          </w:p>
        </w:tc>
      </w:tr>
      <w:tr w:rsidR="00530039" w:rsidRPr="00940D6A" w14:paraId="6E896E15" w14:textId="77777777" w:rsidTr="00D668D6">
        <w:tc>
          <w:tcPr>
            <w:tcW w:w="851" w:type="dxa"/>
            <w:vAlign w:val="center"/>
          </w:tcPr>
          <w:p w14:paraId="74690162" w14:textId="295115B0" w:rsidR="00530039" w:rsidRPr="00940D6A" w:rsidRDefault="00530039" w:rsidP="00985B04">
            <w:pPr>
              <w:pStyle w:val="afff4"/>
            </w:pPr>
            <w:r w:rsidRPr="00940D6A">
              <w:t>1261</w:t>
            </w:r>
          </w:p>
        </w:tc>
        <w:tc>
          <w:tcPr>
            <w:tcW w:w="5528" w:type="dxa"/>
            <w:vAlign w:val="center"/>
          </w:tcPr>
          <w:p w14:paraId="7B670A1A" w14:textId="26B9D6B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водного объекта</w:t>
            </w:r>
          </w:p>
        </w:tc>
        <w:tc>
          <w:tcPr>
            <w:tcW w:w="4394" w:type="dxa"/>
            <w:vAlign w:val="center"/>
          </w:tcPr>
          <w:p w14:paraId="3AFB913D" w14:textId="426F9CF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FFFAC7F" w14:textId="4EE4E80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TYPE_WATOBJ</w:t>
            </w:r>
          </w:p>
        </w:tc>
      </w:tr>
      <w:tr w:rsidR="00530039" w:rsidRPr="00940D6A" w14:paraId="17891FFC" w14:textId="77777777" w:rsidTr="00D668D6">
        <w:tc>
          <w:tcPr>
            <w:tcW w:w="851" w:type="dxa"/>
            <w:vAlign w:val="center"/>
          </w:tcPr>
          <w:p w14:paraId="4EE40EE2" w14:textId="029CB47B" w:rsidR="00530039" w:rsidRPr="00940D6A" w:rsidRDefault="00530039" w:rsidP="00985B04">
            <w:pPr>
              <w:pStyle w:val="afff4"/>
            </w:pPr>
            <w:r w:rsidRPr="00940D6A">
              <w:t>1262</w:t>
            </w:r>
          </w:p>
        </w:tc>
        <w:tc>
          <w:tcPr>
            <w:tcW w:w="5528" w:type="dxa"/>
            <w:vAlign w:val="center"/>
          </w:tcPr>
          <w:p w14:paraId="1E1BCA7F" w14:textId="50C4936C" w:rsidR="00530039" w:rsidRPr="00940D6A" w:rsidRDefault="00530039" w:rsidP="00985B04">
            <w:pPr>
              <w:pStyle w:val="afff2"/>
            </w:pPr>
            <w:r w:rsidRPr="00940D6A">
              <w:t>Наименование водного или иного природного объекта</w:t>
            </w:r>
          </w:p>
        </w:tc>
        <w:tc>
          <w:tcPr>
            <w:tcW w:w="4394" w:type="dxa"/>
            <w:vAlign w:val="center"/>
          </w:tcPr>
          <w:p w14:paraId="2B342E2C" w14:textId="20586DA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0BDC2521" w14:textId="7B7475B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NAME_WATOBJ</w:t>
            </w:r>
          </w:p>
        </w:tc>
      </w:tr>
      <w:tr w:rsidR="00530039" w:rsidRPr="00940D6A" w14:paraId="3C04CB46" w14:textId="77777777" w:rsidTr="00D668D6">
        <w:tc>
          <w:tcPr>
            <w:tcW w:w="851" w:type="dxa"/>
            <w:vAlign w:val="center"/>
          </w:tcPr>
          <w:p w14:paraId="7D6EA16F" w14:textId="1EF72209" w:rsidR="00530039" w:rsidRPr="00940D6A" w:rsidRDefault="00530039" w:rsidP="00985B04">
            <w:pPr>
              <w:pStyle w:val="afff4"/>
            </w:pPr>
            <w:r w:rsidRPr="00940D6A">
              <w:t>1263</w:t>
            </w:r>
          </w:p>
        </w:tc>
        <w:tc>
          <w:tcPr>
            <w:tcW w:w="5528" w:type="dxa"/>
            <w:vAlign w:val="center"/>
          </w:tcPr>
          <w:p w14:paraId="18340DD9" w14:textId="09E1727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Иная характеристика объекта</w:t>
            </w:r>
          </w:p>
        </w:tc>
        <w:tc>
          <w:tcPr>
            <w:tcW w:w="4394" w:type="dxa"/>
            <w:vAlign w:val="center"/>
          </w:tcPr>
          <w:p w14:paraId="2003EE50" w14:textId="28EFEAE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1DA3A8B" w14:textId="1712C2C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OTHER_CHAR</w:t>
            </w:r>
          </w:p>
        </w:tc>
      </w:tr>
      <w:tr w:rsidR="00530039" w:rsidRPr="00940D6A" w14:paraId="39B64ED2" w14:textId="77777777" w:rsidTr="00D668D6">
        <w:tc>
          <w:tcPr>
            <w:tcW w:w="851" w:type="dxa"/>
            <w:vAlign w:val="center"/>
          </w:tcPr>
          <w:p w14:paraId="6C2FEC27" w14:textId="21FA9B51" w:rsidR="00530039" w:rsidRPr="00940D6A" w:rsidRDefault="00530039" w:rsidP="00985B04">
            <w:pPr>
              <w:pStyle w:val="afff4"/>
            </w:pPr>
            <w:r w:rsidRPr="00940D6A">
              <w:t>1264</w:t>
            </w:r>
          </w:p>
        </w:tc>
        <w:tc>
          <w:tcPr>
            <w:tcW w:w="5528" w:type="dxa"/>
            <w:vAlign w:val="center"/>
          </w:tcPr>
          <w:p w14:paraId="058372E2" w14:textId="262541C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Погрешность вычисления</w:t>
            </w:r>
          </w:p>
        </w:tc>
        <w:tc>
          <w:tcPr>
            <w:tcW w:w="4394" w:type="dxa"/>
            <w:vAlign w:val="center"/>
          </w:tcPr>
          <w:p w14:paraId="1EDAEBFF" w14:textId="7E59307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F9C4956" w14:textId="3EA5B99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INNCCURACY</w:t>
            </w:r>
          </w:p>
        </w:tc>
      </w:tr>
      <w:tr w:rsidR="00530039" w:rsidRPr="00940D6A" w14:paraId="4407AAD9" w14:textId="77777777" w:rsidTr="00D668D6">
        <w:tc>
          <w:tcPr>
            <w:tcW w:w="851" w:type="dxa"/>
            <w:vAlign w:val="center"/>
          </w:tcPr>
          <w:p w14:paraId="7D96B11E" w14:textId="75322C95" w:rsidR="00530039" w:rsidRPr="00940D6A" w:rsidRDefault="00530039" w:rsidP="00985B04">
            <w:pPr>
              <w:pStyle w:val="afff4"/>
            </w:pPr>
            <w:r w:rsidRPr="00940D6A">
              <w:t>1265</w:t>
            </w:r>
          </w:p>
        </w:tc>
        <w:tc>
          <w:tcPr>
            <w:tcW w:w="5528" w:type="dxa"/>
            <w:vAlign w:val="center"/>
          </w:tcPr>
          <w:p w14:paraId="1915C968" w14:textId="20E5439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Связь с правообладателем</w:t>
            </w:r>
          </w:p>
        </w:tc>
        <w:tc>
          <w:tcPr>
            <w:tcW w:w="4394" w:type="dxa"/>
            <w:vAlign w:val="center"/>
          </w:tcPr>
          <w:p w14:paraId="73DC57D8" w14:textId="165EF49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722FB18" w14:textId="53DAEF1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CONTHOLDER</w:t>
            </w:r>
          </w:p>
        </w:tc>
      </w:tr>
      <w:tr w:rsidR="00530039" w:rsidRPr="00940D6A" w14:paraId="25BE2794" w14:textId="77777777" w:rsidTr="00D668D6">
        <w:tc>
          <w:tcPr>
            <w:tcW w:w="851" w:type="dxa"/>
            <w:vAlign w:val="center"/>
          </w:tcPr>
          <w:p w14:paraId="3AB5EA9B" w14:textId="0B0127D2" w:rsidR="00530039" w:rsidRPr="00940D6A" w:rsidRDefault="00530039" w:rsidP="00985B04">
            <w:pPr>
              <w:pStyle w:val="afff4"/>
            </w:pPr>
            <w:r w:rsidRPr="00940D6A">
              <w:t>1266</w:t>
            </w:r>
          </w:p>
        </w:tc>
        <w:tc>
          <w:tcPr>
            <w:tcW w:w="5528" w:type="dxa"/>
            <w:vAlign w:val="center"/>
          </w:tcPr>
          <w:p w14:paraId="6FF6152C" w14:textId="4661489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Особые отметки права</w:t>
            </w:r>
          </w:p>
        </w:tc>
        <w:tc>
          <w:tcPr>
            <w:tcW w:w="4394" w:type="dxa"/>
            <w:vAlign w:val="center"/>
          </w:tcPr>
          <w:p w14:paraId="4E972328" w14:textId="1D2B275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72C9E35" w14:textId="1B90336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RIGHT_DESC</w:t>
            </w:r>
          </w:p>
        </w:tc>
      </w:tr>
      <w:tr w:rsidR="00530039" w:rsidRPr="00940D6A" w14:paraId="74AAA39E" w14:textId="77777777" w:rsidTr="00D668D6">
        <w:tc>
          <w:tcPr>
            <w:tcW w:w="851" w:type="dxa"/>
            <w:vAlign w:val="center"/>
          </w:tcPr>
          <w:p w14:paraId="0522FCE4" w14:textId="5153E8CC" w:rsidR="00530039" w:rsidRPr="00940D6A" w:rsidRDefault="00530039" w:rsidP="00985B04">
            <w:pPr>
              <w:pStyle w:val="afff4"/>
            </w:pPr>
            <w:r w:rsidRPr="00940D6A">
              <w:lastRenderedPageBreak/>
              <w:t>1267</w:t>
            </w:r>
          </w:p>
        </w:tc>
        <w:tc>
          <w:tcPr>
            <w:tcW w:w="5528" w:type="dxa"/>
            <w:vAlign w:val="center"/>
          </w:tcPr>
          <w:p w14:paraId="2A4C77CB" w14:textId="1B16B27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Иное описание местоположения</w:t>
            </w:r>
          </w:p>
        </w:tc>
        <w:tc>
          <w:tcPr>
            <w:tcW w:w="4394" w:type="dxa"/>
            <w:vAlign w:val="center"/>
          </w:tcPr>
          <w:p w14:paraId="529C6CBA" w14:textId="50C8C58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6040E6F" w14:textId="414EF7D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LOCATION_OTHER</w:t>
            </w:r>
          </w:p>
        </w:tc>
      </w:tr>
      <w:tr w:rsidR="00530039" w:rsidRPr="00940D6A" w14:paraId="64262B7E" w14:textId="77777777" w:rsidTr="00D668D6">
        <w:tc>
          <w:tcPr>
            <w:tcW w:w="851" w:type="dxa"/>
            <w:vAlign w:val="center"/>
          </w:tcPr>
          <w:p w14:paraId="1B9B6AF4" w14:textId="275F7A29" w:rsidR="00530039" w:rsidRPr="00940D6A" w:rsidRDefault="00530039" w:rsidP="00985B04">
            <w:pPr>
              <w:pStyle w:val="afff4"/>
            </w:pPr>
            <w:r w:rsidRPr="00940D6A">
              <w:t>1268</w:t>
            </w:r>
          </w:p>
        </w:tc>
        <w:tc>
          <w:tcPr>
            <w:tcW w:w="5528" w:type="dxa"/>
            <w:vAlign w:val="center"/>
          </w:tcPr>
          <w:p w14:paraId="3462E42A" w14:textId="14DE344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Кадастровый номер земельного участка</w:t>
            </w:r>
          </w:p>
        </w:tc>
        <w:tc>
          <w:tcPr>
            <w:tcW w:w="4394" w:type="dxa"/>
            <w:vAlign w:val="center"/>
          </w:tcPr>
          <w:p w14:paraId="50D7EAB6" w14:textId="2B87BF1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6541E97" w14:textId="11BB8E0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KN_RESTRICT</w:t>
            </w:r>
          </w:p>
        </w:tc>
      </w:tr>
      <w:tr w:rsidR="00530039" w:rsidRPr="00940D6A" w14:paraId="5062FDF6" w14:textId="77777777" w:rsidTr="00D668D6">
        <w:tc>
          <w:tcPr>
            <w:tcW w:w="851" w:type="dxa"/>
            <w:vAlign w:val="center"/>
          </w:tcPr>
          <w:p w14:paraId="39D2220D" w14:textId="00B59C9D" w:rsidR="00530039" w:rsidRPr="00940D6A" w:rsidRDefault="00530039" w:rsidP="00985B04">
            <w:pPr>
              <w:pStyle w:val="afff4"/>
            </w:pPr>
            <w:r w:rsidRPr="00940D6A">
              <w:t>1269</w:t>
            </w:r>
          </w:p>
        </w:tc>
        <w:tc>
          <w:tcPr>
            <w:tcW w:w="5528" w:type="dxa"/>
            <w:vAlign w:val="center"/>
          </w:tcPr>
          <w:p w14:paraId="4D710F7C" w14:textId="5245E92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Код системы координат</w:t>
            </w:r>
          </w:p>
        </w:tc>
        <w:tc>
          <w:tcPr>
            <w:tcW w:w="4394" w:type="dxa"/>
            <w:vAlign w:val="center"/>
          </w:tcPr>
          <w:p w14:paraId="056BDBD2" w14:textId="5F0D9CB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5DCBD9D" w14:textId="2842C65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CS_ID</w:t>
            </w:r>
          </w:p>
        </w:tc>
      </w:tr>
      <w:tr w:rsidR="00530039" w:rsidRPr="00940D6A" w14:paraId="3D4D2A05" w14:textId="77777777" w:rsidTr="00D668D6">
        <w:tc>
          <w:tcPr>
            <w:tcW w:w="851" w:type="dxa"/>
            <w:vAlign w:val="center"/>
          </w:tcPr>
          <w:p w14:paraId="70912425" w14:textId="5451C40D" w:rsidR="00530039" w:rsidRPr="00940D6A" w:rsidRDefault="00530039" w:rsidP="00985B04">
            <w:pPr>
              <w:pStyle w:val="afff4"/>
            </w:pPr>
            <w:r w:rsidRPr="00940D6A">
              <w:t>1270</w:t>
            </w:r>
          </w:p>
        </w:tc>
        <w:tc>
          <w:tcPr>
            <w:tcW w:w="5528" w:type="dxa"/>
            <w:vAlign w:val="center"/>
          </w:tcPr>
          <w:p w14:paraId="0B24875F" w14:textId="5FDB167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зоны</w:t>
            </w:r>
          </w:p>
        </w:tc>
        <w:tc>
          <w:tcPr>
            <w:tcW w:w="4394" w:type="dxa"/>
            <w:vAlign w:val="center"/>
          </w:tcPr>
          <w:p w14:paraId="1369F898" w14:textId="72F8C03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37291B8" w14:textId="4BF3160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ZONE_T</w:t>
            </w:r>
          </w:p>
        </w:tc>
      </w:tr>
      <w:tr w:rsidR="00530039" w:rsidRPr="00940D6A" w14:paraId="345A3E9B" w14:textId="77777777" w:rsidTr="00D668D6">
        <w:tc>
          <w:tcPr>
            <w:tcW w:w="851" w:type="dxa"/>
            <w:vAlign w:val="center"/>
          </w:tcPr>
          <w:p w14:paraId="4895BE22" w14:textId="0520858C" w:rsidR="00530039" w:rsidRPr="00940D6A" w:rsidRDefault="00530039" w:rsidP="00985B04">
            <w:pPr>
              <w:pStyle w:val="afff4"/>
            </w:pPr>
            <w:r w:rsidRPr="00940D6A">
              <w:t>1271</w:t>
            </w:r>
          </w:p>
        </w:tc>
        <w:tc>
          <w:tcPr>
            <w:tcW w:w="5528" w:type="dxa"/>
            <w:vAlign w:val="center"/>
          </w:tcPr>
          <w:p w14:paraId="33ABFEDC" w14:textId="4BAFF90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адресного объекта</w:t>
            </w:r>
          </w:p>
        </w:tc>
        <w:tc>
          <w:tcPr>
            <w:tcW w:w="4394" w:type="dxa"/>
            <w:vAlign w:val="center"/>
          </w:tcPr>
          <w:p w14:paraId="685D15F6" w14:textId="38F1E2C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620689D" w14:textId="3295C69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LOCALITY_T</w:t>
            </w:r>
          </w:p>
        </w:tc>
      </w:tr>
      <w:tr w:rsidR="00530039" w:rsidRPr="00940D6A" w14:paraId="55010E34" w14:textId="77777777" w:rsidTr="00D668D6">
        <w:tc>
          <w:tcPr>
            <w:tcW w:w="851" w:type="dxa"/>
            <w:vAlign w:val="center"/>
          </w:tcPr>
          <w:p w14:paraId="2F06EBEC" w14:textId="248ACAB1" w:rsidR="00530039" w:rsidRPr="00940D6A" w:rsidRDefault="00530039" w:rsidP="00985B04">
            <w:pPr>
              <w:pStyle w:val="afff4"/>
            </w:pPr>
            <w:r w:rsidRPr="00940D6A">
              <w:t>1272</w:t>
            </w:r>
          </w:p>
        </w:tc>
        <w:tc>
          <w:tcPr>
            <w:tcW w:w="5528" w:type="dxa"/>
            <w:vAlign w:val="center"/>
          </w:tcPr>
          <w:p w14:paraId="3795827E" w14:textId="7B8EAE0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Населенный пункт</w:t>
            </w:r>
          </w:p>
        </w:tc>
        <w:tc>
          <w:tcPr>
            <w:tcW w:w="4394" w:type="dxa"/>
            <w:vAlign w:val="center"/>
          </w:tcPr>
          <w:p w14:paraId="7DBBF9BB" w14:textId="2BB8536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F687298" w14:textId="5964B49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LOCALITY_NAME</w:t>
            </w:r>
          </w:p>
        </w:tc>
      </w:tr>
      <w:tr w:rsidR="00530039" w:rsidRPr="00940D6A" w14:paraId="761BEE0C" w14:textId="77777777" w:rsidTr="00D668D6">
        <w:tc>
          <w:tcPr>
            <w:tcW w:w="851" w:type="dxa"/>
            <w:vAlign w:val="center"/>
          </w:tcPr>
          <w:p w14:paraId="5CF2B4DB" w14:textId="28882BC9" w:rsidR="00530039" w:rsidRPr="00940D6A" w:rsidRDefault="00530039" w:rsidP="00985B04">
            <w:pPr>
              <w:pStyle w:val="afff4"/>
            </w:pPr>
            <w:r w:rsidRPr="00940D6A">
              <w:t>1273</w:t>
            </w:r>
          </w:p>
        </w:tc>
        <w:tc>
          <w:tcPr>
            <w:tcW w:w="5528" w:type="dxa"/>
            <w:vAlign w:val="center"/>
          </w:tcPr>
          <w:p w14:paraId="66110B80" w14:textId="0B04876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Класс опорно-межевой сети</w:t>
            </w:r>
          </w:p>
        </w:tc>
        <w:tc>
          <w:tcPr>
            <w:tcW w:w="4394" w:type="dxa"/>
            <w:vAlign w:val="center"/>
          </w:tcPr>
          <w:p w14:paraId="36F31474" w14:textId="47CA410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6646FA6" w14:textId="352E34A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PKLASS</w:t>
            </w:r>
          </w:p>
        </w:tc>
      </w:tr>
      <w:tr w:rsidR="00530039" w:rsidRPr="00940D6A" w14:paraId="157B785A" w14:textId="77777777" w:rsidTr="00D668D6">
        <w:tc>
          <w:tcPr>
            <w:tcW w:w="851" w:type="dxa"/>
            <w:vAlign w:val="center"/>
          </w:tcPr>
          <w:p w14:paraId="54B4EB5E" w14:textId="3CC4D090" w:rsidR="00530039" w:rsidRPr="00940D6A" w:rsidRDefault="00530039" w:rsidP="00985B04">
            <w:pPr>
              <w:pStyle w:val="afff4"/>
            </w:pPr>
            <w:r w:rsidRPr="00940D6A">
              <w:t>1275</w:t>
            </w:r>
          </w:p>
        </w:tc>
        <w:tc>
          <w:tcPr>
            <w:tcW w:w="5528" w:type="dxa"/>
            <w:vAlign w:val="center"/>
          </w:tcPr>
          <w:p w14:paraId="3BB66A43" w14:textId="6582032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населенного пункта</w:t>
            </w:r>
          </w:p>
        </w:tc>
        <w:tc>
          <w:tcPr>
            <w:tcW w:w="4394" w:type="dxa"/>
            <w:vAlign w:val="center"/>
          </w:tcPr>
          <w:p w14:paraId="659E65D7" w14:textId="77777777" w:rsidR="00530039" w:rsidRPr="00940D6A" w:rsidRDefault="00530039" w:rsidP="00985B04">
            <w:pPr>
              <w:pStyle w:val="afff2"/>
            </w:pPr>
            <w:r w:rsidRPr="00940D6A">
              <w:t>1  Аал  [аал]</w:t>
            </w:r>
          </w:p>
          <w:p w14:paraId="681BA767" w14:textId="77777777" w:rsidR="00530039" w:rsidRPr="00940D6A" w:rsidRDefault="00530039" w:rsidP="00985B04">
            <w:pPr>
              <w:pStyle w:val="afff2"/>
            </w:pPr>
            <w:r w:rsidRPr="00940D6A">
              <w:t>2  Аул  [аул]</w:t>
            </w:r>
          </w:p>
          <w:p w14:paraId="405A0C3F" w14:textId="77777777" w:rsidR="00530039" w:rsidRPr="00940D6A" w:rsidRDefault="00530039" w:rsidP="00985B04">
            <w:pPr>
              <w:pStyle w:val="afff2"/>
            </w:pPr>
            <w:r w:rsidRPr="00940D6A">
              <w:t>3  Волость  [волость]</w:t>
            </w:r>
          </w:p>
          <w:p w14:paraId="73CC1F67" w14:textId="77777777" w:rsidR="00530039" w:rsidRPr="00940D6A" w:rsidRDefault="00530039" w:rsidP="00985B04">
            <w:pPr>
              <w:pStyle w:val="afff2"/>
            </w:pPr>
            <w:r w:rsidRPr="00940D6A">
              <w:t>4  Высел  [высел]</w:t>
            </w:r>
          </w:p>
          <w:p w14:paraId="295C5C3C" w14:textId="77777777" w:rsidR="00530039" w:rsidRPr="00940D6A" w:rsidRDefault="00530039" w:rsidP="00985B04">
            <w:pPr>
              <w:pStyle w:val="afff2"/>
            </w:pPr>
            <w:r w:rsidRPr="00940D6A">
              <w:t>5  Город  [г]</w:t>
            </w:r>
          </w:p>
          <w:p w14:paraId="5FE1CCE3" w14:textId="77777777" w:rsidR="00530039" w:rsidRPr="00940D6A" w:rsidRDefault="00530039" w:rsidP="00985B04">
            <w:pPr>
              <w:pStyle w:val="afff2"/>
            </w:pPr>
            <w:r w:rsidRPr="00940D6A">
              <w:t>6  Деревня  [д]</w:t>
            </w:r>
          </w:p>
          <w:p w14:paraId="7274B378" w14:textId="77777777" w:rsidR="00530039" w:rsidRPr="00940D6A" w:rsidRDefault="00530039" w:rsidP="00985B04">
            <w:pPr>
              <w:pStyle w:val="afff2"/>
            </w:pPr>
            <w:r w:rsidRPr="00940D6A">
              <w:t>7  Дачный поселок  [дп]</w:t>
            </w:r>
          </w:p>
          <w:p w14:paraId="3A683352" w14:textId="77777777" w:rsidR="00530039" w:rsidRPr="00940D6A" w:rsidRDefault="00530039" w:rsidP="00985B04">
            <w:pPr>
              <w:pStyle w:val="afff2"/>
            </w:pPr>
            <w:r w:rsidRPr="00940D6A">
              <w:t>8  Железнодорожная будка  [ж/д_будка]</w:t>
            </w:r>
          </w:p>
          <w:p w14:paraId="70C15C6D" w14:textId="77777777" w:rsidR="00530039" w:rsidRPr="00940D6A" w:rsidRDefault="00530039" w:rsidP="00985B04">
            <w:pPr>
              <w:pStyle w:val="afff2"/>
            </w:pPr>
            <w:r w:rsidRPr="00940D6A">
              <w:t>9  Железнодорожная казарма  [ж/д_казарм]</w:t>
            </w:r>
          </w:p>
          <w:p w14:paraId="60C5ED5C" w14:textId="77777777" w:rsidR="00530039" w:rsidRPr="00940D6A" w:rsidRDefault="00530039" w:rsidP="00985B04">
            <w:pPr>
              <w:pStyle w:val="afff2"/>
            </w:pPr>
            <w:r w:rsidRPr="00940D6A">
              <w:t>10  ж/д остановочный (обгонный) пункт  [ж/д_оп]</w:t>
            </w:r>
          </w:p>
          <w:p w14:paraId="384AEBBC" w14:textId="77777777" w:rsidR="00530039" w:rsidRPr="00940D6A" w:rsidRDefault="00530039" w:rsidP="00985B04">
            <w:pPr>
              <w:pStyle w:val="afff2"/>
            </w:pPr>
            <w:r w:rsidRPr="00940D6A">
              <w:t>11  Железнодорожный пост  [ж/д_пост]</w:t>
            </w:r>
          </w:p>
          <w:p w14:paraId="044D5B8D" w14:textId="77777777" w:rsidR="00530039" w:rsidRPr="00940D6A" w:rsidRDefault="00530039" w:rsidP="00985B04">
            <w:pPr>
              <w:pStyle w:val="afff2"/>
            </w:pPr>
            <w:r w:rsidRPr="00940D6A">
              <w:t>12  Железнодорожный разъезд  [ж/д_рзд]</w:t>
            </w:r>
          </w:p>
          <w:p w14:paraId="243B8264" w14:textId="77777777" w:rsidR="00530039" w:rsidRPr="00940D6A" w:rsidRDefault="00530039" w:rsidP="00985B04">
            <w:pPr>
              <w:pStyle w:val="afff2"/>
            </w:pPr>
            <w:r w:rsidRPr="00940D6A">
              <w:t>13  Железнодорожная станция  [ж/д_ст]</w:t>
            </w:r>
          </w:p>
          <w:p w14:paraId="67693B6A" w14:textId="77777777" w:rsidR="00530039" w:rsidRPr="00940D6A" w:rsidRDefault="00530039" w:rsidP="00985B04">
            <w:pPr>
              <w:pStyle w:val="afff2"/>
            </w:pPr>
            <w:r w:rsidRPr="00940D6A">
              <w:t>14  Заимка  [заимка]</w:t>
            </w:r>
          </w:p>
          <w:p w14:paraId="3A824AB3" w14:textId="77777777" w:rsidR="00530039" w:rsidRPr="00940D6A" w:rsidRDefault="00530039" w:rsidP="00985B04">
            <w:pPr>
              <w:pStyle w:val="afff2"/>
            </w:pPr>
            <w:r w:rsidRPr="00940D6A">
              <w:t>15  Казарма  [казарма]</w:t>
            </w:r>
          </w:p>
          <w:p w14:paraId="26DDF1D1" w14:textId="77777777" w:rsidR="00530039" w:rsidRPr="00940D6A" w:rsidRDefault="00530039" w:rsidP="00985B04">
            <w:pPr>
              <w:pStyle w:val="afff2"/>
            </w:pPr>
            <w:r w:rsidRPr="00940D6A">
              <w:t>16  Курортный поселок  [кп]</w:t>
            </w:r>
          </w:p>
          <w:p w14:paraId="2E389AEC" w14:textId="77777777" w:rsidR="00530039" w:rsidRPr="00940D6A" w:rsidRDefault="00530039" w:rsidP="00985B04">
            <w:pPr>
              <w:pStyle w:val="afff2"/>
            </w:pPr>
            <w:r w:rsidRPr="00940D6A">
              <w:t>17  Местечко  [м]</w:t>
            </w:r>
          </w:p>
          <w:p w14:paraId="0DEB0404" w14:textId="77777777" w:rsidR="00530039" w:rsidRPr="00940D6A" w:rsidRDefault="00530039" w:rsidP="00985B04">
            <w:pPr>
              <w:pStyle w:val="afff2"/>
            </w:pPr>
            <w:r w:rsidRPr="00940D6A">
              <w:t>18  Микрорайон  [мкр]</w:t>
            </w:r>
          </w:p>
          <w:p w14:paraId="7B903B5E" w14:textId="77777777" w:rsidR="00530039" w:rsidRPr="00940D6A" w:rsidRDefault="00530039" w:rsidP="00985B04">
            <w:pPr>
              <w:pStyle w:val="afff2"/>
            </w:pPr>
            <w:r w:rsidRPr="00940D6A">
              <w:t>19  Населенный пункт  [нп]</w:t>
            </w:r>
          </w:p>
          <w:p w14:paraId="4B3E419F" w14:textId="77777777" w:rsidR="00530039" w:rsidRPr="00940D6A" w:rsidRDefault="00530039" w:rsidP="00985B04">
            <w:pPr>
              <w:pStyle w:val="afff2"/>
            </w:pPr>
            <w:r w:rsidRPr="00940D6A">
              <w:t>20  Остров  [остров]</w:t>
            </w:r>
          </w:p>
          <w:p w14:paraId="16B38BEC" w14:textId="77777777" w:rsidR="00530039" w:rsidRPr="00940D6A" w:rsidRDefault="00530039" w:rsidP="00985B04">
            <w:pPr>
              <w:pStyle w:val="afff2"/>
            </w:pPr>
            <w:r w:rsidRPr="00940D6A">
              <w:t>21  Поселок  [п]</w:t>
            </w:r>
          </w:p>
          <w:p w14:paraId="3788CCC1" w14:textId="77777777" w:rsidR="00530039" w:rsidRPr="00940D6A" w:rsidRDefault="00530039" w:rsidP="00985B04">
            <w:pPr>
              <w:pStyle w:val="afff2"/>
            </w:pPr>
            <w:r w:rsidRPr="00940D6A">
              <w:t>22  Планировочный район  [п/р]</w:t>
            </w:r>
          </w:p>
          <w:p w14:paraId="6B2CB304" w14:textId="77777777" w:rsidR="00530039" w:rsidRPr="00940D6A" w:rsidRDefault="00530039" w:rsidP="00985B04">
            <w:pPr>
              <w:pStyle w:val="afff2"/>
            </w:pPr>
            <w:r w:rsidRPr="00940D6A">
              <w:t>23  Поселок и (при) станция (и)  [п/ст]</w:t>
            </w:r>
          </w:p>
          <w:p w14:paraId="015F1D50" w14:textId="77777777" w:rsidR="00530039" w:rsidRPr="00940D6A" w:rsidRDefault="00530039" w:rsidP="00985B04">
            <w:pPr>
              <w:pStyle w:val="afff2"/>
            </w:pPr>
            <w:r w:rsidRPr="00940D6A">
              <w:t>24  Поселок городского типа  [пгт]</w:t>
            </w:r>
          </w:p>
          <w:p w14:paraId="1A0361EF" w14:textId="77777777" w:rsidR="00530039" w:rsidRPr="00940D6A" w:rsidRDefault="00530039" w:rsidP="00985B04">
            <w:pPr>
              <w:pStyle w:val="afff2"/>
            </w:pPr>
            <w:r w:rsidRPr="00940D6A">
              <w:t>25  Починок  [починок]</w:t>
            </w:r>
          </w:p>
          <w:p w14:paraId="303FC73E" w14:textId="77777777" w:rsidR="00530039" w:rsidRPr="00940D6A" w:rsidRDefault="00530039" w:rsidP="00985B04">
            <w:pPr>
              <w:pStyle w:val="afff2"/>
            </w:pPr>
            <w:r w:rsidRPr="00940D6A">
              <w:t>26  Почтовое отделение  [п/о]</w:t>
            </w:r>
          </w:p>
          <w:p w14:paraId="2DBF3642" w14:textId="77777777" w:rsidR="00530039" w:rsidRPr="00940D6A" w:rsidRDefault="00530039" w:rsidP="00985B04">
            <w:pPr>
              <w:pStyle w:val="afff2"/>
            </w:pPr>
            <w:r w:rsidRPr="00940D6A">
              <w:t>27  Промышленная зона  [промзона]</w:t>
            </w:r>
          </w:p>
          <w:p w14:paraId="3C72FDCC" w14:textId="77777777" w:rsidR="00530039" w:rsidRPr="00940D6A" w:rsidRDefault="00530039" w:rsidP="00985B04">
            <w:pPr>
              <w:pStyle w:val="afff2"/>
            </w:pPr>
            <w:r w:rsidRPr="00940D6A">
              <w:t>28  Разъезд  [рзд]</w:t>
            </w:r>
          </w:p>
          <w:p w14:paraId="1BDD91C2" w14:textId="77777777" w:rsidR="00530039" w:rsidRPr="00940D6A" w:rsidRDefault="00530039" w:rsidP="00985B04">
            <w:pPr>
              <w:pStyle w:val="afff2"/>
            </w:pPr>
            <w:r w:rsidRPr="00940D6A">
              <w:t>29  Рабочий поселок  [рп]</w:t>
            </w:r>
          </w:p>
          <w:p w14:paraId="38A9FCE2" w14:textId="77777777" w:rsidR="00530039" w:rsidRPr="00940D6A" w:rsidRDefault="00530039" w:rsidP="00985B04">
            <w:pPr>
              <w:pStyle w:val="afff2"/>
            </w:pPr>
            <w:r w:rsidRPr="00940D6A">
              <w:t>30  Село  [с]</w:t>
            </w:r>
          </w:p>
          <w:p w14:paraId="6333594C" w14:textId="77777777" w:rsidR="00530039" w:rsidRPr="00940D6A" w:rsidRDefault="00530039" w:rsidP="00985B04">
            <w:pPr>
              <w:pStyle w:val="afff2"/>
            </w:pPr>
            <w:r w:rsidRPr="00940D6A">
              <w:t>31  Слобода  [сл]</w:t>
            </w:r>
          </w:p>
          <w:p w14:paraId="53FF3E1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32  Станция  [ст]</w:t>
            </w:r>
          </w:p>
          <w:p w14:paraId="6F2368B7" w14:textId="77777777" w:rsidR="00530039" w:rsidRPr="00940D6A" w:rsidRDefault="00530039" w:rsidP="00985B04">
            <w:pPr>
              <w:pStyle w:val="afff2"/>
            </w:pPr>
            <w:r w:rsidRPr="00940D6A">
              <w:t>33  Станица  [ст-ца]</w:t>
            </w:r>
          </w:p>
          <w:p w14:paraId="6409D625" w14:textId="77777777" w:rsidR="00530039" w:rsidRPr="00940D6A" w:rsidRDefault="00530039" w:rsidP="00985B04">
            <w:pPr>
              <w:pStyle w:val="afff2"/>
            </w:pPr>
            <w:r w:rsidRPr="00940D6A">
              <w:t>34  Улус  [у]</w:t>
            </w:r>
          </w:p>
          <w:p w14:paraId="162796EA" w14:textId="77777777" w:rsidR="00530039" w:rsidRPr="00940D6A" w:rsidRDefault="00530039" w:rsidP="00985B04">
            <w:pPr>
              <w:pStyle w:val="afff2"/>
            </w:pPr>
            <w:r w:rsidRPr="00940D6A">
              <w:t>35  Хутор  [х]</w:t>
            </w:r>
          </w:p>
          <w:p w14:paraId="3F744FB1" w14:textId="77777777" w:rsidR="00530039" w:rsidRPr="00940D6A" w:rsidRDefault="00530039" w:rsidP="00985B04">
            <w:pPr>
              <w:pStyle w:val="afff2"/>
            </w:pPr>
            <w:r w:rsidRPr="00940D6A">
              <w:t>36  Городок  [городок]</w:t>
            </w:r>
          </w:p>
          <w:p w14:paraId="0406545D" w14:textId="77777777" w:rsidR="00530039" w:rsidRPr="00940D6A" w:rsidRDefault="00530039" w:rsidP="00985B04">
            <w:pPr>
              <w:pStyle w:val="afff2"/>
            </w:pPr>
            <w:r w:rsidRPr="00940D6A">
              <w:t>37  Территория  [тер]</w:t>
            </w:r>
          </w:p>
          <w:p w14:paraId="02E8016B" w14:textId="77777777" w:rsidR="00530039" w:rsidRPr="00940D6A" w:rsidRDefault="00530039" w:rsidP="00985B04">
            <w:pPr>
              <w:pStyle w:val="afff2"/>
            </w:pPr>
            <w:r w:rsidRPr="00940D6A">
              <w:t>38  Железнодорожная платформа  [ж/д_платф]</w:t>
            </w:r>
          </w:p>
          <w:p w14:paraId="0940B8D1" w14:textId="77777777" w:rsidR="00530039" w:rsidRPr="00940D6A" w:rsidRDefault="00530039" w:rsidP="00985B04">
            <w:pPr>
              <w:pStyle w:val="afff2"/>
            </w:pPr>
            <w:r w:rsidRPr="00940D6A">
              <w:t>39  Квартал  [кв-л]</w:t>
            </w:r>
          </w:p>
          <w:p w14:paraId="5371313E" w14:textId="77777777" w:rsidR="00530039" w:rsidRPr="00940D6A" w:rsidRDefault="00530039" w:rsidP="00985B04">
            <w:pPr>
              <w:pStyle w:val="afff2"/>
            </w:pPr>
            <w:r w:rsidRPr="00940D6A">
              <w:t>40  Арбан  [арбан]</w:t>
            </w:r>
          </w:p>
          <w:p w14:paraId="3420345B" w14:textId="77777777" w:rsidR="00530039" w:rsidRPr="00940D6A" w:rsidRDefault="00530039" w:rsidP="00985B04">
            <w:pPr>
              <w:pStyle w:val="afff2"/>
            </w:pPr>
            <w:r w:rsidRPr="00940D6A">
              <w:t>41  Садовое некоммерческое товарищество  [снт]</w:t>
            </w:r>
          </w:p>
          <w:p w14:paraId="515530AC" w14:textId="77777777" w:rsidR="00530039" w:rsidRPr="00940D6A" w:rsidRDefault="00530039" w:rsidP="00985B04">
            <w:pPr>
              <w:pStyle w:val="afff2"/>
            </w:pPr>
            <w:r w:rsidRPr="00940D6A">
              <w:t>42  Леспромхоз  [лпх]</w:t>
            </w:r>
          </w:p>
          <w:p w14:paraId="1AD4DE16" w14:textId="77777777" w:rsidR="00530039" w:rsidRPr="00940D6A" w:rsidRDefault="00530039" w:rsidP="00985B04">
            <w:pPr>
              <w:pStyle w:val="afff2"/>
            </w:pPr>
            <w:r w:rsidRPr="00940D6A">
              <w:t>43  Погост  [погост]</w:t>
            </w:r>
          </w:p>
          <w:p w14:paraId="713EA071" w14:textId="77777777" w:rsidR="00530039" w:rsidRPr="00940D6A" w:rsidRDefault="00530039" w:rsidP="00985B04">
            <w:pPr>
              <w:pStyle w:val="afff2"/>
            </w:pPr>
            <w:r w:rsidRPr="00940D6A">
              <w:t>44  Кордон  [кордон]</w:t>
            </w:r>
          </w:p>
          <w:p w14:paraId="2786C731" w14:textId="77777777" w:rsidR="00530039" w:rsidRPr="00940D6A" w:rsidRDefault="00530039" w:rsidP="00985B04">
            <w:pPr>
              <w:pStyle w:val="afff2"/>
            </w:pPr>
            <w:r w:rsidRPr="00940D6A">
              <w:t>45  Автодорога  [автодорога]</w:t>
            </w:r>
          </w:p>
          <w:p w14:paraId="7AA20259" w14:textId="77777777" w:rsidR="00530039" w:rsidRPr="00940D6A" w:rsidRDefault="00530039" w:rsidP="00985B04">
            <w:pPr>
              <w:pStyle w:val="afff2"/>
            </w:pPr>
            <w:r w:rsidRPr="00940D6A">
              <w:t>46  Жилой район  [жилрайон]</w:t>
            </w:r>
          </w:p>
          <w:p w14:paraId="69D601BC" w14:textId="77777777" w:rsidR="00530039" w:rsidRPr="00940D6A" w:rsidRDefault="00530039" w:rsidP="00985B04">
            <w:pPr>
              <w:pStyle w:val="afff2"/>
            </w:pPr>
            <w:r w:rsidRPr="00940D6A">
              <w:t>47  Жилая зона  [жилзона]</w:t>
            </w:r>
          </w:p>
          <w:p w14:paraId="60176281" w14:textId="520D8B7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48  Массив  [массив]</w:t>
            </w:r>
          </w:p>
        </w:tc>
        <w:tc>
          <w:tcPr>
            <w:tcW w:w="4536" w:type="dxa"/>
            <w:vAlign w:val="center"/>
          </w:tcPr>
          <w:p w14:paraId="7C2AEAB7" w14:textId="6CAB81C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LOCALITY_T2</w:t>
            </w:r>
          </w:p>
        </w:tc>
      </w:tr>
      <w:tr w:rsidR="00530039" w:rsidRPr="00940D6A" w14:paraId="066CE3DB" w14:textId="77777777" w:rsidTr="00D668D6">
        <w:tc>
          <w:tcPr>
            <w:tcW w:w="851" w:type="dxa"/>
            <w:vAlign w:val="center"/>
          </w:tcPr>
          <w:p w14:paraId="21C549F7" w14:textId="1A6E0939" w:rsidR="00530039" w:rsidRPr="00940D6A" w:rsidRDefault="00530039" w:rsidP="00985B04">
            <w:pPr>
              <w:pStyle w:val="afff4"/>
            </w:pPr>
            <w:r w:rsidRPr="00940D6A">
              <w:lastRenderedPageBreak/>
              <w:t>1276</w:t>
            </w:r>
          </w:p>
        </w:tc>
        <w:tc>
          <w:tcPr>
            <w:tcW w:w="5528" w:type="dxa"/>
            <w:vAlign w:val="center"/>
          </w:tcPr>
          <w:p w14:paraId="28B35C48" w14:textId="0A64A02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Содержание ограничений</w:t>
            </w:r>
          </w:p>
        </w:tc>
        <w:tc>
          <w:tcPr>
            <w:tcW w:w="4394" w:type="dxa"/>
            <w:vAlign w:val="center"/>
          </w:tcPr>
          <w:p w14:paraId="03E7EE95" w14:textId="5161E1B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3B874FC" w14:textId="331C53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CONT_RESTRICT</w:t>
            </w:r>
          </w:p>
        </w:tc>
      </w:tr>
      <w:tr w:rsidR="00530039" w:rsidRPr="00940D6A" w14:paraId="499246D5" w14:textId="77777777" w:rsidTr="00D668D6">
        <w:tc>
          <w:tcPr>
            <w:tcW w:w="851" w:type="dxa"/>
            <w:vAlign w:val="center"/>
          </w:tcPr>
          <w:p w14:paraId="4FDFBA5F" w14:textId="0BB43C36" w:rsidR="00530039" w:rsidRPr="00940D6A" w:rsidRDefault="00530039" w:rsidP="00985B04">
            <w:pPr>
              <w:pStyle w:val="afff4"/>
            </w:pPr>
            <w:r w:rsidRPr="00940D6A">
              <w:t>1277</w:t>
            </w:r>
          </w:p>
        </w:tc>
        <w:tc>
          <w:tcPr>
            <w:tcW w:w="5528" w:type="dxa"/>
            <w:vAlign w:val="center"/>
          </w:tcPr>
          <w:p w14:paraId="54FDBAA2" w14:textId="1C76AD8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улицы</w:t>
            </w:r>
          </w:p>
        </w:tc>
        <w:tc>
          <w:tcPr>
            <w:tcW w:w="4394" w:type="dxa"/>
            <w:vAlign w:val="center"/>
          </w:tcPr>
          <w:p w14:paraId="24EDB6D0" w14:textId="0FEABEB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E8B1ADC" w14:textId="3BA3940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STRIT_T2</w:t>
            </w:r>
          </w:p>
        </w:tc>
      </w:tr>
      <w:tr w:rsidR="00530039" w:rsidRPr="00940D6A" w14:paraId="582A99E1" w14:textId="77777777" w:rsidTr="00D668D6">
        <w:tc>
          <w:tcPr>
            <w:tcW w:w="851" w:type="dxa"/>
            <w:vAlign w:val="center"/>
          </w:tcPr>
          <w:p w14:paraId="5799FDE2" w14:textId="755E1F62" w:rsidR="00530039" w:rsidRPr="00940D6A" w:rsidRDefault="00530039" w:rsidP="00985B04">
            <w:pPr>
              <w:pStyle w:val="afff4"/>
            </w:pPr>
            <w:r w:rsidRPr="00940D6A">
              <w:t>1278</w:t>
            </w:r>
          </w:p>
        </w:tc>
        <w:tc>
          <w:tcPr>
            <w:tcW w:w="5528" w:type="dxa"/>
            <w:vAlign w:val="center"/>
          </w:tcPr>
          <w:p w14:paraId="49ADAC38" w14:textId="36E6D9D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Документ-основание</w:t>
            </w:r>
          </w:p>
        </w:tc>
        <w:tc>
          <w:tcPr>
            <w:tcW w:w="4394" w:type="dxa"/>
            <w:vAlign w:val="center"/>
          </w:tcPr>
          <w:p w14:paraId="26B4ABB9" w14:textId="514065B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C2CA7B4" w14:textId="2E8B48C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DOCUMENT</w:t>
            </w:r>
          </w:p>
        </w:tc>
      </w:tr>
      <w:tr w:rsidR="00530039" w:rsidRPr="00940D6A" w14:paraId="01A52EBD" w14:textId="77777777" w:rsidTr="00D668D6">
        <w:tc>
          <w:tcPr>
            <w:tcW w:w="851" w:type="dxa"/>
            <w:vAlign w:val="center"/>
          </w:tcPr>
          <w:p w14:paraId="57953B39" w14:textId="38FEC56E" w:rsidR="00530039" w:rsidRPr="00940D6A" w:rsidRDefault="00530039" w:rsidP="00985B04">
            <w:pPr>
              <w:pStyle w:val="afff4"/>
            </w:pPr>
            <w:r w:rsidRPr="00940D6A">
              <w:t>1279</w:t>
            </w:r>
          </w:p>
        </w:tc>
        <w:tc>
          <w:tcPr>
            <w:tcW w:w="5528" w:type="dxa"/>
            <w:vAlign w:val="center"/>
          </w:tcPr>
          <w:p w14:paraId="130DCE27" w14:textId="20E8CC5B" w:rsidR="00530039" w:rsidRPr="00940D6A" w:rsidRDefault="00530039" w:rsidP="00985B04">
            <w:pPr>
              <w:pStyle w:val="afff2"/>
            </w:pPr>
            <w:r w:rsidRPr="00940D6A">
              <w:t>Описание видов использования земельного участка</w:t>
            </w:r>
          </w:p>
        </w:tc>
        <w:tc>
          <w:tcPr>
            <w:tcW w:w="4394" w:type="dxa"/>
            <w:vAlign w:val="center"/>
          </w:tcPr>
          <w:p w14:paraId="6BECA245" w14:textId="77777777" w:rsidR="00530039" w:rsidRPr="00940D6A" w:rsidRDefault="00530039" w:rsidP="00985B04">
            <w:pPr>
              <w:pStyle w:val="afff2"/>
            </w:pPr>
            <w:r w:rsidRPr="00940D6A">
              <w:t>1  С/х использование  [1]</w:t>
            </w:r>
          </w:p>
          <w:p w14:paraId="79F62510" w14:textId="77777777" w:rsidR="00530039" w:rsidRPr="00940D6A" w:rsidRDefault="00530039" w:rsidP="00985B04">
            <w:pPr>
              <w:pStyle w:val="afff2"/>
            </w:pPr>
            <w:r w:rsidRPr="00940D6A">
              <w:t>2  Растениеводство  [2]</w:t>
            </w:r>
          </w:p>
          <w:p w14:paraId="071C156C" w14:textId="77777777" w:rsidR="00530039" w:rsidRPr="00940D6A" w:rsidRDefault="00530039" w:rsidP="00985B04">
            <w:pPr>
              <w:pStyle w:val="afff2"/>
            </w:pPr>
            <w:r w:rsidRPr="00940D6A">
              <w:t>3  Выращ. зерн. и иных с/х культур  [3]</w:t>
            </w:r>
          </w:p>
          <w:p w14:paraId="5E737B31" w14:textId="77777777" w:rsidR="00530039" w:rsidRPr="00940D6A" w:rsidRDefault="00530039" w:rsidP="00985B04">
            <w:pPr>
              <w:pStyle w:val="afff2"/>
            </w:pPr>
            <w:r w:rsidRPr="00940D6A">
              <w:t>4  Овощеводство  [4]</w:t>
            </w:r>
          </w:p>
          <w:p w14:paraId="20576CB4" w14:textId="77777777" w:rsidR="00530039" w:rsidRPr="00940D6A" w:rsidRDefault="00530039" w:rsidP="00985B04">
            <w:pPr>
              <w:pStyle w:val="afff2"/>
            </w:pPr>
            <w:r w:rsidRPr="00940D6A">
              <w:t>5  Выращ.тонизир,лек.,цвет.культур  [5]</w:t>
            </w:r>
          </w:p>
          <w:p w14:paraId="2E020B74" w14:textId="77777777" w:rsidR="00530039" w:rsidRPr="00940D6A" w:rsidRDefault="00530039" w:rsidP="00985B04">
            <w:pPr>
              <w:pStyle w:val="afff2"/>
            </w:pPr>
            <w:r w:rsidRPr="00940D6A">
              <w:t>6  Садоводство  [6]</w:t>
            </w:r>
          </w:p>
          <w:p w14:paraId="2BE6493A" w14:textId="77777777" w:rsidR="00530039" w:rsidRPr="00940D6A" w:rsidRDefault="00530039" w:rsidP="00985B04">
            <w:pPr>
              <w:pStyle w:val="afff2"/>
            </w:pPr>
            <w:r w:rsidRPr="00940D6A">
              <w:t>7  Выращивание льна и конопли  [7]</w:t>
            </w:r>
          </w:p>
          <w:p w14:paraId="7496522B" w14:textId="77777777" w:rsidR="00530039" w:rsidRPr="00940D6A" w:rsidRDefault="00530039" w:rsidP="00985B04">
            <w:pPr>
              <w:pStyle w:val="afff2"/>
            </w:pPr>
            <w:r w:rsidRPr="00940D6A">
              <w:t>8  Животноводство  [8]</w:t>
            </w:r>
          </w:p>
          <w:p w14:paraId="325B2328" w14:textId="77777777" w:rsidR="00530039" w:rsidRPr="00940D6A" w:rsidRDefault="00530039" w:rsidP="00985B04">
            <w:pPr>
              <w:pStyle w:val="afff2"/>
            </w:pPr>
            <w:r w:rsidRPr="00940D6A">
              <w:t>9  Скотоводство  [9]</w:t>
            </w:r>
          </w:p>
          <w:p w14:paraId="7935C62C" w14:textId="77777777" w:rsidR="00530039" w:rsidRPr="00940D6A" w:rsidRDefault="00530039" w:rsidP="00985B04">
            <w:pPr>
              <w:pStyle w:val="afff2"/>
            </w:pPr>
            <w:r w:rsidRPr="00940D6A">
              <w:t>10  Звероводство  [10]</w:t>
            </w:r>
          </w:p>
          <w:p w14:paraId="305B22D7" w14:textId="77777777" w:rsidR="00530039" w:rsidRPr="00940D6A" w:rsidRDefault="00530039" w:rsidP="00985B04">
            <w:pPr>
              <w:pStyle w:val="afff2"/>
            </w:pPr>
            <w:r w:rsidRPr="00940D6A">
              <w:t>11  Птицеводство  [11]</w:t>
            </w:r>
          </w:p>
          <w:p w14:paraId="718FBB61" w14:textId="77777777" w:rsidR="00530039" w:rsidRPr="00940D6A" w:rsidRDefault="00530039" w:rsidP="00985B04">
            <w:pPr>
              <w:pStyle w:val="afff2"/>
            </w:pPr>
            <w:r w:rsidRPr="00940D6A">
              <w:t>12  Свиноводство  [12]</w:t>
            </w:r>
          </w:p>
          <w:p w14:paraId="257D3F0A" w14:textId="77777777" w:rsidR="00530039" w:rsidRPr="00940D6A" w:rsidRDefault="00530039" w:rsidP="00985B04">
            <w:pPr>
              <w:pStyle w:val="afff2"/>
            </w:pPr>
            <w:r w:rsidRPr="00940D6A">
              <w:t>13  Пчеловодство  [13]</w:t>
            </w:r>
          </w:p>
          <w:p w14:paraId="3ABC1E17" w14:textId="77777777" w:rsidR="00530039" w:rsidRPr="00940D6A" w:rsidRDefault="00530039" w:rsidP="00985B04">
            <w:pPr>
              <w:pStyle w:val="afff2"/>
            </w:pPr>
            <w:r w:rsidRPr="00940D6A">
              <w:t>14  Рыбоводство  [14]</w:t>
            </w:r>
          </w:p>
          <w:p w14:paraId="34CA8311" w14:textId="77777777" w:rsidR="00530039" w:rsidRPr="00940D6A" w:rsidRDefault="00530039" w:rsidP="00985B04">
            <w:pPr>
              <w:pStyle w:val="afff2"/>
            </w:pPr>
            <w:r w:rsidRPr="00940D6A">
              <w:t>15  Научное обеспечение с/х  [15]</w:t>
            </w:r>
          </w:p>
          <w:p w14:paraId="423002A6" w14:textId="77777777" w:rsidR="00530039" w:rsidRPr="00940D6A" w:rsidRDefault="00530039" w:rsidP="00985B04">
            <w:pPr>
              <w:pStyle w:val="afff2"/>
            </w:pPr>
            <w:r w:rsidRPr="00940D6A">
              <w:t>16  Хранение и переработка с/х прод  [16]</w:t>
            </w:r>
          </w:p>
          <w:p w14:paraId="6457C216" w14:textId="77777777" w:rsidR="00530039" w:rsidRPr="00940D6A" w:rsidRDefault="00530039" w:rsidP="00985B04">
            <w:pPr>
              <w:pStyle w:val="afff2"/>
            </w:pPr>
            <w:r w:rsidRPr="00940D6A">
              <w:t>17  Ведение ЛПХ на полевых участках  [17]</w:t>
            </w:r>
          </w:p>
          <w:p w14:paraId="1C3D50BE" w14:textId="77777777" w:rsidR="00530039" w:rsidRPr="00940D6A" w:rsidRDefault="00530039" w:rsidP="00985B04">
            <w:pPr>
              <w:pStyle w:val="afff2"/>
            </w:pPr>
            <w:r w:rsidRPr="00940D6A">
              <w:t>18  Питомники  [18]</w:t>
            </w:r>
          </w:p>
          <w:p w14:paraId="609A878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19  Обеспечение с/х производства  [19]</w:t>
            </w:r>
          </w:p>
          <w:p w14:paraId="5E3EAC8F" w14:textId="77777777" w:rsidR="00530039" w:rsidRPr="00940D6A" w:rsidRDefault="00530039" w:rsidP="00985B04">
            <w:pPr>
              <w:pStyle w:val="afff2"/>
            </w:pPr>
            <w:r w:rsidRPr="00940D6A">
              <w:t>20  Жилая застройка  [20]</w:t>
            </w:r>
          </w:p>
          <w:p w14:paraId="11F4354A" w14:textId="77777777" w:rsidR="00530039" w:rsidRPr="00940D6A" w:rsidRDefault="00530039" w:rsidP="00985B04">
            <w:pPr>
              <w:pStyle w:val="afff2"/>
            </w:pPr>
            <w:r w:rsidRPr="00940D6A">
              <w:t>21  Малоэт.жил.застр.(ИЖС, дач.дом)  [21]</w:t>
            </w:r>
          </w:p>
          <w:p w14:paraId="48680F21" w14:textId="77777777" w:rsidR="00530039" w:rsidRPr="00940D6A" w:rsidRDefault="00530039" w:rsidP="00985B04">
            <w:pPr>
              <w:pStyle w:val="afff2"/>
            </w:pPr>
            <w:r w:rsidRPr="00940D6A">
              <w:t>22  Приусадебный участок ЛПХ  [22]</w:t>
            </w:r>
          </w:p>
          <w:p w14:paraId="21B5AB24" w14:textId="77777777" w:rsidR="00530039" w:rsidRPr="00940D6A" w:rsidRDefault="00530039" w:rsidP="00985B04">
            <w:pPr>
              <w:pStyle w:val="afff2"/>
            </w:pPr>
            <w:r w:rsidRPr="00940D6A">
              <w:t>23  Блокированная жилая застройка  [23]</w:t>
            </w:r>
          </w:p>
          <w:p w14:paraId="5C3A734A" w14:textId="77777777" w:rsidR="00530039" w:rsidRPr="00940D6A" w:rsidRDefault="00530039" w:rsidP="00985B04">
            <w:pPr>
              <w:pStyle w:val="afff2"/>
            </w:pPr>
            <w:r w:rsidRPr="00940D6A">
              <w:t>24  Передвижное жилье  [24]</w:t>
            </w:r>
          </w:p>
          <w:p w14:paraId="394A5E9E" w14:textId="77777777" w:rsidR="00530039" w:rsidRPr="00940D6A" w:rsidRDefault="00530039" w:rsidP="00985B04">
            <w:pPr>
              <w:pStyle w:val="afff2"/>
            </w:pPr>
            <w:r w:rsidRPr="00940D6A">
              <w:t>25  Среднеэтажная жилая застройка  [25]</w:t>
            </w:r>
          </w:p>
          <w:p w14:paraId="76F1A448" w14:textId="77777777" w:rsidR="00530039" w:rsidRPr="00940D6A" w:rsidRDefault="00530039" w:rsidP="00985B04">
            <w:pPr>
              <w:pStyle w:val="afff2"/>
            </w:pPr>
            <w:r w:rsidRPr="00940D6A">
              <w:t>26  Многоэт.жил.застр(высотн.застр)  [26]</w:t>
            </w:r>
          </w:p>
          <w:p w14:paraId="7E88E054" w14:textId="77777777" w:rsidR="00530039" w:rsidRPr="00940D6A" w:rsidRDefault="00530039" w:rsidP="00985B04">
            <w:pPr>
              <w:pStyle w:val="afff2"/>
            </w:pPr>
            <w:r w:rsidRPr="00940D6A">
              <w:t>27  Обслуживание жилой застройки  [27]</w:t>
            </w:r>
          </w:p>
          <w:p w14:paraId="53B1FD9C" w14:textId="77777777" w:rsidR="00530039" w:rsidRPr="00940D6A" w:rsidRDefault="00530039" w:rsidP="00985B04">
            <w:pPr>
              <w:pStyle w:val="afff2"/>
            </w:pPr>
            <w:r w:rsidRPr="00940D6A">
              <w:t>28  Общественное использование ОКС  [28]</w:t>
            </w:r>
          </w:p>
          <w:p w14:paraId="40BDACE1" w14:textId="77777777" w:rsidR="00530039" w:rsidRPr="00940D6A" w:rsidRDefault="00530039" w:rsidP="00985B04">
            <w:pPr>
              <w:pStyle w:val="afff2"/>
            </w:pPr>
            <w:r w:rsidRPr="00940D6A">
              <w:t>29  Коммунальное обслуживание  [29]</w:t>
            </w:r>
          </w:p>
          <w:p w14:paraId="48E1EFAD" w14:textId="77777777" w:rsidR="00530039" w:rsidRPr="00940D6A" w:rsidRDefault="00530039" w:rsidP="00985B04">
            <w:pPr>
              <w:pStyle w:val="afff2"/>
            </w:pPr>
            <w:r w:rsidRPr="00940D6A">
              <w:t>30  Социальное обслуживание  [30]</w:t>
            </w:r>
          </w:p>
          <w:p w14:paraId="4FCDAF0F" w14:textId="77777777" w:rsidR="00530039" w:rsidRPr="00940D6A" w:rsidRDefault="00530039" w:rsidP="00985B04">
            <w:pPr>
              <w:pStyle w:val="afff2"/>
            </w:pPr>
            <w:r w:rsidRPr="00940D6A">
              <w:t>31  Бытовое обслуживание  [31]</w:t>
            </w:r>
          </w:p>
          <w:p w14:paraId="777AC2ED" w14:textId="77777777" w:rsidR="00530039" w:rsidRPr="00940D6A" w:rsidRDefault="00530039" w:rsidP="00985B04">
            <w:pPr>
              <w:pStyle w:val="afff2"/>
            </w:pPr>
            <w:r w:rsidRPr="00940D6A">
              <w:t>32  Здравоохранение  [32]</w:t>
            </w:r>
          </w:p>
          <w:p w14:paraId="464558EC" w14:textId="77777777" w:rsidR="00530039" w:rsidRPr="00940D6A" w:rsidRDefault="00530039" w:rsidP="00985B04">
            <w:pPr>
              <w:pStyle w:val="afff2"/>
            </w:pPr>
            <w:r w:rsidRPr="00940D6A">
              <w:t>33  Образование и просвещение  [33]</w:t>
            </w:r>
          </w:p>
          <w:p w14:paraId="58FE9D00" w14:textId="77777777" w:rsidR="00530039" w:rsidRPr="00940D6A" w:rsidRDefault="00530039" w:rsidP="00985B04">
            <w:pPr>
              <w:pStyle w:val="afff2"/>
            </w:pPr>
            <w:r w:rsidRPr="00940D6A">
              <w:t>34  Культурное развитие  [34]</w:t>
            </w:r>
          </w:p>
          <w:p w14:paraId="059FE61E" w14:textId="77777777" w:rsidR="00530039" w:rsidRPr="00940D6A" w:rsidRDefault="00530039" w:rsidP="00985B04">
            <w:pPr>
              <w:pStyle w:val="afff2"/>
            </w:pPr>
            <w:r w:rsidRPr="00940D6A">
              <w:t>35  Религиозное использование  [35]</w:t>
            </w:r>
          </w:p>
          <w:p w14:paraId="59DC5C50" w14:textId="77777777" w:rsidR="00530039" w:rsidRPr="00940D6A" w:rsidRDefault="00530039" w:rsidP="00985B04">
            <w:pPr>
              <w:pStyle w:val="afff2"/>
            </w:pPr>
            <w:r w:rsidRPr="00940D6A">
              <w:t>36  Общественное управление  [36]</w:t>
            </w:r>
          </w:p>
          <w:p w14:paraId="4E64F696" w14:textId="77777777" w:rsidR="00530039" w:rsidRPr="00940D6A" w:rsidRDefault="00530039" w:rsidP="00985B04">
            <w:pPr>
              <w:pStyle w:val="afff2"/>
            </w:pPr>
            <w:r w:rsidRPr="00940D6A">
              <w:t>37  Обеспечение научн. деятельности  [37]</w:t>
            </w:r>
          </w:p>
          <w:p w14:paraId="1BBC61BA" w14:textId="77777777" w:rsidR="00530039" w:rsidRPr="00940D6A" w:rsidRDefault="00530039" w:rsidP="00985B04">
            <w:pPr>
              <w:pStyle w:val="afff2"/>
            </w:pPr>
            <w:r w:rsidRPr="00940D6A">
              <w:t>38  Ветеринарное обслуживание  [38]</w:t>
            </w:r>
          </w:p>
          <w:p w14:paraId="24ABF0CE" w14:textId="77777777" w:rsidR="00530039" w:rsidRPr="00940D6A" w:rsidRDefault="00530039" w:rsidP="00985B04">
            <w:pPr>
              <w:pStyle w:val="afff2"/>
            </w:pPr>
            <w:r w:rsidRPr="00940D6A">
              <w:t>39  Предпринимательство  [39]</w:t>
            </w:r>
          </w:p>
          <w:p w14:paraId="35303138" w14:textId="77777777" w:rsidR="00530039" w:rsidRPr="00940D6A" w:rsidRDefault="00530039" w:rsidP="00985B04">
            <w:pPr>
              <w:pStyle w:val="afff2"/>
            </w:pPr>
            <w:r w:rsidRPr="00940D6A">
              <w:t>40  Деловое управление  [40]</w:t>
            </w:r>
          </w:p>
          <w:p w14:paraId="5EBCABD3" w14:textId="77777777" w:rsidR="00530039" w:rsidRPr="00940D6A" w:rsidRDefault="00530039" w:rsidP="00985B04">
            <w:pPr>
              <w:pStyle w:val="afff2"/>
            </w:pPr>
            <w:r w:rsidRPr="00940D6A">
              <w:t>41  Торг.центры(Торг.-развл.центры)  [41]</w:t>
            </w:r>
          </w:p>
          <w:p w14:paraId="498CC477" w14:textId="77777777" w:rsidR="00530039" w:rsidRPr="00940D6A" w:rsidRDefault="00530039" w:rsidP="00985B04">
            <w:pPr>
              <w:pStyle w:val="afff2"/>
            </w:pPr>
            <w:r w:rsidRPr="00940D6A">
              <w:t>42  Рынки  [42]</w:t>
            </w:r>
          </w:p>
          <w:p w14:paraId="023441BF" w14:textId="77777777" w:rsidR="00530039" w:rsidRPr="00940D6A" w:rsidRDefault="00530039" w:rsidP="00985B04">
            <w:pPr>
              <w:pStyle w:val="afff2"/>
            </w:pPr>
            <w:r w:rsidRPr="00940D6A">
              <w:t>43  Магазины  [43]</w:t>
            </w:r>
          </w:p>
          <w:p w14:paraId="7B24AD05" w14:textId="77777777" w:rsidR="00530039" w:rsidRPr="00940D6A" w:rsidRDefault="00530039" w:rsidP="00985B04">
            <w:pPr>
              <w:pStyle w:val="afff2"/>
            </w:pPr>
            <w:r w:rsidRPr="00940D6A">
              <w:t>44  Банковская и страховая деят-ть  [44]</w:t>
            </w:r>
          </w:p>
          <w:p w14:paraId="0019D2FC" w14:textId="77777777" w:rsidR="00530039" w:rsidRPr="00940D6A" w:rsidRDefault="00530039" w:rsidP="00985B04">
            <w:pPr>
              <w:pStyle w:val="afff2"/>
            </w:pPr>
            <w:r w:rsidRPr="00940D6A">
              <w:t>45  Общественное питание  [45]</w:t>
            </w:r>
          </w:p>
          <w:p w14:paraId="06EA52E7" w14:textId="77777777" w:rsidR="00530039" w:rsidRPr="00940D6A" w:rsidRDefault="00530039" w:rsidP="00985B04">
            <w:pPr>
              <w:pStyle w:val="afff2"/>
            </w:pPr>
            <w:r w:rsidRPr="00940D6A">
              <w:t>46  Гостиничное обслуживание  [46]</w:t>
            </w:r>
          </w:p>
          <w:p w14:paraId="6D67522A" w14:textId="77777777" w:rsidR="00530039" w:rsidRPr="00940D6A" w:rsidRDefault="00530039" w:rsidP="00985B04">
            <w:pPr>
              <w:pStyle w:val="afff2"/>
            </w:pPr>
            <w:r w:rsidRPr="00940D6A">
              <w:t>47  Развлечения  [47]</w:t>
            </w:r>
          </w:p>
          <w:p w14:paraId="2A353142" w14:textId="77777777" w:rsidR="00530039" w:rsidRPr="00940D6A" w:rsidRDefault="00530039" w:rsidP="00985B04">
            <w:pPr>
              <w:pStyle w:val="afff2"/>
            </w:pPr>
            <w:r w:rsidRPr="00940D6A">
              <w:t>48  Обслуживание автотранспорта  [48]</w:t>
            </w:r>
          </w:p>
          <w:p w14:paraId="72BA5350" w14:textId="77777777" w:rsidR="00530039" w:rsidRPr="00940D6A" w:rsidRDefault="00530039" w:rsidP="00985B04">
            <w:pPr>
              <w:pStyle w:val="afff2"/>
            </w:pPr>
            <w:r w:rsidRPr="00940D6A">
              <w:t>49  Отдых (рекреация)  [49]</w:t>
            </w:r>
          </w:p>
          <w:p w14:paraId="384A45C0" w14:textId="77777777" w:rsidR="00530039" w:rsidRPr="00940D6A" w:rsidRDefault="00530039" w:rsidP="00985B04">
            <w:pPr>
              <w:pStyle w:val="afff2"/>
            </w:pPr>
            <w:r w:rsidRPr="00940D6A">
              <w:t>50  Спорт  [50]</w:t>
            </w:r>
          </w:p>
          <w:p w14:paraId="22F5CB98" w14:textId="77777777" w:rsidR="00530039" w:rsidRPr="00940D6A" w:rsidRDefault="00530039" w:rsidP="00985B04">
            <w:pPr>
              <w:pStyle w:val="afff2"/>
            </w:pPr>
            <w:r w:rsidRPr="00940D6A">
              <w:t>51  Природно-познавательный туризм  [51]</w:t>
            </w:r>
          </w:p>
          <w:p w14:paraId="7A31D875" w14:textId="77777777" w:rsidR="00530039" w:rsidRPr="00940D6A" w:rsidRDefault="00530039" w:rsidP="00985B04">
            <w:pPr>
              <w:pStyle w:val="afff2"/>
            </w:pPr>
            <w:r w:rsidRPr="00940D6A">
              <w:t>52  Охота и рыбалка  [52]</w:t>
            </w:r>
          </w:p>
          <w:p w14:paraId="132E6703" w14:textId="77777777" w:rsidR="00530039" w:rsidRPr="00940D6A" w:rsidRDefault="00530039" w:rsidP="00985B04">
            <w:pPr>
              <w:pStyle w:val="afff2"/>
            </w:pPr>
            <w:r w:rsidRPr="00940D6A">
              <w:t>53  Причалы для маломерных судов  [53]</w:t>
            </w:r>
          </w:p>
          <w:p w14:paraId="2A2356C1" w14:textId="77777777" w:rsidR="00530039" w:rsidRPr="00940D6A" w:rsidRDefault="00530039" w:rsidP="00985B04">
            <w:pPr>
              <w:pStyle w:val="afff2"/>
            </w:pPr>
            <w:r w:rsidRPr="00940D6A">
              <w:t>54  Поля для гольфа и кон. прогулок  [54]</w:t>
            </w:r>
          </w:p>
          <w:p w14:paraId="45D1E88F" w14:textId="77777777" w:rsidR="00530039" w:rsidRPr="00940D6A" w:rsidRDefault="00530039" w:rsidP="00985B04">
            <w:pPr>
              <w:pStyle w:val="afff2"/>
            </w:pPr>
            <w:r w:rsidRPr="00940D6A">
              <w:t>55  Производственная деятельность  [55]</w:t>
            </w:r>
          </w:p>
          <w:p w14:paraId="530E4946" w14:textId="77777777" w:rsidR="00530039" w:rsidRPr="00940D6A" w:rsidRDefault="00530039" w:rsidP="00985B04">
            <w:pPr>
              <w:pStyle w:val="afff2"/>
            </w:pPr>
            <w:r w:rsidRPr="00940D6A">
              <w:t>56  Недропользование  [56]</w:t>
            </w:r>
          </w:p>
          <w:p w14:paraId="23C70E4D" w14:textId="77777777" w:rsidR="00530039" w:rsidRPr="00940D6A" w:rsidRDefault="00530039" w:rsidP="00985B04">
            <w:pPr>
              <w:pStyle w:val="afff2"/>
            </w:pPr>
            <w:r w:rsidRPr="00940D6A">
              <w:t>57  Тяжелая промышленность  [57]</w:t>
            </w:r>
          </w:p>
          <w:p w14:paraId="170DBB6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58  Легкая промышленность  [58]</w:t>
            </w:r>
          </w:p>
          <w:p w14:paraId="4D77E095" w14:textId="77777777" w:rsidR="00530039" w:rsidRPr="00940D6A" w:rsidRDefault="00530039" w:rsidP="00985B04">
            <w:pPr>
              <w:pStyle w:val="afff2"/>
            </w:pPr>
            <w:r w:rsidRPr="00940D6A">
              <w:t>59  Пищевая промышленность  [59]</w:t>
            </w:r>
          </w:p>
          <w:p w14:paraId="0F338D67" w14:textId="77777777" w:rsidR="00530039" w:rsidRPr="00940D6A" w:rsidRDefault="00530039" w:rsidP="00985B04">
            <w:pPr>
              <w:pStyle w:val="afff2"/>
            </w:pPr>
            <w:r w:rsidRPr="00940D6A">
              <w:t>60  Нефтехимическая промышленность  [60]</w:t>
            </w:r>
          </w:p>
          <w:p w14:paraId="629C4B9E" w14:textId="77777777" w:rsidR="00530039" w:rsidRPr="00940D6A" w:rsidRDefault="00530039" w:rsidP="00985B04">
            <w:pPr>
              <w:pStyle w:val="afff2"/>
            </w:pPr>
            <w:r w:rsidRPr="00940D6A">
              <w:t>61  Строительная промышленность  [61]</w:t>
            </w:r>
          </w:p>
          <w:p w14:paraId="3A97F96A" w14:textId="77777777" w:rsidR="00530039" w:rsidRPr="00940D6A" w:rsidRDefault="00530039" w:rsidP="00985B04">
            <w:pPr>
              <w:pStyle w:val="afff2"/>
            </w:pPr>
            <w:r w:rsidRPr="00940D6A">
              <w:t>62  Энергетика  [62]</w:t>
            </w:r>
          </w:p>
          <w:p w14:paraId="444ACFE8" w14:textId="77777777" w:rsidR="00530039" w:rsidRPr="00940D6A" w:rsidRDefault="00530039" w:rsidP="00985B04">
            <w:pPr>
              <w:pStyle w:val="afff2"/>
            </w:pPr>
            <w:r w:rsidRPr="00940D6A">
              <w:t>63  Связь  [63]</w:t>
            </w:r>
          </w:p>
          <w:p w14:paraId="662E57F1" w14:textId="77777777" w:rsidR="00530039" w:rsidRPr="00940D6A" w:rsidRDefault="00530039" w:rsidP="00985B04">
            <w:pPr>
              <w:pStyle w:val="afff2"/>
            </w:pPr>
            <w:r w:rsidRPr="00940D6A">
              <w:t>64  Склады  [64]</w:t>
            </w:r>
          </w:p>
          <w:p w14:paraId="12025606" w14:textId="77777777" w:rsidR="00530039" w:rsidRPr="00940D6A" w:rsidRDefault="00530039" w:rsidP="00985B04">
            <w:pPr>
              <w:pStyle w:val="afff2"/>
            </w:pPr>
            <w:r w:rsidRPr="00940D6A">
              <w:t>65  Обеспеч. космическ.деятельности  [65]</w:t>
            </w:r>
          </w:p>
          <w:p w14:paraId="471819ED" w14:textId="77777777" w:rsidR="00530039" w:rsidRPr="00940D6A" w:rsidRDefault="00530039" w:rsidP="00985B04">
            <w:pPr>
              <w:pStyle w:val="afff2"/>
            </w:pPr>
            <w:r w:rsidRPr="00940D6A">
              <w:t>66  Транспорт  [66]</w:t>
            </w:r>
          </w:p>
          <w:p w14:paraId="32EF4A63" w14:textId="77777777" w:rsidR="00530039" w:rsidRPr="00940D6A" w:rsidRDefault="00530039" w:rsidP="00985B04">
            <w:pPr>
              <w:pStyle w:val="afff2"/>
            </w:pPr>
            <w:r w:rsidRPr="00940D6A">
              <w:t>67  Железнодорожный транспорт  [67]</w:t>
            </w:r>
          </w:p>
          <w:p w14:paraId="136E304C" w14:textId="77777777" w:rsidR="00530039" w:rsidRPr="00940D6A" w:rsidRDefault="00530039" w:rsidP="00985B04">
            <w:pPr>
              <w:pStyle w:val="afff2"/>
            </w:pPr>
            <w:r w:rsidRPr="00940D6A">
              <w:t>68  Автомобильный транспорт  [68]</w:t>
            </w:r>
          </w:p>
          <w:p w14:paraId="5B69DD6F" w14:textId="77777777" w:rsidR="00530039" w:rsidRPr="00940D6A" w:rsidRDefault="00530039" w:rsidP="00985B04">
            <w:pPr>
              <w:pStyle w:val="afff2"/>
            </w:pPr>
            <w:r w:rsidRPr="00940D6A">
              <w:t>69  Водный транспорт  [69]</w:t>
            </w:r>
          </w:p>
          <w:p w14:paraId="0650ED1C" w14:textId="77777777" w:rsidR="00530039" w:rsidRPr="00940D6A" w:rsidRDefault="00530039" w:rsidP="00985B04">
            <w:pPr>
              <w:pStyle w:val="afff2"/>
            </w:pPr>
            <w:r w:rsidRPr="00940D6A">
              <w:t>70  Воздушный транспорт  [70]</w:t>
            </w:r>
          </w:p>
          <w:p w14:paraId="28CEF76B" w14:textId="77777777" w:rsidR="00530039" w:rsidRPr="00940D6A" w:rsidRDefault="00530039" w:rsidP="00985B04">
            <w:pPr>
              <w:pStyle w:val="afff2"/>
            </w:pPr>
            <w:r w:rsidRPr="00940D6A">
              <w:t>71  Трубопроводный транспорт  [71]</w:t>
            </w:r>
          </w:p>
          <w:p w14:paraId="6AAA4A81" w14:textId="77777777" w:rsidR="00530039" w:rsidRPr="00940D6A" w:rsidRDefault="00530039" w:rsidP="00985B04">
            <w:pPr>
              <w:pStyle w:val="afff2"/>
            </w:pPr>
            <w:r w:rsidRPr="00940D6A">
              <w:t>72  Обеспеч. обороны и безопасности  [72]</w:t>
            </w:r>
          </w:p>
          <w:p w14:paraId="536913EB" w14:textId="77777777" w:rsidR="00530039" w:rsidRPr="00940D6A" w:rsidRDefault="00530039" w:rsidP="00985B04">
            <w:pPr>
              <w:pStyle w:val="afff2"/>
            </w:pPr>
            <w:r w:rsidRPr="00940D6A">
              <w:t>73  Обеспечение вооруженных сил  [73]</w:t>
            </w:r>
          </w:p>
          <w:p w14:paraId="2DE1488A" w14:textId="77777777" w:rsidR="00530039" w:rsidRPr="00940D6A" w:rsidRDefault="00530039" w:rsidP="00985B04">
            <w:pPr>
              <w:pStyle w:val="afff2"/>
            </w:pPr>
            <w:r w:rsidRPr="00940D6A">
              <w:t>74  Охрана Гос. границы РФ  [74]</w:t>
            </w:r>
          </w:p>
          <w:p w14:paraId="103380D6" w14:textId="77777777" w:rsidR="00530039" w:rsidRPr="00940D6A" w:rsidRDefault="00530039" w:rsidP="00985B04">
            <w:pPr>
              <w:pStyle w:val="afff2"/>
            </w:pPr>
            <w:r w:rsidRPr="00940D6A">
              <w:t>75  Обеспечение внутр. правопорядка  [75]</w:t>
            </w:r>
          </w:p>
          <w:p w14:paraId="77797107" w14:textId="77777777" w:rsidR="00530039" w:rsidRPr="00940D6A" w:rsidRDefault="00530039" w:rsidP="00985B04">
            <w:pPr>
              <w:pStyle w:val="afff2"/>
            </w:pPr>
            <w:r w:rsidRPr="00940D6A">
              <w:t>76  Обеспеч. деят. по исп.наказаний  [76]</w:t>
            </w:r>
          </w:p>
          <w:p w14:paraId="094EA9BC" w14:textId="77777777" w:rsidR="00530039" w:rsidRPr="00940D6A" w:rsidRDefault="00530039" w:rsidP="00985B04">
            <w:pPr>
              <w:pStyle w:val="afff2"/>
            </w:pPr>
            <w:r w:rsidRPr="00940D6A">
              <w:t>77  Деят.по особой охр.и изуч.прир.  [77]</w:t>
            </w:r>
          </w:p>
          <w:p w14:paraId="512F0BBF" w14:textId="77777777" w:rsidR="00530039" w:rsidRPr="00940D6A" w:rsidRDefault="00530039" w:rsidP="00985B04">
            <w:pPr>
              <w:pStyle w:val="afff2"/>
            </w:pPr>
            <w:r w:rsidRPr="00940D6A">
              <w:t>78  Охрана природных территорий  [78]</w:t>
            </w:r>
          </w:p>
          <w:p w14:paraId="18037668" w14:textId="77777777" w:rsidR="00530039" w:rsidRPr="00940D6A" w:rsidRDefault="00530039" w:rsidP="00985B04">
            <w:pPr>
              <w:pStyle w:val="afff2"/>
            </w:pPr>
            <w:r w:rsidRPr="00940D6A">
              <w:t>79  Курортная деятельность  [79]</w:t>
            </w:r>
          </w:p>
          <w:p w14:paraId="35D5AE94" w14:textId="77777777" w:rsidR="00530039" w:rsidRPr="00940D6A" w:rsidRDefault="00530039" w:rsidP="00985B04">
            <w:pPr>
              <w:pStyle w:val="afff2"/>
            </w:pPr>
            <w:r w:rsidRPr="00940D6A">
              <w:t>80  Историческая  [80]</w:t>
            </w:r>
          </w:p>
          <w:p w14:paraId="627B95E7" w14:textId="77777777" w:rsidR="00530039" w:rsidRPr="00940D6A" w:rsidRDefault="00530039" w:rsidP="00985B04">
            <w:pPr>
              <w:pStyle w:val="afff2"/>
            </w:pPr>
            <w:r w:rsidRPr="00940D6A">
              <w:t>81  Лесная  [81]</w:t>
            </w:r>
          </w:p>
          <w:p w14:paraId="45C83B17" w14:textId="77777777" w:rsidR="00530039" w:rsidRPr="00940D6A" w:rsidRDefault="00530039" w:rsidP="00985B04">
            <w:pPr>
              <w:pStyle w:val="afff2"/>
            </w:pPr>
            <w:r w:rsidRPr="00940D6A">
              <w:t>82  Заготовка древесины  [82]</w:t>
            </w:r>
          </w:p>
          <w:p w14:paraId="5B0B52DA" w14:textId="77777777" w:rsidR="00530039" w:rsidRPr="00940D6A" w:rsidRDefault="00530039" w:rsidP="00985B04">
            <w:pPr>
              <w:pStyle w:val="afff2"/>
            </w:pPr>
            <w:r w:rsidRPr="00940D6A">
              <w:t>83  Лесные плантации  [83]</w:t>
            </w:r>
          </w:p>
          <w:p w14:paraId="0AB3F565" w14:textId="77777777" w:rsidR="00530039" w:rsidRPr="00940D6A" w:rsidRDefault="00530039" w:rsidP="00985B04">
            <w:pPr>
              <w:pStyle w:val="afff2"/>
            </w:pPr>
            <w:r w:rsidRPr="00940D6A">
              <w:t>84  Заготовка лесных ресурсов  [84]</w:t>
            </w:r>
          </w:p>
          <w:p w14:paraId="384652C6" w14:textId="77777777" w:rsidR="00530039" w:rsidRPr="00940D6A" w:rsidRDefault="00530039" w:rsidP="00985B04">
            <w:pPr>
              <w:pStyle w:val="afff2"/>
            </w:pPr>
            <w:r w:rsidRPr="00940D6A">
              <w:t>85  Резервные леса  [85]</w:t>
            </w:r>
          </w:p>
          <w:p w14:paraId="0AEEB934" w14:textId="77777777" w:rsidR="00530039" w:rsidRPr="00940D6A" w:rsidRDefault="00530039" w:rsidP="00985B04">
            <w:pPr>
              <w:pStyle w:val="afff2"/>
            </w:pPr>
            <w:r w:rsidRPr="00940D6A">
              <w:t>86  Водные объекты  [86]</w:t>
            </w:r>
          </w:p>
          <w:p w14:paraId="6B42BAE9" w14:textId="77777777" w:rsidR="00530039" w:rsidRPr="00940D6A" w:rsidRDefault="00530039" w:rsidP="00985B04">
            <w:pPr>
              <w:pStyle w:val="afff2"/>
            </w:pPr>
            <w:r w:rsidRPr="00940D6A">
              <w:t>87  Общее пользование водными об.  [87]</w:t>
            </w:r>
          </w:p>
          <w:p w14:paraId="68C72799" w14:textId="77777777" w:rsidR="00530039" w:rsidRPr="00940D6A" w:rsidRDefault="00530039" w:rsidP="00985B04">
            <w:pPr>
              <w:pStyle w:val="afff2"/>
            </w:pPr>
            <w:r w:rsidRPr="00940D6A">
              <w:t>88  Спец. пользование водными об.  [88]</w:t>
            </w:r>
          </w:p>
          <w:p w14:paraId="37EB8039" w14:textId="77777777" w:rsidR="00530039" w:rsidRPr="00940D6A" w:rsidRDefault="00530039" w:rsidP="00985B04">
            <w:pPr>
              <w:pStyle w:val="afff2"/>
            </w:pPr>
            <w:r w:rsidRPr="00940D6A">
              <w:t>89  Гидротехнические сооружения  [89]</w:t>
            </w:r>
          </w:p>
          <w:p w14:paraId="529BD87B" w14:textId="77777777" w:rsidR="00530039" w:rsidRPr="00940D6A" w:rsidRDefault="00530039" w:rsidP="00985B04">
            <w:pPr>
              <w:pStyle w:val="afff2"/>
            </w:pPr>
            <w:r w:rsidRPr="00940D6A">
              <w:t>90  Общее пользование территорий  [90]</w:t>
            </w:r>
          </w:p>
          <w:p w14:paraId="2262C37B" w14:textId="77777777" w:rsidR="00530039" w:rsidRPr="00940D6A" w:rsidRDefault="00530039" w:rsidP="00985B04">
            <w:pPr>
              <w:pStyle w:val="afff2"/>
            </w:pPr>
            <w:r w:rsidRPr="00940D6A">
              <w:t>91  Ритуальная деятельность  [91]</w:t>
            </w:r>
          </w:p>
          <w:p w14:paraId="1B1FF2F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92  Специальная  [92]</w:t>
            </w:r>
          </w:p>
          <w:p w14:paraId="13AA7CD9" w14:textId="33B9846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93  Запас  [93]</w:t>
            </w:r>
          </w:p>
        </w:tc>
        <w:tc>
          <w:tcPr>
            <w:tcW w:w="4536" w:type="dxa"/>
            <w:vAlign w:val="center"/>
          </w:tcPr>
          <w:p w14:paraId="0E8439AC" w14:textId="6F18B7C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DESCRIPTION</w:t>
            </w:r>
          </w:p>
        </w:tc>
      </w:tr>
      <w:tr w:rsidR="00530039" w:rsidRPr="00940D6A" w14:paraId="54BE1B82" w14:textId="77777777" w:rsidTr="00D668D6">
        <w:tc>
          <w:tcPr>
            <w:tcW w:w="851" w:type="dxa"/>
            <w:vAlign w:val="center"/>
          </w:tcPr>
          <w:p w14:paraId="796F0666" w14:textId="1C321B9A" w:rsidR="00530039" w:rsidRPr="00940D6A" w:rsidRDefault="00530039" w:rsidP="00985B04">
            <w:pPr>
              <w:pStyle w:val="afff4"/>
            </w:pPr>
            <w:r w:rsidRPr="00940D6A">
              <w:lastRenderedPageBreak/>
              <w:t>1280</w:t>
            </w:r>
          </w:p>
        </w:tc>
        <w:tc>
          <w:tcPr>
            <w:tcW w:w="5528" w:type="dxa"/>
            <w:vAlign w:val="center"/>
          </w:tcPr>
          <w:p w14:paraId="33557430" w14:textId="4959A07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использования земель</w:t>
            </w:r>
          </w:p>
        </w:tc>
        <w:tc>
          <w:tcPr>
            <w:tcW w:w="4394" w:type="dxa"/>
            <w:vAlign w:val="center"/>
          </w:tcPr>
          <w:p w14:paraId="1EB28C74" w14:textId="77777777" w:rsidR="00530039" w:rsidRPr="00940D6A" w:rsidRDefault="00530039" w:rsidP="00985B04">
            <w:pPr>
              <w:pStyle w:val="afff2"/>
            </w:pPr>
            <w:r w:rsidRPr="00940D6A">
              <w:t>1  Сельскохозяйственное использование  [1.0]</w:t>
            </w:r>
          </w:p>
          <w:p w14:paraId="4679C741" w14:textId="77777777" w:rsidR="00530039" w:rsidRPr="00940D6A" w:rsidRDefault="00530039" w:rsidP="00985B04">
            <w:pPr>
              <w:pStyle w:val="afff2"/>
            </w:pPr>
            <w:r w:rsidRPr="00940D6A">
              <w:t>2  Растениеводство  [1.1]</w:t>
            </w:r>
          </w:p>
          <w:p w14:paraId="6142E57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  Выращивание зерновых и иных сельскохозяйственных культур  [1.2]</w:t>
            </w:r>
          </w:p>
          <w:p w14:paraId="6F6DF595" w14:textId="77777777" w:rsidR="00530039" w:rsidRPr="00940D6A" w:rsidRDefault="00530039" w:rsidP="00985B04">
            <w:pPr>
              <w:pStyle w:val="afff2"/>
            </w:pPr>
            <w:r w:rsidRPr="00940D6A">
              <w:t>4  Овощеводство  [1.3]</w:t>
            </w:r>
          </w:p>
          <w:p w14:paraId="545582F3" w14:textId="77777777" w:rsidR="00530039" w:rsidRPr="00940D6A" w:rsidRDefault="00530039" w:rsidP="00985B04">
            <w:pPr>
              <w:pStyle w:val="afff2"/>
            </w:pPr>
            <w:r w:rsidRPr="00940D6A">
              <w:t>5  Выращивание тонизирующих, лекарственных, цветочных культур  [1.4]</w:t>
            </w:r>
          </w:p>
          <w:p w14:paraId="29628779" w14:textId="77777777" w:rsidR="00530039" w:rsidRPr="00940D6A" w:rsidRDefault="00530039" w:rsidP="00985B04">
            <w:pPr>
              <w:pStyle w:val="afff2"/>
            </w:pPr>
            <w:r w:rsidRPr="00940D6A">
              <w:t>6  Садоводство  [1.5]</w:t>
            </w:r>
          </w:p>
          <w:p w14:paraId="79601527" w14:textId="77777777" w:rsidR="00530039" w:rsidRPr="00940D6A" w:rsidRDefault="00530039" w:rsidP="00985B04">
            <w:pPr>
              <w:pStyle w:val="afff2"/>
            </w:pPr>
            <w:r w:rsidRPr="00940D6A">
              <w:t>7  Выращивание льна и конопли  [1.6]</w:t>
            </w:r>
          </w:p>
          <w:p w14:paraId="1D88ACE8" w14:textId="77777777" w:rsidR="00530039" w:rsidRPr="00940D6A" w:rsidRDefault="00530039" w:rsidP="00985B04">
            <w:pPr>
              <w:pStyle w:val="afff2"/>
            </w:pPr>
            <w:r w:rsidRPr="00940D6A">
              <w:t>8  Животноводство  [1.7]</w:t>
            </w:r>
          </w:p>
          <w:p w14:paraId="12BB6C80" w14:textId="77777777" w:rsidR="00530039" w:rsidRPr="00940D6A" w:rsidRDefault="00530039" w:rsidP="00985B04">
            <w:pPr>
              <w:pStyle w:val="afff2"/>
            </w:pPr>
            <w:r w:rsidRPr="00940D6A">
              <w:t>9  Скотоводство  [1.8]</w:t>
            </w:r>
          </w:p>
          <w:p w14:paraId="18F30E99" w14:textId="77777777" w:rsidR="00530039" w:rsidRPr="00940D6A" w:rsidRDefault="00530039" w:rsidP="00985B04">
            <w:pPr>
              <w:pStyle w:val="afff2"/>
            </w:pPr>
            <w:r w:rsidRPr="00940D6A">
              <w:t>10  Звероводство  [1.9]</w:t>
            </w:r>
          </w:p>
          <w:p w14:paraId="5912CDCC" w14:textId="77777777" w:rsidR="00530039" w:rsidRPr="00940D6A" w:rsidRDefault="00530039" w:rsidP="00985B04">
            <w:pPr>
              <w:pStyle w:val="afff2"/>
            </w:pPr>
            <w:r w:rsidRPr="00940D6A">
              <w:t>11  Птицеводство  [1.10]</w:t>
            </w:r>
          </w:p>
          <w:p w14:paraId="3B6A1157" w14:textId="77777777" w:rsidR="00530039" w:rsidRPr="00940D6A" w:rsidRDefault="00530039" w:rsidP="00985B04">
            <w:pPr>
              <w:pStyle w:val="afff2"/>
            </w:pPr>
            <w:r w:rsidRPr="00940D6A">
              <w:t>12  Свиноводство  [1.11]</w:t>
            </w:r>
          </w:p>
          <w:p w14:paraId="5B6428AD" w14:textId="77777777" w:rsidR="00530039" w:rsidRPr="00940D6A" w:rsidRDefault="00530039" w:rsidP="00985B04">
            <w:pPr>
              <w:pStyle w:val="afff2"/>
            </w:pPr>
            <w:r w:rsidRPr="00940D6A">
              <w:t>13  Пчеловодство  [1.12]</w:t>
            </w:r>
          </w:p>
          <w:p w14:paraId="3D8DD2EC" w14:textId="77777777" w:rsidR="00530039" w:rsidRPr="00940D6A" w:rsidRDefault="00530039" w:rsidP="00985B04">
            <w:pPr>
              <w:pStyle w:val="afff2"/>
            </w:pPr>
            <w:r w:rsidRPr="00940D6A">
              <w:t>14  Рыбоводство  [1.13]</w:t>
            </w:r>
          </w:p>
          <w:p w14:paraId="23A55876" w14:textId="77777777" w:rsidR="00530039" w:rsidRPr="00940D6A" w:rsidRDefault="00530039" w:rsidP="00985B04">
            <w:pPr>
              <w:pStyle w:val="afff2"/>
            </w:pPr>
            <w:r w:rsidRPr="00940D6A">
              <w:t>15  Научное обеспечение сельского хозяйства  [1.14]</w:t>
            </w:r>
          </w:p>
          <w:p w14:paraId="150C8FCC" w14:textId="77777777" w:rsidR="00530039" w:rsidRPr="00940D6A" w:rsidRDefault="00530039" w:rsidP="00985B04">
            <w:pPr>
              <w:pStyle w:val="afff2"/>
            </w:pPr>
            <w:r w:rsidRPr="00940D6A">
              <w:t>16  Хранение и переработка сельскохозяйственной продукции  [1.15]</w:t>
            </w:r>
          </w:p>
          <w:p w14:paraId="448CCEAD" w14:textId="77777777" w:rsidR="00530039" w:rsidRPr="00940D6A" w:rsidRDefault="00530039" w:rsidP="00985B04">
            <w:pPr>
              <w:pStyle w:val="afff2"/>
            </w:pPr>
            <w:r w:rsidRPr="00940D6A">
              <w:t>17  Ведение личного подсобного хозяйства на полевых участках  [1.16]</w:t>
            </w:r>
          </w:p>
          <w:p w14:paraId="464F7C17" w14:textId="77777777" w:rsidR="00530039" w:rsidRPr="00940D6A" w:rsidRDefault="00530039" w:rsidP="00985B04">
            <w:pPr>
              <w:pStyle w:val="afff2"/>
            </w:pPr>
            <w:r w:rsidRPr="00940D6A">
              <w:t>18  Питомники  [1.17]</w:t>
            </w:r>
          </w:p>
          <w:p w14:paraId="528B3E52" w14:textId="77777777" w:rsidR="00530039" w:rsidRPr="00940D6A" w:rsidRDefault="00530039" w:rsidP="00985B04">
            <w:pPr>
              <w:pStyle w:val="afff2"/>
            </w:pPr>
            <w:r w:rsidRPr="00940D6A">
              <w:t>19  Обеспечение сельскохозяйственного производства  [1.18]</w:t>
            </w:r>
          </w:p>
          <w:p w14:paraId="2BEDD49E" w14:textId="77777777" w:rsidR="00530039" w:rsidRPr="00940D6A" w:rsidRDefault="00530039" w:rsidP="00985B04">
            <w:pPr>
              <w:pStyle w:val="afff2"/>
            </w:pPr>
            <w:r w:rsidRPr="00940D6A">
              <w:t>20  Жилая застройка  [2.0]</w:t>
            </w:r>
          </w:p>
          <w:p w14:paraId="2A912C5A" w14:textId="77777777" w:rsidR="00530039" w:rsidRPr="00940D6A" w:rsidRDefault="00530039" w:rsidP="00985B04">
            <w:pPr>
              <w:pStyle w:val="afff2"/>
            </w:pPr>
            <w:r w:rsidRPr="00940D6A">
              <w:t>21  Малоэтажная жилая застройка (индивидуальное жилищное строительство; размещение дачных домов и садовых домов)  [2.1]</w:t>
            </w:r>
          </w:p>
          <w:p w14:paraId="03D30C5A" w14:textId="77777777" w:rsidR="00530039" w:rsidRPr="00940D6A" w:rsidRDefault="00530039" w:rsidP="00985B04">
            <w:pPr>
              <w:pStyle w:val="afff2"/>
            </w:pPr>
            <w:r w:rsidRPr="00940D6A">
              <w:t>22  Приусадебный участок личного подсобного хозяйства  [2.2]</w:t>
            </w:r>
          </w:p>
          <w:p w14:paraId="0AF7DAFA" w14:textId="77777777" w:rsidR="00530039" w:rsidRPr="00940D6A" w:rsidRDefault="00530039" w:rsidP="00985B04">
            <w:pPr>
              <w:pStyle w:val="afff2"/>
            </w:pPr>
            <w:r w:rsidRPr="00940D6A">
              <w:t>23  Блокированная жилая застройка  [2.3]</w:t>
            </w:r>
          </w:p>
          <w:p w14:paraId="6A952D50" w14:textId="77777777" w:rsidR="00530039" w:rsidRPr="00940D6A" w:rsidRDefault="00530039" w:rsidP="00985B04">
            <w:pPr>
              <w:pStyle w:val="afff2"/>
            </w:pPr>
            <w:r w:rsidRPr="00940D6A">
              <w:t>24  Передвижное жилье  [2.4]</w:t>
            </w:r>
          </w:p>
          <w:p w14:paraId="5B2ED70B" w14:textId="77777777" w:rsidR="00530039" w:rsidRPr="00940D6A" w:rsidRDefault="00530039" w:rsidP="00985B04">
            <w:pPr>
              <w:pStyle w:val="afff2"/>
            </w:pPr>
            <w:r w:rsidRPr="00940D6A">
              <w:t>25  Среднеэтажная жилая застройка  [2.5]</w:t>
            </w:r>
          </w:p>
          <w:p w14:paraId="2B118DC3" w14:textId="77777777" w:rsidR="00530039" w:rsidRPr="00940D6A" w:rsidRDefault="00530039" w:rsidP="00985B04">
            <w:pPr>
              <w:pStyle w:val="afff2"/>
            </w:pPr>
            <w:r w:rsidRPr="00940D6A">
              <w:t>26  Многоэтажная жилая застройка (высотная застройка)  [2.6]</w:t>
            </w:r>
          </w:p>
          <w:p w14:paraId="3D26BDBA" w14:textId="77777777" w:rsidR="00530039" w:rsidRPr="00940D6A" w:rsidRDefault="00530039" w:rsidP="00985B04">
            <w:pPr>
              <w:pStyle w:val="afff2"/>
            </w:pPr>
            <w:r w:rsidRPr="00940D6A">
              <w:t>27  Обслуживание жилой застройки  [2.7]</w:t>
            </w:r>
          </w:p>
          <w:p w14:paraId="5500E582" w14:textId="77777777" w:rsidR="00530039" w:rsidRPr="00940D6A" w:rsidRDefault="00530039" w:rsidP="00985B04">
            <w:pPr>
              <w:pStyle w:val="afff2"/>
            </w:pPr>
            <w:r w:rsidRPr="00940D6A">
              <w:t>28  Общественное использование объектов капитального строительства  [3.0]</w:t>
            </w:r>
          </w:p>
          <w:p w14:paraId="39476431" w14:textId="77777777" w:rsidR="00530039" w:rsidRPr="00940D6A" w:rsidRDefault="00530039" w:rsidP="00985B04">
            <w:pPr>
              <w:pStyle w:val="afff2"/>
            </w:pPr>
            <w:r w:rsidRPr="00940D6A">
              <w:t>29  Коммунальное обслуживание  [3.1]</w:t>
            </w:r>
          </w:p>
          <w:p w14:paraId="5DD7947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30  Социальное обслуживание  [3.2]</w:t>
            </w:r>
          </w:p>
          <w:p w14:paraId="2699B440" w14:textId="77777777" w:rsidR="00530039" w:rsidRPr="00940D6A" w:rsidRDefault="00530039" w:rsidP="00985B04">
            <w:pPr>
              <w:pStyle w:val="afff2"/>
            </w:pPr>
            <w:r w:rsidRPr="00940D6A">
              <w:t>31  Бытовое обслуживание  [3.3]</w:t>
            </w:r>
          </w:p>
          <w:p w14:paraId="3AB9BFD4" w14:textId="77777777" w:rsidR="00530039" w:rsidRPr="00940D6A" w:rsidRDefault="00530039" w:rsidP="00985B04">
            <w:pPr>
              <w:pStyle w:val="afff2"/>
            </w:pPr>
            <w:r w:rsidRPr="00940D6A">
              <w:t>32  Здравоохранение  [3.4]</w:t>
            </w:r>
          </w:p>
          <w:p w14:paraId="32B7D731" w14:textId="77777777" w:rsidR="00530039" w:rsidRPr="00940D6A" w:rsidRDefault="00530039" w:rsidP="00985B04">
            <w:pPr>
              <w:pStyle w:val="afff2"/>
            </w:pPr>
            <w:r w:rsidRPr="00940D6A">
              <w:t>33  Образование и просвещение  [3.5]</w:t>
            </w:r>
          </w:p>
          <w:p w14:paraId="7011DCCD" w14:textId="77777777" w:rsidR="00530039" w:rsidRPr="00940D6A" w:rsidRDefault="00530039" w:rsidP="00985B04">
            <w:pPr>
              <w:pStyle w:val="afff2"/>
            </w:pPr>
            <w:r w:rsidRPr="00940D6A">
              <w:t>34  Культурное развитие  [3.6]</w:t>
            </w:r>
          </w:p>
          <w:p w14:paraId="43EA3078" w14:textId="77777777" w:rsidR="00530039" w:rsidRPr="00940D6A" w:rsidRDefault="00530039" w:rsidP="00985B04">
            <w:pPr>
              <w:pStyle w:val="afff2"/>
            </w:pPr>
            <w:r w:rsidRPr="00940D6A">
              <w:t>35  Религиозное использование  [3.7]</w:t>
            </w:r>
          </w:p>
          <w:p w14:paraId="1F0490E1" w14:textId="77777777" w:rsidR="00530039" w:rsidRPr="00940D6A" w:rsidRDefault="00530039" w:rsidP="00985B04">
            <w:pPr>
              <w:pStyle w:val="afff2"/>
            </w:pPr>
            <w:r w:rsidRPr="00940D6A">
              <w:t>36  Общественное управление  [3.8]</w:t>
            </w:r>
          </w:p>
          <w:p w14:paraId="1B792153" w14:textId="77777777" w:rsidR="00530039" w:rsidRPr="00940D6A" w:rsidRDefault="00530039" w:rsidP="00985B04">
            <w:pPr>
              <w:pStyle w:val="afff2"/>
            </w:pPr>
            <w:r w:rsidRPr="00940D6A">
              <w:t>37  Обеспечение научной деятельности  [3.9]</w:t>
            </w:r>
          </w:p>
          <w:p w14:paraId="071D7B7E" w14:textId="77777777" w:rsidR="00530039" w:rsidRPr="00940D6A" w:rsidRDefault="00530039" w:rsidP="00985B04">
            <w:pPr>
              <w:pStyle w:val="afff2"/>
            </w:pPr>
            <w:r w:rsidRPr="00940D6A">
              <w:t>38  Ветеринарное обслуживание  [3.10]</w:t>
            </w:r>
          </w:p>
          <w:p w14:paraId="24798616" w14:textId="77777777" w:rsidR="00530039" w:rsidRPr="00940D6A" w:rsidRDefault="00530039" w:rsidP="00985B04">
            <w:pPr>
              <w:pStyle w:val="afff2"/>
            </w:pPr>
            <w:r w:rsidRPr="00940D6A">
              <w:t>39  Предпринимательство  [4.0]</w:t>
            </w:r>
          </w:p>
          <w:p w14:paraId="05A241E8" w14:textId="77777777" w:rsidR="00530039" w:rsidRPr="00940D6A" w:rsidRDefault="00530039" w:rsidP="00985B04">
            <w:pPr>
              <w:pStyle w:val="afff2"/>
            </w:pPr>
            <w:r w:rsidRPr="00940D6A">
              <w:t>40  Деловое управление  [4.1]</w:t>
            </w:r>
          </w:p>
          <w:p w14:paraId="4D4E2F21" w14:textId="77777777" w:rsidR="00530039" w:rsidRPr="00940D6A" w:rsidRDefault="00530039" w:rsidP="00985B04">
            <w:pPr>
              <w:pStyle w:val="afff2"/>
            </w:pPr>
            <w:r w:rsidRPr="00940D6A">
              <w:t>41  Торговые центры (Торгово-развлекательные центры)  [4.2]</w:t>
            </w:r>
          </w:p>
          <w:p w14:paraId="04633BFA" w14:textId="77777777" w:rsidR="00530039" w:rsidRPr="00940D6A" w:rsidRDefault="00530039" w:rsidP="00985B04">
            <w:pPr>
              <w:pStyle w:val="afff2"/>
            </w:pPr>
            <w:r w:rsidRPr="00940D6A">
              <w:t>42  Рынки  [4.3]</w:t>
            </w:r>
          </w:p>
          <w:p w14:paraId="692431B5" w14:textId="77777777" w:rsidR="00530039" w:rsidRPr="00940D6A" w:rsidRDefault="00530039" w:rsidP="00985B04">
            <w:pPr>
              <w:pStyle w:val="afff2"/>
            </w:pPr>
            <w:r w:rsidRPr="00940D6A">
              <w:t>43  Магазины  [4.4]</w:t>
            </w:r>
          </w:p>
          <w:p w14:paraId="493AA9F8" w14:textId="77777777" w:rsidR="00530039" w:rsidRPr="00940D6A" w:rsidRDefault="00530039" w:rsidP="00985B04">
            <w:pPr>
              <w:pStyle w:val="afff2"/>
            </w:pPr>
            <w:r w:rsidRPr="00940D6A">
              <w:t>44  Банковская и страховая деятельность  [4.5]</w:t>
            </w:r>
          </w:p>
          <w:p w14:paraId="5C4AFD25" w14:textId="77777777" w:rsidR="00530039" w:rsidRPr="00940D6A" w:rsidRDefault="00530039" w:rsidP="00985B04">
            <w:pPr>
              <w:pStyle w:val="afff2"/>
            </w:pPr>
            <w:r w:rsidRPr="00940D6A">
              <w:t>45  Общественное питание  [4.6]</w:t>
            </w:r>
          </w:p>
          <w:p w14:paraId="5AE29E80" w14:textId="77777777" w:rsidR="00530039" w:rsidRPr="00940D6A" w:rsidRDefault="00530039" w:rsidP="00985B04">
            <w:pPr>
              <w:pStyle w:val="afff2"/>
            </w:pPr>
            <w:r w:rsidRPr="00940D6A">
              <w:t>46  Гостиничное обслуживание  [4.7]</w:t>
            </w:r>
          </w:p>
          <w:p w14:paraId="43F56C86" w14:textId="77777777" w:rsidR="00530039" w:rsidRPr="00940D6A" w:rsidRDefault="00530039" w:rsidP="00985B04">
            <w:pPr>
              <w:pStyle w:val="afff2"/>
            </w:pPr>
            <w:r w:rsidRPr="00940D6A">
              <w:t>47  Развлечения  [4.8]</w:t>
            </w:r>
          </w:p>
          <w:p w14:paraId="719BD6F9" w14:textId="77777777" w:rsidR="00530039" w:rsidRPr="00940D6A" w:rsidRDefault="00530039" w:rsidP="00985B04">
            <w:pPr>
              <w:pStyle w:val="afff2"/>
            </w:pPr>
            <w:r w:rsidRPr="00940D6A">
              <w:t>48  Обслуживание автотранспорта  [4.9]</w:t>
            </w:r>
          </w:p>
          <w:p w14:paraId="26E660BD" w14:textId="77777777" w:rsidR="00530039" w:rsidRPr="00940D6A" w:rsidRDefault="00530039" w:rsidP="00985B04">
            <w:pPr>
              <w:pStyle w:val="afff2"/>
            </w:pPr>
            <w:r w:rsidRPr="00940D6A">
              <w:t>49  Отдых (рекреация)  [5.0]</w:t>
            </w:r>
          </w:p>
          <w:p w14:paraId="7E95B266" w14:textId="77777777" w:rsidR="00530039" w:rsidRPr="00940D6A" w:rsidRDefault="00530039" w:rsidP="00985B04">
            <w:pPr>
              <w:pStyle w:val="afff2"/>
            </w:pPr>
            <w:r w:rsidRPr="00940D6A">
              <w:t>50  Спорт  [5.1]</w:t>
            </w:r>
          </w:p>
          <w:p w14:paraId="393088FA" w14:textId="77777777" w:rsidR="00530039" w:rsidRPr="00940D6A" w:rsidRDefault="00530039" w:rsidP="00985B04">
            <w:pPr>
              <w:pStyle w:val="afff2"/>
            </w:pPr>
            <w:r w:rsidRPr="00940D6A">
              <w:t>51  Природно-познавательный туризм  [5.2]</w:t>
            </w:r>
          </w:p>
          <w:p w14:paraId="1702D347" w14:textId="77777777" w:rsidR="00530039" w:rsidRPr="00940D6A" w:rsidRDefault="00530039" w:rsidP="00985B04">
            <w:pPr>
              <w:pStyle w:val="afff2"/>
            </w:pPr>
            <w:r w:rsidRPr="00940D6A">
              <w:t>52  Охота и рыбалка  [5.3]</w:t>
            </w:r>
          </w:p>
          <w:p w14:paraId="7C00F49A" w14:textId="77777777" w:rsidR="00530039" w:rsidRPr="00940D6A" w:rsidRDefault="00530039" w:rsidP="00985B04">
            <w:pPr>
              <w:pStyle w:val="afff2"/>
            </w:pPr>
            <w:r w:rsidRPr="00940D6A">
              <w:t>53  Причалы для маломерных судов  [5.4]</w:t>
            </w:r>
          </w:p>
          <w:p w14:paraId="14196771" w14:textId="77777777" w:rsidR="00530039" w:rsidRPr="00940D6A" w:rsidRDefault="00530039" w:rsidP="00985B04">
            <w:pPr>
              <w:pStyle w:val="afff2"/>
            </w:pPr>
            <w:r w:rsidRPr="00940D6A">
              <w:t>54  Поля для гольфа и конных прогулок  [5.5]</w:t>
            </w:r>
          </w:p>
          <w:p w14:paraId="54E56712" w14:textId="77777777" w:rsidR="00530039" w:rsidRPr="00940D6A" w:rsidRDefault="00530039" w:rsidP="00985B04">
            <w:pPr>
              <w:pStyle w:val="afff2"/>
            </w:pPr>
            <w:r w:rsidRPr="00940D6A">
              <w:t>55  Производственная деятельность  [6.0]</w:t>
            </w:r>
          </w:p>
          <w:p w14:paraId="087AC102" w14:textId="77777777" w:rsidR="00530039" w:rsidRPr="00940D6A" w:rsidRDefault="00530039" w:rsidP="00985B04">
            <w:pPr>
              <w:pStyle w:val="afff2"/>
            </w:pPr>
            <w:r w:rsidRPr="00940D6A">
              <w:t>56  Недропользование  [6.1]</w:t>
            </w:r>
          </w:p>
          <w:p w14:paraId="10B13CF1" w14:textId="77777777" w:rsidR="00530039" w:rsidRPr="00940D6A" w:rsidRDefault="00530039" w:rsidP="00985B04">
            <w:pPr>
              <w:pStyle w:val="afff2"/>
            </w:pPr>
            <w:r w:rsidRPr="00940D6A">
              <w:t>57  Тяжелая промышленность  [6.2]</w:t>
            </w:r>
          </w:p>
          <w:p w14:paraId="360CBCA7" w14:textId="77777777" w:rsidR="00530039" w:rsidRPr="00940D6A" w:rsidRDefault="00530039" w:rsidP="00985B04">
            <w:pPr>
              <w:pStyle w:val="afff2"/>
            </w:pPr>
            <w:r w:rsidRPr="00940D6A">
              <w:t>58  Легкая промышленность  [6.3]</w:t>
            </w:r>
          </w:p>
          <w:p w14:paraId="0FA2C813" w14:textId="77777777" w:rsidR="00530039" w:rsidRPr="00940D6A" w:rsidRDefault="00530039" w:rsidP="00985B04">
            <w:pPr>
              <w:pStyle w:val="afff2"/>
            </w:pPr>
            <w:r w:rsidRPr="00940D6A">
              <w:t>59  Пищевая промышленность  [6.4]</w:t>
            </w:r>
          </w:p>
          <w:p w14:paraId="79D8B8AE" w14:textId="77777777" w:rsidR="00530039" w:rsidRPr="00940D6A" w:rsidRDefault="00530039" w:rsidP="00985B04">
            <w:pPr>
              <w:pStyle w:val="afff2"/>
            </w:pPr>
            <w:r w:rsidRPr="00940D6A">
              <w:t>60  Нефтехимическая промышленность  [6.5]</w:t>
            </w:r>
          </w:p>
          <w:p w14:paraId="0F8DB083" w14:textId="77777777" w:rsidR="00530039" w:rsidRPr="00940D6A" w:rsidRDefault="00530039" w:rsidP="00985B04">
            <w:pPr>
              <w:pStyle w:val="afff2"/>
            </w:pPr>
            <w:r w:rsidRPr="00940D6A">
              <w:t>61  Строительная промышленность  [6.6]</w:t>
            </w:r>
          </w:p>
          <w:p w14:paraId="15D3C193" w14:textId="77777777" w:rsidR="00530039" w:rsidRPr="00940D6A" w:rsidRDefault="00530039" w:rsidP="00985B04">
            <w:pPr>
              <w:pStyle w:val="afff2"/>
            </w:pPr>
            <w:r w:rsidRPr="00940D6A">
              <w:t>62  Энергетика  [6.7]</w:t>
            </w:r>
          </w:p>
          <w:p w14:paraId="54AE6748" w14:textId="77777777" w:rsidR="00530039" w:rsidRPr="00940D6A" w:rsidRDefault="00530039" w:rsidP="00985B04">
            <w:pPr>
              <w:pStyle w:val="afff2"/>
            </w:pPr>
            <w:r w:rsidRPr="00940D6A">
              <w:t>63  Связь  [6.8]</w:t>
            </w:r>
          </w:p>
          <w:p w14:paraId="73AB253A" w14:textId="77777777" w:rsidR="00530039" w:rsidRPr="00940D6A" w:rsidRDefault="00530039" w:rsidP="00985B04">
            <w:pPr>
              <w:pStyle w:val="afff2"/>
            </w:pPr>
            <w:r w:rsidRPr="00940D6A">
              <w:t>64  Склады  [6.9]</w:t>
            </w:r>
          </w:p>
          <w:p w14:paraId="35F4B259" w14:textId="77777777" w:rsidR="00530039" w:rsidRPr="00940D6A" w:rsidRDefault="00530039" w:rsidP="00985B04">
            <w:pPr>
              <w:pStyle w:val="afff2"/>
            </w:pPr>
            <w:r w:rsidRPr="00940D6A">
              <w:t>65  Обеспечение космической деятельности  [6.10]</w:t>
            </w:r>
          </w:p>
          <w:p w14:paraId="6FD201AA" w14:textId="77777777" w:rsidR="00530039" w:rsidRPr="00940D6A" w:rsidRDefault="00530039" w:rsidP="00985B04">
            <w:pPr>
              <w:pStyle w:val="afff2"/>
            </w:pPr>
            <w:r w:rsidRPr="00940D6A">
              <w:t>66  Транспорт  [7.0]</w:t>
            </w:r>
          </w:p>
          <w:p w14:paraId="7CAAFA3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67  Железнодорожный транспорт  [7.1]</w:t>
            </w:r>
          </w:p>
          <w:p w14:paraId="44FD709C" w14:textId="77777777" w:rsidR="00530039" w:rsidRPr="00940D6A" w:rsidRDefault="00530039" w:rsidP="00985B04">
            <w:pPr>
              <w:pStyle w:val="afff2"/>
            </w:pPr>
            <w:r w:rsidRPr="00940D6A">
              <w:t>68  Автомобильный транспорт  [7.2]</w:t>
            </w:r>
          </w:p>
          <w:p w14:paraId="72C4238B" w14:textId="77777777" w:rsidR="00530039" w:rsidRPr="00940D6A" w:rsidRDefault="00530039" w:rsidP="00985B04">
            <w:pPr>
              <w:pStyle w:val="afff2"/>
            </w:pPr>
            <w:r w:rsidRPr="00940D6A">
              <w:t>69  Водный транспорт  [7.3]</w:t>
            </w:r>
          </w:p>
          <w:p w14:paraId="3A36386C" w14:textId="77777777" w:rsidR="00530039" w:rsidRPr="00940D6A" w:rsidRDefault="00530039" w:rsidP="00985B04">
            <w:pPr>
              <w:pStyle w:val="afff2"/>
            </w:pPr>
            <w:r w:rsidRPr="00940D6A">
              <w:t>70  Воздушный транспорт  [7.4]</w:t>
            </w:r>
          </w:p>
          <w:p w14:paraId="1B05039D" w14:textId="77777777" w:rsidR="00530039" w:rsidRPr="00940D6A" w:rsidRDefault="00530039" w:rsidP="00985B04">
            <w:pPr>
              <w:pStyle w:val="afff2"/>
            </w:pPr>
            <w:r w:rsidRPr="00940D6A">
              <w:t>71  Трубопроводный транспорт  [7.5]</w:t>
            </w:r>
          </w:p>
          <w:p w14:paraId="77BB75BF" w14:textId="77777777" w:rsidR="00530039" w:rsidRPr="00940D6A" w:rsidRDefault="00530039" w:rsidP="00985B04">
            <w:pPr>
              <w:pStyle w:val="afff2"/>
            </w:pPr>
            <w:r w:rsidRPr="00940D6A">
              <w:t>72  Обеспечение обороны и безопасности  [8.0]</w:t>
            </w:r>
          </w:p>
          <w:p w14:paraId="678E672D" w14:textId="77777777" w:rsidR="00530039" w:rsidRPr="00940D6A" w:rsidRDefault="00530039" w:rsidP="00985B04">
            <w:pPr>
              <w:pStyle w:val="afff2"/>
            </w:pPr>
            <w:r w:rsidRPr="00940D6A">
              <w:t>73  Обеспечение вооруженных сил  [8.1]</w:t>
            </w:r>
          </w:p>
          <w:p w14:paraId="5F2EC470" w14:textId="5DF3039D" w:rsidR="00530039" w:rsidRPr="00940D6A" w:rsidRDefault="00530039" w:rsidP="00985B04">
            <w:pPr>
              <w:pStyle w:val="afff2"/>
            </w:pPr>
            <w:r w:rsidRPr="00940D6A">
              <w:t>74  Охрана Государственной границы [8.2]</w:t>
            </w:r>
          </w:p>
          <w:p w14:paraId="2AA5CD1F" w14:textId="77777777" w:rsidR="00530039" w:rsidRPr="00940D6A" w:rsidRDefault="00530039" w:rsidP="00985B04">
            <w:pPr>
              <w:pStyle w:val="afff2"/>
            </w:pPr>
            <w:r w:rsidRPr="00940D6A">
              <w:t>75  Обеспечение внутреннего правопорядка  [8.3]</w:t>
            </w:r>
          </w:p>
          <w:p w14:paraId="058D287B" w14:textId="77777777" w:rsidR="00530039" w:rsidRPr="00940D6A" w:rsidRDefault="00530039" w:rsidP="00985B04">
            <w:pPr>
              <w:pStyle w:val="afff2"/>
            </w:pPr>
            <w:r w:rsidRPr="00940D6A">
              <w:t>76  Обеспечение деятельности по исполнению наказаний  [8.4]</w:t>
            </w:r>
          </w:p>
          <w:p w14:paraId="6F898107" w14:textId="77777777" w:rsidR="00530039" w:rsidRPr="00940D6A" w:rsidRDefault="00530039" w:rsidP="00985B04">
            <w:pPr>
              <w:pStyle w:val="afff2"/>
            </w:pPr>
            <w:r w:rsidRPr="00940D6A">
              <w:t>77  Деятельность по особой охране и изучению природы  [9.0]</w:t>
            </w:r>
          </w:p>
          <w:p w14:paraId="37F37465" w14:textId="77777777" w:rsidR="00530039" w:rsidRPr="00940D6A" w:rsidRDefault="00530039" w:rsidP="00985B04">
            <w:pPr>
              <w:pStyle w:val="afff2"/>
            </w:pPr>
            <w:r w:rsidRPr="00940D6A">
              <w:t>78  Охрана природных территорий  [9.1]</w:t>
            </w:r>
          </w:p>
          <w:p w14:paraId="57A4DF10" w14:textId="77777777" w:rsidR="00530039" w:rsidRPr="00940D6A" w:rsidRDefault="00530039" w:rsidP="00985B04">
            <w:pPr>
              <w:pStyle w:val="afff2"/>
            </w:pPr>
            <w:r w:rsidRPr="00940D6A">
              <w:t>79  Курортная деятельность  [9.2]</w:t>
            </w:r>
          </w:p>
          <w:p w14:paraId="19F5ED0F" w14:textId="77777777" w:rsidR="00530039" w:rsidRPr="00940D6A" w:rsidRDefault="00530039" w:rsidP="00985B04">
            <w:pPr>
              <w:pStyle w:val="afff2"/>
            </w:pPr>
            <w:r w:rsidRPr="00940D6A">
              <w:t>80  Историческая  [9.3]</w:t>
            </w:r>
          </w:p>
          <w:p w14:paraId="3848FDAB" w14:textId="77777777" w:rsidR="00530039" w:rsidRPr="00940D6A" w:rsidRDefault="00530039" w:rsidP="00985B04">
            <w:pPr>
              <w:pStyle w:val="afff2"/>
            </w:pPr>
            <w:r w:rsidRPr="00940D6A">
              <w:t>81  Лесная  [10.0]</w:t>
            </w:r>
          </w:p>
          <w:p w14:paraId="42E58A45" w14:textId="77777777" w:rsidR="00530039" w:rsidRPr="00940D6A" w:rsidRDefault="00530039" w:rsidP="00985B04">
            <w:pPr>
              <w:pStyle w:val="afff2"/>
            </w:pPr>
            <w:r w:rsidRPr="00940D6A">
              <w:t>82  Заготовка древесины  [10.1]</w:t>
            </w:r>
          </w:p>
          <w:p w14:paraId="2DB2F54D" w14:textId="77777777" w:rsidR="00530039" w:rsidRPr="00940D6A" w:rsidRDefault="00530039" w:rsidP="00985B04">
            <w:pPr>
              <w:pStyle w:val="afff2"/>
            </w:pPr>
            <w:r w:rsidRPr="00940D6A">
              <w:t>83  Лесные плантации  [10.2]</w:t>
            </w:r>
          </w:p>
          <w:p w14:paraId="742E57FA" w14:textId="77777777" w:rsidR="00530039" w:rsidRPr="00940D6A" w:rsidRDefault="00530039" w:rsidP="00985B04">
            <w:pPr>
              <w:pStyle w:val="afff2"/>
            </w:pPr>
            <w:r w:rsidRPr="00940D6A">
              <w:t>84  Заготовка лесных ресурсов  [10.3]</w:t>
            </w:r>
          </w:p>
          <w:p w14:paraId="2CFE0F66" w14:textId="77777777" w:rsidR="00530039" w:rsidRPr="00940D6A" w:rsidRDefault="00530039" w:rsidP="00985B04">
            <w:pPr>
              <w:pStyle w:val="afff2"/>
            </w:pPr>
            <w:r w:rsidRPr="00940D6A">
              <w:t>85  Резервные леса  [10.4]</w:t>
            </w:r>
          </w:p>
          <w:p w14:paraId="4427EF52" w14:textId="77777777" w:rsidR="00530039" w:rsidRPr="00940D6A" w:rsidRDefault="00530039" w:rsidP="00985B04">
            <w:pPr>
              <w:pStyle w:val="afff2"/>
            </w:pPr>
            <w:r w:rsidRPr="00940D6A">
              <w:t>86  Водные объекты  [11.0]</w:t>
            </w:r>
          </w:p>
          <w:p w14:paraId="00056C86" w14:textId="77777777" w:rsidR="00530039" w:rsidRPr="00940D6A" w:rsidRDefault="00530039" w:rsidP="00985B04">
            <w:pPr>
              <w:pStyle w:val="afff2"/>
            </w:pPr>
            <w:r w:rsidRPr="00940D6A">
              <w:t>87  Общее пользование водными объектами  [11.1]</w:t>
            </w:r>
          </w:p>
          <w:p w14:paraId="5BAD2059" w14:textId="77777777" w:rsidR="00530039" w:rsidRPr="00940D6A" w:rsidRDefault="00530039" w:rsidP="00985B04">
            <w:pPr>
              <w:pStyle w:val="afff2"/>
            </w:pPr>
            <w:r w:rsidRPr="00940D6A">
              <w:t>88  Специальное пользование водными объектами  [11.2]</w:t>
            </w:r>
          </w:p>
          <w:p w14:paraId="28C722EE" w14:textId="77777777" w:rsidR="00530039" w:rsidRPr="00940D6A" w:rsidRDefault="00530039" w:rsidP="00985B04">
            <w:pPr>
              <w:pStyle w:val="afff2"/>
            </w:pPr>
            <w:r w:rsidRPr="00940D6A">
              <w:t>89  Гидротехнические сооружения  [11.3]</w:t>
            </w:r>
          </w:p>
          <w:p w14:paraId="314588DC" w14:textId="77777777" w:rsidR="00530039" w:rsidRPr="00940D6A" w:rsidRDefault="00530039" w:rsidP="00985B04">
            <w:pPr>
              <w:pStyle w:val="afff2"/>
            </w:pPr>
            <w:r w:rsidRPr="00940D6A">
              <w:t>90  Общее пользование территорий  [12.0]</w:t>
            </w:r>
          </w:p>
          <w:p w14:paraId="68923303" w14:textId="77777777" w:rsidR="00530039" w:rsidRPr="00940D6A" w:rsidRDefault="00530039" w:rsidP="00985B04">
            <w:pPr>
              <w:pStyle w:val="afff2"/>
            </w:pPr>
            <w:r w:rsidRPr="00940D6A">
              <w:t>91  Ритуальная деятельность  [12.1]</w:t>
            </w:r>
          </w:p>
          <w:p w14:paraId="420B54E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92  Специальная  [12.2]</w:t>
            </w:r>
          </w:p>
          <w:p w14:paraId="70571619" w14:textId="47C6252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93  Запас  [12.3]</w:t>
            </w:r>
          </w:p>
        </w:tc>
        <w:tc>
          <w:tcPr>
            <w:tcW w:w="4536" w:type="dxa"/>
            <w:vAlign w:val="center"/>
          </w:tcPr>
          <w:p w14:paraId="57F7B3EB" w14:textId="178BFD5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PERMIT_USE</w:t>
            </w:r>
          </w:p>
        </w:tc>
      </w:tr>
      <w:tr w:rsidR="00530039" w:rsidRPr="00940D6A" w14:paraId="183559FC" w14:textId="77777777" w:rsidTr="00D668D6">
        <w:tc>
          <w:tcPr>
            <w:tcW w:w="851" w:type="dxa"/>
            <w:vAlign w:val="center"/>
          </w:tcPr>
          <w:p w14:paraId="7CC933B2" w14:textId="51C9C428" w:rsidR="00530039" w:rsidRPr="00940D6A" w:rsidRDefault="00530039" w:rsidP="00985B04">
            <w:pPr>
              <w:pStyle w:val="afff4"/>
            </w:pPr>
            <w:r w:rsidRPr="00940D6A">
              <w:lastRenderedPageBreak/>
              <w:t>1281</w:t>
            </w:r>
          </w:p>
        </w:tc>
        <w:tc>
          <w:tcPr>
            <w:tcW w:w="5528" w:type="dxa"/>
            <w:vAlign w:val="center"/>
          </w:tcPr>
          <w:p w14:paraId="4DD12627" w14:textId="4477016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Файл XML карты (плана)</w:t>
            </w:r>
          </w:p>
        </w:tc>
        <w:tc>
          <w:tcPr>
            <w:tcW w:w="4394" w:type="dxa"/>
            <w:vAlign w:val="center"/>
          </w:tcPr>
          <w:p w14:paraId="6BB194FC" w14:textId="247EBD1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6AD7A31" w14:textId="2D28026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XML_MAP</w:t>
            </w:r>
          </w:p>
        </w:tc>
      </w:tr>
      <w:tr w:rsidR="00530039" w:rsidRPr="00940D6A" w14:paraId="429A99EA" w14:textId="77777777" w:rsidTr="00D668D6">
        <w:tc>
          <w:tcPr>
            <w:tcW w:w="851" w:type="dxa"/>
            <w:vAlign w:val="center"/>
          </w:tcPr>
          <w:p w14:paraId="3A5B4D51" w14:textId="400F835E" w:rsidR="00530039" w:rsidRPr="00940D6A" w:rsidRDefault="00530039" w:rsidP="00985B04">
            <w:pPr>
              <w:pStyle w:val="afff4"/>
            </w:pPr>
            <w:r w:rsidRPr="00940D6A">
              <w:t>1282</w:t>
            </w:r>
          </w:p>
        </w:tc>
        <w:tc>
          <w:tcPr>
            <w:tcW w:w="5528" w:type="dxa"/>
            <w:vAlign w:val="center"/>
          </w:tcPr>
          <w:p w14:paraId="5BB1F5E4" w14:textId="2E2F936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Файл XML территориальной зоны</w:t>
            </w:r>
          </w:p>
        </w:tc>
        <w:tc>
          <w:tcPr>
            <w:tcW w:w="4394" w:type="dxa"/>
            <w:vAlign w:val="center"/>
          </w:tcPr>
          <w:p w14:paraId="55330105" w14:textId="7237941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0BB0AD0" w14:textId="5939FC5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XML_ZONE</w:t>
            </w:r>
          </w:p>
        </w:tc>
      </w:tr>
      <w:tr w:rsidR="00530039" w:rsidRPr="00940D6A" w14:paraId="34E16D62" w14:textId="77777777" w:rsidTr="00D668D6">
        <w:tc>
          <w:tcPr>
            <w:tcW w:w="851" w:type="dxa"/>
            <w:vAlign w:val="center"/>
          </w:tcPr>
          <w:p w14:paraId="04C94BC5" w14:textId="472E152E" w:rsidR="00530039" w:rsidRPr="00940D6A" w:rsidRDefault="00530039" w:rsidP="00985B04">
            <w:pPr>
              <w:pStyle w:val="afff4"/>
            </w:pPr>
            <w:r w:rsidRPr="00940D6A">
              <w:t>1283</w:t>
            </w:r>
          </w:p>
        </w:tc>
        <w:tc>
          <w:tcPr>
            <w:tcW w:w="5528" w:type="dxa"/>
            <w:vAlign w:val="center"/>
          </w:tcPr>
          <w:p w14:paraId="396C66E2" w14:textId="4DEF519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Файл XML границы территории</w:t>
            </w:r>
          </w:p>
        </w:tc>
        <w:tc>
          <w:tcPr>
            <w:tcW w:w="4394" w:type="dxa"/>
            <w:vAlign w:val="center"/>
          </w:tcPr>
          <w:p w14:paraId="0EB3CD49" w14:textId="711ACDF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2D7338D" w14:textId="2C5BBBE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XML_BOUND</w:t>
            </w:r>
          </w:p>
        </w:tc>
      </w:tr>
      <w:tr w:rsidR="00530039" w:rsidRPr="00940D6A" w14:paraId="2B2A6E73" w14:textId="77777777" w:rsidTr="00D668D6">
        <w:tc>
          <w:tcPr>
            <w:tcW w:w="851" w:type="dxa"/>
            <w:vAlign w:val="center"/>
          </w:tcPr>
          <w:p w14:paraId="75CCBAA4" w14:textId="15DBF2AB" w:rsidR="00530039" w:rsidRPr="00940D6A" w:rsidRDefault="00530039" w:rsidP="00985B04">
            <w:pPr>
              <w:pStyle w:val="afff4"/>
            </w:pPr>
            <w:r w:rsidRPr="00940D6A">
              <w:t>1284</w:t>
            </w:r>
          </w:p>
        </w:tc>
        <w:tc>
          <w:tcPr>
            <w:tcW w:w="5528" w:type="dxa"/>
            <w:vAlign w:val="center"/>
          </w:tcPr>
          <w:p w14:paraId="4A21209C" w14:textId="31F9492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Файл XML акта обследования</w:t>
            </w:r>
          </w:p>
        </w:tc>
        <w:tc>
          <w:tcPr>
            <w:tcW w:w="4394" w:type="dxa"/>
            <w:vAlign w:val="center"/>
          </w:tcPr>
          <w:p w14:paraId="73ECE466" w14:textId="4377945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2031430" w14:textId="5D82922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XML_ACT</w:t>
            </w:r>
          </w:p>
        </w:tc>
      </w:tr>
      <w:tr w:rsidR="00530039" w:rsidRPr="00940D6A" w14:paraId="46F9B07A" w14:textId="77777777" w:rsidTr="00D668D6">
        <w:tc>
          <w:tcPr>
            <w:tcW w:w="851" w:type="dxa"/>
            <w:vAlign w:val="center"/>
          </w:tcPr>
          <w:p w14:paraId="4098E201" w14:textId="73F41DC5" w:rsidR="00530039" w:rsidRPr="00940D6A" w:rsidRDefault="00530039" w:rsidP="00985B04">
            <w:pPr>
              <w:pStyle w:val="afff4"/>
            </w:pPr>
            <w:r w:rsidRPr="00940D6A">
              <w:t>1285</w:t>
            </w:r>
          </w:p>
        </w:tc>
        <w:tc>
          <w:tcPr>
            <w:tcW w:w="5528" w:type="dxa"/>
            <w:vAlign w:val="center"/>
          </w:tcPr>
          <w:p w14:paraId="442326B7" w14:textId="77270C8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Файл XML технического плана</w:t>
            </w:r>
          </w:p>
        </w:tc>
        <w:tc>
          <w:tcPr>
            <w:tcW w:w="4394" w:type="dxa"/>
            <w:vAlign w:val="center"/>
          </w:tcPr>
          <w:p w14:paraId="139118F8" w14:textId="3018313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0779771" w14:textId="2B240DC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XML_TP</w:t>
            </w:r>
          </w:p>
        </w:tc>
      </w:tr>
      <w:tr w:rsidR="00530039" w:rsidRPr="00940D6A" w14:paraId="70CBBFF7" w14:textId="77777777" w:rsidTr="00D668D6">
        <w:tc>
          <w:tcPr>
            <w:tcW w:w="851" w:type="dxa"/>
            <w:vAlign w:val="center"/>
          </w:tcPr>
          <w:p w14:paraId="14DDADC1" w14:textId="5390668F" w:rsidR="00530039" w:rsidRPr="00940D6A" w:rsidRDefault="00530039" w:rsidP="00985B04">
            <w:pPr>
              <w:pStyle w:val="afff4"/>
            </w:pPr>
            <w:r w:rsidRPr="00940D6A">
              <w:t>1286</w:t>
            </w:r>
          </w:p>
        </w:tc>
        <w:tc>
          <w:tcPr>
            <w:tcW w:w="5528" w:type="dxa"/>
            <w:vAlign w:val="center"/>
          </w:tcPr>
          <w:p w14:paraId="175F791E" w14:textId="65BB514A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запроса сведений ГКН</w:t>
            </w:r>
          </w:p>
        </w:tc>
        <w:tc>
          <w:tcPr>
            <w:tcW w:w="4394" w:type="dxa"/>
            <w:vAlign w:val="center"/>
          </w:tcPr>
          <w:p w14:paraId="44B6299F" w14:textId="5E2A7FD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1B679BAB" w14:textId="1F76390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XML_REQUEST</w:t>
            </w:r>
          </w:p>
        </w:tc>
      </w:tr>
      <w:tr w:rsidR="00530039" w:rsidRPr="00940D6A" w14:paraId="028684F3" w14:textId="77777777" w:rsidTr="00D668D6">
        <w:tc>
          <w:tcPr>
            <w:tcW w:w="851" w:type="dxa"/>
            <w:vAlign w:val="center"/>
          </w:tcPr>
          <w:p w14:paraId="291B0597" w14:textId="7DA6FFB1" w:rsidR="00530039" w:rsidRPr="00940D6A" w:rsidRDefault="00530039" w:rsidP="00985B04">
            <w:pPr>
              <w:pStyle w:val="afff4"/>
            </w:pPr>
            <w:r w:rsidRPr="00940D6A">
              <w:t>1287</w:t>
            </w:r>
          </w:p>
        </w:tc>
        <w:tc>
          <w:tcPr>
            <w:tcW w:w="5528" w:type="dxa"/>
            <w:vAlign w:val="center"/>
          </w:tcPr>
          <w:p w14:paraId="0CB24C99" w14:textId="0AAC29F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Признак контура</w:t>
            </w:r>
          </w:p>
        </w:tc>
        <w:tc>
          <w:tcPr>
            <w:tcW w:w="4394" w:type="dxa"/>
            <w:vAlign w:val="center"/>
          </w:tcPr>
          <w:p w14:paraId="492EF527" w14:textId="77777777" w:rsidR="00530039" w:rsidRPr="00940D6A" w:rsidRDefault="00530039" w:rsidP="00985B04">
            <w:pPr>
              <w:pStyle w:val="afff2"/>
            </w:pPr>
            <w:r w:rsidRPr="00940D6A">
              <w:t>1  Наземный контур  [0]</w:t>
            </w:r>
          </w:p>
          <w:p w14:paraId="0A2878B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  Подземный контур  [1]</w:t>
            </w:r>
          </w:p>
          <w:p w14:paraId="2F3152CA" w14:textId="4DAC8F73" w:rsidR="00530039" w:rsidRPr="00940D6A" w:rsidRDefault="00530039" w:rsidP="00985B04">
            <w:pPr>
              <w:pStyle w:val="afff2"/>
            </w:pPr>
            <w:r w:rsidRPr="00940D6A">
              <w:t>3  Надземный контур  [2]</w:t>
            </w:r>
          </w:p>
        </w:tc>
        <w:tc>
          <w:tcPr>
            <w:tcW w:w="4536" w:type="dxa"/>
            <w:vAlign w:val="center"/>
          </w:tcPr>
          <w:p w14:paraId="1241D49F" w14:textId="70080FB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UNDERGROUND</w:t>
            </w:r>
          </w:p>
        </w:tc>
      </w:tr>
      <w:tr w:rsidR="00530039" w:rsidRPr="00940D6A" w14:paraId="10C515F3" w14:textId="77777777" w:rsidTr="00D668D6">
        <w:tc>
          <w:tcPr>
            <w:tcW w:w="851" w:type="dxa"/>
            <w:vAlign w:val="center"/>
          </w:tcPr>
          <w:p w14:paraId="57EB02C3" w14:textId="73E7D8AD" w:rsidR="00530039" w:rsidRPr="00940D6A" w:rsidRDefault="00530039" w:rsidP="00985B04">
            <w:pPr>
              <w:pStyle w:val="afff4"/>
            </w:pPr>
            <w:r w:rsidRPr="00940D6A">
              <w:lastRenderedPageBreak/>
              <w:t>1288</w:t>
            </w:r>
          </w:p>
        </w:tc>
        <w:tc>
          <w:tcPr>
            <w:tcW w:w="5528" w:type="dxa"/>
            <w:vAlign w:val="center"/>
          </w:tcPr>
          <w:p w14:paraId="6DD5D0B9" w14:textId="2070570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Код ОКТМО</w:t>
            </w:r>
          </w:p>
        </w:tc>
        <w:tc>
          <w:tcPr>
            <w:tcW w:w="4394" w:type="dxa"/>
            <w:vAlign w:val="center"/>
          </w:tcPr>
          <w:p w14:paraId="3EB539E6" w14:textId="10C7ED9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97B0D96" w14:textId="60F2238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OKTMO</w:t>
            </w:r>
          </w:p>
        </w:tc>
      </w:tr>
      <w:tr w:rsidR="00530039" w:rsidRPr="00940D6A" w14:paraId="1C196EE7" w14:textId="77777777" w:rsidTr="00D668D6">
        <w:tc>
          <w:tcPr>
            <w:tcW w:w="851" w:type="dxa"/>
            <w:vAlign w:val="center"/>
          </w:tcPr>
          <w:p w14:paraId="796429D9" w14:textId="16C05AA8" w:rsidR="00530039" w:rsidRPr="00940D6A" w:rsidRDefault="00530039" w:rsidP="00985B04">
            <w:pPr>
              <w:pStyle w:val="afff4"/>
            </w:pPr>
            <w:r w:rsidRPr="00940D6A">
              <w:t>1289</w:t>
            </w:r>
          </w:p>
        </w:tc>
        <w:tc>
          <w:tcPr>
            <w:tcW w:w="5528" w:type="dxa"/>
            <w:vAlign w:val="center"/>
          </w:tcPr>
          <w:p w14:paraId="12A66D69" w14:textId="6C62952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Формула для расчета площади</w:t>
            </w:r>
          </w:p>
        </w:tc>
        <w:tc>
          <w:tcPr>
            <w:tcW w:w="4394" w:type="dxa"/>
            <w:vAlign w:val="center"/>
          </w:tcPr>
          <w:p w14:paraId="15C00720" w14:textId="1CFFF26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2DE1006" w14:textId="2202093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FORMULA_S</w:t>
            </w:r>
          </w:p>
        </w:tc>
      </w:tr>
      <w:tr w:rsidR="00530039" w:rsidRPr="00940D6A" w14:paraId="51FC30CB" w14:textId="77777777" w:rsidTr="00D668D6">
        <w:tc>
          <w:tcPr>
            <w:tcW w:w="851" w:type="dxa"/>
            <w:vAlign w:val="center"/>
          </w:tcPr>
          <w:p w14:paraId="47C73749" w14:textId="52E8C458" w:rsidR="00530039" w:rsidRPr="00940D6A" w:rsidRDefault="00530039" w:rsidP="00985B04">
            <w:pPr>
              <w:pStyle w:val="afff4"/>
            </w:pPr>
            <w:r w:rsidRPr="00940D6A">
              <w:t>1290</w:t>
            </w:r>
          </w:p>
        </w:tc>
        <w:tc>
          <w:tcPr>
            <w:tcW w:w="5528" w:type="dxa"/>
            <w:vAlign w:val="center"/>
          </w:tcPr>
          <w:p w14:paraId="40A0C343" w14:textId="46C153B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строительства (реконструкции) (список)</w:t>
            </w:r>
          </w:p>
        </w:tc>
        <w:tc>
          <w:tcPr>
            <w:tcW w:w="4394" w:type="dxa"/>
            <w:vAlign w:val="center"/>
          </w:tcPr>
          <w:p w14:paraId="7171DA7D" w14:textId="77777777" w:rsidR="00530039" w:rsidRPr="00940D6A" w:rsidRDefault="00530039" w:rsidP="00985B04">
            <w:pPr>
              <w:pStyle w:val="afff2"/>
            </w:pPr>
            <w:r w:rsidRPr="00940D6A">
              <w:t>1  Строительство объекта капитального строительства  [1]</w:t>
            </w:r>
          </w:p>
          <w:p w14:paraId="4B2C6618" w14:textId="77777777" w:rsidR="00530039" w:rsidRPr="00940D6A" w:rsidRDefault="00530039" w:rsidP="00985B04">
            <w:pPr>
              <w:pStyle w:val="afff2"/>
            </w:pPr>
            <w:r w:rsidRPr="00940D6A">
              <w:t>2  Реконструкцию объекта капитального строительства  [2]</w:t>
            </w:r>
          </w:p>
          <w:p w14:paraId="3346D399" w14:textId="77777777" w:rsidR="00530039" w:rsidRPr="00940D6A" w:rsidRDefault="00530039" w:rsidP="00985B04">
            <w:pPr>
              <w:pStyle w:val="afff2"/>
            </w:pPr>
            <w:r w:rsidRPr="00940D6A">
              <w:t>3  Работы по сохранению объекта культурного наследия, затрагивающие конструктивные и другие характеристики надежности и безопасности та-кого объекта  [3]</w:t>
            </w:r>
          </w:p>
          <w:p w14:paraId="274D6913" w14:textId="77777777" w:rsidR="00530039" w:rsidRPr="00940D6A" w:rsidRDefault="00530039" w:rsidP="00985B04">
            <w:pPr>
              <w:pStyle w:val="afff2"/>
            </w:pPr>
            <w:r w:rsidRPr="00940D6A">
              <w:t>4  Строительство линейного объекта (объекта капитального строительства, входящего в состав линейного объекта)  [4]</w:t>
            </w:r>
          </w:p>
          <w:p w14:paraId="726FAFB6" w14:textId="5FC4D245" w:rsidR="00530039" w:rsidRPr="00940D6A" w:rsidRDefault="00530039" w:rsidP="00985B04">
            <w:pPr>
              <w:pStyle w:val="afff2"/>
            </w:pPr>
            <w:r w:rsidRPr="00940D6A">
              <w:t>5  Реконструкцию линейного объекта (объекта капитального строительства, входящего в состав линейного объекта)  [5]</w:t>
            </w:r>
          </w:p>
        </w:tc>
        <w:tc>
          <w:tcPr>
            <w:tcW w:w="4536" w:type="dxa"/>
            <w:vAlign w:val="center"/>
          </w:tcPr>
          <w:p w14:paraId="41B4D92B" w14:textId="1CC38F2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TYPE_CONSTRUCT</w:t>
            </w:r>
          </w:p>
        </w:tc>
      </w:tr>
      <w:tr w:rsidR="00530039" w:rsidRPr="00940D6A" w14:paraId="3A54C052" w14:textId="77777777" w:rsidTr="00D668D6">
        <w:tc>
          <w:tcPr>
            <w:tcW w:w="851" w:type="dxa"/>
            <w:vAlign w:val="center"/>
          </w:tcPr>
          <w:p w14:paraId="5A21AE86" w14:textId="6062CBA6" w:rsidR="00530039" w:rsidRPr="00940D6A" w:rsidRDefault="00530039" w:rsidP="00985B04">
            <w:pPr>
              <w:pStyle w:val="afff4"/>
            </w:pPr>
            <w:r w:rsidRPr="00940D6A">
              <w:t>1291</w:t>
            </w:r>
          </w:p>
        </w:tc>
        <w:tc>
          <w:tcPr>
            <w:tcW w:w="5528" w:type="dxa"/>
            <w:vAlign w:val="center"/>
          </w:tcPr>
          <w:p w14:paraId="5931329B" w14:textId="492B928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Категория (класс)</w:t>
            </w:r>
          </w:p>
        </w:tc>
        <w:tc>
          <w:tcPr>
            <w:tcW w:w="4394" w:type="dxa"/>
            <w:vAlign w:val="center"/>
          </w:tcPr>
          <w:p w14:paraId="4F6F3BAD" w14:textId="27A1C64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9512DBE" w14:textId="044034D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CLASS</w:t>
            </w:r>
          </w:p>
        </w:tc>
      </w:tr>
      <w:tr w:rsidR="00530039" w:rsidRPr="00940D6A" w14:paraId="08531321" w14:textId="77777777" w:rsidTr="00D668D6">
        <w:tc>
          <w:tcPr>
            <w:tcW w:w="851" w:type="dxa"/>
            <w:vAlign w:val="center"/>
          </w:tcPr>
          <w:p w14:paraId="2A258560" w14:textId="76118FC2" w:rsidR="00530039" w:rsidRPr="00940D6A" w:rsidRDefault="00530039" w:rsidP="00985B04">
            <w:pPr>
              <w:pStyle w:val="afff4"/>
            </w:pPr>
            <w:r w:rsidRPr="00940D6A">
              <w:t>1292</w:t>
            </w:r>
          </w:p>
        </w:tc>
        <w:tc>
          <w:tcPr>
            <w:tcW w:w="5528" w:type="dxa"/>
            <w:vAlign w:val="center"/>
          </w:tcPr>
          <w:p w14:paraId="7C7A7A28" w14:textId="1AC4FD3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Площадь нежилых помещений</w:t>
            </w:r>
          </w:p>
        </w:tc>
        <w:tc>
          <w:tcPr>
            <w:tcW w:w="4394" w:type="dxa"/>
            <w:vAlign w:val="center"/>
          </w:tcPr>
          <w:p w14:paraId="01AD38E9" w14:textId="1232E4A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6D6CF72B" w14:textId="457A7A9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AREARESIDENT</w:t>
            </w:r>
          </w:p>
        </w:tc>
      </w:tr>
      <w:tr w:rsidR="00530039" w:rsidRPr="00940D6A" w14:paraId="51DCEB66" w14:textId="77777777" w:rsidTr="00D668D6">
        <w:tc>
          <w:tcPr>
            <w:tcW w:w="851" w:type="dxa"/>
            <w:vAlign w:val="center"/>
          </w:tcPr>
          <w:p w14:paraId="621882D3" w14:textId="233F7E39" w:rsidR="00530039" w:rsidRPr="00940D6A" w:rsidRDefault="00530039" w:rsidP="00985B04">
            <w:pPr>
              <w:pStyle w:val="afff4"/>
            </w:pPr>
            <w:r w:rsidRPr="00940D6A">
              <w:t>1293</w:t>
            </w:r>
          </w:p>
        </w:tc>
        <w:tc>
          <w:tcPr>
            <w:tcW w:w="5528" w:type="dxa"/>
            <w:vAlign w:val="center"/>
          </w:tcPr>
          <w:p w14:paraId="615FD149" w14:textId="55DA263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Количество помещений</w:t>
            </w:r>
          </w:p>
        </w:tc>
        <w:tc>
          <w:tcPr>
            <w:tcW w:w="4394" w:type="dxa"/>
            <w:vAlign w:val="center"/>
          </w:tcPr>
          <w:p w14:paraId="33ECC84B" w14:textId="2CF8560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1DCCB8DE" w14:textId="4E09532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RESIDENTCOUNT</w:t>
            </w:r>
          </w:p>
        </w:tc>
      </w:tr>
      <w:tr w:rsidR="00530039" w:rsidRPr="00940D6A" w14:paraId="49A7B142" w14:textId="77777777" w:rsidTr="00D668D6">
        <w:tc>
          <w:tcPr>
            <w:tcW w:w="851" w:type="dxa"/>
            <w:vAlign w:val="center"/>
          </w:tcPr>
          <w:p w14:paraId="6869B159" w14:textId="414810BC" w:rsidR="00530039" w:rsidRPr="00940D6A" w:rsidRDefault="00530039" w:rsidP="00985B04">
            <w:pPr>
              <w:pStyle w:val="afff4"/>
            </w:pPr>
            <w:r w:rsidRPr="00940D6A">
              <w:t>1294</w:t>
            </w:r>
          </w:p>
        </w:tc>
        <w:tc>
          <w:tcPr>
            <w:tcW w:w="5528" w:type="dxa"/>
            <w:vAlign w:val="center"/>
          </w:tcPr>
          <w:p w14:paraId="39C59633" w14:textId="04B6DB6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Площадь однокомнатных квартир</w:t>
            </w:r>
          </w:p>
        </w:tc>
        <w:tc>
          <w:tcPr>
            <w:tcW w:w="4394" w:type="dxa"/>
            <w:vAlign w:val="center"/>
          </w:tcPr>
          <w:p w14:paraId="6C1FE776" w14:textId="760B055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1EFF77E8" w14:textId="1FD879B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AREAROOMS1</w:t>
            </w:r>
          </w:p>
        </w:tc>
      </w:tr>
      <w:tr w:rsidR="00530039" w:rsidRPr="00940D6A" w14:paraId="6E191465" w14:textId="77777777" w:rsidTr="00D668D6">
        <w:tc>
          <w:tcPr>
            <w:tcW w:w="851" w:type="dxa"/>
            <w:vAlign w:val="center"/>
          </w:tcPr>
          <w:p w14:paraId="62718B22" w14:textId="53305B47" w:rsidR="00530039" w:rsidRPr="00940D6A" w:rsidRDefault="00530039" w:rsidP="00985B04">
            <w:pPr>
              <w:pStyle w:val="afff4"/>
            </w:pPr>
            <w:r w:rsidRPr="00940D6A">
              <w:t>1295</w:t>
            </w:r>
          </w:p>
        </w:tc>
        <w:tc>
          <w:tcPr>
            <w:tcW w:w="5528" w:type="dxa"/>
            <w:vAlign w:val="center"/>
          </w:tcPr>
          <w:p w14:paraId="38F37B15" w14:textId="012AA4E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Площадь двухкомнатных квартир</w:t>
            </w:r>
          </w:p>
        </w:tc>
        <w:tc>
          <w:tcPr>
            <w:tcW w:w="4394" w:type="dxa"/>
            <w:vAlign w:val="center"/>
          </w:tcPr>
          <w:p w14:paraId="6FC5A566" w14:textId="5C054A9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0C6732EB" w14:textId="520C96A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AREAROOMS2</w:t>
            </w:r>
          </w:p>
        </w:tc>
      </w:tr>
      <w:tr w:rsidR="00530039" w:rsidRPr="00940D6A" w14:paraId="241DFD5E" w14:textId="77777777" w:rsidTr="00D668D6">
        <w:tc>
          <w:tcPr>
            <w:tcW w:w="851" w:type="dxa"/>
            <w:vAlign w:val="center"/>
          </w:tcPr>
          <w:p w14:paraId="4CCB4763" w14:textId="2D8DC821" w:rsidR="00530039" w:rsidRPr="00940D6A" w:rsidRDefault="00530039" w:rsidP="00985B04">
            <w:pPr>
              <w:pStyle w:val="afff4"/>
            </w:pPr>
            <w:r w:rsidRPr="00940D6A">
              <w:t>1296</w:t>
            </w:r>
          </w:p>
        </w:tc>
        <w:tc>
          <w:tcPr>
            <w:tcW w:w="5528" w:type="dxa"/>
            <w:vAlign w:val="center"/>
          </w:tcPr>
          <w:p w14:paraId="2D7E793B" w14:textId="334370A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Площадь трехкомнатных квартир</w:t>
            </w:r>
          </w:p>
        </w:tc>
        <w:tc>
          <w:tcPr>
            <w:tcW w:w="4394" w:type="dxa"/>
            <w:vAlign w:val="center"/>
          </w:tcPr>
          <w:p w14:paraId="67FDA539" w14:textId="3D46A31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08B85EEA" w14:textId="59ECA2E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AREAROOMS3</w:t>
            </w:r>
          </w:p>
        </w:tc>
      </w:tr>
      <w:tr w:rsidR="00530039" w:rsidRPr="00940D6A" w14:paraId="65EA9F8E" w14:textId="77777777" w:rsidTr="00D668D6">
        <w:tc>
          <w:tcPr>
            <w:tcW w:w="851" w:type="dxa"/>
            <w:vAlign w:val="center"/>
          </w:tcPr>
          <w:p w14:paraId="6CA4BB06" w14:textId="74F7F821" w:rsidR="00530039" w:rsidRPr="00940D6A" w:rsidRDefault="00530039" w:rsidP="00985B04">
            <w:pPr>
              <w:pStyle w:val="afff4"/>
            </w:pPr>
            <w:r w:rsidRPr="00940D6A">
              <w:t>1297</w:t>
            </w:r>
          </w:p>
        </w:tc>
        <w:tc>
          <w:tcPr>
            <w:tcW w:w="5528" w:type="dxa"/>
            <w:vAlign w:val="center"/>
          </w:tcPr>
          <w:p w14:paraId="06A7C93F" w14:textId="67F6F94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Площадь четырехкомнатных квартир</w:t>
            </w:r>
          </w:p>
        </w:tc>
        <w:tc>
          <w:tcPr>
            <w:tcW w:w="4394" w:type="dxa"/>
            <w:vAlign w:val="center"/>
          </w:tcPr>
          <w:p w14:paraId="6DE0374C" w14:textId="08C528C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4DB64E67" w14:textId="0EBA1EE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AREAROOMS4</w:t>
            </w:r>
          </w:p>
        </w:tc>
      </w:tr>
      <w:tr w:rsidR="00530039" w:rsidRPr="00940D6A" w14:paraId="2A9B241F" w14:textId="77777777" w:rsidTr="00D668D6">
        <w:tc>
          <w:tcPr>
            <w:tcW w:w="851" w:type="dxa"/>
            <w:vAlign w:val="center"/>
          </w:tcPr>
          <w:p w14:paraId="461739F6" w14:textId="1CC577D4" w:rsidR="00530039" w:rsidRPr="00940D6A" w:rsidRDefault="00530039" w:rsidP="00985B04">
            <w:pPr>
              <w:pStyle w:val="afff4"/>
            </w:pPr>
            <w:r w:rsidRPr="00940D6A">
              <w:t>1298</w:t>
            </w:r>
          </w:p>
        </w:tc>
        <w:tc>
          <w:tcPr>
            <w:tcW w:w="5528" w:type="dxa"/>
            <w:vAlign w:val="center"/>
          </w:tcPr>
          <w:p w14:paraId="04176ADB" w14:textId="5E92CD31" w:rsidR="00530039" w:rsidRPr="00940D6A" w:rsidRDefault="00530039" w:rsidP="00985B04">
            <w:pPr>
              <w:pStyle w:val="afff2"/>
            </w:pPr>
            <w:r w:rsidRPr="00940D6A">
              <w:t>Площадь более чем четырех комнатных квартир</w:t>
            </w:r>
          </w:p>
        </w:tc>
        <w:tc>
          <w:tcPr>
            <w:tcW w:w="4394" w:type="dxa"/>
            <w:vAlign w:val="center"/>
          </w:tcPr>
          <w:p w14:paraId="116B1340" w14:textId="40D6AE1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53CE40DC" w14:textId="06E1614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AREAROOMS5</w:t>
            </w:r>
          </w:p>
        </w:tc>
      </w:tr>
      <w:tr w:rsidR="00530039" w:rsidRPr="00940D6A" w14:paraId="5145D241" w14:textId="77777777" w:rsidTr="00D668D6">
        <w:tc>
          <w:tcPr>
            <w:tcW w:w="851" w:type="dxa"/>
            <w:vAlign w:val="center"/>
          </w:tcPr>
          <w:p w14:paraId="605D795D" w14:textId="7E9FEF89" w:rsidR="00530039" w:rsidRPr="00940D6A" w:rsidRDefault="00530039" w:rsidP="00985B04">
            <w:pPr>
              <w:pStyle w:val="afff4"/>
            </w:pPr>
            <w:r w:rsidRPr="00940D6A">
              <w:t>1299</w:t>
            </w:r>
          </w:p>
        </w:tc>
        <w:tc>
          <w:tcPr>
            <w:tcW w:w="5528" w:type="dxa"/>
            <w:vAlign w:val="center"/>
          </w:tcPr>
          <w:p w14:paraId="7D05DB51" w14:textId="58B5587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Площадь квартир</w:t>
            </w:r>
          </w:p>
        </w:tc>
        <w:tc>
          <w:tcPr>
            <w:tcW w:w="4394" w:type="dxa"/>
            <w:vAlign w:val="center"/>
          </w:tcPr>
          <w:p w14:paraId="64BBC043" w14:textId="4010F88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11CBC4B3" w14:textId="661BE8B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AREAROOMS</w:t>
            </w:r>
          </w:p>
        </w:tc>
      </w:tr>
      <w:tr w:rsidR="00530039" w:rsidRPr="00940D6A" w14:paraId="4BFF697D" w14:textId="77777777" w:rsidTr="00D668D6">
        <w:tc>
          <w:tcPr>
            <w:tcW w:w="851" w:type="dxa"/>
            <w:vAlign w:val="center"/>
          </w:tcPr>
          <w:p w14:paraId="3E87B0D4" w14:textId="207ECBA3" w:rsidR="00530039" w:rsidRPr="00940D6A" w:rsidRDefault="00530039" w:rsidP="00985B04">
            <w:pPr>
              <w:pStyle w:val="afff4"/>
            </w:pPr>
            <w:r w:rsidRPr="00940D6A">
              <w:t>1300</w:t>
            </w:r>
          </w:p>
        </w:tc>
        <w:tc>
          <w:tcPr>
            <w:tcW w:w="5528" w:type="dxa"/>
            <w:vAlign w:val="center"/>
          </w:tcPr>
          <w:p w14:paraId="76978D47" w14:textId="3B56DCE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объекта</w:t>
            </w:r>
          </w:p>
        </w:tc>
        <w:tc>
          <w:tcPr>
            <w:tcW w:w="4394" w:type="dxa"/>
            <w:vAlign w:val="center"/>
          </w:tcPr>
          <w:p w14:paraId="2F13DBF3" w14:textId="0E65FFC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7E9B632" w14:textId="7A118DE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OBJ_TYPE</w:t>
            </w:r>
          </w:p>
        </w:tc>
      </w:tr>
      <w:tr w:rsidR="00530039" w:rsidRPr="00940D6A" w14:paraId="1D290D56" w14:textId="77777777" w:rsidTr="00D668D6">
        <w:tc>
          <w:tcPr>
            <w:tcW w:w="851" w:type="dxa"/>
            <w:vAlign w:val="center"/>
          </w:tcPr>
          <w:p w14:paraId="62A637B6" w14:textId="4AF16FC9" w:rsidR="00530039" w:rsidRPr="00940D6A" w:rsidRDefault="00530039" w:rsidP="00985B04">
            <w:pPr>
              <w:pStyle w:val="afff4"/>
            </w:pPr>
            <w:r w:rsidRPr="00940D6A">
              <w:t>1301</w:t>
            </w:r>
          </w:p>
        </w:tc>
        <w:tc>
          <w:tcPr>
            <w:tcW w:w="5528" w:type="dxa"/>
            <w:vAlign w:val="center"/>
          </w:tcPr>
          <w:p w14:paraId="1DB43F86" w14:textId="2B5A602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Класс энергоэффективности здания</w:t>
            </w:r>
          </w:p>
        </w:tc>
        <w:tc>
          <w:tcPr>
            <w:tcW w:w="4394" w:type="dxa"/>
            <w:vAlign w:val="center"/>
          </w:tcPr>
          <w:p w14:paraId="26F5BB91" w14:textId="4528058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C2972E2" w14:textId="2B69A0F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ENERGY_CLASS</w:t>
            </w:r>
          </w:p>
        </w:tc>
      </w:tr>
      <w:tr w:rsidR="00530039" w:rsidRPr="00940D6A" w14:paraId="07F03322" w14:textId="77777777" w:rsidTr="00D668D6">
        <w:tc>
          <w:tcPr>
            <w:tcW w:w="851" w:type="dxa"/>
            <w:vAlign w:val="center"/>
          </w:tcPr>
          <w:p w14:paraId="6559589D" w14:textId="24E642DF" w:rsidR="00530039" w:rsidRPr="00940D6A" w:rsidRDefault="00530039" w:rsidP="00985B04">
            <w:pPr>
              <w:pStyle w:val="afff4"/>
            </w:pPr>
            <w:r w:rsidRPr="00940D6A">
              <w:t>1302</w:t>
            </w:r>
          </w:p>
        </w:tc>
        <w:tc>
          <w:tcPr>
            <w:tcW w:w="5528" w:type="dxa"/>
            <w:vAlign w:val="center"/>
          </w:tcPr>
          <w:p w14:paraId="2FA95CFF" w14:textId="30A01C3C" w:rsidR="00530039" w:rsidRPr="00940D6A" w:rsidRDefault="00530039" w:rsidP="00985B04">
            <w:pPr>
              <w:pStyle w:val="afff2"/>
            </w:pPr>
            <w:r w:rsidRPr="00940D6A">
              <w:t>Удельный расход тепловой энергии на 1 кв.м</w:t>
            </w:r>
          </w:p>
        </w:tc>
        <w:tc>
          <w:tcPr>
            <w:tcW w:w="4394" w:type="dxa"/>
            <w:vAlign w:val="center"/>
          </w:tcPr>
          <w:p w14:paraId="0F6173F0" w14:textId="0967FE9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28A974BD" w14:textId="759FBE8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POWER_CONSUM</w:t>
            </w:r>
          </w:p>
        </w:tc>
      </w:tr>
      <w:tr w:rsidR="00530039" w:rsidRPr="00940D6A" w14:paraId="7BD8677E" w14:textId="77777777" w:rsidTr="00D668D6">
        <w:tc>
          <w:tcPr>
            <w:tcW w:w="851" w:type="dxa"/>
            <w:vAlign w:val="center"/>
          </w:tcPr>
          <w:p w14:paraId="31C9294C" w14:textId="38074928" w:rsidR="00530039" w:rsidRPr="00940D6A" w:rsidRDefault="00530039" w:rsidP="00985B04">
            <w:pPr>
              <w:pStyle w:val="afff4"/>
            </w:pPr>
            <w:r w:rsidRPr="00940D6A">
              <w:t>1303</w:t>
            </w:r>
          </w:p>
        </w:tc>
        <w:tc>
          <w:tcPr>
            <w:tcW w:w="5528" w:type="dxa"/>
            <w:vAlign w:val="center"/>
          </w:tcPr>
          <w:p w14:paraId="0D42138B" w14:textId="0A8E4B17" w:rsidR="00530039" w:rsidRPr="00940D6A" w:rsidRDefault="00530039" w:rsidP="00985B04">
            <w:pPr>
              <w:pStyle w:val="afff2"/>
            </w:pPr>
            <w:r w:rsidRPr="00940D6A">
              <w:t>Площадь жилых помещений (без балконов, лоджий, веранд, террас)</w:t>
            </w:r>
          </w:p>
        </w:tc>
        <w:tc>
          <w:tcPr>
            <w:tcW w:w="4394" w:type="dxa"/>
            <w:vAlign w:val="center"/>
          </w:tcPr>
          <w:p w14:paraId="3AF46130" w14:textId="0FE376B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4C412FED" w14:textId="244F122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AREALIVING</w:t>
            </w:r>
          </w:p>
        </w:tc>
      </w:tr>
      <w:tr w:rsidR="00530039" w:rsidRPr="00940D6A" w14:paraId="0844EBC8" w14:textId="77777777" w:rsidTr="00D668D6">
        <w:tc>
          <w:tcPr>
            <w:tcW w:w="851" w:type="dxa"/>
            <w:vAlign w:val="center"/>
          </w:tcPr>
          <w:p w14:paraId="020315B5" w14:textId="57160CB4" w:rsidR="00530039" w:rsidRPr="00940D6A" w:rsidRDefault="00530039" w:rsidP="00985B04">
            <w:pPr>
              <w:pStyle w:val="afff4"/>
            </w:pPr>
            <w:r w:rsidRPr="00940D6A">
              <w:t>1304</w:t>
            </w:r>
          </w:p>
        </w:tc>
        <w:tc>
          <w:tcPr>
            <w:tcW w:w="5528" w:type="dxa"/>
            <w:vAlign w:val="center"/>
          </w:tcPr>
          <w:p w14:paraId="4B647248" w14:textId="03F24650" w:rsidR="00530039" w:rsidRPr="00940D6A" w:rsidRDefault="00530039" w:rsidP="00985B04">
            <w:pPr>
              <w:pStyle w:val="afff2"/>
            </w:pPr>
            <w:r w:rsidRPr="00940D6A">
              <w:t>Площадь жилых помещений (с учетом балконов, лоджий, веранд, террас)</w:t>
            </w:r>
          </w:p>
        </w:tc>
        <w:tc>
          <w:tcPr>
            <w:tcW w:w="4394" w:type="dxa"/>
            <w:vAlign w:val="center"/>
          </w:tcPr>
          <w:p w14:paraId="67811078" w14:textId="0080144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5D61B40B" w14:textId="4C96978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AREALIVINGFULL</w:t>
            </w:r>
          </w:p>
        </w:tc>
      </w:tr>
      <w:tr w:rsidR="00530039" w:rsidRPr="00940D6A" w14:paraId="580086D5" w14:textId="77777777" w:rsidTr="00D668D6">
        <w:tc>
          <w:tcPr>
            <w:tcW w:w="851" w:type="dxa"/>
            <w:vAlign w:val="center"/>
          </w:tcPr>
          <w:p w14:paraId="41593D96" w14:textId="27416DE6" w:rsidR="00530039" w:rsidRPr="00940D6A" w:rsidRDefault="00530039" w:rsidP="00985B04">
            <w:pPr>
              <w:pStyle w:val="afff4"/>
            </w:pPr>
            <w:r w:rsidRPr="00940D6A">
              <w:t>1305</w:t>
            </w:r>
          </w:p>
        </w:tc>
        <w:tc>
          <w:tcPr>
            <w:tcW w:w="5528" w:type="dxa"/>
            <w:vAlign w:val="center"/>
          </w:tcPr>
          <w:p w14:paraId="179C71B8" w14:textId="1421E633" w:rsidR="00530039" w:rsidRPr="00940D6A" w:rsidRDefault="00530039" w:rsidP="00985B04">
            <w:pPr>
              <w:pStyle w:val="afff2"/>
            </w:pPr>
            <w:r w:rsidRPr="00940D6A">
              <w:t>Площадь нежилых помещений (с учетом площади общего имущества в многоквартирном доме)</w:t>
            </w:r>
          </w:p>
        </w:tc>
        <w:tc>
          <w:tcPr>
            <w:tcW w:w="4394" w:type="dxa"/>
            <w:vAlign w:val="center"/>
          </w:tcPr>
          <w:p w14:paraId="67C36B98" w14:textId="7388FD9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4F03988F" w14:textId="6975FD4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AREARESIDFULL</w:t>
            </w:r>
          </w:p>
        </w:tc>
      </w:tr>
      <w:tr w:rsidR="00530039" w:rsidRPr="00940D6A" w14:paraId="380E8180" w14:textId="77777777" w:rsidTr="00D668D6">
        <w:tc>
          <w:tcPr>
            <w:tcW w:w="851" w:type="dxa"/>
            <w:vAlign w:val="center"/>
          </w:tcPr>
          <w:p w14:paraId="72C09683" w14:textId="1F8AE1BF" w:rsidR="00530039" w:rsidRPr="00940D6A" w:rsidRDefault="00530039" w:rsidP="00985B04">
            <w:pPr>
              <w:pStyle w:val="afff4"/>
            </w:pPr>
            <w:r w:rsidRPr="00940D6A">
              <w:t>1306</w:t>
            </w:r>
          </w:p>
        </w:tc>
        <w:tc>
          <w:tcPr>
            <w:tcW w:w="5528" w:type="dxa"/>
            <w:vAlign w:val="center"/>
          </w:tcPr>
          <w:p w14:paraId="615B23E9" w14:textId="2E03127D" w:rsidR="00530039" w:rsidRPr="00940D6A" w:rsidRDefault="00530039" w:rsidP="00985B04">
            <w:pPr>
              <w:pStyle w:val="afff2"/>
            </w:pPr>
            <w:r w:rsidRPr="00940D6A">
              <w:t>Сведения об утверждении карты-плана</w:t>
            </w:r>
          </w:p>
        </w:tc>
        <w:tc>
          <w:tcPr>
            <w:tcW w:w="4394" w:type="dxa"/>
            <w:vAlign w:val="center"/>
          </w:tcPr>
          <w:p w14:paraId="007D9976" w14:textId="46E8FE6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6D74E1FC" w14:textId="7375A49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INFO_MAP</w:t>
            </w:r>
          </w:p>
        </w:tc>
      </w:tr>
      <w:tr w:rsidR="00530039" w:rsidRPr="00940D6A" w14:paraId="55C4AE87" w14:textId="77777777" w:rsidTr="00D668D6">
        <w:tc>
          <w:tcPr>
            <w:tcW w:w="851" w:type="dxa"/>
            <w:vAlign w:val="center"/>
          </w:tcPr>
          <w:p w14:paraId="2F7BFA37" w14:textId="75684376" w:rsidR="00530039" w:rsidRPr="00940D6A" w:rsidRDefault="00530039" w:rsidP="00985B04">
            <w:pPr>
              <w:pStyle w:val="afff4"/>
            </w:pPr>
            <w:r w:rsidRPr="00940D6A">
              <w:t>1307</w:t>
            </w:r>
          </w:p>
        </w:tc>
        <w:tc>
          <w:tcPr>
            <w:tcW w:w="5528" w:type="dxa"/>
            <w:vAlign w:val="center"/>
          </w:tcPr>
          <w:p w14:paraId="423AEA7E" w14:textId="3BF0FE9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Наименование саморегулируемой организации</w:t>
            </w:r>
          </w:p>
        </w:tc>
        <w:tc>
          <w:tcPr>
            <w:tcW w:w="4394" w:type="dxa"/>
            <w:vAlign w:val="center"/>
          </w:tcPr>
          <w:p w14:paraId="6942CDCB" w14:textId="27633F3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2DDE5C6" w14:textId="257D1DD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SRO_NAME</w:t>
            </w:r>
          </w:p>
        </w:tc>
      </w:tr>
      <w:tr w:rsidR="00530039" w:rsidRPr="00940D6A" w14:paraId="09F3C237" w14:textId="77777777" w:rsidTr="00D668D6">
        <w:tc>
          <w:tcPr>
            <w:tcW w:w="851" w:type="dxa"/>
            <w:vAlign w:val="center"/>
          </w:tcPr>
          <w:p w14:paraId="398D4E99" w14:textId="676E7EDC" w:rsidR="00530039" w:rsidRPr="00940D6A" w:rsidRDefault="00530039" w:rsidP="00985B04">
            <w:pPr>
              <w:pStyle w:val="afff4"/>
            </w:pPr>
            <w:r w:rsidRPr="00940D6A">
              <w:lastRenderedPageBreak/>
              <w:t>1308</w:t>
            </w:r>
          </w:p>
        </w:tc>
        <w:tc>
          <w:tcPr>
            <w:tcW w:w="5528" w:type="dxa"/>
            <w:vAlign w:val="center"/>
          </w:tcPr>
          <w:p w14:paraId="7D0D18C6" w14:textId="1505B7A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объекта недвижимости (список)</w:t>
            </w:r>
          </w:p>
        </w:tc>
        <w:tc>
          <w:tcPr>
            <w:tcW w:w="4394" w:type="dxa"/>
            <w:vAlign w:val="center"/>
          </w:tcPr>
          <w:p w14:paraId="12B215AF" w14:textId="77777777" w:rsidR="00530039" w:rsidRPr="00940D6A" w:rsidRDefault="00530039" w:rsidP="00985B04">
            <w:pPr>
              <w:pStyle w:val="afff2"/>
            </w:pPr>
            <w:r w:rsidRPr="00940D6A">
              <w:t>1  Здание  [002001002000]</w:t>
            </w:r>
          </w:p>
          <w:p w14:paraId="3D815230" w14:textId="77777777" w:rsidR="00530039" w:rsidRPr="00940D6A" w:rsidRDefault="00530039" w:rsidP="00985B04">
            <w:pPr>
              <w:pStyle w:val="afff2"/>
            </w:pPr>
            <w:r w:rsidRPr="00940D6A">
              <w:t>2  Сооружение  [002001004000]</w:t>
            </w:r>
          </w:p>
          <w:p w14:paraId="743D4C1B" w14:textId="77777777" w:rsidR="00530039" w:rsidRPr="00940D6A" w:rsidRDefault="00530039" w:rsidP="00985B04">
            <w:pPr>
              <w:pStyle w:val="afff2"/>
            </w:pPr>
            <w:r w:rsidRPr="00940D6A">
              <w:t>3  Объект незавершённого строительства  [002001005000]</w:t>
            </w:r>
          </w:p>
          <w:p w14:paraId="13AA46C2" w14:textId="77777777" w:rsidR="00530039" w:rsidRPr="00940D6A" w:rsidRDefault="00530039" w:rsidP="00985B04">
            <w:pPr>
              <w:pStyle w:val="afff2"/>
            </w:pPr>
            <w:r w:rsidRPr="00940D6A">
              <w:t>4  Объекты учёта и регистрации  [002001000000]</w:t>
            </w:r>
          </w:p>
          <w:p w14:paraId="55779881" w14:textId="77777777" w:rsidR="00530039" w:rsidRPr="00940D6A" w:rsidRDefault="00530039" w:rsidP="00985B04">
            <w:pPr>
              <w:pStyle w:val="afff2"/>
            </w:pPr>
            <w:r w:rsidRPr="00940D6A">
              <w:t>5  Земельный участок  [002001001000]</w:t>
            </w:r>
          </w:p>
          <w:p w14:paraId="28AAC065" w14:textId="77777777" w:rsidR="00530039" w:rsidRPr="00940D6A" w:rsidRDefault="00530039" w:rsidP="00985B04">
            <w:pPr>
              <w:pStyle w:val="afff2"/>
            </w:pPr>
            <w:r w:rsidRPr="00940D6A">
              <w:t>6  Помещение  [002001003000]</w:t>
            </w:r>
          </w:p>
          <w:p w14:paraId="161D738B" w14:textId="77777777" w:rsidR="00530039" w:rsidRPr="00940D6A" w:rsidRDefault="00530039" w:rsidP="00985B04">
            <w:pPr>
              <w:pStyle w:val="afff2"/>
            </w:pPr>
            <w:r w:rsidRPr="00940D6A">
              <w:t>7  Линейное сооружение, расположенное более чем в одном кадастровом округе  [002001004001]</w:t>
            </w:r>
          </w:p>
          <w:p w14:paraId="3A1A2DCC" w14:textId="77777777" w:rsidR="00530039" w:rsidRPr="00940D6A" w:rsidRDefault="00530039" w:rsidP="00985B04">
            <w:pPr>
              <w:pStyle w:val="afff2"/>
            </w:pPr>
            <w:r w:rsidRPr="00940D6A">
              <w:t>8  Условная часть линейного сооружения  [002001004002]</w:t>
            </w:r>
          </w:p>
          <w:p w14:paraId="00BA1212" w14:textId="77777777" w:rsidR="00530039" w:rsidRPr="00940D6A" w:rsidRDefault="00530039" w:rsidP="00985B04">
            <w:pPr>
              <w:pStyle w:val="afff2"/>
            </w:pPr>
            <w:r w:rsidRPr="00940D6A">
              <w:t>9  Предприятие как имущественный комплекс (ПИК)  [002001006000]</w:t>
            </w:r>
          </w:p>
          <w:p w14:paraId="34E8456C" w14:textId="77777777" w:rsidR="00530039" w:rsidRPr="00940D6A" w:rsidRDefault="00530039" w:rsidP="00985B04">
            <w:pPr>
              <w:pStyle w:val="afff2"/>
            </w:pPr>
            <w:r w:rsidRPr="00940D6A">
              <w:t>10  Участок недр  [002001007000]</w:t>
            </w:r>
          </w:p>
          <w:p w14:paraId="1B1012A6" w14:textId="77777777" w:rsidR="00530039" w:rsidRPr="00940D6A" w:rsidRDefault="00530039" w:rsidP="00985B04">
            <w:pPr>
              <w:pStyle w:val="afff2"/>
            </w:pPr>
            <w:r w:rsidRPr="00940D6A">
              <w:t>11  Единый недвижимый комплекс  [002001008000]</w:t>
            </w:r>
          </w:p>
          <w:p w14:paraId="01A4272A" w14:textId="77777777" w:rsidR="00530039" w:rsidRPr="00940D6A" w:rsidRDefault="00530039" w:rsidP="00985B04">
            <w:pPr>
              <w:pStyle w:val="afff2"/>
            </w:pPr>
            <w:r w:rsidRPr="00940D6A">
              <w:t>12  Границы  [002002000000]</w:t>
            </w:r>
          </w:p>
          <w:p w14:paraId="18541531" w14:textId="77777777" w:rsidR="00530039" w:rsidRPr="00940D6A" w:rsidRDefault="00530039" w:rsidP="00985B04">
            <w:pPr>
              <w:pStyle w:val="afff2"/>
            </w:pPr>
            <w:r w:rsidRPr="00940D6A">
              <w:t>13  Государственная граница Российской Федерации  [002002001000]</w:t>
            </w:r>
          </w:p>
          <w:p w14:paraId="0CCE645A" w14:textId="77777777" w:rsidR="00530039" w:rsidRPr="00940D6A" w:rsidRDefault="00530039" w:rsidP="00985B04">
            <w:pPr>
              <w:pStyle w:val="afff2"/>
            </w:pPr>
            <w:r w:rsidRPr="00940D6A">
              <w:t>14  Граница между субъектами Российской Федерации  [002002002000]</w:t>
            </w:r>
          </w:p>
          <w:p w14:paraId="37DC9D67" w14:textId="77777777" w:rsidR="00530039" w:rsidRPr="00940D6A" w:rsidRDefault="00530039" w:rsidP="00985B04">
            <w:pPr>
              <w:pStyle w:val="afff2"/>
            </w:pPr>
            <w:r w:rsidRPr="00940D6A">
              <w:t>15  Граница муниципального образования  [002002003000]</w:t>
            </w:r>
          </w:p>
          <w:p w14:paraId="5A218D91" w14:textId="77777777" w:rsidR="00530039" w:rsidRPr="00940D6A" w:rsidRDefault="00530039" w:rsidP="00985B04">
            <w:pPr>
              <w:pStyle w:val="afff2"/>
            </w:pPr>
            <w:r w:rsidRPr="00940D6A">
              <w:t>16  Граница населённого пункта  [002002004000]</w:t>
            </w:r>
          </w:p>
          <w:p w14:paraId="4B1D7CDB" w14:textId="77777777" w:rsidR="00530039" w:rsidRPr="00940D6A" w:rsidRDefault="00530039" w:rsidP="00985B04">
            <w:pPr>
              <w:pStyle w:val="afff2"/>
            </w:pPr>
            <w:r w:rsidRPr="00940D6A">
              <w:t>17  Зоны  [002003000000]</w:t>
            </w:r>
          </w:p>
          <w:p w14:paraId="4EA0018D" w14:textId="77777777" w:rsidR="00530039" w:rsidRPr="00940D6A" w:rsidRDefault="00530039" w:rsidP="00985B04">
            <w:pPr>
              <w:pStyle w:val="afff2"/>
            </w:pPr>
            <w:r w:rsidRPr="00940D6A">
              <w:t>18  Зона с особыми условиями использования территорий  [002003001000]</w:t>
            </w:r>
          </w:p>
          <w:p w14:paraId="7A7C51EC" w14:textId="6B684B1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19  Территориальная зона  [002003002000]</w:t>
            </w:r>
          </w:p>
        </w:tc>
        <w:tc>
          <w:tcPr>
            <w:tcW w:w="4536" w:type="dxa"/>
            <w:vAlign w:val="center"/>
          </w:tcPr>
          <w:p w14:paraId="0E5FBD74" w14:textId="1B15E5D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TYPE_REALTY</w:t>
            </w:r>
          </w:p>
        </w:tc>
      </w:tr>
      <w:tr w:rsidR="00530039" w:rsidRPr="00940D6A" w14:paraId="4D7CA956" w14:textId="77777777" w:rsidTr="00D668D6">
        <w:tc>
          <w:tcPr>
            <w:tcW w:w="851" w:type="dxa"/>
            <w:vAlign w:val="center"/>
          </w:tcPr>
          <w:p w14:paraId="4A7B9E75" w14:textId="42792DC5" w:rsidR="00530039" w:rsidRPr="00940D6A" w:rsidRDefault="00530039" w:rsidP="00985B04">
            <w:pPr>
              <w:pStyle w:val="afff4"/>
            </w:pPr>
            <w:r w:rsidRPr="00940D6A">
              <w:t>1309</w:t>
            </w:r>
          </w:p>
        </w:tc>
        <w:tc>
          <w:tcPr>
            <w:tcW w:w="5528" w:type="dxa"/>
            <w:vAlign w:val="center"/>
          </w:tcPr>
          <w:p w14:paraId="037ABE02" w14:textId="3DDDBD20" w:rsidR="00530039" w:rsidRPr="00940D6A" w:rsidRDefault="00530039" w:rsidP="00985B04">
            <w:pPr>
              <w:pStyle w:val="afff2"/>
            </w:pPr>
            <w:r w:rsidRPr="00940D6A">
              <w:t>Дата обновления записи в адресном реестре</w:t>
            </w:r>
          </w:p>
        </w:tc>
        <w:tc>
          <w:tcPr>
            <w:tcW w:w="4394" w:type="dxa"/>
            <w:vAlign w:val="center"/>
          </w:tcPr>
          <w:p w14:paraId="16D7FB7E" w14:textId="7EAD574D" w:rsidR="00530039" w:rsidRPr="00940D6A" w:rsidRDefault="00530039" w:rsidP="00985B04">
            <w:pPr>
              <w:pStyle w:val="afff2"/>
            </w:pPr>
            <w:r w:rsidRPr="00940D6A">
              <w:t xml:space="preserve"> Значение даты в числовом виде (дд/мм/гг) </w:t>
            </w:r>
          </w:p>
        </w:tc>
        <w:tc>
          <w:tcPr>
            <w:tcW w:w="4536" w:type="dxa"/>
            <w:vAlign w:val="center"/>
          </w:tcPr>
          <w:p w14:paraId="76D7BD0E" w14:textId="5AFB2DA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ADRESS_DATE</w:t>
            </w:r>
          </w:p>
        </w:tc>
      </w:tr>
      <w:tr w:rsidR="00530039" w:rsidRPr="00940D6A" w14:paraId="4B163896" w14:textId="77777777" w:rsidTr="00D668D6">
        <w:tc>
          <w:tcPr>
            <w:tcW w:w="851" w:type="dxa"/>
            <w:vAlign w:val="center"/>
          </w:tcPr>
          <w:p w14:paraId="0A73A7C0" w14:textId="2E85A4FD" w:rsidR="00530039" w:rsidRPr="00940D6A" w:rsidRDefault="00530039" w:rsidP="00985B04">
            <w:pPr>
              <w:pStyle w:val="afff4"/>
            </w:pPr>
            <w:r w:rsidRPr="00940D6A">
              <w:t>1310</w:t>
            </w:r>
          </w:p>
        </w:tc>
        <w:tc>
          <w:tcPr>
            <w:tcW w:w="5528" w:type="dxa"/>
            <w:vAlign w:val="center"/>
          </w:tcPr>
          <w:p w14:paraId="11F71565" w14:textId="5817573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Файл XML межевого плана</w:t>
            </w:r>
          </w:p>
        </w:tc>
        <w:tc>
          <w:tcPr>
            <w:tcW w:w="4394" w:type="dxa"/>
            <w:vAlign w:val="center"/>
          </w:tcPr>
          <w:p w14:paraId="4EFC7059" w14:textId="127A135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56EEA10" w14:textId="70444D6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XML_MP</w:t>
            </w:r>
          </w:p>
        </w:tc>
      </w:tr>
      <w:tr w:rsidR="00530039" w:rsidRPr="00940D6A" w14:paraId="4C034D2C" w14:textId="77777777" w:rsidTr="00D668D6">
        <w:tc>
          <w:tcPr>
            <w:tcW w:w="851" w:type="dxa"/>
            <w:vAlign w:val="center"/>
          </w:tcPr>
          <w:p w14:paraId="5DCD35F8" w14:textId="35B46B20" w:rsidR="00530039" w:rsidRPr="00940D6A" w:rsidRDefault="00530039" w:rsidP="00985B04">
            <w:pPr>
              <w:pStyle w:val="afff4"/>
            </w:pPr>
            <w:r w:rsidRPr="00940D6A">
              <w:t>1311</w:t>
            </w:r>
          </w:p>
        </w:tc>
        <w:tc>
          <w:tcPr>
            <w:tcW w:w="5528" w:type="dxa"/>
            <w:vAlign w:val="center"/>
          </w:tcPr>
          <w:p w14:paraId="249C62D5" w14:textId="623E8AC4" w:rsidR="00530039" w:rsidRPr="00940D6A" w:rsidRDefault="00530039" w:rsidP="00B2588B">
            <w:pPr>
              <w:pStyle w:val="afff2"/>
            </w:pPr>
            <w:r w:rsidRPr="00940D6A">
              <w:t xml:space="preserve">Вид использования участка </w:t>
            </w:r>
          </w:p>
        </w:tc>
        <w:tc>
          <w:tcPr>
            <w:tcW w:w="4394" w:type="dxa"/>
            <w:vAlign w:val="center"/>
          </w:tcPr>
          <w:p w14:paraId="112EE779" w14:textId="77777777" w:rsidR="00530039" w:rsidRPr="00940D6A" w:rsidRDefault="00530039" w:rsidP="00985B04">
            <w:pPr>
              <w:pStyle w:val="afff2"/>
            </w:pPr>
            <w:r w:rsidRPr="00940D6A">
              <w:t>1  Сельскохозяйственное использование  [214001000000]</w:t>
            </w:r>
          </w:p>
          <w:p w14:paraId="4663F79B" w14:textId="77777777" w:rsidR="00530039" w:rsidRPr="00940D6A" w:rsidRDefault="00530039" w:rsidP="00985B04">
            <w:pPr>
              <w:pStyle w:val="afff2"/>
            </w:pPr>
            <w:r w:rsidRPr="00940D6A">
              <w:t>2  Растениеводство  [214001001000]</w:t>
            </w:r>
          </w:p>
          <w:p w14:paraId="5944D1C3" w14:textId="77777777" w:rsidR="00530039" w:rsidRPr="00940D6A" w:rsidRDefault="00530039" w:rsidP="00985B04">
            <w:pPr>
              <w:pStyle w:val="afff2"/>
            </w:pPr>
            <w:r w:rsidRPr="00940D6A">
              <w:t>3  Выращивание зерновых и иных сельскохозяйственных культур  [214001001001]</w:t>
            </w:r>
          </w:p>
          <w:p w14:paraId="4202D510" w14:textId="77777777" w:rsidR="00530039" w:rsidRPr="00940D6A" w:rsidRDefault="00530039" w:rsidP="00985B04">
            <w:pPr>
              <w:pStyle w:val="afff2"/>
            </w:pPr>
            <w:r w:rsidRPr="00940D6A">
              <w:t>4  Овощеводство  [214001001002]</w:t>
            </w:r>
          </w:p>
          <w:p w14:paraId="6E1EAAC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5  Выращивание тонизирующих, лекарственных, цветочных культур  [214001001003]</w:t>
            </w:r>
          </w:p>
          <w:p w14:paraId="19402C38" w14:textId="77777777" w:rsidR="00530039" w:rsidRPr="00940D6A" w:rsidRDefault="00530039" w:rsidP="00985B04">
            <w:pPr>
              <w:pStyle w:val="afff2"/>
            </w:pPr>
            <w:r w:rsidRPr="00940D6A">
              <w:t>6  Садоводство  [214001001004]</w:t>
            </w:r>
          </w:p>
          <w:p w14:paraId="1F63E593" w14:textId="77777777" w:rsidR="00530039" w:rsidRPr="00940D6A" w:rsidRDefault="00530039" w:rsidP="00985B04">
            <w:pPr>
              <w:pStyle w:val="afff2"/>
            </w:pPr>
            <w:r w:rsidRPr="00940D6A">
              <w:t>7  Выращивание льна и конопли  [214001001005]</w:t>
            </w:r>
          </w:p>
          <w:p w14:paraId="28AF7A90" w14:textId="77777777" w:rsidR="00530039" w:rsidRPr="00940D6A" w:rsidRDefault="00530039" w:rsidP="00985B04">
            <w:pPr>
              <w:pStyle w:val="afff2"/>
            </w:pPr>
            <w:r w:rsidRPr="00940D6A">
              <w:t>8  Виноградарство  [214001001006]</w:t>
            </w:r>
          </w:p>
          <w:p w14:paraId="495AD283" w14:textId="77777777" w:rsidR="00530039" w:rsidRPr="00940D6A" w:rsidRDefault="00530039" w:rsidP="00985B04">
            <w:pPr>
              <w:pStyle w:val="afff2"/>
            </w:pPr>
            <w:r w:rsidRPr="00940D6A">
              <w:t>9  Животноводство  [214001002000]</w:t>
            </w:r>
          </w:p>
          <w:p w14:paraId="76B1D55A" w14:textId="77777777" w:rsidR="00530039" w:rsidRPr="00940D6A" w:rsidRDefault="00530039" w:rsidP="00985B04">
            <w:pPr>
              <w:pStyle w:val="afff2"/>
            </w:pPr>
            <w:r w:rsidRPr="00940D6A">
              <w:t>10  Скотоводство  [214001002001]</w:t>
            </w:r>
          </w:p>
          <w:p w14:paraId="0782DAD2" w14:textId="77777777" w:rsidR="00530039" w:rsidRPr="00940D6A" w:rsidRDefault="00530039" w:rsidP="00985B04">
            <w:pPr>
              <w:pStyle w:val="afff2"/>
            </w:pPr>
            <w:r w:rsidRPr="00940D6A">
              <w:t>11  Звероводство  [214001002002]</w:t>
            </w:r>
          </w:p>
          <w:p w14:paraId="6A61233C" w14:textId="77777777" w:rsidR="00530039" w:rsidRPr="00940D6A" w:rsidRDefault="00530039" w:rsidP="00985B04">
            <w:pPr>
              <w:pStyle w:val="afff2"/>
            </w:pPr>
            <w:r w:rsidRPr="00940D6A">
              <w:t>12  Птицеводство  [214001002003]</w:t>
            </w:r>
          </w:p>
          <w:p w14:paraId="56AC1629" w14:textId="77777777" w:rsidR="00530039" w:rsidRPr="00940D6A" w:rsidRDefault="00530039" w:rsidP="00985B04">
            <w:pPr>
              <w:pStyle w:val="afff2"/>
            </w:pPr>
            <w:r w:rsidRPr="00940D6A">
              <w:t>13  Свиноводство  [214001002004]</w:t>
            </w:r>
          </w:p>
          <w:p w14:paraId="638620EB" w14:textId="77777777" w:rsidR="00530039" w:rsidRPr="00940D6A" w:rsidRDefault="00530039" w:rsidP="00985B04">
            <w:pPr>
              <w:pStyle w:val="afff2"/>
            </w:pPr>
            <w:r w:rsidRPr="00940D6A">
              <w:t>14  Пчеловодство  [214001003000]</w:t>
            </w:r>
          </w:p>
          <w:p w14:paraId="55E0F36D" w14:textId="77777777" w:rsidR="00530039" w:rsidRPr="00940D6A" w:rsidRDefault="00530039" w:rsidP="00985B04">
            <w:pPr>
              <w:pStyle w:val="afff2"/>
            </w:pPr>
            <w:r w:rsidRPr="00940D6A">
              <w:t>15  Рыбоводство  [214001004000]</w:t>
            </w:r>
          </w:p>
          <w:p w14:paraId="5EEABF77" w14:textId="77777777" w:rsidR="00530039" w:rsidRPr="00940D6A" w:rsidRDefault="00530039" w:rsidP="00985B04">
            <w:pPr>
              <w:pStyle w:val="afff2"/>
            </w:pPr>
            <w:r w:rsidRPr="00940D6A">
              <w:t>16  Научное обеспечение сельского хозяйства  [214001005000]</w:t>
            </w:r>
          </w:p>
          <w:p w14:paraId="49594954" w14:textId="77777777" w:rsidR="00530039" w:rsidRPr="00940D6A" w:rsidRDefault="00530039" w:rsidP="00985B04">
            <w:pPr>
              <w:pStyle w:val="afff2"/>
            </w:pPr>
            <w:r w:rsidRPr="00940D6A">
              <w:t>17  Хранение и переработка сельскохозяйственной продукции  [214001006000]</w:t>
            </w:r>
          </w:p>
          <w:p w14:paraId="4A99AE47" w14:textId="77777777" w:rsidR="00530039" w:rsidRPr="00940D6A" w:rsidRDefault="00530039" w:rsidP="00985B04">
            <w:pPr>
              <w:pStyle w:val="afff2"/>
            </w:pPr>
            <w:r w:rsidRPr="00940D6A">
              <w:t>18  Ведение личного подсобного хозяйства на полевых участках  [214001007000]</w:t>
            </w:r>
          </w:p>
          <w:p w14:paraId="534F87F1" w14:textId="77777777" w:rsidR="00530039" w:rsidRPr="00940D6A" w:rsidRDefault="00530039" w:rsidP="00985B04">
            <w:pPr>
              <w:pStyle w:val="afff2"/>
            </w:pPr>
            <w:r w:rsidRPr="00940D6A">
              <w:t>19  Питомники  [214001008000]</w:t>
            </w:r>
          </w:p>
          <w:p w14:paraId="2D799B00" w14:textId="77777777" w:rsidR="00530039" w:rsidRPr="00940D6A" w:rsidRDefault="00530039" w:rsidP="00985B04">
            <w:pPr>
              <w:pStyle w:val="afff2"/>
            </w:pPr>
            <w:r w:rsidRPr="00940D6A">
              <w:t>20  Обеспечение сельскохозяйственного производства  [214001009000]</w:t>
            </w:r>
          </w:p>
          <w:p w14:paraId="179BFBAC" w14:textId="77777777" w:rsidR="00530039" w:rsidRPr="00940D6A" w:rsidRDefault="00530039" w:rsidP="00985B04">
            <w:pPr>
              <w:pStyle w:val="afff2"/>
            </w:pPr>
            <w:r w:rsidRPr="00940D6A">
              <w:t>21  Сенокошение  [214001010000]</w:t>
            </w:r>
          </w:p>
          <w:p w14:paraId="33A06FE1" w14:textId="77777777" w:rsidR="00530039" w:rsidRPr="00940D6A" w:rsidRDefault="00530039" w:rsidP="00985B04">
            <w:pPr>
              <w:pStyle w:val="afff2"/>
            </w:pPr>
            <w:r w:rsidRPr="00940D6A">
              <w:t>22  Выпас сельскохозяйственных животных  [214001011000]</w:t>
            </w:r>
          </w:p>
          <w:p w14:paraId="335BDF3E" w14:textId="77777777" w:rsidR="00530039" w:rsidRPr="00940D6A" w:rsidRDefault="00530039" w:rsidP="00985B04">
            <w:pPr>
              <w:pStyle w:val="afff2"/>
            </w:pPr>
            <w:r w:rsidRPr="00940D6A">
              <w:t>23  Жилая застройка  [214002000000]</w:t>
            </w:r>
          </w:p>
          <w:p w14:paraId="508C7FB2" w14:textId="77777777" w:rsidR="00530039" w:rsidRPr="00940D6A" w:rsidRDefault="00530039" w:rsidP="00985B04">
            <w:pPr>
              <w:pStyle w:val="afff2"/>
            </w:pPr>
            <w:r w:rsidRPr="00940D6A">
              <w:t>24  Для индивидуального жилищного строительства  [214002001000]</w:t>
            </w:r>
          </w:p>
          <w:p w14:paraId="4DA9042F" w14:textId="77777777" w:rsidR="00530039" w:rsidRPr="00940D6A" w:rsidRDefault="00530039" w:rsidP="00985B04">
            <w:pPr>
              <w:pStyle w:val="afff2"/>
            </w:pPr>
            <w:r w:rsidRPr="00940D6A">
              <w:t>25  Малоэтажная многоквартирная жилая застройка  [214002001001]</w:t>
            </w:r>
          </w:p>
          <w:p w14:paraId="0C9B25A1" w14:textId="77777777" w:rsidR="00530039" w:rsidRPr="00940D6A" w:rsidRDefault="00530039" w:rsidP="00985B04">
            <w:pPr>
              <w:pStyle w:val="afff2"/>
            </w:pPr>
            <w:r w:rsidRPr="00940D6A">
              <w:t>26  Для ведения личного подсобного хозяйства (приусадебный земельный участок)  [214002002000]</w:t>
            </w:r>
          </w:p>
          <w:p w14:paraId="532EA3EA" w14:textId="77777777" w:rsidR="00530039" w:rsidRPr="00940D6A" w:rsidRDefault="00530039" w:rsidP="00985B04">
            <w:pPr>
              <w:pStyle w:val="afff2"/>
            </w:pPr>
            <w:r w:rsidRPr="00940D6A">
              <w:t>27  Блокированная жилая застройка  [214002003000]</w:t>
            </w:r>
          </w:p>
          <w:p w14:paraId="0CCFEEC5" w14:textId="77777777" w:rsidR="00530039" w:rsidRPr="00940D6A" w:rsidRDefault="00530039" w:rsidP="00985B04">
            <w:pPr>
              <w:pStyle w:val="afff2"/>
            </w:pPr>
            <w:r w:rsidRPr="00940D6A">
              <w:t>28  Передвижное жилье  [214002004000]</w:t>
            </w:r>
          </w:p>
          <w:p w14:paraId="1F8E0FD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29  Среднеэтажная жилая застройка  [214002005000]</w:t>
            </w:r>
          </w:p>
          <w:p w14:paraId="397561A4" w14:textId="77777777" w:rsidR="00530039" w:rsidRPr="00940D6A" w:rsidRDefault="00530039" w:rsidP="00985B04">
            <w:pPr>
              <w:pStyle w:val="afff2"/>
            </w:pPr>
            <w:r w:rsidRPr="00940D6A">
              <w:t>30  Многоэтажная жилая застройка (высотная застройка)  [214002006000]</w:t>
            </w:r>
          </w:p>
          <w:p w14:paraId="67CAF830" w14:textId="77777777" w:rsidR="00530039" w:rsidRPr="00940D6A" w:rsidRDefault="00530039" w:rsidP="00985B04">
            <w:pPr>
              <w:pStyle w:val="afff2"/>
            </w:pPr>
            <w:r w:rsidRPr="00940D6A">
              <w:t>31  Обслуживание жилой застройки  [214002007000]</w:t>
            </w:r>
          </w:p>
          <w:p w14:paraId="33DFFD3A" w14:textId="77777777" w:rsidR="00530039" w:rsidRPr="00940D6A" w:rsidRDefault="00530039" w:rsidP="00985B04">
            <w:pPr>
              <w:pStyle w:val="afff2"/>
            </w:pPr>
            <w:r w:rsidRPr="00940D6A">
              <w:t>32  Хранение автотранспорта  [214002007001]</w:t>
            </w:r>
          </w:p>
          <w:p w14:paraId="58476B29" w14:textId="77777777" w:rsidR="00530039" w:rsidRPr="00940D6A" w:rsidRDefault="00530039" w:rsidP="00985B04">
            <w:pPr>
              <w:pStyle w:val="afff2"/>
            </w:pPr>
            <w:r w:rsidRPr="00940D6A">
              <w:t>33  Размещение гаражей для собственных нужд  [214002007002]</w:t>
            </w:r>
          </w:p>
          <w:p w14:paraId="1348A940" w14:textId="77777777" w:rsidR="00530039" w:rsidRPr="00940D6A" w:rsidRDefault="00530039" w:rsidP="00985B04">
            <w:pPr>
              <w:pStyle w:val="afff2"/>
            </w:pPr>
            <w:r w:rsidRPr="00940D6A">
              <w:t>34  Общественное использование объектов капитального строительства  [214003000000]</w:t>
            </w:r>
          </w:p>
          <w:p w14:paraId="10B579A0" w14:textId="77777777" w:rsidR="00530039" w:rsidRPr="00940D6A" w:rsidRDefault="00530039" w:rsidP="00985B04">
            <w:pPr>
              <w:pStyle w:val="afff2"/>
            </w:pPr>
            <w:r w:rsidRPr="00940D6A">
              <w:t>35  Коммунальное обслуживание  [214003001000]</w:t>
            </w:r>
          </w:p>
          <w:p w14:paraId="30392D43" w14:textId="77777777" w:rsidR="00530039" w:rsidRPr="00940D6A" w:rsidRDefault="00530039" w:rsidP="00985B04">
            <w:pPr>
              <w:pStyle w:val="afff2"/>
            </w:pPr>
            <w:r w:rsidRPr="00940D6A">
              <w:t>36  Предоставление коммунальных услуг  [214003001001]</w:t>
            </w:r>
          </w:p>
          <w:p w14:paraId="06AAF848" w14:textId="77777777" w:rsidR="00530039" w:rsidRPr="00940D6A" w:rsidRDefault="00530039" w:rsidP="00985B04">
            <w:pPr>
              <w:pStyle w:val="afff2"/>
            </w:pPr>
            <w:r w:rsidRPr="00940D6A">
              <w:t>37  Административные здания организаций, обеспечивающих предоставление коммунальных услуг  [214003001002]</w:t>
            </w:r>
          </w:p>
          <w:p w14:paraId="3AE1FB82" w14:textId="77777777" w:rsidR="00530039" w:rsidRPr="00940D6A" w:rsidRDefault="00530039" w:rsidP="00985B04">
            <w:pPr>
              <w:pStyle w:val="afff2"/>
            </w:pPr>
            <w:r w:rsidRPr="00940D6A">
              <w:t>38  Социальное обслуживание  [214003002000]</w:t>
            </w:r>
          </w:p>
          <w:p w14:paraId="6D59D23E" w14:textId="77777777" w:rsidR="00530039" w:rsidRPr="00940D6A" w:rsidRDefault="00530039" w:rsidP="00985B04">
            <w:pPr>
              <w:pStyle w:val="afff2"/>
            </w:pPr>
            <w:r w:rsidRPr="00940D6A">
              <w:t>39  Дома социального обслуживания  [214003002001]</w:t>
            </w:r>
          </w:p>
          <w:p w14:paraId="68D6FAC3" w14:textId="77777777" w:rsidR="00530039" w:rsidRPr="00940D6A" w:rsidRDefault="00530039" w:rsidP="00985B04">
            <w:pPr>
              <w:pStyle w:val="afff2"/>
            </w:pPr>
            <w:r w:rsidRPr="00940D6A">
              <w:t>40  Оказание социальной помощи населению  [214003002002]</w:t>
            </w:r>
          </w:p>
          <w:p w14:paraId="5B8CA908" w14:textId="77777777" w:rsidR="00530039" w:rsidRPr="00940D6A" w:rsidRDefault="00530039" w:rsidP="00985B04">
            <w:pPr>
              <w:pStyle w:val="afff2"/>
            </w:pPr>
            <w:r w:rsidRPr="00940D6A">
              <w:t>41  Оказание услуг связи  [214003002003]</w:t>
            </w:r>
          </w:p>
          <w:p w14:paraId="0414B174" w14:textId="77777777" w:rsidR="00530039" w:rsidRPr="00940D6A" w:rsidRDefault="00530039" w:rsidP="00985B04">
            <w:pPr>
              <w:pStyle w:val="afff2"/>
            </w:pPr>
            <w:r w:rsidRPr="00940D6A">
              <w:t>42  Общежития  [214003002004]</w:t>
            </w:r>
          </w:p>
          <w:p w14:paraId="2EFAA0EE" w14:textId="77777777" w:rsidR="00530039" w:rsidRPr="00940D6A" w:rsidRDefault="00530039" w:rsidP="00985B04">
            <w:pPr>
              <w:pStyle w:val="afff2"/>
            </w:pPr>
            <w:r w:rsidRPr="00940D6A">
              <w:t>43  Бытовое обслуживание  [214003003000]</w:t>
            </w:r>
          </w:p>
          <w:p w14:paraId="7895B32A" w14:textId="77777777" w:rsidR="00530039" w:rsidRPr="00940D6A" w:rsidRDefault="00530039" w:rsidP="00985B04">
            <w:pPr>
              <w:pStyle w:val="afff2"/>
            </w:pPr>
            <w:r w:rsidRPr="00940D6A">
              <w:t>44  Здравоохранение  [214003004000]</w:t>
            </w:r>
          </w:p>
          <w:p w14:paraId="5D03A675" w14:textId="77777777" w:rsidR="00530039" w:rsidRPr="00940D6A" w:rsidRDefault="00530039" w:rsidP="00985B04">
            <w:pPr>
              <w:pStyle w:val="afff2"/>
            </w:pPr>
            <w:r w:rsidRPr="00940D6A">
              <w:t>45  Амбулаторно-поликлиническое обслуживание  [214003004001]</w:t>
            </w:r>
          </w:p>
          <w:p w14:paraId="0F78EE43" w14:textId="77777777" w:rsidR="00530039" w:rsidRPr="00940D6A" w:rsidRDefault="00530039" w:rsidP="00985B04">
            <w:pPr>
              <w:pStyle w:val="afff2"/>
            </w:pPr>
            <w:r w:rsidRPr="00940D6A">
              <w:t>46  Стационарное медицинское обслуживание  [214003004002]</w:t>
            </w:r>
          </w:p>
          <w:p w14:paraId="4698A157" w14:textId="77777777" w:rsidR="00530039" w:rsidRPr="00940D6A" w:rsidRDefault="00530039" w:rsidP="00985B04">
            <w:pPr>
              <w:pStyle w:val="afff2"/>
            </w:pPr>
            <w:r w:rsidRPr="00940D6A">
              <w:t>47  Медицинские организации особого назначения  [214003004003]</w:t>
            </w:r>
          </w:p>
          <w:p w14:paraId="484D3D23" w14:textId="77777777" w:rsidR="00530039" w:rsidRPr="00940D6A" w:rsidRDefault="00530039" w:rsidP="00985B04">
            <w:pPr>
              <w:pStyle w:val="afff2"/>
            </w:pPr>
            <w:r w:rsidRPr="00940D6A">
              <w:t>48  Образование и просвещение  [214003005000]</w:t>
            </w:r>
          </w:p>
          <w:p w14:paraId="53DCF614" w14:textId="77777777" w:rsidR="00530039" w:rsidRPr="00940D6A" w:rsidRDefault="00530039" w:rsidP="00985B04">
            <w:pPr>
              <w:pStyle w:val="afff2"/>
            </w:pPr>
            <w:r w:rsidRPr="00940D6A">
              <w:t>49  Дошкольное, начальное и среднее общее образование  [214003005001]</w:t>
            </w:r>
          </w:p>
          <w:p w14:paraId="11666C52" w14:textId="77777777" w:rsidR="00530039" w:rsidRPr="00940D6A" w:rsidRDefault="00530039" w:rsidP="00985B04">
            <w:pPr>
              <w:pStyle w:val="afff2"/>
            </w:pPr>
            <w:r w:rsidRPr="00940D6A">
              <w:t>50  Среднее и высшее профессиональное образование  [214003005002]</w:t>
            </w:r>
          </w:p>
          <w:p w14:paraId="5388877A" w14:textId="77777777" w:rsidR="00530039" w:rsidRPr="00940D6A" w:rsidRDefault="00530039" w:rsidP="00985B04">
            <w:pPr>
              <w:pStyle w:val="afff2"/>
            </w:pPr>
            <w:r w:rsidRPr="00940D6A">
              <w:t>51  Культурное развитие  [214003006000]</w:t>
            </w:r>
          </w:p>
          <w:p w14:paraId="1FE3AB0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52  Объекты культурно-досуговой деятельности  [214003006001]</w:t>
            </w:r>
          </w:p>
          <w:p w14:paraId="325B87CC" w14:textId="77777777" w:rsidR="00530039" w:rsidRPr="00940D6A" w:rsidRDefault="00530039" w:rsidP="00985B04">
            <w:pPr>
              <w:pStyle w:val="afff2"/>
            </w:pPr>
            <w:r w:rsidRPr="00940D6A">
              <w:t>53  Парки культуры и отдыха  [214003006002]</w:t>
            </w:r>
          </w:p>
          <w:p w14:paraId="57A19D7E" w14:textId="77777777" w:rsidR="00530039" w:rsidRPr="00940D6A" w:rsidRDefault="00530039" w:rsidP="00985B04">
            <w:pPr>
              <w:pStyle w:val="afff2"/>
            </w:pPr>
            <w:r w:rsidRPr="00940D6A">
              <w:t>54  Цирки и зверинцы  [214003006003]</w:t>
            </w:r>
          </w:p>
          <w:p w14:paraId="54BBA7D4" w14:textId="77777777" w:rsidR="00530039" w:rsidRPr="00940D6A" w:rsidRDefault="00530039" w:rsidP="00985B04">
            <w:pPr>
              <w:pStyle w:val="afff2"/>
            </w:pPr>
            <w:r w:rsidRPr="00940D6A">
              <w:t>55  Религиозное использование  [214003007000]</w:t>
            </w:r>
          </w:p>
          <w:p w14:paraId="4E871A8B" w14:textId="77777777" w:rsidR="00530039" w:rsidRPr="00940D6A" w:rsidRDefault="00530039" w:rsidP="00985B04">
            <w:pPr>
              <w:pStyle w:val="afff2"/>
            </w:pPr>
            <w:r w:rsidRPr="00940D6A">
              <w:t>56  Осуществление религиозных обрядов  [214003007001]</w:t>
            </w:r>
          </w:p>
          <w:p w14:paraId="74BDB9F4" w14:textId="77777777" w:rsidR="00530039" w:rsidRPr="00940D6A" w:rsidRDefault="00530039" w:rsidP="00985B04">
            <w:pPr>
              <w:pStyle w:val="afff2"/>
            </w:pPr>
            <w:r w:rsidRPr="00940D6A">
              <w:t>57  Религиозное управление и образование  [214003007002]</w:t>
            </w:r>
          </w:p>
          <w:p w14:paraId="142E4006" w14:textId="77777777" w:rsidR="00530039" w:rsidRPr="00940D6A" w:rsidRDefault="00530039" w:rsidP="00985B04">
            <w:pPr>
              <w:pStyle w:val="afff2"/>
            </w:pPr>
            <w:r w:rsidRPr="00940D6A">
              <w:t>58  Общественное управление  [214003008000]</w:t>
            </w:r>
          </w:p>
          <w:p w14:paraId="1D8F4433" w14:textId="77777777" w:rsidR="00530039" w:rsidRPr="00940D6A" w:rsidRDefault="00530039" w:rsidP="00985B04">
            <w:pPr>
              <w:pStyle w:val="afff2"/>
            </w:pPr>
            <w:r w:rsidRPr="00940D6A">
              <w:t>59  Государственное управление  [214003008001]</w:t>
            </w:r>
          </w:p>
          <w:p w14:paraId="77F7FDA4" w14:textId="77777777" w:rsidR="00530039" w:rsidRPr="00940D6A" w:rsidRDefault="00530039" w:rsidP="00985B04">
            <w:pPr>
              <w:pStyle w:val="afff2"/>
            </w:pPr>
            <w:r w:rsidRPr="00940D6A">
              <w:t>60  Представительская деятельность  [214003008002]</w:t>
            </w:r>
          </w:p>
          <w:p w14:paraId="042853B9" w14:textId="77777777" w:rsidR="00530039" w:rsidRPr="00940D6A" w:rsidRDefault="00530039" w:rsidP="00985B04">
            <w:pPr>
              <w:pStyle w:val="afff2"/>
            </w:pPr>
            <w:r w:rsidRPr="00940D6A">
              <w:t>61  Обеспечение научной деятельности  [214003009000]</w:t>
            </w:r>
          </w:p>
          <w:p w14:paraId="716D3C71" w14:textId="77777777" w:rsidR="00530039" w:rsidRPr="00940D6A" w:rsidRDefault="00530039" w:rsidP="00985B04">
            <w:pPr>
              <w:pStyle w:val="afff2"/>
            </w:pPr>
            <w:r w:rsidRPr="00940D6A">
              <w:t>62  Обеспечение деятельности в области гидрометеорологии и смежных с ней областях  [214003009001]</w:t>
            </w:r>
          </w:p>
          <w:p w14:paraId="7CC7C396" w14:textId="77777777" w:rsidR="00530039" w:rsidRPr="00940D6A" w:rsidRDefault="00530039" w:rsidP="00985B04">
            <w:pPr>
              <w:pStyle w:val="afff2"/>
            </w:pPr>
            <w:r w:rsidRPr="00940D6A">
              <w:t>63  Проведение научных исследований  [214003009002]</w:t>
            </w:r>
          </w:p>
          <w:p w14:paraId="0EDE8987" w14:textId="77777777" w:rsidR="00530039" w:rsidRPr="00940D6A" w:rsidRDefault="00530039" w:rsidP="00985B04">
            <w:pPr>
              <w:pStyle w:val="afff2"/>
            </w:pPr>
            <w:r w:rsidRPr="00940D6A">
              <w:t>64  Проведение научных испытаний  [214003009003]</w:t>
            </w:r>
          </w:p>
          <w:p w14:paraId="26CBF26F" w14:textId="77777777" w:rsidR="00530039" w:rsidRPr="00940D6A" w:rsidRDefault="00530039" w:rsidP="00985B04">
            <w:pPr>
              <w:pStyle w:val="afff2"/>
            </w:pPr>
            <w:r w:rsidRPr="00940D6A">
              <w:t>65  Ветеринарное обслуживание  [214003010000]</w:t>
            </w:r>
          </w:p>
          <w:p w14:paraId="73C75E7B" w14:textId="77777777" w:rsidR="00530039" w:rsidRPr="00940D6A" w:rsidRDefault="00530039" w:rsidP="00985B04">
            <w:pPr>
              <w:pStyle w:val="afff2"/>
            </w:pPr>
            <w:r w:rsidRPr="00940D6A">
              <w:t>66  Амбулаторное ветеринарное обслуживание  [214003010001]</w:t>
            </w:r>
          </w:p>
          <w:p w14:paraId="49EB0784" w14:textId="77777777" w:rsidR="00530039" w:rsidRPr="00940D6A" w:rsidRDefault="00530039" w:rsidP="00985B04">
            <w:pPr>
              <w:pStyle w:val="afff2"/>
            </w:pPr>
            <w:r w:rsidRPr="00940D6A">
              <w:t>67  Приюты для животных  [214003010002]</w:t>
            </w:r>
          </w:p>
          <w:p w14:paraId="177AF69E" w14:textId="77777777" w:rsidR="00530039" w:rsidRPr="00940D6A" w:rsidRDefault="00530039" w:rsidP="00985B04">
            <w:pPr>
              <w:pStyle w:val="afff2"/>
            </w:pPr>
            <w:r w:rsidRPr="00940D6A">
              <w:t>68  Предпринимательство  [214004000000]</w:t>
            </w:r>
          </w:p>
          <w:p w14:paraId="5DA8FA6D" w14:textId="77777777" w:rsidR="00530039" w:rsidRPr="00940D6A" w:rsidRDefault="00530039" w:rsidP="00985B04">
            <w:pPr>
              <w:pStyle w:val="afff2"/>
            </w:pPr>
            <w:r w:rsidRPr="00940D6A">
              <w:t>69  Деловое управление  [214004001000]</w:t>
            </w:r>
          </w:p>
          <w:p w14:paraId="7AA4671F" w14:textId="77777777" w:rsidR="00530039" w:rsidRPr="00940D6A" w:rsidRDefault="00530039" w:rsidP="00985B04">
            <w:pPr>
              <w:pStyle w:val="afff2"/>
            </w:pPr>
            <w:r w:rsidRPr="00940D6A">
              <w:t>70  Объекты торговли (торговые центры, торгово-развлекательные центры (комплексы)  [214004002000]</w:t>
            </w:r>
          </w:p>
          <w:p w14:paraId="022C66D2" w14:textId="77777777" w:rsidR="00530039" w:rsidRPr="00940D6A" w:rsidRDefault="00530039" w:rsidP="00985B04">
            <w:pPr>
              <w:pStyle w:val="afff2"/>
            </w:pPr>
            <w:r w:rsidRPr="00940D6A">
              <w:t>71  Рынки  [214004003000]</w:t>
            </w:r>
          </w:p>
          <w:p w14:paraId="52F37D5D" w14:textId="77777777" w:rsidR="00530039" w:rsidRPr="00940D6A" w:rsidRDefault="00530039" w:rsidP="00985B04">
            <w:pPr>
              <w:pStyle w:val="afff2"/>
            </w:pPr>
            <w:r w:rsidRPr="00940D6A">
              <w:t>72  Магазины  [214004004000]</w:t>
            </w:r>
          </w:p>
          <w:p w14:paraId="7559072E" w14:textId="77777777" w:rsidR="00530039" w:rsidRPr="00940D6A" w:rsidRDefault="00530039" w:rsidP="00985B04">
            <w:pPr>
              <w:pStyle w:val="afff2"/>
            </w:pPr>
            <w:r w:rsidRPr="00940D6A">
              <w:t>73  Банковская и страховая деятельность  [214004005000]</w:t>
            </w:r>
          </w:p>
          <w:p w14:paraId="055A9DDC" w14:textId="77777777" w:rsidR="00530039" w:rsidRPr="00940D6A" w:rsidRDefault="00530039" w:rsidP="00985B04">
            <w:pPr>
              <w:pStyle w:val="afff2"/>
            </w:pPr>
            <w:r w:rsidRPr="00940D6A">
              <w:t>74  Общественное питание  [214004006000]</w:t>
            </w:r>
          </w:p>
          <w:p w14:paraId="74281D36" w14:textId="77777777" w:rsidR="00530039" w:rsidRPr="00940D6A" w:rsidRDefault="00530039" w:rsidP="00985B04">
            <w:pPr>
              <w:pStyle w:val="afff2"/>
            </w:pPr>
            <w:r w:rsidRPr="00940D6A">
              <w:t>75  Гостиничное обслуживание  [214004007000]</w:t>
            </w:r>
          </w:p>
          <w:p w14:paraId="55BCC2B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76  Развлечения  [214004008000]</w:t>
            </w:r>
          </w:p>
          <w:p w14:paraId="0D4865F3" w14:textId="77777777" w:rsidR="00530039" w:rsidRPr="00940D6A" w:rsidRDefault="00530039" w:rsidP="00985B04">
            <w:pPr>
              <w:pStyle w:val="afff2"/>
            </w:pPr>
            <w:r w:rsidRPr="00940D6A">
              <w:t>77  Развлекательные мероприятия  [214004008001]</w:t>
            </w:r>
          </w:p>
          <w:p w14:paraId="3F305F5B" w14:textId="77777777" w:rsidR="00530039" w:rsidRPr="00940D6A" w:rsidRDefault="00530039" w:rsidP="00985B04">
            <w:pPr>
              <w:pStyle w:val="afff2"/>
            </w:pPr>
            <w:r w:rsidRPr="00940D6A">
              <w:t>78  Проведение азартных игр  [214004008002]</w:t>
            </w:r>
          </w:p>
          <w:p w14:paraId="24DF9919" w14:textId="77777777" w:rsidR="00530039" w:rsidRPr="00940D6A" w:rsidRDefault="00530039" w:rsidP="00985B04">
            <w:pPr>
              <w:pStyle w:val="afff2"/>
            </w:pPr>
            <w:r w:rsidRPr="00940D6A">
              <w:t>79  Проведение азартных игр в игорных зонах  [214004008003]</w:t>
            </w:r>
          </w:p>
          <w:p w14:paraId="2F491F54" w14:textId="77777777" w:rsidR="00530039" w:rsidRPr="00940D6A" w:rsidRDefault="00530039" w:rsidP="00985B04">
            <w:pPr>
              <w:pStyle w:val="afff2"/>
            </w:pPr>
            <w:r w:rsidRPr="00940D6A">
              <w:t>80  Служебные гаражи  [214004009000]</w:t>
            </w:r>
          </w:p>
          <w:p w14:paraId="7C66DA0A" w14:textId="77777777" w:rsidR="00530039" w:rsidRPr="00940D6A" w:rsidRDefault="00530039" w:rsidP="00985B04">
            <w:pPr>
              <w:pStyle w:val="afff2"/>
            </w:pPr>
            <w:r w:rsidRPr="00940D6A">
              <w:t>81  Объекты дорожного сервиса  [214004009001]</w:t>
            </w:r>
          </w:p>
          <w:p w14:paraId="2BCC8967" w14:textId="77777777" w:rsidR="00530039" w:rsidRPr="00940D6A" w:rsidRDefault="00530039" w:rsidP="00985B04">
            <w:pPr>
              <w:pStyle w:val="afff2"/>
            </w:pPr>
            <w:r w:rsidRPr="00940D6A">
              <w:t>82  Заправка транспортных средств  [214004009111]</w:t>
            </w:r>
          </w:p>
          <w:p w14:paraId="4C057FC6" w14:textId="77777777" w:rsidR="00530039" w:rsidRPr="00940D6A" w:rsidRDefault="00530039" w:rsidP="00985B04">
            <w:pPr>
              <w:pStyle w:val="afff2"/>
            </w:pPr>
            <w:r w:rsidRPr="00940D6A">
              <w:t>83  Обеспечение дорожного отдыха  [214004009112]</w:t>
            </w:r>
          </w:p>
          <w:p w14:paraId="7F1AA6F7" w14:textId="77777777" w:rsidR="00530039" w:rsidRPr="00940D6A" w:rsidRDefault="00530039" w:rsidP="00985B04">
            <w:pPr>
              <w:pStyle w:val="afff2"/>
            </w:pPr>
            <w:r w:rsidRPr="00940D6A">
              <w:t>84  Автомобильные мойки  [214004009113]</w:t>
            </w:r>
          </w:p>
          <w:p w14:paraId="46D69F75" w14:textId="77777777" w:rsidR="00530039" w:rsidRPr="00940D6A" w:rsidRDefault="00530039" w:rsidP="00985B04">
            <w:pPr>
              <w:pStyle w:val="afff2"/>
            </w:pPr>
            <w:r w:rsidRPr="00940D6A">
              <w:t>85  Ремонт автомобилей  [214004009114]</w:t>
            </w:r>
          </w:p>
          <w:p w14:paraId="0AEAD942" w14:textId="77777777" w:rsidR="00530039" w:rsidRPr="00940D6A" w:rsidRDefault="00530039" w:rsidP="00985B04">
            <w:pPr>
              <w:pStyle w:val="afff2"/>
            </w:pPr>
            <w:r w:rsidRPr="00940D6A">
              <w:t>86  Выставочно-ярмарочная деятельность  [214004010000]</w:t>
            </w:r>
          </w:p>
          <w:p w14:paraId="30617E65" w14:textId="77777777" w:rsidR="00530039" w:rsidRPr="00940D6A" w:rsidRDefault="00530039" w:rsidP="00985B04">
            <w:pPr>
              <w:pStyle w:val="afff2"/>
            </w:pPr>
            <w:r w:rsidRPr="00940D6A">
              <w:t>87  Отдых (рекреация)  [214005000000]</w:t>
            </w:r>
          </w:p>
          <w:p w14:paraId="00023C39" w14:textId="77777777" w:rsidR="00530039" w:rsidRPr="00940D6A" w:rsidRDefault="00530039" w:rsidP="00985B04">
            <w:pPr>
              <w:pStyle w:val="afff2"/>
            </w:pPr>
            <w:r w:rsidRPr="00940D6A">
              <w:t>88  Спорт  [214005001000]</w:t>
            </w:r>
          </w:p>
          <w:p w14:paraId="29DB048F" w14:textId="77777777" w:rsidR="00530039" w:rsidRPr="00940D6A" w:rsidRDefault="00530039" w:rsidP="00985B04">
            <w:pPr>
              <w:pStyle w:val="afff2"/>
            </w:pPr>
            <w:r w:rsidRPr="00940D6A">
              <w:t>89  Обеспечение спортивно-зрелищных мероприятий  [214005001001]</w:t>
            </w:r>
          </w:p>
          <w:p w14:paraId="5E3B1AAD" w14:textId="77777777" w:rsidR="00530039" w:rsidRPr="00940D6A" w:rsidRDefault="00530039" w:rsidP="00985B04">
            <w:pPr>
              <w:pStyle w:val="afff2"/>
            </w:pPr>
            <w:r w:rsidRPr="00940D6A">
              <w:t>90  Обеспечение занятий спортом в помещениях  [214005001002]</w:t>
            </w:r>
          </w:p>
          <w:p w14:paraId="25CA8D08" w14:textId="77777777" w:rsidR="00530039" w:rsidRPr="00940D6A" w:rsidRDefault="00530039" w:rsidP="00985B04">
            <w:pPr>
              <w:pStyle w:val="afff2"/>
            </w:pPr>
            <w:r w:rsidRPr="00940D6A">
              <w:t>91  Площадки для занятий спортом  [214005001003]</w:t>
            </w:r>
          </w:p>
          <w:p w14:paraId="597FFBA0" w14:textId="77777777" w:rsidR="00530039" w:rsidRPr="00940D6A" w:rsidRDefault="00530039" w:rsidP="00985B04">
            <w:pPr>
              <w:pStyle w:val="afff2"/>
            </w:pPr>
            <w:r w:rsidRPr="00940D6A">
              <w:t>92  Оборудованные площадки для занятий спортом  [214005001004]</w:t>
            </w:r>
          </w:p>
          <w:p w14:paraId="1E05C2C1" w14:textId="77777777" w:rsidR="00530039" w:rsidRPr="00940D6A" w:rsidRDefault="00530039" w:rsidP="00985B04">
            <w:pPr>
              <w:pStyle w:val="afff2"/>
            </w:pPr>
            <w:r w:rsidRPr="00940D6A">
              <w:t>93  Водный спорт  [214005001005]</w:t>
            </w:r>
          </w:p>
          <w:p w14:paraId="000646F9" w14:textId="77777777" w:rsidR="00530039" w:rsidRPr="00940D6A" w:rsidRDefault="00530039" w:rsidP="00985B04">
            <w:pPr>
              <w:pStyle w:val="afff2"/>
            </w:pPr>
            <w:r w:rsidRPr="00940D6A">
              <w:t>94  Авиационный спорт  [214005001006]</w:t>
            </w:r>
          </w:p>
          <w:p w14:paraId="077362CB" w14:textId="77777777" w:rsidR="00530039" w:rsidRPr="00940D6A" w:rsidRDefault="00530039" w:rsidP="00985B04">
            <w:pPr>
              <w:pStyle w:val="afff2"/>
            </w:pPr>
            <w:r w:rsidRPr="00940D6A">
              <w:t>95  Спортивные базы  [214005001007]</w:t>
            </w:r>
          </w:p>
          <w:p w14:paraId="073F17E7" w14:textId="77777777" w:rsidR="00530039" w:rsidRPr="00940D6A" w:rsidRDefault="00530039" w:rsidP="00985B04">
            <w:pPr>
              <w:pStyle w:val="afff2"/>
            </w:pPr>
            <w:r w:rsidRPr="00940D6A">
              <w:t>96  Природно-познавательный туризм  [214005002000]</w:t>
            </w:r>
          </w:p>
          <w:p w14:paraId="5F0D8CF8" w14:textId="77777777" w:rsidR="00530039" w:rsidRPr="00940D6A" w:rsidRDefault="00530039" w:rsidP="00985B04">
            <w:pPr>
              <w:pStyle w:val="afff2"/>
            </w:pPr>
            <w:r w:rsidRPr="00940D6A">
              <w:t>97  Туристическое обслуживание  [214005002001]</w:t>
            </w:r>
          </w:p>
          <w:p w14:paraId="2D43E078" w14:textId="77777777" w:rsidR="00530039" w:rsidRPr="00940D6A" w:rsidRDefault="00530039" w:rsidP="00985B04">
            <w:pPr>
              <w:pStyle w:val="afff2"/>
            </w:pPr>
            <w:r w:rsidRPr="00940D6A">
              <w:t>98  Охота и рыбалка  [214005003000]</w:t>
            </w:r>
          </w:p>
          <w:p w14:paraId="1A183E8D" w14:textId="77777777" w:rsidR="00530039" w:rsidRPr="00940D6A" w:rsidRDefault="00530039" w:rsidP="00985B04">
            <w:pPr>
              <w:pStyle w:val="afff2"/>
            </w:pPr>
            <w:r w:rsidRPr="00940D6A">
              <w:t>99  Причалы для маломерных судов  [214005004000]</w:t>
            </w:r>
          </w:p>
          <w:p w14:paraId="0D6E1A0B" w14:textId="77777777" w:rsidR="00530039" w:rsidRPr="00940D6A" w:rsidRDefault="00530039" w:rsidP="00985B04">
            <w:pPr>
              <w:pStyle w:val="afff2"/>
            </w:pPr>
            <w:r w:rsidRPr="00940D6A">
              <w:t>100  Поля для гольфа или конных прогулок  [214005005000]</w:t>
            </w:r>
          </w:p>
          <w:p w14:paraId="117F1CE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101  Производственная деятельность  [214006000000]</w:t>
            </w:r>
          </w:p>
          <w:p w14:paraId="5D08EA09" w14:textId="77777777" w:rsidR="00530039" w:rsidRPr="00940D6A" w:rsidRDefault="00530039" w:rsidP="00985B04">
            <w:pPr>
              <w:pStyle w:val="afff2"/>
            </w:pPr>
            <w:r w:rsidRPr="00940D6A">
              <w:t>102  Недропользование  [214006001000]</w:t>
            </w:r>
          </w:p>
          <w:p w14:paraId="730C4695" w14:textId="77777777" w:rsidR="00530039" w:rsidRPr="00940D6A" w:rsidRDefault="00530039" w:rsidP="00985B04">
            <w:pPr>
              <w:pStyle w:val="afff2"/>
            </w:pPr>
            <w:r w:rsidRPr="00940D6A">
              <w:t>103  Тяжелая промышленность  [214006002000]</w:t>
            </w:r>
          </w:p>
          <w:p w14:paraId="4533BAE3" w14:textId="77777777" w:rsidR="00530039" w:rsidRPr="00940D6A" w:rsidRDefault="00530039" w:rsidP="00985B04">
            <w:pPr>
              <w:pStyle w:val="afff2"/>
            </w:pPr>
            <w:r w:rsidRPr="00940D6A">
              <w:t>104  Автомобилестроительная промышленность  [214006002001]</w:t>
            </w:r>
          </w:p>
          <w:p w14:paraId="72B64DD3" w14:textId="77777777" w:rsidR="00530039" w:rsidRPr="00940D6A" w:rsidRDefault="00530039" w:rsidP="00985B04">
            <w:pPr>
              <w:pStyle w:val="afff2"/>
            </w:pPr>
            <w:r w:rsidRPr="00940D6A">
              <w:t>105  Легкая промышленность  [214006003000]</w:t>
            </w:r>
          </w:p>
          <w:p w14:paraId="74819E1C" w14:textId="77777777" w:rsidR="00530039" w:rsidRPr="00940D6A" w:rsidRDefault="00530039" w:rsidP="00985B04">
            <w:pPr>
              <w:pStyle w:val="afff2"/>
            </w:pPr>
            <w:r w:rsidRPr="00940D6A">
              <w:t>106  Фармацевтическая промышленность  [214006003001]</w:t>
            </w:r>
          </w:p>
          <w:p w14:paraId="6E6158D6" w14:textId="77777777" w:rsidR="00530039" w:rsidRPr="00940D6A" w:rsidRDefault="00530039" w:rsidP="00985B04">
            <w:pPr>
              <w:pStyle w:val="afff2"/>
            </w:pPr>
            <w:r w:rsidRPr="00940D6A">
              <w:t>107  Пищевая промышленность  [214006004000]</w:t>
            </w:r>
          </w:p>
          <w:p w14:paraId="742E144F" w14:textId="77777777" w:rsidR="00530039" w:rsidRPr="00940D6A" w:rsidRDefault="00530039" w:rsidP="00985B04">
            <w:pPr>
              <w:pStyle w:val="afff2"/>
            </w:pPr>
            <w:r w:rsidRPr="00940D6A">
              <w:t>108  Нефтехимическая промышленность  [214006005000]</w:t>
            </w:r>
          </w:p>
          <w:p w14:paraId="696CEAE5" w14:textId="77777777" w:rsidR="00530039" w:rsidRPr="00940D6A" w:rsidRDefault="00530039" w:rsidP="00985B04">
            <w:pPr>
              <w:pStyle w:val="afff2"/>
            </w:pPr>
            <w:r w:rsidRPr="00940D6A">
              <w:t>109  Строительная промышленность  [214006006000]</w:t>
            </w:r>
          </w:p>
          <w:p w14:paraId="2D5BDE0B" w14:textId="77777777" w:rsidR="00530039" w:rsidRPr="00940D6A" w:rsidRDefault="00530039" w:rsidP="00985B04">
            <w:pPr>
              <w:pStyle w:val="afff2"/>
            </w:pPr>
            <w:r w:rsidRPr="00940D6A">
              <w:t>110  Энергетика  [214006007000]</w:t>
            </w:r>
          </w:p>
          <w:p w14:paraId="0B751039" w14:textId="77777777" w:rsidR="00530039" w:rsidRPr="00940D6A" w:rsidRDefault="00530039" w:rsidP="00985B04">
            <w:pPr>
              <w:pStyle w:val="afff2"/>
            </w:pPr>
            <w:r w:rsidRPr="00940D6A">
              <w:t>111  Атомная энергетика  [214006007001]</w:t>
            </w:r>
          </w:p>
          <w:p w14:paraId="2521E761" w14:textId="77777777" w:rsidR="00530039" w:rsidRPr="00940D6A" w:rsidRDefault="00530039" w:rsidP="00985B04">
            <w:pPr>
              <w:pStyle w:val="afff2"/>
            </w:pPr>
            <w:r w:rsidRPr="00940D6A">
              <w:t>112  Связь  [214006008000]</w:t>
            </w:r>
          </w:p>
          <w:p w14:paraId="3BD3F263" w14:textId="77777777" w:rsidR="00530039" w:rsidRPr="00940D6A" w:rsidRDefault="00530039" w:rsidP="00985B04">
            <w:pPr>
              <w:pStyle w:val="afff2"/>
            </w:pPr>
            <w:r w:rsidRPr="00940D6A">
              <w:t>113  Склады  [214006009000]</w:t>
            </w:r>
          </w:p>
          <w:p w14:paraId="21ECB3A0" w14:textId="77777777" w:rsidR="00530039" w:rsidRPr="00940D6A" w:rsidRDefault="00530039" w:rsidP="00985B04">
            <w:pPr>
              <w:pStyle w:val="afff2"/>
            </w:pPr>
            <w:r w:rsidRPr="00940D6A">
              <w:t>114  Складские площадки  [214006009001]</w:t>
            </w:r>
          </w:p>
          <w:p w14:paraId="1C55CCD7" w14:textId="77777777" w:rsidR="00530039" w:rsidRPr="00940D6A" w:rsidRDefault="00530039" w:rsidP="00985B04">
            <w:pPr>
              <w:pStyle w:val="afff2"/>
            </w:pPr>
            <w:r w:rsidRPr="00940D6A">
              <w:t>115  Целлюлозно-бумажная промышленность  [214006011000]</w:t>
            </w:r>
          </w:p>
          <w:p w14:paraId="712D09F9" w14:textId="77777777" w:rsidR="00530039" w:rsidRPr="00940D6A" w:rsidRDefault="00530039" w:rsidP="00985B04">
            <w:pPr>
              <w:pStyle w:val="afff2"/>
            </w:pPr>
            <w:r w:rsidRPr="00940D6A">
              <w:t>116  Научно-производственная деятельность  [214006012000]</w:t>
            </w:r>
          </w:p>
          <w:p w14:paraId="581876EF" w14:textId="77777777" w:rsidR="00530039" w:rsidRPr="00940D6A" w:rsidRDefault="00530039" w:rsidP="00985B04">
            <w:pPr>
              <w:pStyle w:val="afff2"/>
            </w:pPr>
            <w:r w:rsidRPr="00940D6A">
              <w:t>117  Обеспечение космической деятельности  [214007000000]</w:t>
            </w:r>
          </w:p>
          <w:p w14:paraId="059918D4" w14:textId="77777777" w:rsidR="00530039" w:rsidRPr="00940D6A" w:rsidRDefault="00530039" w:rsidP="00985B04">
            <w:pPr>
              <w:pStyle w:val="afff2"/>
            </w:pPr>
            <w:r w:rsidRPr="00940D6A">
              <w:t>118  Транспорт  [214008000000]</w:t>
            </w:r>
          </w:p>
          <w:p w14:paraId="4F8DD8FE" w14:textId="77777777" w:rsidR="00530039" w:rsidRPr="00940D6A" w:rsidRDefault="00530039" w:rsidP="00985B04">
            <w:pPr>
              <w:pStyle w:val="afff2"/>
            </w:pPr>
            <w:r w:rsidRPr="00940D6A">
              <w:t>119  Железнодорожный транспорт  [214008001000]</w:t>
            </w:r>
          </w:p>
          <w:p w14:paraId="6AAEE189" w14:textId="77777777" w:rsidR="00530039" w:rsidRPr="00940D6A" w:rsidRDefault="00530039" w:rsidP="00985B04">
            <w:pPr>
              <w:pStyle w:val="afff2"/>
            </w:pPr>
            <w:r w:rsidRPr="00940D6A">
              <w:t>120  Железнодорожные пути  [214008001001]</w:t>
            </w:r>
          </w:p>
          <w:p w14:paraId="0A7312C6" w14:textId="77777777" w:rsidR="00530039" w:rsidRPr="00940D6A" w:rsidRDefault="00530039" w:rsidP="00985B04">
            <w:pPr>
              <w:pStyle w:val="afff2"/>
            </w:pPr>
            <w:r w:rsidRPr="00940D6A">
              <w:t>121  Обслуживание железнодорожных перевозок  [214008001002]</w:t>
            </w:r>
          </w:p>
          <w:p w14:paraId="6DC64998" w14:textId="77777777" w:rsidR="00530039" w:rsidRPr="00940D6A" w:rsidRDefault="00530039" w:rsidP="00985B04">
            <w:pPr>
              <w:pStyle w:val="afff2"/>
            </w:pPr>
            <w:r w:rsidRPr="00940D6A">
              <w:t>122  Автомобильный транспорт  [214008002000]</w:t>
            </w:r>
          </w:p>
          <w:p w14:paraId="04998E72" w14:textId="77777777" w:rsidR="00530039" w:rsidRPr="00940D6A" w:rsidRDefault="00530039" w:rsidP="00985B04">
            <w:pPr>
              <w:pStyle w:val="afff2"/>
            </w:pPr>
            <w:r w:rsidRPr="00940D6A">
              <w:t>123  Размещение автомобильных дорог  [214008002001]</w:t>
            </w:r>
          </w:p>
          <w:p w14:paraId="2301A431" w14:textId="77777777" w:rsidR="00530039" w:rsidRPr="00940D6A" w:rsidRDefault="00530039" w:rsidP="00985B04">
            <w:pPr>
              <w:pStyle w:val="afff2"/>
            </w:pPr>
            <w:r w:rsidRPr="00940D6A">
              <w:t>124  Обслуживание перевозок пассажиров  [214008002002]</w:t>
            </w:r>
          </w:p>
          <w:p w14:paraId="058B3513" w14:textId="77777777" w:rsidR="00530039" w:rsidRPr="00940D6A" w:rsidRDefault="00530039" w:rsidP="00985B04">
            <w:pPr>
              <w:pStyle w:val="afff2"/>
            </w:pPr>
            <w:r w:rsidRPr="00940D6A">
              <w:t>125  Стоянки транспорта общего пользования  [214008002003]</w:t>
            </w:r>
          </w:p>
          <w:p w14:paraId="32EF4813" w14:textId="77777777" w:rsidR="00530039" w:rsidRPr="00940D6A" w:rsidRDefault="00530039" w:rsidP="00985B04">
            <w:pPr>
              <w:pStyle w:val="afff2"/>
            </w:pPr>
            <w:r w:rsidRPr="00940D6A">
              <w:t>126  Водный транспорт  [214008003000]</w:t>
            </w:r>
          </w:p>
          <w:p w14:paraId="6197A00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127  Воздушный транспорт  [214008004000]</w:t>
            </w:r>
          </w:p>
          <w:p w14:paraId="46088AE1" w14:textId="77777777" w:rsidR="00530039" w:rsidRPr="00940D6A" w:rsidRDefault="00530039" w:rsidP="00985B04">
            <w:pPr>
              <w:pStyle w:val="afff2"/>
            </w:pPr>
            <w:r w:rsidRPr="00940D6A">
              <w:t>128  Трубопроводный транспорт  [214008005000]</w:t>
            </w:r>
          </w:p>
          <w:p w14:paraId="32EBBFCC" w14:textId="77777777" w:rsidR="00530039" w:rsidRPr="00940D6A" w:rsidRDefault="00530039" w:rsidP="00985B04">
            <w:pPr>
              <w:pStyle w:val="afff2"/>
            </w:pPr>
            <w:r w:rsidRPr="00940D6A">
              <w:t>129  Внеуличный транспорт  [214008006000]</w:t>
            </w:r>
          </w:p>
          <w:p w14:paraId="1C5A0234" w14:textId="77777777" w:rsidR="00530039" w:rsidRPr="00940D6A" w:rsidRDefault="00530039" w:rsidP="00985B04">
            <w:pPr>
              <w:pStyle w:val="afff2"/>
            </w:pPr>
            <w:r w:rsidRPr="00940D6A">
              <w:t>130  Обеспечение обороны и безопасности  [214009000000]</w:t>
            </w:r>
          </w:p>
          <w:p w14:paraId="4F620F60" w14:textId="77777777" w:rsidR="00530039" w:rsidRPr="00940D6A" w:rsidRDefault="00530039" w:rsidP="00985B04">
            <w:pPr>
              <w:pStyle w:val="afff2"/>
            </w:pPr>
            <w:r w:rsidRPr="00940D6A">
              <w:t>131  Обеспечение вооруженных сил  [214010000000]</w:t>
            </w:r>
          </w:p>
          <w:p w14:paraId="797E3707" w14:textId="2E07E9E5" w:rsidR="00530039" w:rsidRPr="00940D6A" w:rsidRDefault="00530039" w:rsidP="00985B04">
            <w:pPr>
              <w:pStyle w:val="afff2"/>
            </w:pPr>
            <w:r w:rsidRPr="00940D6A">
              <w:t>132  Охрана Государственной границы [214011000000]</w:t>
            </w:r>
          </w:p>
          <w:p w14:paraId="6334B366" w14:textId="77777777" w:rsidR="00530039" w:rsidRPr="00940D6A" w:rsidRDefault="00530039" w:rsidP="00985B04">
            <w:pPr>
              <w:pStyle w:val="afff2"/>
            </w:pPr>
            <w:r w:rsidRPr="00940D6A">
              <w:t>133  Обеспечение внутреннего правопорядка  [214012000000]</w:t>
            </w:r>
          </w:p>
          <w:p w14:paraId="3AA35EAC" w14:textId="77777777" w:rsidR="00530039" w:rsidRPr="00940D6A" w:rsidRDefault="00530039" w:rsidP="00985B04">
            <w:pPr>
              <w:pStyle w:val="afff2"/>
            </w:pPr>
            <w:r w:rsidRPr="00940D6A">
              <w:t>134  Обеспечение деятельности по исполнению наказаний  [214013000000]</w:t>
            </w:r>
          </w:p>
          <w:p w14:paraId="4E6D9B53" w14:textId="77777777" w:rsidR="00530039" w:rsidRPr="00940D6A" w:rsidRDefault="00530039" w:rsidP="00985B04">
            <w:pPr>
              <w:pStyle w:val="afff2"/>
            </w:pPr>
            <w:r w:rsidRPr="00940D6A">
              <w:t>135  Деятельность по особой охране и изучению природы  [214014000000]</w:t>
            </w:r>
          </w:p>
          <w:p w14:paraId="4174D08E" w14:textId="77777777" w:rsidR="00530039" w:rsidRPr="00940D6A" w:rsidRDefault="00530039" w:rsidP="00985B04">
            <w:pPr>
              <w:pStyle w:val="afff2"/>
            </w:pPr>
            <w:r w:rsidRPr="00940D6A">
              <w:t>136  Охрана природных территорий  [214015000000]</w:t>
            </w:r>
          </w:p>
          <w:p w14:paraId="12C84EA9" w14:textId="77777777" w:rsidR="00530039" w:rsidRPr="00940D6A" w:rsidRDefault="00530039" w:rsidP="00985B04">
            <w:pPr>
              <w:pStyle w:val="afff2"/>
            </w:pPr>
            <w:r w:rsidRPr="00940D6A">
              <w:t>137  Сохранение и репродукция редких и (или) находящихся под угрозой исчезновения видов животных  [214015001000]</w:t>
            </w:r>
          </w:p>
          <w:p w14:paraId="1909A8EF" w14:textId="77777777" w:rsidR="00530039" w:rsidRPr="00940D6A" w:rsidRDefault="00530039" w:rsidP="00985B04">
            <w:pPr>
              <w:pStyle w:val="afff2"/>
            </w:pPr>
            <w:r w:rsidRPr="00940D6A">
              <w:t>138  Курортная деятельность  [214016000000]</w:t>
            </w:r>
          </w:p>
          <w:p w14:paraId="29336908" w14:textId="77777777" w:rsidR="00530039" w:rsidRPr="00940D6A" w:rsidRDefault="00530039" w:rsidP="00985B04">
            <w:pPr>
              <w:pStyle w:val="afff2"/>
            </w:pPr>
            <w:r w:rsidRPr="00940D6A">
              <w:t>139  Санаторная деятельность  [214016001000]</w:t>
            </w:r>
          </w:p>
          <w:p w14:paraId="01446F38" w14:textId="77777777" w:rsidR="00530039" w:rsidRPr="00940D6A" w:rsidRDefault="00530039" w:rsidP="00985B04">
            <w:pPr>
              <w:pStyle w:val="afff2"/>
            </w:pPr>
            <w:r w:rsidRPr="00940D6A">
              <w:t>140  Историко-культурная деятельность  [214017000000]</w:t>
            </w:r>
          </w:p>
          <w:p w14:paraId="77AB9621" w14:textId="77777777" w:rsidR="00530039" w:rsidRPr="00940D6A" w:rsidRDefault="00530039" w:rsidP="00985B04">
            <w:pPr>
              <w:pStyle w:val="afff2"/>
            </w:pPr>
            <w:r w:rsidRPr="00940D6A">
              <w:t>141  Использование лесов  [214018000000]</w:t>
            </w:r>
          </w:p>
          <w:p w14:paraId="54BAF167" w14:textId="77777777" w:rsidR="00530039" w:rsidRPr="00940D6A" w:rsidRDefault="00530039" w:rsidP="00985B04">
            <w:pPr>
              <w:pStyle w:val="afff2"/>
            </w:pPr>
            <w:r w:rsidRPr="00940D6A">
              <w:t>142  Заготовка древесины  [214018001000]</w:t>
            </w:r>
          </w:p>
          <w:p w14:paraId="75D7B198" w14:textId="77777777" w:rsidR="00530039" w:rsidRPr="00940D6A" w:rsidRDefault="00530039" w:rsidP="00985B04">
            <w:pPr>
              <w:pStyle w:val="afff2"/>
            </w:pPr>
            <w:r w:rsidRPr="00940D6A">
              <w:t>143  Лесные плантации  [214018002000]</w:t>
            </w:r>
          </w:p>
          <w:p w14:paraId="376C3AFC" w14:textId="77777777" w:rsidR="00530039" w:rsidRPr="00940D6A" w:rsidRDefault="00530039" w:rsidP="00985B04">
            <w:pPr>
              <w:pStyle w:val="afff2"/>
            </w:pPr>
            <w:r w:rsidRPr="00940D6A">
              <w:t>144  Заготовка лесных ресурсов  [214018003000]</w:t>
            </w:r>
          </w:p>
          <w:p w14:paraId="5F77B244" w14:textId="77777777" w:rsidR="00530039" w:rsidRPr="00940D6A" w:rsidRDefault="00530039" w:rsidP="00985B04">
            <w:pPr>
              <w:pStyle w:val="afff2"/>
            </w:pPr>
            <w:r w:rsidRPr="00940D6A">
              <w:t>145  Резервные леса  [214018004000]</w:t>
            </w:r>
          </w:p>
          <w:p w14:paraId="40B7E854" w14:textId="77777777" w:rsidR="00530039" w:rsidRPr="00940D6A" w:rsidRDefault="00530039" w:rsidP="00985B04">
            <w:pPr>
              <w:pStyle w:val="afff2"/>
            </w:pPr>
            <w:r w:rsidRPr="00940D6A">
              <w:t>146  Водные объекты  [214019000000]</w:t>
            </w:r>
          </w:p>
          <w:p w14:paraId="30474B0D" w14:textId="77777777" w:rsidR="00530039" w:rsidRPr="00940D6A" w:rsidRDefault="00530039" w:rsidP="00985B04">
            <w:pPr>
              <w:pStyle w:val="afff2"/>
            </w:pPr>
            <w:r w:rsidRPr="00940D6A">
              <w:t>147  Общее пользование водными объектами  [214020000000]</w:t>
            </w:r>
          </w:p>
          <w:p w14:paraId="3D1B6FD9" w14:textId="77777777" w:rsidR="00530039" w:rsidRPr="00940D6A" w:rsidRDefault="00530039" w:rsidP="00985B04">
            <w:pPr>
              <w:pStyle w:val="afff2"/>
            </w:pPr>
            <w:r w:rsidRPr="00940D6A">
              <w:t>148  Специальное пользование водными объектами  [214021000000]</w:t>
            </w:r>
          </w:p>
          <w:p w14:paraId="5CD2BE7A" w14:textId="77777777" w:rsidR="00530039" w:rsidRPr="00940D6A" w:rsidRDefault="00530039" w:rsidP="00985B04">
            <w:pPr>
              <w:pStyle w:val="afff2"/>
            </w:pPr>
            <w:r w:rsidRPr="00940D6A">
              <w:t>149  Гидротехнические сооружения  [214022000000]</w:t>
            </w:r>
          </w:p>
          <w:p w14:paraId="382058D7" w14:textId="77777777" w:rsidR="00530039" w:rsidRPr="00940D6A" w:rsidRDefault="00530039" w:rsidP="00985B04">
            <w:pPr>
              <w:pStyle w:val="afff2"/>
            </w:pPr>
            <w:r w:rsidRPr="00940D6A">
              <w:t>150  Земельные участки (территории) общего пользования  [214023000000]</w:t>
            </w:r>
          </w:p>
          <w:p w14:paraId="638E52A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151  Улично-дорожная сеть  [214023001000]</w:t>
            </w:r>
          </w:p>
          <w:p w14:paraId="68C521DE" w14:textId="77777777" w:rsidR="00530039" w:rsidRPr="00940D6A" w:rsidRDefault="00530039" w:rsidP="00985B04">
            <w:pPr>
              <w:pStyle w:val="afff2"/>
            </w:pPr>
            <w:r w:rsidRPr="00940D6A">
              <w:t>152  Благоустройство территории  [214023002000]</w:t>
            </w:r>
          </w:p>
          <w:p w14:paraId="43A7746D" w14:textId="77777777" w:rsidR="00530039" w:rsidRPr="00940D6A" w:rsidRDefault="00530039" w:rsidP="00985B04">
            <w:pPr>
              <w:pStyle w:val="afff2"/>
            </w:pPr>
            <w:r w:rsidRPr="00940D6A">
              <w:t>153  Ритуальная деятельность  [214024000000]</w:t>
            </w:r>
          </w:p>
          <w:p w14:paraId="402730AC" w14:textId="77777777" w:rsidR="00530039" w:rsidRPr="00940D6A" w:rsidRDefault="00530039" w:rsidP="00985B04">
            <w:pPr>
              <w:pStyle w:val="afff2"/>
            </w:pPr>
            <w:r w:rsidRPr="00940D6A">
              <w:t>154  Специальная деятельность  [214025000000]</w:t>
            </w:r>
          </w:p>
          <w:p w14:paraId="4CB7BC4B" w14:textId="77777777" w:rsidR="00530039" w:rsidRPr="00940D6A" w:rsidRDefault="00530039" w:rsidP="00985B04">
            <w:pPr>
              <w:pStyle w:val="afff2"/>
            </w:pPr>
            <w:r w:rsidRPr="00940D6A">
              <w:t>155  Запас  [214026000000]</w:t>
            </w:r>
          </w:p>
          <w:p w14:paraId="140DEE5D" w14:textId="77777777" w:rsidR="00530039" w:rsidRPr="00940D6A" w:rsidRDefault="00530039" w:rsidP="00985B04">
            <w:pPr>
              <w:pStyle w:val="afff2"/>
            </w:pPr>
            <w:r w:rsidRPr="00940D6A">
              <w:t>156  Земельные участки общего назначения  [214027000000]</w:t>
            </w:r>
          </w:p>
          <w:p w14:paraId="2720E074" w14:textId="77777777" w:rsidR="00530039" w:rsidRPr="00940D6A" w:rsidRDefault="00530039" w:rsidP="00985B04">
            <w:pPr>
              <w:pStyle w:val="afff2"/>
            </w:pPr>
            <w:r w:rsidRPr="00940D6A">
              <w:t>157  Ведение огородничества  [214027001000]</w:t>
            </w:r>
          </w:p>
          <w:p w14:paraId="72030A0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158  Ведение садоводства  [214027002000]</w:t>
            </w:r>
          </w:p>
          <w:p w14:paraId="1E8842E6" w14:textId="79A4735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159  Сведения отсутствуют  [214099000000]</w:t>
            </w:r>
          </w:p>
        </w:tc>
        <w:tc>
          <w:tcPr>
            <w:tcW w:w="4536" w:type="dxa"/>
            <w:vAlign w:val="center"/>
          </w:tcPr>
          <w:p w14:paraId="6C7B29E6" w14:textId="34E92DC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ALLOWED_USE</w:t>
            </w:r>
          </w:p>
        </w:tc>
      </w:tr>
      <w:tr w:rsidR="00530039" w:rsidRPr="00940D6A" w14:paraId="14A470C1" w14:textId="77777777" w:rsidTr="00D668D6">
        <w:tc>
          <w:tcPr>
            <w:tcW w:w="851" w:type="dxa"/>
            <w:vAlign w:val="center"/>
          </w:tcPr>
          <w:p w14:paraId="08D41F40" w14:textId="03865477" w:rsidR="00530039" w:rsidRPr="00940D6A" w:rsidRDefault="00530039" w:rsidP="00985B04">
            <w:pPr>
              <w:pStyle w:val="afff4"/>
            </w:pPr>
            <w:r w:rsidRPr="00940D6A">
              <w:lastRenderedPageBreak/>
              <w:t>1312</w:t>
            </w:r>
          </w:p>
        </w:tc>
        <w:tc>
          <w:tcPr>
            <w:tcW w:w="5528" w:type="dxa"/>
            <w:vAlign w:val="center"/>
          </w:tcPr>
          <w:p w14:paraId="4CBF99B7" w14:textId="5362FD1F" w:rsidR="00530039" w:rsidRPr="00940D6A" w:rsidRDefault="00530039" w:rsidP="00985B04">
            <w:pPr>
              <w:pStyle w:val="afff2"/>
            </w:pPr>
            <w:r w:rsidRPr="00940D6A">
              <w:t xml:space="preserve">Способ образования земельного участка для </w:t>
            </w:r>
            <w:r w:rsidRPr="00940D6A">
              <w:rPr>
                <w:lang w:val="en-US"/>
              </w:rPr>
              <w:t>MP</w:t>
            </w:r>
            <w:r w:rsidRPr="00940D6A">
              <w:t>_</w:t>
            </w:r>
            <w:r w:rsidRPr="00940D6A">
              <w:rPr>
                <w:lang w:val="en-US"/>
              </w:rPr>
              <w:t>V</w:t>
            </w:r>
            <w:r w:rsidRPr="00940D6A">
              <w:t>06 (список)</w:t>
            </w:r>
          </w:p>
        </w:tc>
        <w:tc>
          <w:tcPr>
            <w:tcW w:w="4394" w:type="dxa"/>
            <w:vAlign w:val="center"/>
          </w:tcPr>
          <w:p w14:paraId="12534809" w14:textId="77777777" w:rsidR="00530039" w:rsidRPr="00940D6A" w:rsidRDefault="00530039" w:rsidP="00985B04">
            <w:pPr>
              <w:pStyle w:val="afff2"/>
            </w:pPr>
            <w:r w:rsidRPr="00940D6A">
              <w:t>1  Выдел  [1]</w:t>
            </w:r>
          </w:p>
          <w:p w14:paraId="7C80C44E" w14:textId="77777777" w:rsidR="00530039" w:rsidRPr="00940D6A" w:rsidRDefault="00530039" w:rsidP="00985B04">
            <w:pPr>
              <w:pStyle w:val="afff2"/>
            </w:pPr>
            <w:r w:rsidRPr="00940D6A">
              <w:t>2  Раздел  [2]</w:t>
            </w:r>
          </w:p>
          <w:p w14:paraId="35CB7656" w14:textId="77777777" w:rsidR="00530039" w:rsidRPr="00940D6A" w:rsidRDefault="00530039" w:rsidP="00985B04">
            <w:pPr>
              <w:pStyle w:val="afff2"/>
            </w:pPr>
            <w:r w:rsidRPr="00940D6A">
              <w:t>3  Раздел с измененным земельным участком  [3]</w:t>
            </w:r>
          </w:p>
          <w:p w14:paraId="3F15A8A8" w14:textId="77777777" w:rsidR="00530039" w:rsidRPr="00940D6A" w:rsidRDefault="00530039" w:rsidP="00985B04">
            <w:pPr>
              <w:pStyle w:val="afff2"/>
            </w:pPr>
            <w:r w:rsidRPr="00940D6A">
              <w:t>4  Перераспределение  [4]</w:t>
            </w:r>
          </w:p>
          <w:p w14:paraId="091BBC67" w14:textId="77777777" w:rsidR="00530039" w:rsidRPr="00940D6A" w:rsidRDefault="00530039" w:rsidP="00985B04">
            <w:pPr>
              <w:pStyle w:val="afff2"/>
            </w:pPr>
            <w:r w:rsidRPr="00940D6A">
              <w:t>5  Образование из земель  [5]</w:t>
            </w:r>
          </w:p>
          <w:p w14:paraId="73E821B4" w14:textId="77777777" w:rsidR="00530039" w:rsidRPr="00940D6A" w:rsidRDefault="00530039" w:rsidP="00985B04">
            <w:pPr>
              <w:pStyle w:val="afff2"/>
            </w:pPr>
            <w:r w:rsidRPr="00940D6A">
              <w:t>6  Объединение  [6]</w:t>
            </w:r>
          </w:p>
          <w:p w14:paraId="6D78D58C" w14:textId="2B61F1B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7  Перераспределение с землями  [7]</w:t>
            </w:r>
          </w:p>
        </w:tc>
        <w:tc>
          <w:tcPr>
            <w:tcW w:w="4536" w:type="dxa"/>
            <w:vAlign w:val="center"/>
          </w:tcPr>
          <w:p w14:paraId="4FA5546B" w14:textId="67831F7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FORMATION2</w:t>
            </w:r>
          </w:p>
        </w:tc>
      </w:tr>
      <w:tr w:rsidR="00530039" w:rsidRPr="00940D6A" w14:paraId="0AD1B6BC" w14:textId="77777777" w:rsidTr="00D668D6">
        <w:tc>
          <w:tcPr>
            <w:tcW w:w="851" w:type="dxa"/>
            <w:vAlign w:val="center"/>
          </w:tcPr>
          <w:p w14:paraId="0E3F58DE" w14:textId="2A5C0BDC" w:rsidR="00530039" w:rsidRPr="00940D6A" w:rsidRDefault="00530039" w:rsidP="00985B04">
            <w:pPr>
              <w:pStyle w:val="afff4"/>
            </w:pPr>
            <w:r w:rsidRPr="00940D6A">
              <w:t>1313</w:t>
            </w:r>
          </w:p>
        </w:tc>
        <w:tc>
          <w:tcPr>
            <w:tcW w:w="5528" w:type="dxa"/>
            <w:vAlign w:val="center"/>
          </w:tcPr>
          <w:p w14:paraId="2F40E82F" w14:textId="283FCE4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аттестата кадастрового инженера</w:t>
            </w:r>
          </w:p>
        </w:tc>
        <w:tc>
          <w:tcPr>
            <w:tcW w:w="4394" w:type="dxa"/>
            <w:vAlign w:val="center"/>
          </w:tcPr>
          <w:p w14:paraId="68181B01" w14:textId="32D9BEC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FD0DD96" w14:textId="6678C69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INGATESTAT</w:t>
            </w:r>
          </w:p>
        </w:tc>
      </w:tr>
      <w:tr w:rsidR="00530039" w:rsidRPr="00940D6A" w14:paraId="7478DD44" w14:textId="77777777" w:rsidTr="00D668D6">
        <w:tc>
          <w:tcPr>
            <w:tcW w:w="851" w:type="dxa"/>
            <w:vAlign w:val="center"/>
          </w:tcPr>
          <w:p w14:paraId="48132FF0" w14:textId="5BCD62D3" w:rsidR="00530039" w:rsidRPr="00940D6A" w:rsidRDefault="00530039" w:rsidP="00985B04">
            <w:pPr>
              <w:pStyle w:val="afff4"/>
            </w:pPr>
            <w:r w:rsidRPr="00940D6A">
              <w:t>1314</w:t>
            </w:r>
          </w:p>
        </w:tc>
        <w:tc>
          <w:tcPr>
            <w:tcW w:w="5528" w:type="dxa"/>
            <w:vAlign w:val="center"/>
          </w:tcPr>
          <w:p w14:paraId="2322F7CF" w14:textId="715532DC" w:rsidR="00530039" w:rsidRPr="00940D6A" w:rsidRDefault="00530039" w:rsidP="00985B04">
            <w:pPr>
              <w:pStyle w:val="afff2"/>
            </w:pPr>
            <w:r w:rsidRPr="00940D6A">
              <w:t>Наименование юридического лица, работником которого является кадастровый инженер</w:t>
            </w:r>
          </w:p>
        </w:tc>
        <w:tc>
          <w:tcPr>
            <w:tcW w:w="4394" w:type="dxa"/>
            <w:vAlign w:val="center"/>
          </w:tcPr>
          <w:p w14:paraId="0F899013" w14:textId="6C8D059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2B68F482" w14:textId="791BC8B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EXECUTOR</w:t>
            </w:r>
          </w:p>
        </w:tc>
      </w:tr>
      <w:tr w:rsidR="00530039" w:rsidRPr="00940D6A" w14:paraId="574435A9" w14:textId="77777777" w:rsidTr="00D668D6">
        <w:tc>
          <w:tcPr>
            <w:tcW w:w="851" w:type="dxa"/>
            <w:vAlign w:val="center"/>
          </w:tcPr>
          <w:p w14:paraId="18CD0FFC" w14:textId="6ECB8349" w:rsidR="00530039" w:rsidRPr="00940D6A" w:rsidRDefault="00530039" w:rsidP="00985B04">
            <w:pPr>
              <w:pStyle w:val="afff4"/>
            </w:pPr>
            <w:r w:rsidRPr="00940D6A">
              <w:t>1315</w:t>
            </w:r>
          </w:p>
        </w:tc>
        <w:tc>
          <w:tcPr>
            <w:tcW w:w="5528" w:type="dxa"/>
            <w:vAlign w:val="center"/>
          </w:tcPr>
          <w:p w14:paraId="0DEAF8C9" w14:textId="1078812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выполнения кадастровых работ</w:t>
            </w:r>
          </w:p>
        </w:tc>
        <w:tc>
          <w:tcPr>
            <w:tcW w:w="4394" w:type="dxa"/>
            <w:vAlign w:val="center"/>
          </w:tcPr>
          <w:p w14:paraId="0A570061" w14:textId="79FEA15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6B6360C" w14:textId="38802B9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COMPLETEDATE</w:t>
            </w:r>
          </w:p>
        </w:tc>
      </w:tr>
      <w:tr w:rsidR="00530039" w:rsidRPr="00940D6A" w14:paraId="134ECF6C" w14:textId="77777777" w:rsidTr="00D668D6">
        <w:tc>
          <w:tcPr>
            <w:tcW w:w="851" w:type="dxa"/>
            <w:vAlign w:val="center"/>
          </w:tcPr>
          <w:p w14:paraId="1E2B441D" w14:textId="51781F26" w:rsidR="00530039" w:rsidRPr="00940D6A" w:rsidRDefault="00530039" w:rsidP="00985B04">
            <w:pPr>
              <w:pStyle w:val="afff4"/>
            </w:pPr>
            <w:r w:rsidRPr="00940D6A">
              <w:t>1316</w:t>
            </w:r>
          </w:p>
        </w:tc>
        <w:tc>
          <w:tcPr>
            <w:tcW w:w="5528" w:type="dxa"/>
            <w:vAlign w:val="center"/>
          </w:tcPr>
          <w:p w14:paraId="7CE0D630" w14:textId="084FE87F" w:rsidR="00530039" w:rsidRPr="00940D6A" w:rsidRDefault="00530039" w:rsidP="00985B04">
            <w:pPr>
              <w:pStyle w:val="afff2"/>
            </w:pPr>
            <w:r w:rsidRPr="00940D6A">
              <w:t>Признак использования классификатора утвержденного приказом Минэкономразвития 540</w:t>
            </w:r>
          </w:p>
        </w:tc>
        <w:tc>
          <w:tcPr>
            <w:tcW w:w="4394" w:type="dxa"/>
            <w:vAlign w:val="center"/>
          </w:tcPr>
          <w:p w14:paraId="5885DE7B" w14:textId="7C9714F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22B4F604" w14:textId="4B0D51B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TYPE_ALLOWED</w:t>
            </w:r>
          </w:p>
        </w:tc>
      </w:tr>
      <w:tr w:rsidR="00530039" w:rsidRPr="00940D6A" w14:paraId="667C4240" w14:textId="77777777" w:rsidTr="00D668D6">
        <w:tc>
          <w:tcPr>
            <w:tcW w:w="851" w:type="dxa"/>
            <w:vAlign w:val="center"/>
          </w:tcPr>
          <w:p w14:paraId="1E22C527" w14:textId="4806919A" w:rsidR="00530039" w:rsidRPr="00940D6A" w:rsidRDefault="00530039" w:rsidP="00985B04">
            <w:pPr>
              <w:pStyle w:val="afff4"/>
            </w:pPr>
            <w:r w:rsidRPr="00940D6A">
              <w:t>1317</w:t>
            </w:r>
          </w:p>
        </w:tc>
        <w:tc>
          <w:tcPr>
            <w:tcW w:w="5528" w:type="dxa"/>
            <w:vAlign w:val="center"/>
          </w:tcPr>
          <w:p w14:paraId="36F22842" w14:textId="3F0CA08E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местоположения территорий и зон</w:t>
            </w:r>
          </w:p>
        </w:tc>
        <w:tc>
          <w:tcPr>
            <w:tcW w:w="4394" w:type="dxa"/>
            <w:vAlign w:val="center"/>
          </w:tcPr>
          <w:p w14:paraId="02FF4392" w14:textId="627838B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15CFF87B" w14:textId="3925534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XML_TERRITORY</w:t>
            </w:r>
          </w:p>
        </w:tc>
      </w:tr>
      <w:tr w:rsidR="00530039" w:rsidRPr="00940D6A" w14:paraId="5B087114" w14:textId="77777777" w:rsidTr="00D668D6">
        <w:tc>
          <w:tcPr>
            <w:tcW w:w="851" w:type="dxa"/>
            <w:vAlign w:val="center"/>
          </w:tcPr>
          <w:p w14:paraId="12F3E9FA" w14:textId="6DE6FC95" w:rsidR="00530039" w:rsidRPr="00940D6A" w:rsidRDefault="00530039" w:rsidP="00985B04">
            <w:pPr>
              <w:pStyle w:val="afff4"/>
            </w:pPr>
            <w:r w:rsidRPr="00940D6A">
              <w:t>1318</w:t>
            </w:r>
          </w:p>
        </w:tc>
        <w:tc>
          <w:tcPr>
            <w:tcW w:w="5528" w:type="dxa"/>
            <w:vAlign w:val="center"/>
          </w:tcPr>
          <w:p w14:paraId="3263EA45" w14:textId="5174C4A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Отметка H1</w:t>
            </w:r>
          </w:p>
        </w:tc>
        <w:tc>
          <w:tcPr>
            <w:tcW w:w="4394" w:type="dxa"/>
            <w:vAlign w:val="center"/>
          </w:tcPr>
          <w:p w14:paraId="3E1F39B9" w14:textId="07AA3E6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4EF6542F" w14:textId="29298EB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MARK_H1</w:t>
            </w:r>
          </w:p>
        </w:tc>
      </w:tr>
      <w:tr w:rsidR="00530039" w:rsidRPr="00940D6A" w14:paraId="70227A93" w14:textId="77777777" w:rsidTr="00D668D6">
        <w:tc>
          <w:tcPr>
            <w:tcW w:w="851" w:type="dxa"/>
            <w:vAlign w:val="center"/>
          </w:tcPr>
          <w:p w14:paraId="25D20F10" w14:textId="75C545AC" w:rsidR="00530039" w:rsidRPr="00940D6A" w:rsidRDefault="00530039" w:rsidP="00985B04">
            <w:pPr>
              <w:pStyle w:val="afff4"/>
            </w:pPr>
            <w:r w:rsidRPr="00940D6A">
              <w:t>1319</w:t>
            </w:r>
          </w:p>
        </w:tc>
        <w:tc>
          <w:tcPr>
            <w:tcW w:w="5528" w:type="dxa"/>
            <w:vAlign w:val="center"/>
          </w:tcPr>
          <w:p w14:paraId="0698B055" w14:textId="2C0EC37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Отметка H2</w:t>
            </w:r>
          </w:p>
        </w:tc>
        <w:tc>
          <w:tcPr>
            <w:tcW w:w="4394" w:type="dxa"/>
            <w:vAlign w:val="center"/>
          </w:tcPr>
          <w:p w14:paraId="2AB1665A" w14:textId="4D6D2F9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2B04A62" w14:textId="70C8077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MARK_H2</w:t>
            </w:r>
          </w:p>
        </w:tc>
      </w:tr>
      <w:tr w:rsidR="00530039" w:rsidRPr="00940D6A" w14:paraId="179F004F" w14:textId="77777777" w:rsidTr="00D668D6">
        <w:tc>
          <w:tcPr>
            <w:tcW w:w="851" w:type="dxa"/>
            <w:vAlign w:val="center"/>
          </w:tcPr>
          <w:p w14:paraId="678FDDF7" w14:textId="49DB85FB" w:rsidR="00530039" w:rsidRPr="00940D6A" w:rsidRDefault="00530039" w:rsidP="00985B04">
            <w:pPr>
              <w:pStyle w:val="afff4"/>
            </w:pPr>
            <w:r w:rsidRPr="00940D6A">
              <w:t>1320</w:t>
            </w:r>
          </w:p>
        </w:tc>
        <w:tc>
          <w:tcPr>
            <w:tcW w:w="5528" w:type="dxa"/>
            <w:vAlign w:val="center"/>
          </w:tcPr>
          <w:p w14:paraId="154327FF" w14:textId="05AFB94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контура</w:t>
            </w:r>
          </w:p>
        </w:tc>
        <w:tc>
          <w:tcPr>
            <w:tcW w:w="4394" w:type="dxa"/>
            <w:vAlign w:val="center"/>
          </w:tcPr>
          <w:p w14:paraId="7B5F0DF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  наземный  [1]</w:t>
            </w:r>
          </w:p>
          <w:p w14:paraId="453F13C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2  подземный  [2]</w:t>
            </w:r>
          </w:p>
          <w:p w14:paraId="4C621E41" w14:textId="1FE6F00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3  надземный  [3]</w:t>
            </w:r>
          </w:p>
        </w:tc>
        <w:tc>
          <w:tcPr>
            <w:tcW w:w="4536" w:type="dxa"/>
            <w:vAlign w:val="center"/>
          </w:tcPr>
          <w:p w14:paraId="6B2F7B6D" w14:textId="7993B0A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TYPE_CONTOUR</w:t>
            </w:r>
          </w:p>
        </w:tc>
      </w:tr>
      <w:tr w:rsidR="00530039" w:rsidRPr="00940D6A" w14:paraId="2C6E56BA" w14:textId="77777777" w:rsidTr="00D668D6">
        <w:tc>
          <w:tcPr>
            <w:tcW w:w="851" w:type="dxa"/>
            <w:vAlign w:val="center"/>
          </w:tcPr>
          <w:p w14:paraId="595C164B" w14:textId="2001F337" w:rsidR="00530039" w:rsidRPr="00940D6A" w:rsidRDefault="00530039" w:rsidP="00985B04">
            <w:pPr>
              <w:pStyle w:val="afff4"/>
            </w:pPr>
            <w:r w:rsidRPr="00940D6A">
              <w:t>1321</w:t>
            </w:r>
          </w:p>
        </w:tc>
        <w:tc>
          <w:tcPr>
            <w:tcW w:w="5528" w:type="dxa"/>
            <w:vAlign w:val="center"/>
          </w:tcPr>
          <w:p w14:paraId="3CD02D5D" w14:textId="05DC5010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 линейного сооружения, расположенного на территории более одного кадастрового округа</w:t>
            </w:r>
          </w:p>
        </w:tc>
        <w:tc>
          <w:tcPr>
            <w:tcW w:w="4394" w:type="dxa"/>
            <w:vAlign w:val="center"/>
          </w:tcPr>
          <w:p w14:paraId="196914C4" w14:textId="6FF8296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6F4E5DB8" w14:textId="1E5A8D4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XML_TPLINEAR</w:t>
            </w:r>
          </w:p>
        </w:tc>
      </w:tr>
      <w:tr w:rsidR="00530039" w:rsidRPr="00940D6A" w14:paraId="595A6D1B" w14:textId="77777777" w:rsidTr="00D668D6">
        <w:tc>
          <w:tcPr>
            <w:tcW w:w="851" w:type="dxa"/>
            <w:vAlign w:val="center"/>
          </w:tcPr>
          <w:p w14:paraId="1E3990A7" w14:textId="7D188BD5" w:rsidR="00530039" w:rsidRPr="00940D6A" w:rsidRDefault="00530039" w:rsidP="00985B04">
            <w:pPr>
              <w:pStyle w:val="afff4"/>
            </w:pPr>
            <w:r w:rsidRPr="00940D6A">
              <w:t>1322</w:t>
            </w:r>
          </w:p>
        </w:tc>
        <w:tc>
          <w:tcPr>
            <w:tcW w:w="5528" w:type="dxa"/>
            <w:vAlign w:val="center"/>
          </w:tcPr>
          <w:p w14:paraId="216F2A37" w14:textId="31B9613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 условной части линейного сооружения</w:t>
            </w:r>
          </w:p>
        </w:tc>
        <w:tc>
          <w:tcPr>
            <w:tcW w:w="4394" w:type="dxa"/>
            <w:vAlign w:val="center"/>
          </w:tcPr>
          <w:p w14:paraId="40B347C3" w14:textId="2FD3581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38D4DE21" w14:textId="59E8484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XML_TPPART</w:t>
            </w:r>
          </w:p>
        </w:tc>
      </w:tr>
      <w:tr w:rsidR="00530039" w:rsidRPr="00940D6A" w14:paraId="4B5A972F" w14:textId="77777777" w:rsidTr="00D668D6">
        <w:tc>
          <w:tcPr>
            <w:tcW w:w="851" w:type="dxa"/>
            <w:vAlign w:val="center"/>
          </w:tcPr>
          <w:p w14:paraId="1D0BF78D" w14:textId="6D66CF6C" w:rsidR="00530039" w:rsidRPr="00940D6A" w:rsidRDefault="00530039" w:rsidP="00985B04">
            <w:pPr>
              <w:pStyle w:val="afff4"/>
            </w:pPr>
            <w:r w:rsidRPr="00940D6A">
              <w:t>1323</w:t>
            </w:r>
          </w:p>
        </w:tc>
        <w:tc>
          <w:tcPr>
            <w:tcW w:w="5528" w:type="dxa"/>
            <w:vAlign w:val="center"/>
          </w:tcPr>
          <w:p w14:paraId="6F24A93F" w14:textId="1C304AE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Мониторинг объектов недвижимости</w:t>
            </w:r>
          </w:p>
        </w:tc>
        <w:tc>
          <w:tcPr>
            <w:tcW w:w="4394" w:type="dxa"/>
            <w:vAlign w:val="center"/>
          </w:tcPr>
          <w:p w14:paraId="0FC41D98" w14:textId="77777777" w:rsidR="00530039" w:rsidRPr="00940D6A" w:rsidRDefault="00530039" w:rsidP="00985B04">
            <w:pPr>
              <w:pStyle w:val="afff2"/>
            </w:pPr>
            <w:r w:rsidRPr="00940D6A">
              <w:t>1  ОТСУТСТВУЮТ  [01]</w:t>
            </w:r>
          </w:p>
          <w:p w14:paraId="342D9DC0" w14:textId="77777777" w:rsidR="00530039" w:rsidRPr="00940D6A" w:rsidRDefault="00530039" w:rsidP="00985B04">
            <w:pPr>
              <w:pStyle w:val="afff2"/>
            </w:pPr>
            <w:r w:rsidRPr="00940D6A">
              <w:t>2  УЧТЁННЫЕ  [02]</w:t>
            </w:r>
          </w:p>
          <w:p w14:paraId="6E65496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3  ВЫЯВЛЕННЫЕ  [03]</w:t>
            </w:r>
          </w:p>
          <w:p w14:paraId="6C7DCB99" w14:textId="3EBF0283" w:rsidR="00530039" w:rsidRPr="00940D6A" w:rsidRDefault="00530039" w:rsidP="00985B04">
            <w:pPr>
              <w:pStyle w:val="afff2"/>
            </w:pPr>
            <w:r w:rsidRPr="00940D6A">
              <w:t>4  НЕ УЧТЁННЫЕ  [04]</w:t>
            </w:r>
          </w:p>
        </w:tc>
        <w:tc>
          <w:tcPr>
            <w:tcW w:w="4536" w:type="dxa"/>
            <w:vAlign w:val="center"/>
          </w:tcPr>
          <w:p w14:paraId="30F89436" w14:textId="40D037A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MONITORING_OKS</w:t>
            </w:r>
          </w:p>
        </w:tc>
      </w:tr>
      <w:tr w:rsidR="00530039" w:rsidRPr="00940D6A" w14:paraId="05A525D8" w14:textId="77777777" w:rsidTr="00D668D6">
        <w:tc>
          <w:tcPr>
            <w:tcW w:w="851" w:type="dxa"/>
            <w:vAlign w:val="center"/>
          </w:tcPr>
          <w:p w14:paraId="001A0B0A" w14:textId="2BA98E99" w:rsidR="00530039" w:rsidRPr="00940D6A" w:rsidRDefault="00530039" w:rsidP="00985B04">
            <w:pPr>
              <w:pStyle w:val="afff4"/>
            </w:pPr>
            <w:r w:rsidRPr="00940D6A">
              <w:lastRenderedPageBreak/>
              <w:t>1330</w:t>
            </w:r>
          </w:p>
        </w:tc>
        <w:tc>
          <w:tcPr>
            <w:tcW w:w="5528" w:type="dxa"/>
            <w:vAlign w:val="center"/>
          </w:tcPr>
          <w:p w14:paraId="022624A0" w14:textId="22D04B7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территории</w:t>
            </w:r>
          </w:p>
        </w:tc>
        <w:tc>
          <w:tcPr>
            <w:tcW w:w="4394" w:type="dxa"/>
            <w:vAlign w:val="center"/>
          </w:tcPr>
          <w:p w14:paraId="4C9A29E5" w14:textId="77777777" w:rsidR="00530039" w:rsidRPr="00940D6A" w:rsidRDefault="00530039" w:rsidP="00985B04">
            <w:pPr>
              <w:pStyle w:val="afff2"/>
            </w:pPr>
            <w:r w:rsidRPr="00940D6A">
              <w:t>1  Развитие застроенной территории  [01]</w:t>
            </w:r>
          </w:p>
          <w:p w14:paraId="658A38D4" w14:textId="77777777" w:rsidR="00530039" w:rsidRPr="00940D6A" w:rsidRDefault="00530039" w:rsidP="00985B04">
            <w:pPr>
              <w:pStyle w:val="afff2"/>
            </w:pPr>
            <w:r w:rsidRPr="00940D6A">
              <w:t>2  Комплексное развитие территори  [02]</w:t>
            </w:r>
          </w:p>
          <w:p w14:paraId="512EB8CB" w14:textId="77777777" w:rsidR="00530039" w:rsidRPr="00940D6A" w:rsidRDefault="00530039" w:rsidP="00985B04">
            <w:pPr>
              <w:pStyle w:val="afff2"/>
            </w:pPr>
            <w:r w:rsidRPr="00940D6A">
              <w:t>3  Освоение территории  [03]</w:t>
            </w:r>
          </w:p>
          <w:p w14:paraId="0C57C521" w14:textId="08741546" w:rsidR="00530039" w:rsidRPr="00940D6A" w:rsidRDefault="00530039" w:rsidP="00985B04">
            <w:pPr>
              <w:pStyle w:val="afff2"/>
            </w:pPr>
            <w:r w:rsidRPr="00940D6A">
              <w:t>4  Комплексное освоение территории  [04]</w:t>
            </w:r>
          </w:p>
        </w:tc>
        <w:tc>
          <w:tcPr>
            <w:tcW w:w="4536" w:type="dxa"/>
            <w:vAlign w:val="center"/>
          </w:tcPr>
          <w:p w14:paraId="1E322AEA" w14:textId="6860C38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TYPE_TERRITORY</w:t>
            </w:r>
          </w:p>
        </w:tc>
      </w:tr>
      <w:tr w:rsidR="00530039" w:rsidRPr="00940D6A" w14:paraId="5EC60F0C" w14:textId="77777777" w:rsidTr="00D668D6">
        <w:tc>
          <w:tcPr>
            <w:tcW w:w="851" w:type="dxa"/>
            <w:vAlign w:val="center"/>
          </w:tcPr>
          <w:p w14:paraId="60227AD3" w14:textId="6F3C1CB8" w:rsidR="00530039" w:rsidRPr="00940D6A" w:rsidRDefault="00530039" w:rsidP="00985B04">
            <w:pPr>
              <w:pStyle w:val="afff4"/>
            </w:pPr>
            <w:r w:rsidRPr="00940D6A">
              <w:t>1331</w:t>
            </w:r>
          </w:p>
        </w:tc>
        <w:tc>
          <w:tcPr>
            <w:tcW w:w="5528" w:type="dxa"/>
            <w:vAlign w:val="center"/>
          </w:tcPr>
          <w:p w14:paraId="25CECA1E" w14:textId="7026A51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части объекта</w:t>
            </w:r>
          </w:p>
        </w:tc>
        <w:tc>
          <w:tcPr>
            <w:tcW w:w="4394" w:type="dxa"/>
            <w:vAlign w:val="center"/>
          </w:tcPr>
          <w:p w14:paraId="092CB618" w14:textId="15996DD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3527E5A" w14:textId="3A182B1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PART_NUMB1</w:t>
            </w:r>
          </w:p>
        </w:tc>
      </w:tr>
      <w:tr w:rsidR="00530039" w:rsidRPr="00940D6A" w14:paraId="0F4251CC" w14:textId="77777777" w:rsidTr="00D668D6">
        <w:tc>
          <w:tcPr>
            <w:tcW w:w="851" w:type="dxa"/>
            <w:vAlign w:val="center"/>
          </w:tcPr>
          <w:p w14:paraId="445DD90F" w14:textId="7E48A698" w:rsidR="00530039" w:rsidRPr="00940D6A" w:rsidRDefault="00530039" w:rsidP="00985B04">
            <w:pPr>
              <w:pStyle w:val="afff4"/>
            </w:pPr>
            <w:r w:rsidRPr="00940D6A">
              <w:t>1332</w:t>
            </w:r>
          </w:p>
        </w:tc>
        <w:tc>
          <w:tcPr>
            <w:tcW w:w="5528" w:type="dxa"/>
            <w:vAlign w:val="center"/>
          </w:tcPr>
          <w:p w14:paraId="5F5CE200" w14:textId="442C0AD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Кадастровый номер образованного объекта</w:t>
            </w:r>
          </w:p>
        </w:tc>
        <w:tc>
          <w:tcPr>
            <w:tcW w:w="4394" w:type="dxa"/>
            <w:vAlign w:val="center"/>
          </w:tcPr>
          <w:p w14:paraId="0956F3C5" w14:textId="68A9544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7D270E8" w14:textId="431387D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KN_DEST</w:t>
            </w:r>
          </w:p>
        </w:tc>
      </w:tr>
      <w:tr w:rsidR="00530039" w:rsidRPr="00940D6A" w14:paraId="6814067C" w14:textId="77777777" w:rsidTr="00D668D6">
        <w:tc>
          <w:tcPr>
            <w:tcW w:w="851" w:type="dxa"/>
            <w:vAlign w:val="center"/>
          </w:tcPr>
          <w:p w14:paraId="2CB1856C" w14:textId="6349B490" w:rsidR="00530039" w:rsidRPr="00940D6A" w:rsidRDefault="00530039" w:rsidP="00985B04">
            <w:pPr>
              <w:pStyle w:val="afff4"/>
            </w:pPr>
            <w:r w:rsidRPr="00940D6A">
              <w:t>1333</w:t>
            </w:r>
          </w:p>
        </w:tc>
        <w:tc>
          <w:tcPr>
            <w:tcW w:w="5528" w:type="dxa"/>
            <w:vAlign w:val="center"/>
          </w:tcPr>
          <w:p w14:paraId="31583CB4" w14:textId="1DA0D94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Кадастровый номер предприятия</w:t>
            </w:r>
          </w:p>
        </w:tc>
        <w:tc>
          <w:tcPr>
            <w:tcW w:w="4394" w:type="dxa"/>
            <w:vAlign w:val="center"/>
          </w:tcPr>
          <w:p w14:paraId="211D8F46" w14:textId="3EBC078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60E27A8" w14:textId="4E7AA41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KADNUM_FAC</w:t>
            </w:r>
          </w:p>
        </w:tc>
      </w:tr>
      <w:tr w:rsidR="00530039" w:rsidRPr="00940D6A" w14:paraId="4C2F0620" w14:textId="77777777" w:rsidTr="00D668D6">
        <w:tc>
          <w:tcPr>
            <w:tcW w:w="851" w:type="dxa"/>
            <w:vAlign w:val="center"/>
          </w:tcPr>
          <w:p w14:paraId="164F7F2D" w14:textId="430ACE85" w:rsidR="00530039" w:rsidRPr="00940D6A" w:rsidRDefault="00530039" w:rsidP="00985B04">
            <w:pPr>
              <w:pStyle w:val="afff4"/>
            </w:pPr>
            <w:r w:rsidRPr="00940D6A">
              <w:t>1334</w:t>
            </w:r>
          </w:p>
        </w:tc>
        <w:tc>
          <w:tcPr>
            <w:tcW w:w="5528" w:type="dxa"/>
            <w:vAlign w:val="center"/>
          </w:tcPr>
          <w:p w14:paraId="02CE9324" w14:textId="10A19671" w:rsidR="00530039" w:rsidRPr="00940D6A" w:rsidRDefault="00530039" w:rsidP="00985B04">
            <w:pPr>
              <w:pStyle w:val="afff2"/>
            </w:pPr>
            <w:r w:rsidRPr="00940D6A">
              <w:t>Реестровый номер границы особой экономической зоны</w:t>
            </w:r>
          </w:p>
        </w:tc>
        <w:tc>
          <w:tcPr>
            <w:tcW w:w="4394" w:type="dxa"/>
            <w:vAlign w:val="center"/>
          </w:tcPr>
          <w:p w14:paraId="49EF873C" w14:textId="2215238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0523DF02" w14:textId="2000A78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ECON_SPEC</w:t>
            </w:r>
          </w:p>
        </w:tc>
      </w:tr>
      <w:tr w:rsidR="00530039" w:rsidRPr="00940D6A" w14:paraId="639D5E30" w14:textId="77777777" w:rsidTr="00D668D6">
        <w:tc>
          <w:tcPr>
            <w:tcW w:w="851" w:type="dxa"/>
            <w:vAlign w:val="center"/>
          </w:tcPr>
          <w:p w14:paraId="5FB1EBC1" w14:textId="2733565E" w:rsidR="00530039" w:rsidRPr="00940D6A" w:rsidRDefault="00530039" w:rsidP="00985B04">
            <w:pPr>
              <w:pStyle w:val="afff4"/>
            </w:pPr>
            <w:r w:rsidRPr="00940D6A">
              <w:t>1335</w:t>
            </w:r>
          </w:p>
        </w:tc>
        <w:tc>
          <w:tcPr>
            <w:tcW w:w="5528" w:type="dxa"/>
            <w:vAlign w:val="center"/>
          </w:tcPr>
          <w:p w14:paraId="47AE4625" w14:textId="77852272" w:rsidR="00530039" w:rsidRPr="00940D6A" w:rsidRDefault="00530039" w:rsidP="00985B04">
            <w:pPr>
              <w:pStyle w:val="afff2"/>
            </w:pPr>
            <w:r w:rsidRPr="00940D6A">
              <w:t>Реестровый номер границы зоны с особыми условиями использования</w:t>
            </w:r>
          </w:p>
        </w:tc>
        <w:tc>
          <w:tcPr>
            <w:tcW w:w="4394" w:type="dxa"/>
            <w:vAlign w:val="center"/>
          </w:tcPr>
          <w:p w14:paraId="03C5DD06" w14:textId="4987687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58BCF204" w14:textId="6AC0BE5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ECON_USE</w:t>
            </w:r>
          </w:p>
        </w:tc>
      </w:tr>
      <w:tr w:rsidR="00530039" w:rsidRPr="00940D6A" w14:paraId="6BA6A032" w14:textId="77777777" w:rsidTr="00D668D6">
        <w:tc>
          <w:tcPr>
            <w:tcW w:w="851" w:type="dxa"/>
            <w:vAlign w:val="center"/>
          </w:tcPr>
          <w:p w14:paraId="0B6669E5" w14:textId="725C9F43" w:rsidR="00530039" w:rsidRPr="00940D6A" w:rsidRDefault="00530039" w:rsidP="00985B04">
            <w:pPr>
              <w:pStyle w:val="afff4"/>
            </w:pPr>
            <w:r w:rsidRPr="00940D6A">
              <w:t>1336</w:t>
            </w:r>
          </w:p>
        </w:tc>
        <w:tc>
          <w:tcPr>
            <w:tcW w:w="5528" w:type="dxa"/>
            <w:vAlign w:val="center"/>
          </w:tcPr>
          <w:p w14:paraId="72F93BE0" w14:textId="6656CC57" w:rsidR="00530039" w:rsidRPr="00940D6A" w:rsidRDefault="00530039" w:rsidP="00985B04">
            <w:pPr>
              <w:pStyle w:val="afff2"/>
            </w:pPr>
            <w:r w:rsidRPr="00940D6A">
              <w:t>Реестровый номер границы особо охраняемой природной территории</w:t>
            </w:r>
          </w:p>
        </w:tc>
        <w:tc>
          <w:tcPr>
            <w:tcW w:w="4394" w:type="dxa"/>
            <w:vAlign w:val="center"/>
          </w:tcPr>
          <w:p w14:paraId="5E7AEE5C" w14:textId="2AEA215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2D172301" w14:textId="730CCFA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GUARD_NAT</w:t>
            </w:r>
          </w:p>
        </w:tc>
      </w:tr>
      <w:tr w:rsidR="00530039" w:rsidRPr="00940D6A" w14:paraId="3F7F1A4B" w14:textId="77777777" w:rsidTr="00D668D6">
        <w:tc>
          <w:tcPr>
            <w:tcW w:w="851" w:type="dxa"/>
            <w:vAlign w:val="center"/>
          </w:tcPr>
          <w:p w14:paraId="5E633065" w14:textId="0A208E09" w:rsidR="00530039" w:rsidRPr="00940D6A" w:rsidRDefault="00530039" w:rsidP="00985B04">
            <w:pPr>
              <w:pStyle w:val="afff4"/>
            </w:pPr>
            <w:r w:rsidRPr="00940D6A">
              <w:t>1337</w:t>
            </w:r>
          </w:p>
        </w:tc>
        <w:tc>
          <w:tcPr>
            <w:tcW w:w="5528" w:type="dxa"/>
            <w:vAlign w:val="center"/>
          </w:tcPr>
          <w:p w14:paraId="1E44785F" w14:textId="1DF59A2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Наемный дом</w:t>
            </w:r>
          </w:p>
        </w:tc>
        <w:tc>
          <w:tcPr>
            <w:tcW w:w="4394" w:type="dxa"/>
            <w:vAlign w:val="center"/>
          </w:tcPr>
          <w:p w14:paraId="43CA9AA5" w14:textId="7226B9E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E9B8661" w14:textId="52B7C66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APARTBUILDING</w:t>
            </w:r>
          </w:p>
        </w:tc>
      </w:tr>
      <w:tr w:rsidR="00530039" w:rsidRPr="00940D6A" w14:paraId="744E491D" w14:textId="77777777" w:rsidTr="00D668D6">
        <w:tc>
          <w:tcPr>
            <w:tcW w:w="851" w:type="dxa"/>
            <w:vAlign w:val="center"/>
          </w:tcPr>
          <w:p w14:paraId="44934C96" w14:textId="7A57C17A" w:rsidR="00530039" w:rsidRPr="00940D6A" w:rsidRDefault="00530039" w:rsidP="00985B04">
            <w:pPr>
              <w:pStyle w:val="afff4"/>
            </w:pPr>
            <w:r w:rsidRPr="00940D6A">
              <w:t>1338</w:t>
            </w:r>
          </w:p>
        </w:tc>
        <w:tc>
          <w:tcPr>
            <w:tcW w:w="5528" w:type="dxa"/>
            <w:vAlign w:val="center"/>
          </w:tcPr>
          <w:p w14:paraId="61EDF1C1" w14:textId="13A6623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Проект межевания</w:t>
            </w:r>
          </w:p>
        </w:tc>
        <w:tc>
          <w:tcPr>
            <w:tcW w:w="4394" w:type="dxa"/>
            <w:vAlign w:val="center"/>
          </w:tcPr>
          <w:p w14:paraId="00605C19" w14:textId="71131D1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BB9DC8A" w14:textId="0550DDC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SURVEY_BOUND</w:t>
            </w:r>
          </w:p>
        </w:tc>
      </w:tr>
      <w:tr w:rsidR="00530039" w:rsidRPr="00940D6A" w14:paraId="1CDCF3D2" w14:textId="77777777" w:rsidTr="00D668D6">
        <w:tc>
          <w:tcPr>
            <w:tcW w:w="851" w:type="dxa"/>
            <w:vAlign w:val="center"/>
          </w:tcPr>
          <w:p w14:paraId="2A8F9D24" w14:textId="638270AA" w:rsidR="00530039" w:rsidRPr="00940D6A" w:rsidRDefault="00530039" w:rsidP="00985B04">
            <w:pPr>
              <w:pStyle w:val="afff4"/>
            </w:pPr>
            <w:r w:rsidRPr="00940D6A">
              <w:t>1339</w:t>
            </w:r>
          </w:p>
        </w:tc>
        <w:tc>
          <w:tcPr>
            <w:tcW w:w="5528" w:type="dxa"/>
            <w:vAlign w:val="center"/>
          </w:tcPr>
          <w:p w14:paraId="628C2D8A" w14:textId="1E291E8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Земельный надзор</w:t>
            </w:r>
          </w:p>
        </w:tc>
        <w:tc>
          <w:tcPr>
            <w:tcW w:w="4394" w:type="dxa"/>
            <w:vAlign w:val="center"/>
          </w:tcPr>
          <w:p w14:paraId="36BC0191" w14:textId="2A83C7D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594E9DF" w14:textId="1C95D3C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LANDSUPERVISION</w:t>
            </w:r>
          </w:p>
        </w:tc>
      </w:tr>
      <w:tr w:rsidR="00530039" w:rsidRPr="00940D6A" w14:paraId="078ECC50" w14:textId="77777777" w:rsidTr="00D668D6">
        <w:tc>
          <w:tcPr>
            <w:tcW w:w="851" w:type="dxa"/>
            <w:vAlign w:val="center"/>
          </w:tcPr>
          <w:p w14:paraId="0BE52F5B" w14:textId="0C40CF9D" w:rsidR="00530039" w:rsidRPr="00940D6A" w:rsidRDefault="00530039" w:rsidP="00985B04">
            <w:pPr>
              <w:pStyle w:val="afff4"/>
            </w:pPr>
            <w:r w:rsidRPr="00940D6A">
              <w:t>1340</w:t>
            </w:r>
          </w:p>
        </w:tc>
        <w:tc>
          <w:tcPr>
            <w:tcW w:w="5528" w:type="dxa"/>
            <w:vAlign w:val="center"/>
          </w:tcPr>
          <w:p w14:paraId="72566111" w14:textId="2D69768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Незарегистрированные ограничения</w:t>
            </w:r>
          </w:p>
        </w:tc>
        <w:tc>
          <w:tcPr>
            <w:tcW w:w="4394" w:type="dxa"/>
            <w:vAlign w:val="center"/>
          </w:tcPr>
          <w:p w14:paraId="76D6AD0D" w14:textId="41F3FCB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4B9D0DF" w14:textId="4833E29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ENCUMBRANCES</w:t>
            </w:r>
          </w:p>
        </w:tc>
      </w:tr>
      <w:tr w:rsidR="00530039" w:rsidRPr="00940D6A" w14:paraId="425FAB8A" w14:textId="77777777" w:rsidTr="00D668D6">
        <w:tc>
          <w:tcPr>
            <w:tcW w:w="851" w:type="dxa"/>
            <w:vAlign w:val="center"/>
          </w:tcPr>
          <w:p w14:paraId="084064BF" w14:textId="6B44A000" w:rsidR="00530039" w:rsidRPr="00940D6A" w:rsidRDefault="00530039" w:rsidP="00985B04">
            <w:pPr>
              <w:pStyle w:val="afff4"/>
            </w:pPr>
            <w:r w:rsidRPr="00940D6A">
              <w:t>1341</w:t>
            </w:r>
          </w:p>
        </w:tc>
        <w:tc>
          <w:tcPr>
            <w:tcW w:w="5528" w:type="dxa"/>
            <w:vAlign w:val="center"/>
          </w:tcPr>
          <w:p w14:paraId="29659734" w14:textId="42BB1C2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Документ о категории земель</w:t>
            </w:r>
          </w:p>
        </w:tc>
        <w:tc>
          <w:tcPr>
            <w:tcW w:w="4394" w:type="dxa"/>
            <w:vAlign w:val="center"/>
          </w:tcPr>
          <w:p w14:paraId="396678FD" w14:textId="1F3403A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Имя файла </w:t>
            </w:r>
          </w:p>
        </w:tc>
        <w:tc>
          <w:tcPr>
            <w:tcW w:w="4536" w:type="dxa"/>
            <w:vAlign w:val="center"/>
          </w:tcPr>
          <w:p w14:paraId="2B3C463F" w14:textId="297BC37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DOC_ASSIGNME</w:t>
            </w:r>
          </w:p>
        </w:tc>
      </w:tr>
      <w:tr w:rsidR="00530039" w:rsidRPr="00940D6A" w14:paraId="75680F05" w14:textId="77777777" w:rsidTr="00D668D6">
        <w:tc>
          <w:tcPr>
            <w:tcW w:w="851" w:type="dxa"/>
            <w:vAlign w:val="center"/>
          </w:tcPr>
          <w:p w14:paraId="26003AFC" w14:textId="34152156" w:rsidR="00530039" w:rsidRPr="00940D6A" w:rsidRDefault="00530039" w:rsidP="00985B04">
            <w:pPr>
              <w:pStyle w:val="afff4"/>
            </w:pPr>
            <w:r w:rsidRPr="00940D6A">
              <w:t>1342</w:t>
            </w:r>
          </w:p>
        </w:tc>
        <w:tc>
          <w:tcPr>
            <w:tcW w:w="5528" w:type="dxa"/>
            <w:vAlign w:val="center"/>
          </w:tcPr>
          <w:p w14:paraId="71E39143" w14:textId="29ACB71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Документ о разрешенном использовании</w:t>
            </w:r>
          </w:p>
        </w:tc>
        <w:tc>
          <w:tcPr>
            <w:tcW w:w="4394" w:type="dxa"/>
            <w:vAlign w:val="center"/>
          </w:tcPr>
          <w:p w14:paraId="4248AEA0" w14:textId="61F88E7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Имя файла </w:t>
            </w:r>
          </w:p>
        </w:tc>
        <w:tc>
          <w:tcPr>
            <w:tcW w:w="4536" w:type="dxa"/>
            <w:vAlign w:val="center"/>
          </w:tcPr>
          <w:p w14:paraId="7960108E" w14:textId="177E9CB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DOC_PURPOSE</w:t>
            </w:r>
          </w:p>
        </w:tc>
      </w:tr>
      <w:tr w:rsidR="00530039" w:rsidRPr="00940D6A" w14:paraId="44B002D9" w14:textId="77777777" w:rsidTr="00D668D6">
        <w:tc>
          <w:tcPr>
            <w:tcW w:w="851" w:type="dxa"/>
            <w:vAlign w:val="center"/>
          </w:tcPr>
          <w:p w14:paraId="2DDB5119" w14:textId="2F6A2B54" w:rsidR="00530039" w:rsidRPr="00940D6A" w:rsidRDefault="00530039" w:rsidP="00985B04">
            <w:pPr>
              <w:pStyle w:val="afff4"/>
            </w:pPr>
            <w:r w:rsidRPr="00940D6A">
              <w:t>1343</w:t>
            </w:r>
          </w:p>
        </w:tc>
        <w:tc>
          <w:tcPr>
            <w:tcW w:w="5528" w:type="dxa"/>
            <w:vAlign w:val="center"/>
          </w:tcPr>
          <w:p w14:paraId="51C2EBEC" w14:textId="170D0FF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Документ об установлении адреса</w:t>
            </w:r>
          </w:p>
        </w:tc>
        <w:tc>
          <w:tcPr>
            <w:tcW w:w="4394" w:type="dxa"/>
            <w:vAlign w:val="center"/>
          </w:tcPr>
          <w:p w14:paraId="3DE18D48" w14:textId="6B29E6B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Имя файла </w:t>
            </w:r>
          </w:p>
        </w:tc>
        <w:tc>
          <w:tcPr>
            <w:tcW w:w="4536" w:type="dxa"/>
            <w:vAlign w:val="center"/>
          </w:tcPr>
          <w:p w14:paraId="10F5E71D" w14:textId="4184197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DOC_ADDRESS</w:t>
            </w:r>
          </w:p>
        </w:tc>
      </w:tr>
      <w:tr w:rsidR="00530039" w:rsidRPr="00940D6A" w14:paraId="6A1B8CD6" w14:textId="77777777" w:rsidTr="00D668D6">
        <w:tc>
          <w:tcPr>
            <w:tcW w:w="851" w:type="dxa"/>
            <w:vAlign w:val="center"/>
          </w:tcPr>
          <w:p w14:paraId="655DC39F" w14:textId="3DF6E5A1" w:rsidR="00530039" w:rsidRPr="00940D6A" w:rsidRDefault="00530039" w:rsidP="00985B04">
            <w:pPr>
              <w:pStyle w:val="afff4"/>
            </w:pPr>
            <w:r w:rsidRPr="00940D6A">
              <w:t>1344</w:t>
            </w:r>
          </w:p>
        </w:tc>
        <w:tc>
          <w:tcPr>
            <w:tcW w:w="5528" w:type="dxa"/>
            <w:vAlign w:val="center"/>
          </w:tcPr>
          <w:p w14:paraId="5926A5F1" w14:textId="43D41CF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Цель выполнения кадастровых работ</w:t>
            </w:r>
          </w:p>
        </w:tc>
        <w:tc>
          <w:tcPr>
            <w:tcW w:w="4394" w:type="dxa"/>
            <w:vAlign w:val="center"/>
          </w:tcPr>
          <w:p w14:paraId="3AB90011" w14:textId="3B67200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6446D22" w14:textId="7E442A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REASON</w:t>
            </w:r>
          </w:p>
        </w:tc>
      </w:tr>
      <w:tr w:rsidR="00530039" w:rsidRPr="00940D6A" w14:paraId="4282ECF2" w14:textId="77777777" w:rsidTr="00D668D6">
        <w:tc>
          <w:tcPr>
            <w:tcW w:w="851" w:type="dxa"/>
            <w:vAlign w:val="center"/>
          </w:tcPr>
          <w:p w14:paraId="35F4F623" w14:textId="33C8D482" w:rsidR="00530039" w:rsidRPr="00940D6A" w:rsidRDefault="00530039" w:rsidP="00985B04">
            <w:pPr>
              <w:pStyle w:val="afff4"/>
            </w:pPr>
            <w:r w:rsidRPr="00940D6A">
              <w:t>1345</w:t>
            </w:r>
          </w:p>
        </w:tc>
        <w:tc>
          <w:tcPr>
            <w:tcW w:w="5528" w:type="dxa"/>
            <w:vAlign w:val="center"/>
          </w:tcPr>
          <w:p w14:paraId="11936AF1" w14:textId="3A8D5BD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Единое землепользование</w:t>
            </w:r>
          </w:p>
        </w:tc>
        <w:tc>
          <w:tcPr>
            <w:tcW w:w="4394" w:type="dxa"/>
            <w:vAlign w:val="center"/>
          </w:tcPr>
          <w:p w14:paraId="5F7A6B4D" w14:textId="5C090E1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6735B4F" w14:textId="626D562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CADLINKS</w:t>
            </w:r>
          </w:p>
        </w:tc>
      </w:tr>
      <w:tr w:rsidR="00530039" w:rsidRPr="00940D6A" w14:paraId="3DCBE68C" w14:textId="77777777" w:rsidTr="00D668D6">
        <w:tc>
          <w:tcPr>
            <w:tcW w:w="851" w:type="dxa"/>
            <w:vAlign w:val="center"/>
          </w:tcPr>
          <w:p w14:paraId="60C8B8F4" w14:textId="52586060" w:rsidR="00530039" w:rsidRPr="00940D6A" w:rsidRDefault="00530039" w:rsidP="00985B04">
            <w:pPr>
              <w:pStyle w:val="afff4"/>
            </w:pPr>
            <w:r w:rsidRPr="00940D6A">
              <w:t>1346</w:t>
            </w:r>
          </w:p>
        </w:tc>
        <w:tc>
          <w:tcPr>
            <w:tcW w:w="5528" w:type="dxa"/>
            <w:vAlign w:val="center"/>
          </w:tcPr>
          <w:p w14:paraId="0F6C56A3" w14:textId="237622B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Зоны в границах объекта</w:t>
            </w:r>
          </w:p>
        </w:tc>
        <w:tc>
          <w:tcPr>
            <w:tcW w:w="4394" w:type="dxa"/>
            <w:vAlign w:val="center"/>
          </w:tcPr>
          <w:p w14:paraId="4A447791" w14:textId="061E5FC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FABD309" w14:textId="564E4AC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ZONE_BOUND</w:t>
            </w:r>
          </w:p>
        </w:tc>
      </w:tr>
      <w:tr w:rsidR="00530039" w:rsidRPr="00940D6A" w14:paraId="685E882E" w14:textId="77777777" w:rsidTr="00D668D6">
        <w:tc>
          <w:tcPr>
            <w:tcW w:w="851" w:type="dxa"/>
            <w:vAlign w:val="center"/>
          </w:tcPr>
          <w:p w14:paraId="54E30B44" w14:textId="0D9B370A" w:rsidR="00530039" w:rsidRPr="00940D6A" w:rsidRDefault="00530039" w:rsidP="00985B04">
            <w:pPr>
              <w:pStyle w:val="afff4"/>
            </w:pPr>
            <w:r w:rsidRPr="00940D6A">
              <w:t>1347</w:t>
            </w:r>
          </w:p>
        </w:tc>
        <w:tc>
          <w:tcPr>
            <w:tcW w:w="5528" w:type="dxa"/>
            <w:vAlign w:val="center"/>
          </w:tcPr>
          <w:p w14:paraId="25340B58" w14:textId="169B247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Природный объект</w:t>
            </w:r>
          </w:p>
        </w:tc>
        <w:tc>
          <w:tcPr>
            <w:tcW w:w="4394" w:type="dxa"/>
            <w:vAlign w:val="center"/>
          </w:tcPr>
          <w:p w14:paraId="58A3E810" w14:textId="58D1EA8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30A9763" w14:textId="081F10F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NATURALOBJ</w:t>
            </w:r>
          </w:p>
        </w:tc>
      </w:tr>
      <w:tr w:rsidR="00530039" w:rsidRPr="00940D6A" w14:paraId="01449779" w14:textId="77777777" w:rsidTr="00D668D6">
        <w:tc>
          <w:tcPr>
            <w:tcW w:w="851" w:type="dxa"/>
            <w:vAlign w:val="center"/>
          </w:tcPr>
          <w:p w14:paraId="4EFF769F" w14:textId="3F73BC0C" w:rsidR="00530039" w:rsidRPr="00940D6A" w:rsidRDefault="00530039" w:rsidP="00985B04">
            <w:pPr>
              <w:pStyle w:val="afff4"/>
            </w:pPr>
            <w:r w:rsidRPr="00940D6A">
              <w:t>1348</w:t>
            </w:r>
          </w:p>
        </w:tc>
        <w:tc>
          <w:tcPr>
            <w:tcW w:w="5528" w:type="dxa"/>
            <w:vAlign w:val="center"/>
          </w:tcPr>
          <w:p w14:paraId="3976981D" w14:textId="5601EFF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Части земельного участка</w:t>
            </w:r>
          </w:p>
        </w:tc>
        <w:tc>
          <w:tcPr>
            <w:tcW w:w="4394" w:type="dxa"/>
            <w:vAlign w:val="center"/>
          </w:tcPr>
          <w:p w14:paraId="15B66F06" w14:textId="235F2F8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2CDEE88" w14:textId="15AFC16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PARTSOBJECT</w:t>
            </w:r>
          </w:p>
        </w:tc>
      </w:tr>
      <w:tr w:rsidR="00530039" w:rsidRPr="00940D6A" w14:paraId="0B1C02A0" w14:textId="77777777" w:rsidTr="00D668D6">
        <w:tc>
          <w:tcPr>
            <w:tcW w:w="851" w:type="dxa"/>
            <w:vAlign w:val="center"/>
          </w:tcPr>
          <w:p w14:paraId="09EA3C7A" w14:textId="4C9D6C8C" w:rsidR="00530039" w:rsidRPr="00940D6A" w:rsidRDefault="00530039" w:rsidP="00985B04">
            <w:pPr>
              <w:pStyle w:val="afff4"/>
            </w:pPr>
            <w:r w:rsidRPr="00940D6A">
              <w:t>1349</w:t>
            </w:r>
          </w:p>
        </w:tc>
        <w:tc>
          <w:tcPr>
            <w:tcW w:w="5528" w:type="dxa"/>
            <w:vAlign w:val="center"/>
          </w:tcPr>
          <w:p w14:paraId="7A1ED3A2" w14:textId="4E5A081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Участок общего пользования</w:t>
            </w:r>
          </w:p>
        </w:tc>
        <w:tc>
          <w:tcPr>
            <w:tcW w:w="4394" w:type="dxa"/>
            <w:vAlign w:val="center"/>
          </w:tcPr>
          <w:p w14:paraId="0BA9DA5A" w14:textId="6EF4E39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E2A62C6" w14:textId="43CB3EF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Common</w:t>
            </w:r>
          </w:p>
        </w:tc>
      </w:tr>
      <w:tr w:rsidR="00530039" w:rsidRPr="00940D6A" w14:paraId="24E5AE1D" w14:textId="77777777" w:rsidTr="00D668D6">
        <w:tc>
          <w:tcPr>
            <w:tcW w:w="851" w:type="dxa"/>
            <w:vAlign w:val="center"/>
          </w:tcPr>
          <w:p w14:paraId="6C31C9AB" w14:textId="1A55648E" w:rsidR="00530039" w:rsidRPr="00940D6A" w:rsidRDefault="00530039" w:rsidP="00985B04">
            <w:pPr>
              <w:pStyle w:val="afff4"/>
            </w:pPr>
            <w:r w:rsidRPr="00940D6A">
              <w:t>1350</w:t>
            </w:r>
          </w:p>
        </w:tc>
        <w:tc>
          <w:tcPr>
            <w:tcW w:w="5528" w:type="dxa"/>
            <w:vAlign w:val="center"/>
          </w:tcPr>
          <w:p w14:paraId="4D129810" w14:textId="58FF6324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</w:tc>
        <w:tc>
          <w:tcPr>
            <w:tcW w:w="4394" w:type="dxa"/>
            <w:vAlign w:val="center"/>
          </w:tcPr>
          <w:p w14:paraId="5D6069DD" w14:textId="588B47D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56CA2B22" w14:textId="724F4B2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KADNUM_L</w:t>
            </w:r>
          </w:p>
        </w:tc>
      </w:tr>
      <w:tr w:rsidR="00530039" w:rsidRPr="00940D6A" w14:paraId="6B6291B0" w14:textId="77777777" w:rsidTr="00D668D6">
        <w:tc>
          <w:tcPr>
            <w:tcW w:w="851" w:type="dxa"/>
            <w:vAlign w:val="center"/>
          </w:tcPr>
          <w:p w14:paraId="1CB0A11D" w14:textId="3F7C0A25" w:rsidR="00530039" w:rsidRPr="00940D6A" w:rsidRDefault="00530039" w:rsidP="00985B04">
            <w:pPr>
              <w:pStyle w:val="afff4"/>
            </w:pPr>
            <w:r w:rsidRPr="00940D6A">
              <w:t>1351</w:t>
            </w:r>
          </w:p>
        </w:tc>
        <w:tc>
          <w:tcPr>
            <w:tcW w:w="5528" w:type="dxa"/>
            <w:vAlign w:val="center"/>
          </w:tcPr>
          <w:p w14:paraId="3F218F4E" w14:textId="149DF50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Размер зоны ограничения</w:t>
            </w:r>
          </w:p>
        </w:tc>
        <w:tc>
          <w:tcPr>
            <w:tcW w:w="4394" w:type="dxa"/>
            <w:vAlign w:val="center"/>
          </w:tcPr>
          <w:p w14:paraId="05837EE7" w14:textId="0ACCC66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20A8160C" w14:textId="6CE37F1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ZONE_LIMIT</w:t>
            </w:r>
          </w:p>
        </w:tc>
      </w:tr>
      <w:tr w:rsidR="00530039" w:rsidRPr="00940D6A" w14:paraId="0FAA47B4" w14:textId="77777777" w:rsidTr="00D668D6">
        <w:tc>
          <w:tcPr>
            <w:tcW w:w="851" w:type="dxa"/>
            <w:vAlign w:val="center"/>
          </w:tcPr>
          <w:p w14:paraId="5E7B96F7" w14:textId="128D8641" w:rsidR="00530039" w:rsidRPr="00940D6A" w:rsidRDefault="00530039" w:rsidP="00985B04">
            <w:pPr>
              <w:pStyle w:val="afff4"/>
            </w:pPr>
            <w:r w:rsidRPr="00940D6A">
              <w:t>1352</w:t>
            </w:r>
          </w:p>
        </w:tc>
        <w:tc>
          <w:tcPr>
            <w:tcW w:w="5528" w:type="dxa"/>
            <w:vAlign w:val="center"/>
          </w:tcPr>
          <w:p w14:paraId="465B6250" w14:textId="5A64387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Признак исправления</w:t>
            </w:r>
          </w:p>
        </w:tc>
        <w:tc>
          <w:tcPr>
            <w:tcW w:w="4394" w:type="dxa"/>
            <w:vAlign w:val="center"/>
          </w:tcPr>
          <w:p w14:paraId="6AEE3A94" w14:textId="77777777" w:rsidR="00530039" w:rsidRPr="00940D6A" w:rsidRDefault="00530039" w:rsidP="00985B04">
            <w:pPr>
              <w:pStyle w:val="afff2"/>
            </w:pPr>
            <w:r w:rsidRPr="00940D6A">
              <w:t>1  объект по письму поручения  [1]</w:t>
            </w:r>
          </w:p>
          <w:p w14:paraId="3AD77612" w14:textId="504A35DA" w:rsidR="00530039" w:rsidRPr="00940D6A" w:rsidRDefault="00530039" w:rsidP="00985B04">
            <w:pPr>
              <w:pStyle w:val="afff2"/>
            </w:pPr>
            <w:r w:rsidRPr="00940D6A">
              <w:t>2  выявленный объект  [2]</w:t>
            </w:r>
          </w:p>
        </w:tc>
        <w:tc>
          <w:tcPr>
            <w:tcW w:w="4536" w:type="dxa"/>
            <w:vAlign w:val="center"/>
          </w:tcPr>
          <w:p w14:paraId="76D976AA" w14:textId="4A00D03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SIGN_CORRECTION</w:t>
            </w:r>
          </w:p>
        </w:tc>
      </w:tr>
      <w:tr w:rsidR="00530039" w:rsidRPr="00940D6A" w14:paraId="639A5FF2" w14:textId="77777777" w:rsidTr="00D668D6">
        <w:tc>
          <w:tcPr>
            <w:tcW w:w="851" w:type="dxa"/>
            <w:vAlign w:val="center"/>
          </w:tcPr>
          <w:p w14:paraId="4AF3729D" w14:textId="345FBAC1" w:rsidR="00530039" w:rsidRPr="00940D6A" w:rsidRDefault="00530039" w:rsidP="00985B04">
            <w:pPr>
              <w:pStyle w:val="afff4"/>
            </w:pPr>
            <w:r w:rsidRPr="00940D6A">
              <w:t>1353</w:t>
            </w:r>
          </w:p>
        </w:tc>
        <w:tc>
          <w:tcPr>
            <w:tcW w:w="5528" w:type="dxa"/>
            <w:vAlign w:val="center"/>
          </w:tcPr>
          <w:p w14:paraId="7880C447" w14:textId="578C50E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Наименование зон и территорий</w:t>
            </w:r>
          </w:p>
        </w:tc>
        <w:tc>
          <w:tcPr>
            <w:tcW w:w="4394" w:type="dxa"/>
            <w:vAlign w:val="center"/>
          </w:tcPr>
          <w:p w14:paraId="212C00B1" w14:textId="77777777" w:rsidR="00530039" w:rsidRPr="00940D6A" w:rsidRDefault="00530039" w:rsidP="00985B04">
            <w:pPr>
              <w:pStyle w:val="afff2"/>
            </w:pPr>
            <w:r w:rsidRPr="00940D6A">
              <w:t>1  Прочие зоны  [1]</w:t>
            </w:r>
          </w:p>
          <w:p w14:paraId="153B93E2" w14:textId="77777777" w:rsidR="00530039" w:rsidRPr="00940D6A" w:rsidRDefault="00530039" w:rsidP="00985B04">
            <w:pPr>
              <w:pStyle w:val="afff2"/>
            </w:pPr>
            <w:r w:rsidRPr="00940D6A">
              <w:t>2  Особые экономические зоны  [2]</w:t>
            </w:r>
          </w:p>
          <w:p w14:paraId="121809CC" w14:textId="77777777" w:rsidR="00530039" w:rsidRPr="00940D6A" w:rsidRDefault="00530039" w:rsidP="00985B04">
            <w:pPr>
              <w:pStyle w:val="afff2"/>
            </w:pPr>
            <w:r w:rsidRPr="00940D6A">
              <w:t>3  Территории объектов культурного наследия  [3]</w:t>
            </w:r>
          </w:p>
          <w:p w14:paraId="0A71E51F" w14:textId="77777777" w:rsidR="00530039" w:rsidRPr="00940D6A" w:rsidRDefault="00530039" w:rsidP="00985B04">
            <w:pPr>
              <w:pStyle w:val="afff2"/>
            </w:pPr>
            <w:r w:rsidRPr="00940D6A">
              <w:t>4  Территории опережающего социально-экономического развития  [4]</w:t>
            </w:r>
          </w:p>
          <w:p w14:paraId="1BBA1291" w14:textId="77777777" w:rsidR="00530039" w:rsidRPr="00940D6A" w:rsidRDefault="00530039" w:rsidP="00985B04">
            <w:pPr>
              <w:pStyle w:val="afff2"/>
            </w:pPr>
            <w:r w:rsidRPr="00940D6A">
              <w:t>5  Зоны территориального развития  [5]</w:t>
            </w:r>
          </w:p>
          <w:p w14:paraId="75470DE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6  Игорные зоны  [6]</w:t>
            </w:r>
          </w:p>
          <w:p w14:paraId="0D448F7A" w14:textId="77777777" w:rsidR="00530039" w:rsidRPr="00940D6A" w:rsidRDefault="00530039" w:rsidP="00985B04">
            <w:pPr>
              <w:pStyle w:val="afff2"/>
            </w:pPr>
            <w:r w:rsidRPr="00940D6A">
              <w:t>7  Особо охраняемые природные территории  [7]</w:t>
            </w:r>
          </w:p>
          <w:p w14:paraId="3E9C867B" w14:textId="77777777" w:rsidR="00530039" w:rsidRPr="00940D6A" w:rsidRDefault="00530039" w:rsidP="00985B04">
            <w:pPr>
              <w:pStyle w:val="afff2"/>
            </w:pPr>
            <w:r w:rsidRPr="00940D6A">
              <w:t>8  Охотничьи угодья  [8]</w:t>
            </w:r>
          </w:p>
          <w:p w14:paraId="3A55123A" w14:textId="77777777" w:rsidR="00530039" w:rsidRPr="00940D6A" w:rsidRDefault="00530039" w:rsidP="00985B04">
            <w:pPr>
              <w:pStyle w:val="afff2"/>
            </w:pPr>
            <w:r w:rsidRPr="00940D6A">
              <w:t>9  Лесничества  [9]</w:t>
            </w:r>
          </w:p>
          <w:p w14:paraId="7A9C0877" w14:textId="77777777" w:rsidR="00530039" w:rsidRPr="00940D6A" w:rsidRDefault="00530039" w:rsidP="00985B04">
            <w:pPr>
              <w:pStyle w:val="afff2"/>
            </w:pPr>
            <w:r w:rsidRPr="00940D6A">
              <w:t>10  Лесопарки  [10]</w:t>
            </w:r>
          </w:p>
          <w:p w14:paraId="34ACE101" w14:textId="77777777" w:rsidR="00530039" w:rsidRPr="00940D6A" w:rsidRDefault="00530039" w:rsidP="00985B04">
            <w:pPr>
              <w:pStyle w:val="afff2"/>
            </w:pPr>
            <w:r w:rsidRPr="00940D6A">
              <w:t>11  Береговые линии или водные объекты  [11]</w:t>
            </w:r>
          </w:p>
          <w:p w14:paraId="7EF6D06D" w14:textId="6740AC1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12  Публичные сервитуты  [12]</w:t>
            </w:r>
          </w:p>
        </w:tc>
        <w:tc>
          <w:tcPr>
            <w:tcW w:w="4536" w:type="dxa"/>
            <w:vAlign w:val="center"/>
          </w:tcPr>
          <w:p w14:paraId="5DA6D085" w14:textId="3717E30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NAME_T</w:t>
            </w:r>
          </w:p>
        </w:tc>
      </w:tr>
      <w:tr w:rsidR="00530039" w:rsidRPr="00940D6A" w14:paraId="42EDFBC4" w14:textId="77777777" w:rsidTr="00D668D6">
        <w:tc>
          <w:tcPr>
            <w:tcW w:w="851" w:type="dxa"/>
            <w:vAlign w:val="center"/>
          </w:tcPr>
          <w:p w14:paraId="78689F1B" w14:textId="3EE05B88" w:rsidR="00530039" w:rsidRPr="00940D6A" w:rsidRDefault="00530039" w:rsidP="00985B04">
            <w:pPr>
              <w:pStyle w:val="afff4"/>
            </w:pPr>
            <w:r w:rsidRPr="00940D6A">
              <w:lastRenderedPageBreak/>
              <w:t>1370</w:t>
            </w:r>
          </w:p>
        </w:tc>
        <w:tc>
          <w:tcPr>
            <w:tcW w:w="5528" w:type="dxa"/>
            <w:vAlign w:val="center"/>
          </w:tcPr>
          <w:p w14:paraId="60ACBC34" w14:textId="4024354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Элемент планировочной структуры</w:t>
            </w:r>
          </w:p>
        </w:tc>
        <w:tc>
          <w:tcPr>
            <w:tcW w:w="4394" w:type="dxa"/>
            <w:vAlign w:val="center"/>
          </w:tcPr>
          <w:p w14:paraId="5DBCF839" w14:textId="481C48C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58B7AAC" w14:textId="002089F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PlanningElementName</w:t>
            </w:r>
          </w:p>
        </w:tc>
      </w:tr>
      <w:tr w:rsidR="00530039" w:rsidRPr="00940D6A" w14:paraId="23B4386F" w14:textId="77777777" w:rsidTr="00D668D6">
        <w:tc>
          <w:tcPr>
            <w:tcW w:w="851" w:type="dxa"/>
            <w:vAlign w:val="center"/>
          </w:tcPr>
          <w:p w14:paraId="10446802" w14:textId="53E5BCEF" w:rsidR="00530039" w:rsidRPr="00940D6A" w:rsidRDefault="00530039" w:rsidP="00985B04">
            <w:pPr>
              <w:pStyle w:val="afff4"/>
            </w:pPr>
            <w:r w:rsidRPr="00940D6A">
              <w:t>1371</w:t>
            </w:r>
          </w:p>
        </w:tc>
        <w:tc>
          <w:tcPr>
            <w:tcW w:w="5528" w:type="dxa"/>
            <w:vAlign w:val="center"/>
          </w:tcPr>
          <w:p w14:paraId="2B56BDCA" w14:textId="2F8E090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элемента планировочной структуры</w:t>
            </w:r>
          </w:p>
        </w:tc>
        <w:tc>
          <w:tcPr>
            <w:tcW w:w="4394" w:type="dxa"/>
            <w:vAlign w:val="center"/>
          </w:tcPr>
          <w:p w14:paraId="39BBB68A" w14:textId="76FCE9B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156A2E6" w14:textId="5FA0119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PlanningElementType</w:t>
            </w:r>
          </w:p>
        </w:tc>
      </w:tr>
      <w:tr w:rsidR="00530039" w:rsidRPr="00940D6A" w14:paraId="5B4FCE9E" w14:textId="77777777" w:rsidTr="00D668D6">
        <w:tc>
          <w:tcPr>
            <w:tcW w:w="851" w:type="dxa"/>
            <w:vAlign w:val="center"/>
          </w:tcPr>
          <w:p w14:paraId="01F60C41" w14:textId="1FB671D8" w:rsidR="00530039" w:rsidRPr="00940D6A" w:rsidRDefault="00530039" w:rsidP="00985B04">
            <w:pPr>
              <w:pStyle w:val="afff4"/>
            </w:pPr>
            <w:r w:rsidRPr="00940D6A">
              <w:t>1372</w:t>
            </w:r>
          </w:p>
        </w:tc>
        <w:tc>
          <w:tcPr>
            <w:tcW w:w="5528" w:type="dxa"/>
            <w:vAlign w:val="center"/>
          </w:tcPr>
          <w:p w14:paraId="5740C79E" w14:textId="353A3B45" w:rsidR="00530039" w:rsidRPr="00940D6A" w:rsidRDefault="00530039" w:rsidP="00985B04">
            <w:pPr>
              <w:pStyle w:val="afff2"/>
            </w:pPr>
            <w:r w:rsidRPr="00940D6A">
              <w:t>Дополнительные сведения об образовании земельного участка</w:t>
            </w:r>
          </w:p>
        </w:tc>
        <w:tc>
          <w:tcPr>
            <w:tcW w:w="4394" w:type="dxa"/>
            <w:vAlign w:val="center"/>
          </w:tcPr>
          <w:p w14:paraId="6B36E678" w14:textId="16008AB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343473EB" w14:textId="2DD5DD8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AdditionalFormation</w:t>
            </w:r>
          </w:p>
        </w:tc>
      </w:tr>
      <w:tr w:rsidR="00530039" w:rsidRPr="00940D6A" w14:paraId="33C8B0F1" w14:textId="77777777" w:rsidTr="00D668D6">
        <w:tc>
          <w:tcPr>
            <w:tcW w:w="851" w:type="dxa"/>
            <w:vAlign w:val="center"/>
          </w:tcPr>
          <w:p w14:paraId="391E8668" w14:textId="3538DABA" w:rsidR="00530039" w:rsidRPr="00940D6A" w:rsidRDefault="00530039" w:rsidP="00985B04">
            <w:pPr>
              <w:pStyle w:val="afff4"/>
            </w:pPr>
            <w:r w:rsidRPr="00940D6A">
              <w:t>1373</w:t>
            </w:r>
          </w:p>
        </w:tc>
        <w:tc>
          <w:tcPr>
            <w:tcW w:w="5528" w:type="dxa"/>
            <w:vAlign w:val="center"/>
          </w:tcPr>
          <w:p w14:paraId="63170378" w14:textId="612BEED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Тип описания границы</w:t>
            </w:r>
          </w:p>
        </w:tc>
        <w:tc>
          <w:tcPr>
            <w:tcW w:w="4394" w:type="dxa"/>
            <w:vAlign w:val="center"/>
          </w:tcPr>
          <w:p w14:paraId="2EEA70CD" w14:textId="77777777" w:rsidR="00530039" w:rsidRPr="00940D6A" w:rsidRDefault="00530039" w:rsidP="00985B04">
            <w:pPr>
              <w:pStyle w:val="afff2"/>
            </w:pPr>
            <w:r w:rsidRPr="00940D6A">
              <w:t>0  часть (части) границы  [0]</w:t>
            </w:r>
          </w:p>
          <w:p w14:paraId="04ECFB92" w14:textId="72F62CCE" w:rsidR="00530039" w:rsidRPr="00940D6A" w:rsidRDefault="00530039" w:rsidP="00985B04">
            <w:pPr>
              <w:pStyle w:val="afff2"/>
            </w:pPr>
            <w:r w:rsidRPr="00940D6A">
              <w:t>1  вся граница  [1]</w:t>
            </w:r>
          </w:p>
        </w:tc>
        <w:tc>
          <w:tcPr>
            <w:tcW w:w="4536" w:type="dxa"/>
            <w:vAlign w:val="center"/>
          </w:tcPr>
          <w:p w14:paraId="127BD5E0" w14:textId="6921CDD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AllBorderOrPartBorder</w:t>
            </w:r>
          </w:p>
        </w:tc>
      </w:tr>
      <w:tr w:rsidR="00530039" w:rsidRPr="00940D6A" w14:paraId="6E66B902" w14:textId="77777777" w:rsidTr="00D668D6">
        <w:tc>
          <w:tcPr>
            <w:tcW w:w="851" w:type="dxa"/>
            <w:vAlign w:val="center"/>
          </w:tcPr>
          <w:p w14:paraId="39ADED1A" w14:textId="75D4617B" w:rsidR="00530039" w:rsidRPr="00940D6A" w:rsidRDefault="00530039" w:rsidP="00985B04">
            <w:pPr>
              <w:pStyle w:val="afff4"/>
            </w:pPr>
            <w:r w:rsidRPr="00940D6A">
              <w:t>1374</w:t>
            </w:r>
          </w:p>
        </w:tc>
        <w:tc>
          <w:tcPr>
            <w:tcW w:w="5528" w:type="dxa"/>
            <w:vAlign w:val="center"/>
          </w:tcPr>
          <w:p w14:paraId="606DCAF2" w14:textId="6FACB14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Вид объекта реестра границ</w:t>
            </w:r>
          </w:p>
        </w:tc>
        <w:tc>
          <w:tcPr>
            <w:tcW w:w="4394" w:type="dxa"/>
            <w:vAlign w:val="center"/>
          </w:tcPr>
          <w:p w14:paraId="6C6BC2FD" w14:textId="77777777" w:rsidR="00530039" w:rsidRPr="00940D6A" w:rsidRDefault="00530039" w:rsidP="00985B04">
            <w:pPr>
              <w:pStyle w:val="afff2"/>
            </w:pPr>
            <w:r w:rsidRPr="00940D6A">
              <w:t>3  Граница муниципального образования  [3]</w:t>
            </w:r>
          </w:p>
          <w:p w14:paraId="39DD54A7" w14:textId="77777777" w:rsidR="00530039" w:rsidRPr="00940D6A" w:rsidRDefault="00530039" w:rsidP="00985B04">
            <w:pPr>
              <w:pStyle w:val="afff2"/>
            </w:pPr>
            <w:r w:rsidRPr="00940D6A">
              <w:t>4  Граница населенного пункта  [4]</w:t>
            </w:r>
          </w:p>
          <w:p w14:paraId="00DCEA1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7  Территориальная зона  [7]</w:t>
            </w:r>
          </w:p>
          <w:p w14:paraId="6F0F9135" w14:textId="360D8ED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15  Лесничество  [15]</w:t>
            </w:r>
          </w:p>
        </w:tc>
        <w:tc>
          <w:tcPr>
            <w:tcW w:w="4536" w:type="dxa"/>
            <w:vAlign w:val="center"/>
          </w:tcPr>
          <w:p w14:paraId="4342A2A7" w14:textId="412E563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TypeBoundary</w:t>
            </w:r>
          </w:p>
        </w:tc>
      </w:tr>
      <w:tr w:rsidR="00530039" w:rsidRPr="00940D6A" w14:paraId="17E1E574" w14:textId="77777777" w:rsidTr="00D668D6">
        <w:tc>
          <w:tcPr>
            <w:tcW w:w="851" w:type="dxa"/>
            <w:vAlign w:val="center"/>
          </w:tcPr>
          <w:p w14:paraId="1BB6C809" w14:textId="502C51EE" w:rsidR="00530039" w:rsidRPr="00940D6A" w:rsidRDefault="00530039" w:rsidP="00985B04">
            <w:pPr>
              <w:pStyle w:val="afff4"/>
            </w:pPr>
            <w:r w:rsidRPr="00940D6A">
              <w:t>1400</w:t>
            </w:r>
          </w:p>
        </w:tc>
        <w:tc>
          <w:tcPr>
            <w:tcW w:w="5528" w:type="dxa"/>
            <w:vAlign w:val="center"/>
          </w:tcPr>
          <w:p w14:paraId="4E24B292" w14:textId="4F4FF98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прекращения действия</w:t>
            </w:r>
          </w:p>
        </w:tc>
        <w:tc>
          <w:tcPr>
            <w:tcW w:w="4394" w:type="dxa"/>
            <w:vAlign w:val="center"/>
          </w:tcPr>
          <w:p w14:paraId="70E378CE" w14:textId="4A251A6B" w:rsidR="00530039" w:rsidRPr="00940D6A" w:rsidRDefault="00530039" w:rsidP="00985B04">
            <w:pPr>
              <w:pStyle w:val="afff2"/>
            </w:pPr>
            <w:r w:rsidRPr="00940D6A">
              <w:t xml:space="preserve"> Значение даты в числовом виде (дд/мм/гг) </w:t>
            </w:r>
          </w:p>
        </w:tc>
        <w:tc>
          <w:tcPr>
            <w:tcW w:w="4536" w:type="dxa"/>
            <w:vAlign w:val="center"/>
          </w:tcPr>
          <w:p w14:paraId="619E7B02" w14:textId="0C735B4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DURATIONSTOP</w:t>
            </w:r>
          </w:p>
        </w:tc>
      </w:tr>
      <w:tr w:rsidR="00530039" w:rsidRPr="00940D6A" w14:paraId="49396B87" w14:textId="77777777" w:rsidTr="00D668D6">
        <w:tc>
          <w:tcPr>
            <w:tcW w:w="851" w:type="dxa"/>
            <w:vAlign w:val="center"/>
          </w:tcPr>
          <w:p w14:paraId="43320944" w14:textId="3ADEE68C" w:rsidR="00530039" w:rsidRPr="00940D6A" w:rsidRDefault="00530039" w:rsidP="00985B04">
            <w:pPr>
              <w:pStyle w:val="afff4"/>
            </w:pPr>
            <w:r w:rsidRPr="00940D6A">
              <w:t>1401</w:t>
            </w:r>
          </w:p>
        </w:tc>
        <w:tc>
          <w:tcPr>
            <w:tcW w:w="5528" w:type="dxa"/>
            <w:vAlign w:val="center"/>
          </w:tcPr>
          <w:p w14:paraId="719A3BC2" w14:textId="143F4DC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Продолжительность</w:t>
            </w:r>
          </w:p>
        </w:tc>
        <w:tc>
          <w:tcPr>
            <w:tcW w:w="4394" w:type="dxa"/>
            <w:vAlign w:val="center"/>
          </w:tcPr>
          <w:p w14:paraId="44F37B4F" w14:textId="5B9842C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BCE6D06" w14:textId="7B46CAE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DURATIONTERM</w:t>
            </w:r>
          </w:p>
        </w:tc>
      </w:tr>
      <w:tr w:rsidR="00530039" w:rsidRPr="00940D6A" w14:paraId="32D87DA1" w14:textId="77777777" w:rsidTr="00D668D6">
        <w:tc>
          <w:tcPr>
            <w:tcW w:w="851" w:type="dxa"/>
            <w:vAlign w:val="center"/>
          </w:tcPr>
          <w:p w14:paraId="4C4F5DBF" w14:textId="36585099" w:rsidR="00530039" w:rsidRPr="00940D6A" w:rsidRDefault="00530039" w:rsidP="00985B04">
            <w:pPr>
              <w:pStyle w:val="afff4"/>
            </w:pPr>
            <w:r w:rsidRPr="00940D6A">
              <w:t>1402</w:t>
            </w:r>
          </w:p>
        </w:tc>
        <w:tc>
          <w:tcPr>
            <w:tcW w:w="5528" w:type="dxa"/>
            <w:vAlign w:val="center"/>
          </w:tcPr>
          <w:p w14:paraId="1BCC44C7" w14:textId="7518BF84" w:rsidR="00530039" w:rsidRPr="00940D6A" w:rsidRDefault="00530039" w:rsidP="00985B04">
            <w:pPr>
              <w:pStyle w:val="afff2"/>
            </w:pPr>
            <w:r w:rsidRPr="00940D6A">
              <w:t>Лица, в пользу которых ограничиваются права</w:t>
            </w:r>
          </w:p>
        </w:tc>
        <w:tc>
          <w:tcPr>
            <w:tcW w:w="4394" w:type="dxa"/>
            <w:vAlign w:val="center"/>
          </w:tcPr>
          <w:p w14:paraId="06773859" w14:textId="5178252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26B96EB3" w14:textId="093679A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OWNERENCUMBRANCE</w:t>
            </w:r>
          </w:p>
        </w:tc>
      </w:tr>
      <w:tr w:rsidR="00530039" w:rsidRPr="00940D6A" w14:paraId="7A0C92A1" w14:textId="77777777" w:rsidTr="00D668D6">
        <w:tc>
          <w:tcPr>
            <w:tcW w:w="851" w:type="dxa"/>
            <w:vAlign w:val="center"/>
          </w:tcPr>
          <w:p w14:paraId="6151F5B3" w14:textId="4F62267E" w:rsidR="00530039" w:rsidRPr="00940D6A" w:rsidRDefault="00530039" w:rsidP="00985B04">
            <w:pPr>
              <w:pStyle w:val="afff4"/>
            </w:pPr>
            <w:r w:rsidRPr="00940D6A">
              <w:t>1403</w:t>
            </w:r>
          </w:p>
        </w:tc>
        <w:tc>
          <w:tcPr>
            <w:tcW w:w="5528" w:type="dxa"/>
            <w:vAlign w:val="center"/>
          </w:tcPr>
          <w:p w14:paraId="204BC625" w14:textId="036BA14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Номера кадастровых округов</w:t>
            </w:r>
          </w:p>
        </w:tc>
        <w:tc>
          <w:tcPr>
            <w:tcW w:w="4394" w:type="dxa"/>
            <w:vAlign w:val="center"/>
          </w:tcPr>
          <w:p w14:paraId="15FD456C" w14:textId="531774D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05CFAC1" w14:textId="45EA379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KADNUM_SUBJ</w:t>
            </w:r>
          </w:p>
        </w:tc>
      </w:tr>
      <w:tr w:rsidR="00530039" w:rsidRPr="00940D6A" w14:paraId="0D925831" w14:textId="77777777" w:rsidTr="00D668D6">
        <w:tc>
          <w:tcPr>
            <w:tcW w:w="851" w:type="dxa"/>
            <w:vAlign w:val="center"/>
          </w:tcPr>
          <w:p w14:paraId="6C135DFC" w14:textId="424E176F" w:rsidR="00530039" w:rsidRPr="00940D6A" w:rsidRDefault="00530039" w:rsidP="00985B04">
            <w:pPr>
              <w:pStyle w:val="afff4"/>
            </w:pPr>
            <w:r w:rsidRPr="00940D6A">
              <w:t>1404</w:t>
            </w:r>
          </w:p>
        </w:tc>
        <w:tc>
          <w:tcPr>
            <w:tcW w:w="5528" w:type="dxa"/>
            <w:vAlign w:val="center"/>
          </w:tcPr>
          <w:p w14:paraId="3E097047" w14:textId="48E5C9AD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</w:tc>
        <w:tc>
          <w:tcPr>
            <w:tcW w:w="4394" w:type="dxa"/>
            <w:vAlign w:val="center"/>
          </w:tcPr>
          <w:p w14:paraId="0B2524A5" w14:textId="3276CF3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2AFB810B" w14:textId="12F80A8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KADNUM_BUIIL</w:t>
            </w:r>
          </w:p>
        </w:tc>
      </w:tr>
      <w:tr w:rsidR="00530039" w:rsidRPr="00940D6A" w14:paraId="45A7FD21" w14:textId="77777777" w:rsidTr="00D668D6">
        <w:tc>
          <w:tcPr>
            <w:tcW w:w="851" w:type="dxa"/>
            <w:vAlign w:val="center"/>
          </w:tcPr>
          <w:p w14:paraId="4A2B33B1" w14:textId="58A6B55A" w:rsidR="00530039" w:rsidRPr="00940D6A" w:rsidRDefault="00530039" w:rsidP="00985B04">
            <w:pPr>
              <w:pStyle w:val="afff4"/>
            </w:pPr>
            <w:r w:rsidRPr="00940D6A">
              <w:t>1405</w:t>
            </w:r>
          </w:p>
        </w:tc>
        <w:tc>
          <w:tcPr>
            <w:tcW w:w="5528" w:type="dxa"/>
            <w:vAlign w:val="center"/>
          </w:tcPr>
          <w:p w14:paraId="766AF23A" w14:textId="0E8819C9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</w:tc>
        <w:tc>
          <w:tcPr>
            <w:tcW w:w="4394" w:type="dxa"/>
            <w:vAlign w:val="center"/>
          </w:tcPr>
          <w:p w14:paraId="7FDB8E9B" w14:textId="1651F09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24FAD41C" w14:textId="6086952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KADNUM_ROOM</w:t>
            </w:r>
          </w:p>
        </w:tc>
      </w:tr>
      <w:tr w:rsidR="00530039" w:rsidRPr="00940D6A" w14:paraId="0D3E7D27" w14:textId="77777777" w:rsidTr="00D668D6">
        <w:tc>
          <w:tcPr>
            <w:tcW w:w="851" w:type="dxa"/>
            <w:vAlign w:val="center"/>
          </w:tcPr>
          <w:p w14:paraId="0BB3A657" w14:textId="315403B5" w:rsidR="00530039" w:rsidRPr="00940D6A" w:rsidRDefault="00530039" w:rsidP="00985B04">
            <w:pPr>
              <w:pStyle w:val="afff4"/>
            </w:pPr>
            <w:r w:rsidRPr="00940D6A">
              <w:t>1406</w:t>
            </w:r>
          </w:p>
        </w:tc>
        <w:tc>
          <w:tcPr>
            <w:tcW w:w="5528" w:type="dxa"/>
            <w:vAlign w:val="center"/>
          </w:tcPr>
          <w:p w14:paraId="060117AC" w14:textId="7F1EF59D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</w:tc>
        <w:tc>
          <w:tcPr>
            <w:tcW w:w="4394" w:type="dxa"/>
            <w:vAlign w:val="center"/>
          </w:tcPr>
          <w:p w14:paraId="72F5E092" w14:textId="61C1977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5DB53EFE" w14:textId="5ADBE3B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KADNUM_APART</w:t>
            </w:r>
          </w:p>
        </w:tc>
      </w:tr>
      <w:tr w:rsidR="00530039" w:rsidRPr="00940D6A" w14:paraId="0CA0F74C" w14:textId="77777777" w:rsidTr="00D668D6">
        <w:tc>
          <w:tcPr>
            <w:tcW w:w="851" w:type="dxa"/>
            <w:vAlign w:val="center"/>
          </w:tcPr>
          <w:p w14:paraId="045CCB73" w14:textId="163BD563" w:rsidR="00530039" w:rsidRPr="00940D6A" w:rsidRDefault="00530039" w:rsidP="00985B04">
            <w:pPr>
              <w:pStyle w:val="afff4"/>
            </w:pPr>
            <w:r w:rsidRPr="00940D6A">
              <w:t>1407</w:t>
            </w:r>
          </w:p>
        </w:tc>
        <w:tc>
          <w:tcPr>
            <w:tcW w:w="5528" w:type="dxa"/>
            <w:vAlign w:val="center"/>
          </w:tcPr>
          <w:p w14:paraId="76F5ACFA" w14:textId="1075E1FA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</w:tc>
        <w:tc>
          <w:tcPr>
            <w:tcW w:w="4394" w:type="dxa"/>
            <w:vAlign w:val="center"/>
          </w:tcPr>
          <w:p w14:paraId="49F9E77C" w14:textId="156AF15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133252D8" w14:textId="42B94EF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KADNUM_ENK</w:t>
            </w:r>
          </w:p>
        </w:tc>
      </w:tr>
      <w:tr w:rsidR="00530039" w:rsidRPr="00940D6A" w14:paraId="4D09E3D5" w14:textId="77777777" w:rsidTr="00D668D6">
        <w:tc>
          <w:tcPr>
            <w:tcW w:w="851" w:type="dxa"/>
            <w:vAlign w:val="center"/>
          </w:tcPr>
          <w:p w14:paraId="4689F35D" w14:textId="0F7635DA" w:rsidR="00530039" w:rsidRPr="00940D6A" w:rsidRDefault="00530039" w:rsidP="00985B04">
            <w:pPr>
              <w:pStyle w:val="afff4"/>
            </w:pPr>
            <w:r w:rsidRPr="00940D6A">
              <w:t>1408</w:t>
            </w:r>
          </w:p>
        </w:tc>
        <w:tc>
          <w:tcPr>
            <w:tcW w:w="5528" w:type="dxa"/>
            <w:vAlign w:val="center"/>
          </w:tcPr>
          <w:p w14:paraId="354A1E56" w14:textId="44FCAD02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</w:tc>
        <w:tc>
          <w:tcPr>
            <w:tcW w:w="4394" w:type="dxa"/>
            <w:vAlign w:val="center"/>
          </w:tcPr>
          <w:p w14:paraId="777AA421" w14:textId="2C86042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36F76C7E" w14:textId="2C59877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WATER_OBJECT</w:t>
            </w:r>
          </w:p>
        </w:tc>
      </w:tr>
      <w:tr w:rsidR="00530039" w:rsidRPr="00940D6A" w14:paraId="602911D5" w14:textId="77777777" w:rsidTr="00D668D6">
        <w:tc>
          <w:tcPr>
            <w:tcW w:w="851" w:type="dxa"/>
            <w:vAlign w:val="center"/>
          </w:tcPr>
          <w:p w14:paraId="0E480F21" w14:textId="229DEFF9" w:rsidR="00530039" w:rsidRPr="00940D6A" w:rsidRDefault="00530039" w:rsidP="00985B04">
            <w:pPr>
              <w:pStyle w:val="afff4"/>
            </w:pPr>
            <w:r w:rsidRPr="00940D6A">
              <w:t>1409</w:t>
            </w:r>
          </w:p>
        </w:tc>
        <w:tc>
          <w:tcPr>
            <w:tcW w:w="5528" w:type="dxa"/>
            <w:vAlign w:val="center"/>
          </w:tcPr>
          <w:p w14:paraId="7D79140A" w14:textId="200BE3E6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</w:tc>
        <w:tc>
          <w:tcPr>
            <w:tcW w:w="4394" w:type="dxa"/>
            <w:vAlign w:val="center"/>
          </w:tcPr>
          <w:p w14:paraId="2902C689" w14:textId="0332AA2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6A8735D5" w14:textId="49B5509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CONSTRUCTION_PERIOD</w:t>
            </w:r>
          </w:p>
        </w:tc>
      </w:tr>
      <w:tr w:rsidR="00530039" w:rsidRPr="00940D6A" w14:paraId="40586BD2" w14:textId="77777777" w:rsidTr="00D668D6">
        <w:tc>
          <w:tcPr>
            <w:tcW w:w="851" w:type="dxa"/>
            <w:vAlign w:val="center"/>
          </w:tcPr>
          <w:p w14:paraId="0ED89A09" w14:textId="1B2D32DB" w:rsidR="00530039" w:rsidRPr="00940D6A" w:rsidRDefault="00530039" w:rsidP="00985B04">
            <w:pPr>
              <w:pStyle w:val="afff4"/>
            </w:pPr>
            <w:r w:rsidRPr="00940D6A">
              <w:t>1410</w:t>
            </w:r>
          </w:p>
        </w:tc>
        <w:tc>
          <w:tcPr>
            <w:tcW w:w="5528" w:type="dxa"/>
            <w:vAlign w:val="center"/>
          </w:tcPr>
          <w:p w14:paraId="269A09FD" w14:textId="3004ADB0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</w:t>
            </w:r>
            <w:r w:rsidRPr="00940D6A">
              <w:lastRenderedPageBreak/>
              <w:t>мест в здании, сооружении или помещение относится к общему имуществу в многоквартирном доме</w:t>
            </w:r>
          </w:p>
        </w:tc>
        <w:tc>
          <w:tcPr>
            <w:tcW w:w="4394" w:type="dxa"/>
            <w:vAlign w:val="center"/>
          </w:tcPr>
          <w:p w14:paraId="7E7DE3A8" w14:textId="3E88004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lastRenderedPageBreak/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3E939F70" w14:textId="027F2DE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APART_COMMON</w:t>
            </w:r>
          </w:p>
        </w:tc>
      </w:tr>
      <w:tr w:rsidR="00530039" w:rsidRPr="00940D6A" w14:paraId="29CC8CA3" w14:textId="77777777" w:rsidTr="00D668D6">
        <w:tc>
          <w:tcPr>
            <w:tcW w:w="851" w:type="dxa"/>
            <w:vAlign w:val="center"/>
          </w:tcPr>
          <w:p w14:paraId="293003E9" w14:textId="273C0C47" w:rsidR="00530039" w:rsidRPr="00940D6A" w:rsidRDefault="00530039" w:rsidP="00985B04">
            <w:pPr>
              <w:pStyle w:val="afff4"/>
            </w:pPr>
            <w:r w:rsidRPr="00940D6A">
              <w:lastRenderedPageBreak/>
              <w:t>1411</w:t>
            </w:r>
          </w:p>
        </w:tc>
        <w:tc>
          <w:tcPr>
            <w:tcW w:w="5528" w:type="dxa"/>
            <w:vAlign w:val="center"/>
          </w:tcPr>
          <w:p w14:paraId="3212C0BC" w14:textId="45AFC913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</w:tc>
        <w:tc>
          <w:tcPr>
            <w:tcW w:w="4394" w:type="dxa"/>
            <w:vAlign w:val="center"/>
          </w:tcPr>
          <w:p w14:paraId="1478C3E4" w14:textId="03C1AA1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77FFC243" w14:textId="37A79D3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APART_SPECIAL</w:t>
            </w:r>
          </w:p>
        </w:tc>
      </w:tr>
      <w:tr w:rsidR="00530039" w:rsidRPr="00940D6A" w14:paraId="54CFBAA6" w14:textId="77777777" w:rsidTr="00D668D6">
        <w:tc>
          <w:tcPr>
            <w:tcW w:w="851" w:type="dxa"/>
            <w:vAlign w:val="center"/>
          </w:tcPr>
          <w:p w14:paraId="4BFDBDB0" w14:textId="40384C12" w:rsidR="00530039" w:rsidRPr="00940D6A" w:rsidRDefault="00530039" w:rsidP="00985B04">
            <w:pPr>
              <w:pStyle w:val="afff4"/>
            </w:pPr>
            <w:r w:rsidRPr="00940D6A">
              <w:t>1412</w:t>
            </w:r>
          </w:p>
        </w:tc>
        <w:tc>
          <w:tcPr>
            <w:tcW w:w="5528" w:type="dxa"/>
            <w:vAlign w:val="center"/>
          </w:tcPr>
          <w:p w14:paraId="6062F1FC" w14:textId="6D7FA406" w:rsidR="00530039" w:rsidRPr="00940D6A" w:rsidRDefault="00530039" w:rsidP="00B2588B">
            <w:pPr>
              <w:pStyle w:val="afff2"/>
            </w:pPr>
            <w:r w:rsidRPr="00940D6A">
              <w:t xml:space="preserve">Реквизиты </w:t>
            </w:r>
            <w:r w:rsidR="00B2588B" w:rsidRPr="00940D6A">
              <w:t>документов</w:t>
            </w:r>
            <w:r w:rsidRPr="00940D6A">
              <w:t xml:space="preserve">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</w:tc>
        <w:tc>
          <w:tcPr>
            <w:tcW w:w="4394" w:type="dxa"/>
            <w:vAlign w:val="center"/>
          </w:tcPr>
          <w:p w14:paraId="4EEA43B6" w14:textId="0DF6502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0C347DEE" w14:textId="3D6C849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CULT_DECISION</w:t>
            </w:r>
          </w:p>
        </w:tc>
      </w:tr>
      <w:tr w:rsidR="00530039" w:rsidRPr="00940D6A" w14:paraId="4881D1D0" w14:textId="77777777" w:rsidTr="00D668D6">
        <w:tc>
          <w:tcPr>
            <w:tcW w:w="851" w:type="dxa"/>
            <w:vAlign w:val="center"/>
          </w:tcPr>
          <w:p w14:paraId="39B2F12D" w14:textId="375AFDA4" w:rsidR="00530039" w:rsidRPr="00940D6A" w:rsidRDefault="00530039" w:rsidP="00985B04">
            <w:pPr>
              <w:pStyle w:val="afff4"/>
            </w:pPr>
            <w:r w:rsidRPr="00940D6A">
              <w:t>1413</w:t>
            </w:r>
          </w:p>
        </w:tc>
        <w:tc>
          <w:tcPr>
            <w:tcW w:w="5528" w:type="dxa"/>
            <w:vAlign w:val="center"/>
          </w:tcPr>
          <w:p w14:paraId="20DB0C2A" w14:textId="0EA83AB5" w:rsidR="00530039" w:rsidRPr="00940D6A" w:rsidRDefault="00530039" w:rsidP="00B2588B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</w:tc>
        <w:tc>
          <w:tcPr>
            <w:tcW w:w="4394" w:type="dxa"/>
            <w:vAlign w:val="center"/>
          </w:tcPr>
          <w:p w14:paraId="0E6E5F4F" w14:textId="05F06E0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Символьный </w:t>
            </w:r>
          </w:p>
        </w:tc>
        <w:tc>
          <w:tcPr>
            <w:tcW w:w="4536" w:type="dxa"/>
            <w:vAlign w:val="center"/>
          </w:tcPr>
          <w:p w14:paraId="3B4B0815" w14:textId="73B9D74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CULT_DOC</w:t>
            </w:r>
          </w:p>
        </w:tc>
      </w:tr>
      <w:tr w:rsidR="00530039" w:rsidRPr="00940D6A" w14:paraId="2D3F19C0" w14:textId="77777777" w:rsidTr="00D668D6">
        <w:tc>
          <w:tcPr>
            <w:tcW w:w="851" w:type="dxa"/>
            <w:vAlign w:val="center"/>
          </w:tcPr>
          <w:p w14:paraId="76558E3D" w14:textId="68CBACB8" w:rsidR="00530039" w:rsidRPr="00940D6A" w:rsidRDefault="00530039" w:rsidP="00985B04">
            <w:pPr>
              <w:pStyle w:val="afff4"/>
            </w:pPr>
            <w:r w:rsidRPr="00940D6A">
              <w:t>2001</w:t>
            </w:r>
          </w:p>
        </w:tc>
        <w:tc>
          <w:tcPr>
            <w:tcW w:w="5528" w:type="dxa"/>
            <w:vAlign w:val="center"/>
          </w:tcPr>
          <w:p w14:paraId="4B3EA5D5" w14:textId="68AE041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Сложная подпись (часть1)</w:t>
            </w:r>
          </w:p>
        </w:tc>
        <w:tc>
          <w:tcPr>
            <w:tcW w:w="4394" w:type="dxa"/>
            <w:vAlign w:val="center"/>
          </w:tcPr>
          <w:p w14:paraId="3D6CB6F8" w14:textId="76E063E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EB412BA" w14:textId="1965D54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PART_TEXT1</w:t>
            </w:r>
          </w:p>
        </w:tc>
      </w:tr>
      <w:tr w:rsidR="00530039" w:rsidRPr="00940D6A" w14:paraId="0151A9E0" w14:textId="77777777" w:rsidTr="00D668D6">
        <w:tc>
          <w:tcPr>
            <w:tcW w:w="851" w:type="dxa"/>
            <w:vAlign w:val="center"/>
          </w:tcPr>
          <w:p w14:paraId="2D1929C5" w14:textId="34EEA522" w:rsidR="00530039" w:rsidRPr="00940D6A" w:rsidRDefault="00530039" w:rsidP="00985B04">
            <w:pPr>
              <w:pStyle w:val="afff4"/>
            </w:pPr>
            <w:r w:rsidRPr="00940D6A">
              <w:t>2002</w:t>
            </w:r>
          </w:p>
        </w:tc>
        <w:tc>
          <w:tcPr>
            <w:tcW w:w="5528" w:type="dxa"/>
            <w:vAlign w:val="center"/>
          </w:tcPr>
          <w:p w14:paraId="39642FCD" w14:textId="4241CA0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Сложная подпись (часть 2)</w:t>
            </w:r>
          </w:p>
        </w:tc>
        <w:tc>
          <w:tcPr>
            <w:tcW w:w="4394" w:type="dxa"/>
            <w:vAlign w:val="center"/>
          </w:tcPr>
          <w:p w14:paraId="538A9F04" w14:textId="70EFD76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8034A9A" w14:textId="3C285C3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PART_TEXT2</w:t>
            </w:r>
          </w:p>
        </w:tc>
      </w:tr>
      <w:tr w:rsidR="00530039" w:rsidRPr="00940D6A" w14:paraId="1972FA7F" w14:textId="77777777" w:rsidTr="00D668D6">
        <w:tc>
          <w:tcPr>
            <w:tcW w:w="851" w:type="dxa"/>
            <w:vAlign w:val="center"/>
          </w:tcPr>
          <w:p w14:paraId="10ABE34E" w14:textId="6B00A2D1" w:rsidR="00530039" w:rsidRPr="00940D6A" w:rsidRDefault="00530039" w:rsidP="00985B04">
            <w:pPr>
              <w:pStyle w:val="afff4"/>
            </w:pPr>
            <w:r w:rsidRPr="00940D6A">
              <w:t>2003</w:t>
            </w:r>
          </w:p>
        </w:tc>
        <w:tc>
          <w:tcPr>
            <w:tcW w:w="5528" w:type="dxa"/>
            <w:vAlign w:val="center"/>
          </w:tcPr>
          <w:p w14:paraId="2D3BD232" w14:textId="12730D1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Сложная подпись (часть 3)</w:t>
            </w:r>
          </w:p>
        </w:tc>
        <w:tc>
          <w:tcPr>
            <w:tcW w:w="4394" w:type="dxa"/>
            <w:vAlign w:val="center"/>
          </w:tcPr>
          <w:p w14:paraId="6AFB9E1B" w14:textId="62CAB54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1ED58C2" w14:textId="159930E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PART_TEXT3</w:t>
            </w:r>
          </w:p>
        </w:tc>
      </w:tr>
      <w:tr w:rsidR="00530039" w:rsidRPr="00940D6A" w14:paraId="58502E1E" w14:textId="77777777" w:rsidTr="00D668D6">
        <w:tc>
          <w:tcPr>
            <w:tcW w:w="851" w:type="dxa"/>
            <w:vAlign w:val="center"/>
          </w:tcPr>
          <w:p w14:paraId="593EF4F9" w14:textId="17060F91" w:rsidR="00530039" w:rsidRPr="00940D6A" w:rsidRDefault="00530039" w:rsidP="00985B04">
            <w:pPr>
              <w:pStyle w:val="afff4"/>
            </w:pPr>
            <w:r w:rsidRPr="00940D6A">
              <w:t>2004</w:t>
            </w:r>
          </w:p>
        </w:tc>
        <w:tc>
          <w:tcPr>
            <w:tcW w:w="5528" w:type="dxa"/>
            <w:vAlign w:val="center"/>
          </w:tcPr>
          <w:p w14:paraId="5F48D3B1" w14:textId="5E8FD8E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Сложная подпись (часть 4)</w:t>
            </w:r>
          </w:p>
        </w:tc>
        <w:tc>
          <w:tcPr>
            <w:tcW w:w="4394" w:type="dxa"/>
            <w:vAlign w:val="center"/>
          </w:tcPr>
          <w:p w14:paraId="07EE18FA" w14:textId="4F81351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440E2F8" w14:textId="2ADD9F8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PART_TEXT4</w:t>
            </w:r>
          </w:p>
        </w:tc>
      </w:tr>
      <w:tr w:rsidR="00530039" w:rsidRPr="00940D6A" w14:paraId="106C027F" w14:textId="77777777" w:rsidTr="00D668D6">
        <w:tc>
          <w:tcPr>
            <w:tcW w:w="851" w:type="dxa"/>
            <w:vAlign w:val="center"/>
          </w:tcPr>
          <w:p w14:paraId="13FC6111" w14:textId="1AA8819B" w:rsidR="00530039" w:rsidRPr="00940D6A" w:rsidRDefault="00530039" w:rsidP="00985B04">
            <w:pPr>
              <w:pStyle w:val="afff4"/>
            </w:pPr>
            <w:r w:rsidRPr="00940D6A">
              <w:t>2005</w:t>
            </w:r>
          </w:p>
        </w:tc>
        <w:tc>
          <w:tcPr>
            <w:tcW w:w="5528" w:type="dxa"/>
            <w:vAlign w:val="center"/>
          </w:tcPr>
          <w:p w14:paraId="54248857" w14:textId="4D80C50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Сложная подпись (часть 5)</w:t>
            </w:r>
          </w:p>
        </w:tc>
        <w:tc>
          <w:tcPr>
            <w:tcW w:w="4394" w:type="dxa"/>
            <w:vAlign w:val="center"/>
          </w:tcPr>
          <w:p w14:paraId="188F502B" w14:textId="6012FCA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D033DF0" w14:textId="5373501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PART_TEXT5</w:t>
            </w:r>
          </w:p>
        </w:tc>
      </w:tr>
      <w:tr w:rsidR="00530039" w:rsidRPr="00940D6A" w14:paraId="39229BC1" w14:textId="77777777" w:rsidTr="00D668D6">
        <w:tc>
          <w:tcPr>
            <w:tcW w:w="851" w:type="dxa"/>
            <w:vAlign w:val="center"/>
          </w:tcPr>
          <w:p w14:paraId="75DDD3D0" w14:textId="7FBE0D3B" w:rsidR="00530039" w:rsidRPr="00940D6A" w:rsidRDefault="00530039" w:rsidP="00985B04">
            <w:pPr>
              <w:pStyle w:val="afff4"/>
            </w:pPr>
            <w:r w:rsidRPr="00940D6A">
              <w:t>2006</w:t>
            </w:r>
          </w:p>
        </w:tc>
        <w:tc>
          <w:tcPr>
            <w:tcW w:w="5528" w:type="dxa"/>
            <w:vAlign w:val="center"/>
          </w:tcPr>
          <w:p w14:paraId="5A13C666" w14:textId="390E93A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Сложная подпись (часть 6)</w:t>
            </w:r>
          </w:p>
        </w:tc>
        <w:tc>
          <w:tcPr>
            <w:tcW w:w="4394" w:type="dxa"/>
            <w:vAlign w:val="center"/>
          </w:tcPr>
          <w:p w14:paraId="43AF305D" w14:textId="7F4289C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2DF3C8C" w14:textId="36ACDF5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PART_TEXT6</w:t>
            </w:r>
          </w:p>
        </w:tc>
      </w:tr>
      <w:tr w:rsidR="00530039" w:rsidRPr="00940D6A" w14:paraId="48297D34" w14:textId="77777777" w:rsidTr="00D668D6">
        <w:tc>
          <w:tcPr>
            <w:tcW w:w="851" w:type="dxa"/>
            <w:vAlign w:val="center"/>
          </w:tcPr>
          <w:p w14:paraId="360DCB98" w14:textId="7AB500C4" w:rsidR="00530039" w:rsidRPr="00940D6A" w:rsidRDefault="00530039" w:rsidP="00985B04">
            <w:pPr>
              <w:pStyle w:val="afff4"/>
            </w:pPr>
            <w:r w:rsidRPr="00940D6A">
              <w:t>2007</w:t>
            </w:r>
          </w:p>
        </w:tc>
        <w:tc>
          <w:tcPr>
            <w:tcW w:w="5528" w:type="dxa"/>
            <w:vAlign w:val="center"/>
          </w:tcPr>
          <w:p w14:paraId="4A485D96" w14:textId="0CEB46F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Сложная подпись (часть 7)</w:t>
            </w:r>
          </w:p>
        </w:tc>
        <w:tc>
          <w:tcPr>
            <w:tcW w:w="4394" w:type="dxa"/>
            <w:vAlign w:val="center"/>
          </w:tcPr>
          <w:p w14:paraId="553B1563" w14:textId="390ED4B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56B06542" w14:textId="0902450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PART_TEXT7</w:t>
            </w:r>
          </w:p>
        </w:tc>
      </w:tr>
      <w:tr w:rsidR="00530039" w:rsidRPr="00940D6A" w14:paraId="4AFA20F5" w14:textId="77777777" w:rsidTr="00D668D6">
        <w:tc>
          <w:tcPr>
            <w:tcW w:w="851" w:type="dxa"/>
            <w:vAlign w:val="center"/>
          </w:tcPr>
          <w:p w14:paraId="4CCEA429" w14:textId="78CF400D" w:rsidR="00530039" w:rsidRPr="00940D6A" w:rsidRDefault="00530039" w:rsidP="00985B04">
            <w:pPr>
              <w:pStyle w:val="afff4"/>
            </w:pPr>
            <w:r w:rsidRPr="00940D6A">
              <w:t>2008</w:t>
            </w:r>
          </w:p>
        </w:tc>
        <w:tc>
          <w:tcPr>
            <w:tcW w:w="5528" w:type="dxa"/>
            <w:vAlign w:val="center"/>
          </w:tcPr>
          <w:p w14:paraId="2E7C8FAA" w14:textId="41D925E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Сложная подпись (часть 8)</w:t>
            </w:r>
          </w:p>
        </w:tc>
        <w:tc>
          <w:tcPr>
            <w:tcW w:w="4394" w:type="dxa"/>
            <w:vAlign w:val="center"/>
          </w:tcPr>
          <w:p w14:paraId="7BA02D45" w14:textId="428F565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4AF598F7" w14:textId="0FF068D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PART_TEXT8</w:t>
            </w:r>
          </w:p>
        </w:tc>
      </w:tr>
      <w:tr w:rsidR="00530039" w:rsidRPr="00940D6A" w14:paraId="6EDC8A67" w14:textId="77777777" w:rsidTr="00D668D6">
        <w:tc>
          <w:tcPr>
            <w:tcW w:w="851" w:type="dxa"/>
            <w:vAlign w:val="center"/>
          </w:tcPr>
          <w:p w14:paraId="2965B562" w14:textId="1DB68F73" w:rsidR="00530039" w:rsidRPr="00940D6A" w:rsidRDefault="00530039" w:rsidP="00985B04">
            <w:pPr>
              <w:pStyle w:val="afff4"/>
            </w:pPr>
            <w:r w:rsidRPr="00940D6A">
              <w:t>7777</w:t>
            </w:r>
          </w:p>
        </w:tc>
        <w:tc>
          <w:tcPr>
            <w:tcW w:w="5528" w:type="dxa"/>
            <w:vAlign w:val="center"/>
          </w:tcPr>
          <w:p w14:paraId="3DEC3F94" w14:textId="7FA9F65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Высота шрифта (мм)</w:t>
            </w:r>
          </w:p>
        </w:tc>
        <w:tc>
          <w:tcPr>
            <w:tcW w:w="4394" w:type="dxa"/>
            <w:vAlign w:val="center"/>
          </w:tcPr>
          <w:p w14:paraId="2B4FD57A" w14:textId="365C06A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30BD7274" w14:textId="037709C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FONT_HEIGT</w:t>
            </w:r>
          </w:p>
        </w:tc>
      </w:tr>
      <w:tr w:rsidR="00530039" w:rsidRPr="00940D6A" w14:paraId="7A3A8EF5" w14:textId="77777777" w:rsidTr="00D668D6">
        <w:tc>
          <w:tcPr>
            <w:tcW w:w="851" w:type="dxa"/>
            <w:vAlign w:val="center"/>
          </w:tcPr>
          <w:p w14:paraId="6E676467" w14:textId="338B53F3" w:rsidR="00530039" w:rsidRPr="00940D6A" w:rsidRDefault="00530039" w:rsidP="00985B04">
            <w:pPr>
              <w:pStyle w:val="afff4"/>
            </w:pPr>
            <w:r w:rsidRPr="00940D6A">
              <w:t>21014</w:t>
            </w:r>
          </w:p>
        </w:tc>
        <w:tc>
          <w:tcPr>
            <w:tcW w:w="5528" w:type="dxa"/>
            <w:vAlign w:val="center"/>
          </w:tcPr>
          <w:p w14:paraId="0F83C5A6" w14:textId="0320705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Координата Х поворотной точки</w:t>
            </w:r>
          </w:p>
        </w:tc>
        <w:tc>
          <w:tcPr>
            <w:tcW w:w="4394" w:type="dxa"/>
            <w:vAlign w:val="center"/>
          </w:tcPr>
          <w:p w14:paraId="4D421917" w14:textId="0E83668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BC97280" w14:textId="6200C1C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COORD_X</w:t>
            </w:r>
          </w:p>
        </w:tc>
      </w:tr>
      <w:tr w:rsidR="00530039" w:rsidRPr="00940D6A" w14:paraId="50D7B2EC" w14:textId="77777777" w:rsidTr="00D668D6">
        <w:tc>
          <w:tcPr>
            <w:tcW w:w="851" w:type="dxa"/>
            <w:vAlign w:val="center"/>
          </w:tcPr>
          <w:p w14:paraId="72D2C7C3" w14:textId="7DF7E517" w:rsidR="00530039" w:rsidRPr="00940D6A" w:rsidRDefault="00530039" w:rsidP="00985B04">
            <w:pPr>
              <w:pStyle w:val="afff4"/>
            </w:pPr>
            <w:r w:rsidRPr="00940D6A">
              <w:t>21015</w:t>
            </w:r>
          </w:p>
        </w:tc>
        <w:tc>
          <w:tcPr>
            <w:tcW w:w="5528" w:type="dxa"/>
            <w:vAlign w:val="center"/>
          </w:tcPr>
          <w:p w14:paraId="1B46847F" w14:textId="2A1CAFF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Координата Y поворотной точки</w:t>
            </w:r>
          </w:p>
        </w:tc>
        <w:tc>
          <w:tcPr>
            <w:tcW w:w="4394" w:type="dxa"/>
            <w:vAlign w:val="center"/>
          </w:tcPr>
          <w:p w14:paraId="7B55AAF7" w14:textId="2998A13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208CB3BA" w14:textId="5F6E14D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COORD_Y</w:t>
            </w:r>
          </w:p>
        </w:tc>
      </w:tr>
      <w:tr w:rsidR="00530039" w:rsidRPr="00940D6A" w14:paraId="3483647D" w14:textId="77777777" w:rsidTr="00D668D6">
        <w:tc>
          <w:tcPr>
            <w:tcW w:w="851" w:type="dxa"/>
            <w:vAlign w:val="center"/>
          </w:tcPr>
          <w:p w14:paraId="7A847A65" w14:textId="2FB2EAD3" w:rsidR="00530039" w:rsidRPr="00940D6A" w:rsidRDefault="00530039" w:rsidP="00985B04">
            <w:pPr>
              <w:pStyle w:val="afff4"/>
            </w:pPr>
            <w:r w:rsidRPr="00940D6A">
              <w:t>31001</w:t>
            </w:r>
          </w:p>
        </w:tc>
        <w:tc>
          <w:tcPr>
            <w:tcW w:w="5528" w:type="dxa"/>
            <w:vAlign w:val="center"/>
          </w:tcPr>
          <w:p w14:paraId="4758629C" w14:textId="7DE76B34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</w:tc>
        <w:tc>
          <w:tcPr>
            <w:tcW w:w="4394" w:type="dxa"/>
            <w:vAlign w:val="center"/>
          </w:tcPr>
          <w:p w14:paraId="24CBE67F" w14:textId="32089FD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3D565839" w14:textId="0FE85E4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VIEWSCALE</w:t>
            </w:r>
          </w:p>
        </w:tc>
      </w:tr>
      <w:tr w:rsidR="00530039" w:rsidRPr="00940D6A" w14:paraId="15C3A529" w14:textId="77777777" w:rsidTr="00D668D6">
        <w:tc>
          <w:tcPr>
            <w:tcW w:w="851" w:type="dxa"/>
            <w:vAlign w:val="center"/>
          </w:tcPr>
          <w:p w14:paraId="4A08D551" w14:textId="0DA3E15A" w:rsidR="00530039" w:rsidRPr="00940D6A" w:rsidRDefault="00530039" w:rsidP="00985B04">
            <w:pPr>
              <w:pStyle w:val="afff4"/>
            </w:pPr>
            <w:r w:rsidRPr="00940D6A">
              <w:t>31002</w:t>
            </w:r>
          </w:p>
        </w:tc>
        <w:tc>
          <w:tcPr>
            <w:tcW w:w="5528" w:type="dxa"/>
            <w:vAlign w:val="center"/>
          </w:tcPr>
          <w:p w14:paraId="4FEC5F17" w14:textId="6308E9C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Цвет знака</w:t>
            </w:r>
          </w:p>
        </w:tc>
        <w:tc>
          <w:tcPr>
            <w:tcW w:w="4394" w:type="dxa"/>
            <w:vAlign w:val="center"/>
          </w:tcPr>
          <w:p w14:paraId="3A08C6F4" w14:textId="67FE2879" w:rsidR="00530039" w:rsidRPr="00940D6A" w:rsidRDefault="00530039" w:rsidP="00985B04">
            <w:pPr>
              <w:pStyle w:val="afff2"/>
            </w:pPr>
            <w:r w:rsidRPr="00940D6A">
              <w:t xml:space="preserve"> Числовое значение цвета в </w:t>
            </w:r>
            <w:r w:rsidRPr="00940D6A">
              <w:rPr>
                <w:lang w:val="en-US"/>
              </w:rPr>
              <w:t>RGB</w:t>
            </w:r>
            <w:r w:rsidRPr="00940D6A">
              <w:t xml:space="preserve"> </w:t>
            </w:r>
          </w:p>
        </w:tc>
        <w:tc>
          <w:tcPr>
            <w:tcW w:w="4536" w:type="dxa"/>
            <w:vAlign w:val="center"/>
          </w:tcPr>
          <w:p w14:paraId="7DC5510F" w14:textId="1C63A35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MARK_COLOR</w:t>
            </w:r>
          </w:p>
        </w:tc>
      </w:tr>
      <w:tr w:rsidR="00530039" w:rsidRPr="00940D6A" w14:paraId="08321370" w14:textId="77777777" w:rsidTr="00D668D6">
        <w:tc>
          <w:tcPr>
            <w:tcW w:w="851" w:type="dxa"/>
            <w:vAlign w:val="center"/>
          </w:tcPr>
          <w:p w14:paraId="2B1AD07A" w14:textId="04205D19" w:rsidR="00530039" w:rsidRPr="00940D6A" w:rsidRDefault="00530039" w:rsidP="00985B04">
            <w:pPr>
              <w:pStyle w:val="afff4"/>
            </w:pPr>
            <w:r w:rsidRPr="00940D6A">
              <w:t>31003</w:t>
            </w:r>
          </w:p>
        </w:tc>
        <w:tc>
          <w:tcPr>
            <w:tcW w:w="5528" w:type="dxa"/>
            <w:vAlign w:val="center"/>
          </w:tcPr>
          <w:p w14:paraId="3EBCA832" w14:textId="68A03E6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Высота шрифта</w:t>
            </w:r>
          </w:p>
        </w:tc>
        <w:tc>
          <w:tcPr>
            <w:tcW w:w="4394" w:type="dxa"/>
            <w:vAlign w:val="center"/>
          </w:tcPr>
          <w:p w14:paraId="668D51C4" w14:textId="6686E9B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5686B09B" w14:textId="60C09AF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FONTHEIGHT</w:t>
            </w:r>
          </w:p>
        </w:tc>
      </w:tr>
      <w:tr w:rsidR="00530039" w:rsidRPr="00940D6A" w14:paraId="32488572" w14:textId="77777777" w:rsidTr="00D668D6">
        <w:tc>
          <w:tcPr>
            <w:tcW w:w="851" w:type="dxa"/>
            <w:vAlign w:val="center"/>
          </w:tcPr>
          <w:p w14:paraId="3449DC4A" w14:textId="233431CB" w:rsidR="00530039" w:rsidRPr="00940D6A" w:rsidRDefault="00530039" w:rsidP="00985B04">
            <w:pPr>
              <w:pStyle w:val="afff4"/>
            </w:pPr>
            <w:r w:rsidRPr="00940D6A">
              <w:t>31004</w:t>
            </w:r>
          </w:p>
        </w:tc>
        <w:tc>
          <w:tcPr>
            <w:tcW w:w="5528" w:type="dxa"/>
            <w:vAlign w:val="center"/>
          </w:tcPr>
          <w:p w14:paraId="1094DD8D" w14:textId="2467083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Название шрифта</w:t>
            </w:r>
          </w:p>
        </w:tc>
        <w:tc>
          <w:tcPr>
            <w:tcW w:w="4394" w:type="dxa"/>
            <w:vAlign w:val="center"/>
          </w:tcPr>
          <w:p w14:paraId="3A041575" w14:textId="1FB4280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Имя шрифта </w:t>
            </w:r>
          </w:p>
        </w:tc>
        <w:tc>
          <w:tcPr>
            <w:tcW w:w="4536" w:type="dxa"/>
            <w:vAlign w:val="center"/>
          </w:tcPr>
          <w:p w14:paraId="49B7FBED" w14:textId="5D6FCDB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FONTNAME</w:t>
            </w:r>
          </w:p>
        </w:tc>
      </w:tr>
      <w:tr w:rsidR="00530039" w:rsidRPr="00940D6A" w14:paraId="7BA19A65" w14:textId="77777777" w:rsidTr="00D668D6">
        <w:tc>
          <w:tcPr>
            <w:tcW w:w="851" w:type="dxa"/>
            <w:vAlign w:val="center"/>
          </w:tcPr>
          <w:p w14:paraId="7FADC665" w14:textId="01AD0D2E" w:rsidR="00530039" w:rsidRPr="00940D6A" w:rsidRDefault="00530039" w:rsidP="00985B04">
            <w:pPr>
              <w:pStyle w:val="afff4"/>
            </w:pPr>
            <w:r w:rsidRPr="00940D6A">
              <w:t>31005</w:t>
            </w:r>
          </w:p>
        </w:tc>
        <w:tc>
          <w:tcPr>
            <w:tcW w:w="5528" w:type="dxa"/>
            <w:vAlign w:val="center"/>
          </w:tcPr>
          <w:p w14:paraId="48A10488" w14:textId="66DF542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Толщина линии в мм</w:t>
            </w:r>
          </w:p>
        </w:tc>
        <w:tc>
          <w:tcPr>
            <w:tcW w:w="4394" w:type="dxa"/>
            <w:vAlign w:val="center"/>
          </w:tcPr>
          <w:p w14:paraId="6437A85A" w14:textId="20AD6AF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46426175" w14:textId="37EC5E3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LINETHICK</w:t>
            </w:r>
          </w:p>
        </w:tc>
      </w:tr>
      <w:tr w:rsidR="00530039" w:rsidRPr="00940D6A" w14:paraId="64EC4635" w14:textId="77777777" w:rsidTr="00D668D6">
        <w:tc>
          <w:tcPr>
            <w:tcW w:w="851" w:type="dxa"/>
            <w:vAlign w:val="center"/>
          </w:tcPr>
          <w:p w14:paraId="0CD75FD8" w14:textId="574E3B0A" w:rsidR="00530039" w:rsidRPr="00940D6A" w:rsidRDefault="00530039" w:rsidP="00985B04">
            <w:pPr>
              <w:pStyle w:val="afff4"/>
            </w:pPr>
            <w:r w:rsidRPr="00940D6A">
              <w:t>31006</w:t>
            </w:r>
          </w:p>
        </w:tc>
        <w:tc>
          <w:tcPr>
            <w:tcW w:w="5528" w:type="dxa"/>
            <w:vAlign w:val="center"/>
          </w:tcPr>
          <w:p w14:paraId="3D84A761" w14:textId="6F3BDC0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</w:tc>
        <w:tc>
          <w:tcPr>
            <w:tcW w:w="4394" w:type="dxa"/>
            <w:vAlign w:val="center"/>
          </w:tcPr>
          <w:p w14:paraId="2515F9C6" w14:textId="6674D9D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571BE9FC" w14:textId="2BD73E6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THICKENDL</w:t>
            </w:r>
          </w:p>
        </w:tc>
      </w:tr>
      <w:tr w:rsidR="00530039" w:rsidRPr="00940D6A" w14:paraId="2D700348" w14:textId="77777777" w:rsidTr="00D668D6">
        <w:tc>
          <w:tcPr>
            <w:tcW w:w="851" w:type="dxa"/>
            <w:vAlign w:val="center"/>
          </w:tcPr>
          <w:p w14:paraId="47DCF00F" w14:textId="3D3AA378" w:rsidR="00530039" w:rsidRPr="00940D6A" w:rsidRDefault="00530039" w:rsidP="00985B04">
            <w:pPr>
              <w:pStyle w:val="afff4"/>
            </w:pPr>
            <w:r w:rsidRPr="00940D6A">
              <w:t>31007</w:t>
            </w:r>
          </w:p>
        </w:tc>
        <w:tc>
          <w:tcPr>
            <w:tcW w:w="5528" w:type="dxa"/>
            <w:vAlign w:val="center"/>
          </w:tcPr>
          <w:p w14:paraId="01F24A1E" w14:textId="0D9E02EC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</w:tc>
        <w:tc>
          <w:tcPr>
            <w:tcW w:w="4394" w:type="dxa"/>
            <w:vAlign w:val="center"/>
          </w:tcPr>
          <w:p w14:paraId="47120C22" w14:textId="01E2C06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1A6846C7" w14:textId="72FCBAE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COLWEIGHT</w:t>
            </w:r>
          </w:p>
        </w:tc>
      </w:tr>
      <w:tr w:rsidR="00530039" w:rsidRPr="00940D6A" w14:paraId="60FB10CC" w14:textId="77777777" w:rsidTr="00D668D6">
        <w:tc>
          <w:tcPr>
            <w:tcW w:w="851" w:type="dxa"/>
            <w:vAlign w:val="center"/>
          </w:tcPr>
          <w:p w14:paraId="73FAD886" w14:textId="1AC0428B" w:rsidR="00530039" w:rsidRPr="00940D6A" w:rsidRDefault="00530039" w:rsidP="00985B04">
            <w:pPr>
              <w:pStyle w:val="afff4"/>
            </w:pPr>
            <w:r w:rsidRPr="00940D6A">
              <w:t>31013</w:t>
            </w:r>
          </w:p>
        </w:tc>
        <w:tc>
          <w:tcPr>
            <w:tcW w:w="5528" w:type="dxa"/>
            <w:vAlign w:val="center"/>
          </w:tcPr>
          <w:p w14:paraId="79518431" w14:textId="5CC59F9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Цвет отображения полигона RGB</w:t>
            </w:r>
          </w:p>
        </w:tc>
        <w:tc>
          <w:tcPr>
            <w:tcW w:w="4394" w:type="dxa"/>
            <w:vAlign w:val="center"/>
          </w:tcPr>
          <w:p w14:paraId="474931C7" w14:textId="24876C0C" w:rsidR="00530039" w:rsidRPr="00940D6A" w:rsidRDefault="00530039" w:rsidP="00985B04">
            <w:pPr>
              <w:pStyle w:val="afff2"/>
            </w:pPr>
            <w:r w:rsidRPr="00940D6A">
              <w:t xml:space="preserve"> Числовое значение цвета в </w:t>
            </w:r>
            <w:r w:rsidRPr="00940D6A">
              <w:rPr>
                <w:lang w:val="en-US"/>
              </w:rPr>
              <w:t>RGB</w:t>
            </w:r>
            <w:r w:rsidRPr="00940D6A">
              <w:t xml:space="preserve"> </w:t>
            </w:r>
          </w:p>
        </w:tc>
        <w:tc>
          <w:tcPr>
            <w:tcW w:w="4536" w:type="dxa"/>
            <w:vAlign w:val="center"/>
          </w:tcPr>
          <w:p w14:paraId="5E07815F" w14:textId="7A48D13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BackColor</w:t>
            </w:r>
          </w:p>
        </w:tc>
      </w:tr>
      <w:tr w:rsidR="00530039" w:rsidRPr="00940D6A" w14:paraId="629D6C95" w14:textId="77777777" w:rsidTr="00D668D6">
        <w:tc>
          <w:tcPr>
            <w:tcW w:w="851" w:type="dxa"/>
            <w:vAlign w:val="center"/>
          </w:tcPr>
          <w:p w14:paraId="1B3BCEAA" w14:textId="4C5B7428" w:rsidR="00530039" w:rsidRPr="00940D6A" w:rsidRDefault="00530039" w:rsidP="00985B04">
            <w:pPr>
              <w:pStyle w:val="afff4"/>
            </w:pPr>
            <w:r w:rsidRPr="00940D6A">
              <w:t>31021</w:t>
            </w:r>
          </w:p>
        </w:tc>
        <w:tc>
          <w:tcPr>
            <w:tcW w:w="5528" w:type="dxa"/>
            <w:vAlign w:val="center"/>
          </w:tcPr>
          <w:p w14:paraId="60740388" w14:textId="6B840F2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Количество страниц таблицы</w:t>
            </w:r>
          </w:p>
        </w:tc>
        <w:tc>
          <w:tcPr>
            <w:tcW w:w="4394" w:type="dxa"/>
            <w:vAlign w:val="center"/>
          </w:tcPr>
          <w:p w14:paraId="5DB865F3" w14:textId="444719B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062C0A8D" w14:textId="76B2A91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TablePagesCount</w:t>
            </w:r>
          </w:p>
        </w:tc>
      </w:tr>
      <w:tr w:rsidR="00530039" w:rsidRPr="00940D6A" w14:paraId="2497D8C4" w14:textId="77777777" w:rsidTr="00D668D6">
        <w:tc>
          <w:tcPr>
            <w:tcW w:w="851" w:type="dxa"/>
            <w:vAlign w:val="center"/>
          </w:tcPr>
          <w:p w14:paraId="2DEA00E1" w14:textId="70639444" w:rsidR="00530039" w:rsidRPr="00940D6A" w:rsidRDefault="00530039" w:rsidP="00985B04">
            <w:pPr>
              <w:pStyle w:val="afff4"/>
            </w:pPr>
            <w:r w:rsidRPr="00940D6A">
              <w:t>31022</w:t>
            </w:r>
          </w:p>
        </w:tc>
        <w:tc>
          <w:tcPr>
            <w:tcW w:w="5528" w:type="dxa"/>
            <w:vAlign w:val="center"/>
          </w:tcPr>
          <w:p w14:paraId="05309388" w14:textId="373BF65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Ширина таблицы</w:t>
            </w:r>
          </w:p>
        </w:tc>
        <w:tc>
          <w:tcPr>
            <w:tcW w:w="4394" w:type="dxa"/>
            <w:vAlign w:val="center"/>
          </w:tcPr>
          <w:p w14:paraId="33986913" w14:textId="1265D7A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903DF3B" w14:textId="680EBAB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TableWidth</w:t>
            </w:r>
          </w:p>
        </w:tc>
      </w:tr>
      <w:tr w:rsidR="00530039" w:rsidRPr="00940D6A" w14:paraId="1B2C6C13" w14:textId="77777777" w:rsidTr="00D668D6">
        <w:tc>
          <w:tcPr>
            <w:tcW w:w="851" w:type="dxa"/>
            <w:vAlign w:val="center"/>
          </w:tcPr>
          <w:p w14:paraId="06C2324A" w14:textId="123ADA97" w:rsidR="00530039" w:rsidRPr="00940D6A" w:rsidRDefault="00530039" w:rsidP="00985B04">
            <w:pPr>
              <w:pStyle w:val="afff4"/>
            </w:pPr>
            <w:r w:rsidRPr="00940D6A">
              <w:t>31023</w:t>
            </w:r>
          </w:p>
        </w:tc>
        <w:tc>
          <w:tcPr>
            <w:tcW w:w="5528" w:type="dxa"/>
            <w:vAlign w:val="center"/>
          </w:tcPr>
          <w:p w14:paraId="630FF255" w14:textId="76E0837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Начальная строка таблицы</w:t>
            </w:r>
          </w:p>
        </w:tc>
        <w:tc>
          <w:tcPr>
            <w:tcW w:w="4394" w:type="dxa"/>
            <w:vAlign w:val="center"/>
          </w:tcPr>
          <w:p w14:paraId="75D0A295" w14:textId="1E21017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5FFA2A0F" w14:textId="73420EC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FirstTableRow</w:t>
            </w:r>
          </w:p>
        </w:tc>
      </w:tr>
      <w:tr w:rsidR="00530039" w:rsidRPr="00940D6A" w14:paraId="7947417A" w14:textId="77777777" w:rsidTr="00D668D6">
        <w:tc>
          <w:tcPr>
            <w:tcW w:w="851" w:type="dxa"/>
            <w:vAlign w:val="center"/>
          </w:tcPr>
          <w:p w14:paraId="0D9A2287" w14:textId="3DA7D125" w:rsidR="00530039" w:rsidRPr="00940D6A" w:rsidRDefault="00530039" w:rsidP="00985B04">
            <w:pPr>
              <w:pStyle w:val="afff4"/>
            </w:pPr>
            <w:r w:rsidRPr="00940D6A">
              <w:lastRenderedPageBreak/>
              <w:t>31024</w:t>
            </w:r>
          </w:p>
        </w:tc>
        <w:tc>
          <w:tcPr>
            <w:tcW w:w="5528" w:type="dxa"/>
            <w:vAlign w:val="center"/>
          </w:tcPr>
          <w:p w14:paraId="6D2B3DF4" w14:textId="6A0F3A9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Конечная строка таблицы</w:t>
            </w:r>
          </w:p>
        </w:tc>
        <w:tc>
          <w:tcPr>
            <w:tcW w:w="4394" w:type="dxa"/>
            <w:vAlign w:val="center"/>
          </w:tcPr>
          <w:p w14:paraId="2EF49A39" w14:textId="65480EB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8CD5BCA" w14:textId="186899F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LastTableRow</w:t>
            </w:r>
          </w:p>
        </w:tc>
      </w:tr>
      <w:tr w:rsidR="00530039" w:rsidRPr="00940D6A" w14:paraId="414DEFA8" w14:textId="77777777" w:rsidTr="00D668D6">
        <w:tc>
          <w:tcPr>
            <w:tcW w:w="851" w:type="dxa"/>
            <w:vAlign w:val="center"/>
          </w:tcPr>
          <w:p w14:paraId="3A831B81" w14:textId="65EFC976" w:rsidR="00530039" w:rsidRPr="00940D6A" w:rsidRDefault="00530039" w:rsidP="00985B04">
            <w:pPr>
              <w:pStyle w:val="afff4"/>
            </w:pPr>
            <w:r w:rsidRPr="00940D6A">
              <w:t>31101</w:t>
            </w:r>
          </w:p>
        </w:tc>
        <w:tc>
          <w:tcPr>
            <w:tcW w:w="5528" w:type="dxa"/>
            <w:vAlign w:val="center"/>
          </w:tcPr>
          <w:p w14:paraId="52C2EBCB" w14:textId="3B108E0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Поле для печати слева</w:t>
            </w:r>
          </w:p>
        </w:tc>
        <w:tc>
          <w:tcPr>
            <w:tcW w:w="4394" w:type="dxa"/>
            <w:vAlign w:val="center"/>
          </w:tcPr>
          <w:p w14:paraId="1ADCB2F9" w14:textId="0524A9E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1FCAC756" w14:textId="6A97188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PRINTFIELDLEFT</w:t>
            </w:r>
          </w:p>
        </w:tc>
      </w:tr>
      <w:tr w:rsidR="00530039" w:rsidRPr="00940D6A" w14:paraId="53D8B2C7" w14:textId="77777777" w:rsidTr="00D668D6">
        <w:tc>
          <w:tcPr>
            <w:tcW w:w="851" w:type="dxa"/>
            <w:vAlign w:val="center"/>
          </w:tcPr>
          <w:p w14:paraId="51C55BF2" w14:textId="3B4F6F4F" w:rsidR="00530039" w:rsidRPr="00940D6A" w:rsidRDefault="00530039" w:rsidP="00985B04">
            <w:pPr>
              <w:pStyle w:val="afff4"/>
            </w:pPr>
            <w:r w:rsidRPr="00940D6A">
              <w:t>31102</w:t>
            </w:r>
          </w:p>
        </w:tc>
        <w:tc>
          <w:tcPr>
            <w:tcW w:w="5528" w:type="dxa"/>
            <w:vAlign w:val="center"/>
          </w:tcPr>
          <w:p w14:paraId="1B653273" w14:textId="716DFC9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Поле для печати справа</w:t>
            </w:r>
          </w:p>
        </w:tc>
        <w:tc>
          <w:tcPr>
            <w:tcW w:w="4394" w:type="dxa"/>
            <w:vAlign w:val="center"/>
          </w:tcPr>
          <w:p w14:paraId="144D2FF6" w14:textId="237F42D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70359D19" w14:textId="6433BE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PRINTFIELDRIGHT</w:t>
            </w:r>
          </w:p>
        </w:tc>
      </w:tr>
      <w:tr w:rsidR="00530039" w:rsidRPr="00940D6A" w14:paraId="76046027" w14:textId="77777777" w:rsidTr="00D668D6">
        <w:tc>
          <w:tcPr>
            <w:tcW w:w="851" w:type="dxa"/>
            <w:vAlign w:val="center"/>
          </w:tcPr>
          <w:p w14:paraId="7DC27EC8" w14:textId="20E9B706" w:rsidR="00530039" w:rsidRPr="00940D6A" w:rsidRDefault="00530039" w:rsidP="00985B04">
            <w:pPr>
              <w:pStyle w:val="afff4"/>
            </w:pPr>
            <w:r w:rsidRPr="00940D6A">
              <w:t>31103</w:t>
            </w:r>
          </w:p>
        </w:tc>
        <w:tc>
          <w:tcPr>
            <w:tcW w:w="5528" w:type="dxa"/>
            <w:vAlign w:val="center"/>
          </w:tcPr>
          <w:p w14:paraId="2986B32C" w14:textId="411F289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Поле для печати сверху</w:t>
            </w:r>
          </w:p>
        </w:tc>
        <w:tc>
          <w:tcPr>
            <w:tcW w:w="4394" w:type="dxa"/>
            <w:vAlign w:val="center"/>
          </w:tcPr>
          <w:p w14:paraId="2F9463D8" w14:textId="6364E04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6AC72C88" w14:textId="2FFDD3B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PRINTFIELDTOP</w:t>
            </w:r>
          </w:p>
        </w:tc>
      </w:tr>
      <w:tr w:rsidR="00530039" w:rsidRPr="00940D6A" w14:paraId="14B51E45" w14:textId="77777777" w:rsidTr="00D668D6">
        <w:tc>
          <w:tcPr>
            <w:tcW w:w="851" w:type="dxa"/>
            <w:vAlign w:val="center"/>
          </w:tcPr>
          <w:p w14:paraId="032664BD" w14:textId="035706A6" w:rsidR="00530039" w:rsidRPr="00940D6A" w:rsidRDefault="00530039" w:rsidP="00985B04">
            <w:pPr>
              <w:pStyle w:val="afff4"/>
            </w:pPr>
            <w:r w:rsidRPr="00940D6A">
              <w:t>31104</w:t>
            </w:r>
          </w:p>
        </w:tc>
        <w:tc>
          <w:tcPr>
            <w:tcW w:w="5528" w:type="dxa"/>
            <w:vAlign w:val="center"/>
          </w:tcPr>
          <w:p w14:paraId="72F3484D" w14:textId="3CA6D00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Поле для печати снизу</w:t>
            </w:r>
          </w:p>
        </w:tc>
        <w:tc>
          <w:tcPr>
            <w:tcW w:w="4394" w:type="dxa"/>
            <w:vAlign w:val="center"/>
          </w:tcPr>
          <w:p w14:paraId="7A29A12A" w14:textId="66870EC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2A18CE75" w14:textId="664DF22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PRINTFIELDBOTTOM</w:t>
            </w:r>
          </w:p>
        </w:tc>
      </w:tr>
      <w:tr w:rsidR="00530039" w:rsidRPr="00940D6A" w14:paraId="063DF1B5" w14:textId="77777777" w:rsidTr="00D668D6">
        <w:tc>
          <w:tcPr>
            <w:tcW w:w="851" w:type="dxa"/>
            <w:vAlign w:val="center"/>
          </w:tcPr>
          <w:p w14:paraId="6B0D2233" w14:textId="116E7092" w:rsidR="00530039" w:rsidRPr="00940D6A" w:rsidRDefault="00530039" w:rsidP="00985B04">
            <w:pPr>
              <w:pStyle w:val="afff4"/>
            </w:pPr>
            <w:r w:rsidRPr="00940D6A">
              <w:t>32203</w:t>
            </w:r>
          </w:p>
        </w:tc>
        <w:tc>
          <w:tcPr>
            <w:tcW w:w="5528" w:type="dxa"/>
            <w:vAlign w:val="center"/>
          </w:tcPr>
          <w:p w14:paraId="71E5F0F1" w14:textId="54E143E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определения координат объекта</w:t>
            </w:r>
          </w:p>
        </w:tc>
        <w:tc>
          <w:tcPr>
            <w:tcW w:w="4394" w:type="dxa"/>
            <w:vAlign w:val="center"/>
          </w:tcPr>
          <w:p w14:paraId="1D59357B" w14:textId="60F6F2AF" w:rsidR="00530039" w:rsidRPr="00940D6A" w:rsidRDefault="00530039" w:rsidP="00985B04">
            <w:pPr>
              <w:pStyle w:val="afff2"/>
            </w:pPr>
            <w:r w:rsidRPr="00940D6A">
              <w:t xml:space="preserve"> Значение даты в числовом виде (дд/мм/гг) </w:t>
            </w:r>
          </w:p>
        </w:tc>
        <w:tc>
          <w:tcPr>
            <w:tcW w:w="4536" w:type="dxa"/>
            <w:vAlign w:val="center"/>
          </w:tcPr>
          <w:p w14:paraId="026560C4" w14:textId="7CC90C2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PointСalculationDate</w:t>
            </w:r>
          </w:p>
        </w:tc>
      </w:tr>
      <w:tr w:rsidR="00530039" w:rsidRPr="00940D6A" w14:paraId="62FB0803" w14:textId="77777777" w:rsidTr="00D668D6">
        <w:tc>
          <w:tcPr>
            <w:tcW w:w="851" w:type="dxa"/>
            <w:vAlign w:val="center"/>
          </w:tcPr>
          <w:p w14:paraId="5F9234E8" w14:textId="536F3D52" w:rsidR="00530039" w:rsidRPr="00940D6A" w:rsidRDefault="00530039" w:rsidP="00985B04">
            <w:pPr>
              <w:pStyle w:val="afff4"/>
            </w:pPr>
            <w:r w:rsidRPr="00940D6A">
              <w:t>32204</w:t>
            </w:r>
          </w:p>
        </w:tc>
        <w:tc>
          <w:tcPr>
            <w:tcW w:w="5528" w:type="dxa"/>
            <w:vAlign w:val="center"/>
          </w:tcPr>
          <w:p w14:paraId="07049D66" w14:textId="6D9051A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Время определения координат объекта</w:t>
            </w:r>
          </w:p>
        </w:tc>
        <w:tc>
          <w:tcPr>
            <w:tcW w:w="4394" w:type="dxa"/>
            <w:vAlign w:val="center"/>
          </w:tcPr>
          <w:p w14:paraId="571701DC" w14:textId="5499257F" w:rsidR="00530039" w:rsidRPr="00940D6A" w:rsidRDefault="00530039" w:rsidP="00985B04">
            <w:pPr>
              <w:pStyle w:val="afff2"/>
            </w:pPr>
            <w:r w:rsidRPr="00940D6A">
              <w:t xml:space="preserve"> Значение времени в числовом виде (чч:мм:сс) </w:t>
            </w:r>
          </w:p>
        </w:tc>
        <w:tc>
          <w:tcPr>
            <w:tcW w:w="4536" w:type="dxa"/>
            <w:vAlign w:val="center"/>
          </w:tcPr>
          <w:p w14:paraId="28AF2A6B" w14:textId="12404B0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PointСalculationTime</w:t>
            </w:r>
          </w:p>
        </w:tc>
      </w:tr>
      <w:tr w:rsidR="00530039" w:rsidRPr="00940D6A" w14:paraId="66069E5A" w14:textId="77777777" w:rsidTr="00D668D6">
        <w:tc>
          <w:tcPr>
            <w:tcW w:w="851" w:type="dxa"/>
            <w:vAlign w:val="center"/>
          </w:tcPr>
          <w:p w14:paraId="656CAA5E" w14:textId="26F5C6BA" w:rsidR="00530039" w:rsidRPr="00940D6A" w:rsidRDefault="00530039" w:rsidP="00985B04">
            <w:pPr>
              <w:pStyle w:val="afff4"/>
            </w:pPr>
            <w:r w:rsidRPr="00940D6A">
              <w:t>32771</w:t>
            </w:r>
          </w:p>
        </w:tc>
        <w:tc>
          <w:tcPr>
            <w:tcW w:w="5528" w:type="dxa"/>
            <w:vAlign w:val="center"/>
          </w:tcPr>
          <w:p w14:paraId="14D0B24A" w14:textId="3DD593DA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</w:tc>
        <w:tc>
          <w:tcPr>
            <w:tcW w:w="4394" w:type="dxa"/>
            <w:vAlign w:val="center"/>
          </w:tcPr>
          <w:p w14:paraId="25548811" w14:textId="4595FA9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Имя файла </w:t>
            </w:r>
          </w:p>
        </w:tc>
        <w:tc>
          <w:tcPr>
            <w:tcW w:w="4536" w:type="dxa"/>
            <w:vAlign w:val="center"/>
          </w:tcPr>
          <w:p w14:paraId="36F4BD15" w14:textId="25BA8DD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3DViewFile</w:t>
            </w:r>
          </w:p>
        </w:tc>
      </w:tr>
      <w:tr w:rsidR="00530039" w:rsidRPr="00940D6A" w14:paraId="448D1568" w14:textId="77777777" w:rsidTr="00D668D6">
        <w:tc>
          <w:tcPr>
            <w:tcW w:w="851" w:type="dxa"/>
            <w:vAlign w:val="center"/>
          </w:tcPr>
          <w:p w14:paraId="5B5CCF4D" w14:textId="737B02D5" w:rsidR="00530039" w:rsidRPr="00940D6A" w:rsidRDefault="00530039" w:rsidP="00985B04">
            <w:pPr>
              <w:pStyle w:val="afff4"/>
            </w:pPr>
            <w:r w:rsidRPr="00940D6A">
              <w:t>32774</w:t>
            </w:r>
          </w:p>
        </w:tc>
        <w:tc>
          <w:tcPr>
            <w:tcW w:w="5528" w:type="dxa"/>
            <w:vAlign w:val="center"/>
          </w:tcPr>
          <w:p w14:paraId="1289A580" w14:textId="51288D3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Ссылка на видеоизображение</w:t>
            </w:r>
          </w:p>
        </w:tc>
        <w:tc>
          <w:tcPr>
            <w:tcW w:w="4394" w:type="dxa"/>
            <w:vAlign w:val="center"/>
          </w:tcPr>
          <w:p w14:paraId="459EE1E3" w14:textId="1BBEE0F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7B4C98C1" w14:textId="04C9E12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VideoImage</w:t>
            </w:r>
          </w:p>
        </w:tc>
      </w:tr>
      <w:tr w:rsidR="00530039" w:rsidRPr="00940D6A" w14:paraId="1D02B6CA" w14:textId="77777777" w:rsidTr="00D668D6">
        <w:tc>
          <w:tcPr>
            <w:tcW w:w="851" w:type="dxa"/>
            <w:vAlign w:val="center"/>
          </w:tcPr>
          <w:p w14:paraId="6021B5ED" w14:textId="0C2B1E21" w:rsidR="00530039" w:rsidRPr="00940D6A" w:rsidRDefault="00530039" w:rsidP="00985B04">
            <w:pPr>
              <w:pStyle w:val="afff4"/>
            </w:pPr>
            <w:r w:rsidRPr="00940D6A">
              <w:t>32798</w:t>
            </w:r>
          </w:p>
        </w:tc>
        <w:tc>
          <w:tcPr>
            <w:tcW w:w="5528" w:type="dxa"/>
            <w:vAlign w:val="center"/>
          </w:tcPr>
          <w:p w14:paraId="084D3CB0" w14:textId="6D2F9B0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Умалчиваемый шаблон</w:t>
            </w:r>
          </w:p>
        </w:tc>
        <w:tc>
          <w:tcPr>
            <w:tcW w:w="4394" w:type="dxa"/>
            <w:vAlign w:val="center"/>
          </w:tcPr>
          <w:p w14:paraId="161DDB85" w14:textId="565C0B0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27B3DE8" w14:textId="241EF1B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ObjectDBID</w:t>
            </w:r>
          </w:p>
        </w:tc>
      </w:tr>
      <w:tr w:rsidR="00530039" w:rsidRPr="00940D6A" w14:paraId="74780B7D" w14:textId="77777777" w:rsidTr="00D668D6">
        <w:tc>
          <w:tcPr>
            <w:tcW w:w="851" w:type="dxa"/>
            <w:vAlign w:val="center"/>
          </w:tcPr>
          <w:p w14:paraId="52E95CFC" w14:textId="3C5DBE0F" w:rsidR="00530039" w:rsidRPr="00940D6A" w:rsidRDefault="00530039" w:rsidP="00985B04">
            <w:pPr>
              <w:pStyle w:val="afff4"/>
            </w:pPr>
            <w:r w:rsidRPr="00940D6A">
              <w:t>32799</w:t>
            </w:r>
          </w:p>
        </w:tc>
        <w:tc>
          <w:tcPr>
            <w:tcW w:w="5528" w:type="dxa"/>
            <w:vAlign w:val="center"/>
          </w:tcPr>
          <w:p w14:paraId="5DA11885" w14:textId="735124D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Идентификатор объекта GUID</w:t>
            </w:r>
          </w:p>
        </w:tc>
        <w:tc>
          <w:tcPr>
            <w:tcW w:w="4394" w:type="dxa"/>
            <w:vAlign w:val="center"/>
          </w:tcPr>
          <w:p w14:paraId="0836928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309F9085" w14:textId="0AFEE1F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ObjectGUID</w:t>
            </w:r>
          </w:p>
        </w:tc>
      </w:tr>
      <w:tr w:rsidR="00530039" w:rsidRPr="00940D6A" w14:paraId="7200113F" w14:textId="77777777" w:rsidTr="00D668D6">
        <w:tc>
          <w:tcPr>
            <w:tcW w:w="851" w:type="dxa"/>
            <w:vAlign w:val="center"/>
          </w:tcPr>
          <w:p w14:paraId="022995B0" w14:textId="07A28ECF" w:rsidR="00530039" w:rsidRPr="00940D6A" w:rsidRDefault="00530039" w:rsidP="00985B04">
            <w:pPr>
              <w:pStyle w:val="afff4"/>
            </w:pPr>
            <w:r w:rsidRPr="00940D6A">
              <w:t>32800</w:t>
            </w:r>
          </w:p>
        </w:tc>
        <w:tc>
          <w:tcPr>
            <w:tcW w:w="5528" w:type="dxa"/>
            <w:vAlign w:val="center"/>
          </w:tcPr>
          <w:p w14:paraId="10603132" w14:textId="024D447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Код объекта</w:t>
            </w:r>
          </w:p>
        </w:tc>
        <w:tc>
          <w:tcPr>
            <w:tcW w:w="4394" w:type="dxa"/>
            <w:vAlign w:val="center"/>
          </w:tcPr>
          <w:p w14:paraId="554BFDBE" w14:textId="6949261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5F5243CE" w14:textId="3647CA9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OBJCODE</w:t>
            </w:r>
          </w:p>
        </w:tc>
      </w:tr>
      <w:tr w:rsidR="00530039" w:rsidRPr="00940D6A" w14:paraId="44313128" w14:textId="77777777" w:rsidTr="00D668D6">
        <w:tc>
          <w:tcPr>
            <w:tcW w:w="851" w:type="dxa"/>
            <w:vAlign w:val="center"/>
          </w:tcPr>
          <w:p w14:paraId="602D2110" w14:textId="2E37B0E9" w:rsidR="00530039" w:rsidRPr="00940D6A" w:rsidRDefault="00530039" w:rsidP="00985B04">
            <w:pPr>
              <w:pStyle w:val="afff4"/>
            </w:pPr>
            <w:r w:rsidRPr="00940D6A">
              <w:t>32801</w:t>
            </w:r>
          </w:p>
        </w:tc>
        <w:tc>
          <w:tcPr>
            <w:tcW w:w="5528" w:type="dxa"/>
            <w:vAlign w:val="center"/>
          </w:tcPr>
          <w:p w14:paraId="3E5A492B" w14:textId="298AAB4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Главный объект набора</w:t>
            </w:r>
          </w:p>
        </w:tc>
        <w:tc>
          <w:tcPr>
            <w:tcW w:w="4394" w:type="dxa"/>
            <w:vAlign w:val="center"/>
          </w:tcPr>
          <w:p w14:paraId="28B5C5BF" w14:textId="47D93AA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60700308" w14:textId="73AAEDA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GROUPLEADER</w:t>
            </w:r>
          </w:p>
        </w:tc>
      </w:tr>
      <w:tr w:rsidR="00530039" w:rsidRPr="00940D6A" w14:paraId="2E8BF854" w14:textId="77777777" w:rsidTr="00D668D6">
        <w:tc>
          <w:tcPr>
            <w:tcW w:w="851" w:type="dxa"/>
            <w:vAlign w:val="center"/>
          </w:tcPr>
          <w:p w14:paraId="0B0DE422" w14:textId="4AC27480" w:rsidR="00530039" w:rsidRPr="00940D6A" w:rsidRDefault="00530039" w:rsidP="00985B04">
            <w:pPr>
              <w:pStyle w:val="afff4"/>
            </w:pPr>
            <w:r w:rsidRPr="00940D6A">
              <w:t>32802</w:t>
            </w:r>
          </w:p>
        </w:tc>
        <w:tc>
          <w:tcPr>
            <w:tcW w:w="5528" w:type="dxa"/>
            <w:vAlign w:val="center"/>
          </w:tcPr>
          <w:p w14:paraId="2EF5A4D9" w14:textId="20FC1F0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Подчиненный объект набора</w:t>
            </w:r>
          </w:p>
        </w:tc>
        <w:tc>
          <w:tcPr>
            <w:tcW w:w="4394" w:type="dxa"/>
            <w:vAlign w:val="center"/>
          </w:tcPr>
          <w:p w14:paraId="20C1F106" w14:textId="033E2E4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4B484500" w14:textId="0382F7A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GROUPSLAVE</w:t>
            </w:r>
          </w:p>
        </w:tc>
      </w:tr>
      <w:tr w:rsidR="00530039" w:rsidRPr="00940D6A" w14:paraId="4E6586E9" w14:textId="77777777" w:rsidTr="00D668D6">
        <w:tc>
          <w:tcPr>
            <w:tcW w:w="851" w:type="dxa"/>
            <w:vAlign w:val="center"/>
          </w:tcPr>
          <w:p w14:paraId="44A8A9E5" w14:textId="27F570E9" w:rsidR="00530039" w:rsidRPr="00940D6A" w:rsidRDefault="00530039" w:rsidP="00985B04">
            <w:pPr>
              <w:pStyle w:val="afff4"/>
            </w:pPr>
            <w:r w:rsidRPr="00940D6A">
              <w:t>32803</w:t>
            </w:r>
          </w:p>
        </w:tc>
        <w:tc>
          <w:tcPr>
            <w:tcW w:w="5528" w:type="dxa"/>
            <w:vAlign w:val="center"/>
          </w:tcPr>
          <w:p w14:paraId="158A9428" w14:textId="0DF9737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Объект набора</w:t>
            </w:r>
          </w:p>
        </w:tc>
        <w:tc>
          <w:tcPr>
            <w:tcW w:w="4394" w:type="dxa"/>
            <w:vAlign w:val="center"/>
          </w:tcPr>
          <w:p w14:paraId="00626D78" w14:textId="35CE4C8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5B0E4B24" w14:textId="465AC3C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GROUPPARTNER</w:t>
            </w:r>
          </w:p>
        </w:tc>
      </w:tr>
      <w:tr w:rsidR="00530039" w:rsidRPr="00940D6A" w14:paraId="314694B9" w14:textId="77777777" w:rsidTr="00D668D6">
        <w:tc>
          <w:tcPr>
            <w:tcW w:w="851" w:type="dxa"/>
            <w:vAlign w:val="center"/>
          </w:tcPr>
          <w:p w14:paraId="797D8AA7" w14:textId="7BC44B47" w:rsidR="00530039" w:rsidRPr="00940D6A" w:rsidRDefault="00530039" w:rsidP="00985B04">
            <w:pPr>
              <w:pStyle w:val="afff4"/>
            </w:pPr>
            <w:r w:rsidRPr="00940D6A">
              <w:t>32804</w:t>
            </w:r>
          </w:p>
        </w:tc>
        <w:tc>
          <w:tcPr>
            <w:tcW w:w="5528" w:type="dxa"/>
            <w:vAlign w:val="center"/>
          </w:tcPr>
          <w:p w14:paraId="603D153D" w14:textId="3488ED5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Ссылка на подпись</w:t>
            </w:r>
          </w:p>
        </w:tc>
        <w:tc>
          <w:tcPr>
            <w:tcW w:w="4394" w:type="dxa"/>
            <w:vAlign w:val="center"/>
          </w:tcPr>
          <w:p w14:paraId="2264A6A5" w14:textId="0405D08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Ссылка </w:t>
            </w:r>
          </w:p>
        </w:tc>
        <w:tc>
          <w:tcPr>
            <w:tcW w:w="4536" w:type="dxa"/>
            <w:vAlign w:val="center"/>
          </w:tcPr>
          <w:p w14:paraId="0A59C77C" w14:textId="6E1DFED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OBJECTTOTEXT</w:t>
            </w:r>
          </w:p>
        </w:tc>
      </w:tr>
      <w:tr w:rsidR="00530039" w:rsidRPr="00940D6A" w14:paraId="33BA80BB" w14:textId="77777777" w:rsidTr="00D668D6">
        <w:tc>
          <w:tcPr>
            <w:tcW w:w="851" w:type="dxa"/>
            <w:vAlign w:val="center"/>
          </w:tcPr>
          <w:p w14:paraId="329184D0" w14:textId="14E96805" w:rsidR="00530039" w:rsidRPr="00940D6A" w:rsidRDefault="00530039" w:rsidP="00985B04">
            <w:pPr>
              <w:pStyle w:val="afff4"/>
            </w:pPr>
            <w:r w:rsidRPr="00940D6A">
              <w:t>32805</w:t>
            </w:r>
          </w:p>
        </w:tc>
        <w:tc>
          <w:tcPr>
            <w:tcW w:w="5528" w:type="dxa"/>
            <w:vAlign w:val="center"/>
          </w:tcPr>
          <w:p w14:paraId="13A0E6F9" w14:textId="5948326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Ссылка подписи на объект</w:t>
            </w:r>
          </w:p>
        </w:tc>
        <w:tc>
          <w:tcPr>
            <w:tcW w:w="4394" w:type="dxa"/>
            <w:vAlign w:val="center"/>
          </w:tcPr>
          <w:p w14:paraId="1EC995E8" w14:textId="41C16D4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Ссылка </w:t>
            </w:r>
          </w:p>
        </w:tc>
        <w:tc>
          <w:tcPr>
            <w:tcW w:w="4536" w:type="dxa"/>
            <w:vAlign w:val="center"/>
          </w:tcPr>
          <w:p w14:paraId="3688A8A5" w14:textId="348B40C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TEXTTOOBJECT</w:t>
            </w:r>
          </w:p>
        </w:tc>
      </w:tr>
      <w:tr w:rsidR="00530039" w:rsidRPr="00940D6A" w14:paraId="341109A4" w14:textId="77777777" w:rsidTr="00D668D6">
        <w:tc>
          <w:tcPr>
            <w:tcW w:w="851" w:type="dxa"/>
            <w:vAlign w:val="center"/>
          </w:tcPr>
          <w:p w14:paraId="3B5FCDB6" w14:textId="0CAB9C18" w:rsidR="00530039" w:rsidRPr="00940D6A" w:rsidRDefault="00530039" w:rsidP="00985B04">
            <w:pPr>
              <w:pStyle w:val="afff4"/>
            </w:pPr>
            <w:r w:rsidRPr="00940D6A">
              <w:t>32809</w:t>
            </w:r>
          </w:p>
        </w:tc>
        <w:tc>
          <w:tcPr>
            <w:tcW w:w="5528" w:type="dxa"/>
            <w:vAlign w:val="center"/>
          </w:tcPr>
          <w:p w14:paraId="656384B9" w14:textId="2E8FEB1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Имя файла классификатора RSC</w:t>
            </w:r>
          </w:p>
        </w:tc>
        <w:tc>
          <w:tcPr>
            <w:tcW w:w="4394" w:type="dxa"/>
            <w:vAlign w:val="center"/>
          </w:tcPr>
          <w:p w14:paraId="35E7A398" w14:textId="623A5E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Имя файла </w:t>
            </w:r>
          </w:p>
        </w:tc>
        <w:tc>
          <w:tcPr>
            <w:tcW w:w="4536" w:type="dxa"/>
            <w:vAlign w:val="center"/>
          </w:tcPr>
          <w:p w14:paraId="127BD7C3" w14:textId="7446F34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RscName</w:t>
            </w:r>
          </w:p>
        </w:tc>
      </w:tr>
      <w:tr w:rsidR="00530039" w:rsidRPr="00940D6A" w14:paraId="388F9EFB" w14:textId="77777777" w:rsidTr="00D668D6">
        <w:tc>
          <w:tcPr>
            <w:tcW w:w="851" w:type="dxa"/>
            <w:vAlign w:val="center"/>
          </w:tcPr>
          <w:p w14:paraId="67EC122A" w14:textId="78D2C87D" w:rsidR="00530039" w:rsidRPr="00940D6A" w:rsidRDefault="00530039" w:rsidP="00985B04">
            <w:pPr>
              <w:pStyle w:val="afff4"/>
            </w:pPr>
            <w:r w:rsidRPr="00940D6A">
              <w:t>32810</w:t>
            </w:r>
          </w:p>
        </w:tc>
        <w:tc>
          <w:tcPr>
            <w:tcW w:w="5528" w:type="dxa"/>
            <w:vAlign w:val="center"/>
          </w:tcPr>
          <w:p w14:paraId="6681CC9E" w14:textId="4962644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Короткое имя слоя объекта</w:t>
            </w:r>
          </w:p>
        </w:tc>
        <w:tc>
          <w:tcPr>
            <w:tcW w:w="4394" w:type="dxa"/>
            <w:vAlign w:val="center"/>
          </w:tcPr>
          <w:p w14:paraId="1C93B0CD" w14:textId="5EAE2E8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68F2756C" w14:textId="5B3C652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LAYER_NAME</w:t>
            </w:r>
          </w:p>
        </w:tc>
      </w:tr>
      <w:tr w:rsidR="00530039" w:rsidRPr="00940D6A" w14:paraId="5A1E7C19" w14:textId="77777777" w:rsidTr="00D668D6">
        <w:tc>
          <w:tcPr>
            <w:tcW w:w="851" w:type="dxa"/>
            <w:vAlign w:val="center"/>
          </w:tcPr>
          <w:p w14:paraId="52CCE098" w14:textId="5E8BBE8C" w:rsidR="00530039" w:rsidRPr="00940D6A" w:rsidRDefault="00530039" w:rsidP="00985B04">
            <w:pPr>
              <w:pStyle w:val="afff4"/>
            </w:pPr>
            <w:r w:rsidRPr="00940D6A">
              <w:t>32811</w:t>
            </w:r>
          </w:p>
        </w:tc>
        <w:tc>
          <w:tcPr>
            <w:tcW w:w="5528" w:type="dxa"/>
            <w:vAlign w:val="center"/>
          </w:tcPr>
          <w:p w14:paraId="18D0F66C" w14:textId="3219D72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Короткое имя объекта</w:t>
            </w:r>
          </w:p>
        </w:tc>
        <w:tc>
          <w:tcPr>
            <w:tcW w:w="4394" w:type="dxa"/>
            <w:vAlign w:val="center"/>
          </w:tcPr>
          <w:p w14:paraId="238A407D" w14:textId="2460BCC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09D8B82E" w14:textId="2E36F98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OBJECT_NAME</w:t>
            </w:r>
          </w:p>
        </w:tc>
      </w:tr>
      <w:tr w:rsidR="00530039" w:rsidRPr="00940D6A" w14:paraId="6092BA2E" w14:textId="77777777" w:rsidTr="00D668D6">
        <w:tc>
          <w:tcPr>
            <w:tcW w:w="851" w:type="dxa"/>
            <w:vAlign w:val="center"/>
          </w:tcPr>
          <w:p w14:paraId="2D2B9BB4" w14:textId="77FD5BC9" w:rsidR="00530039" w:rsidRPr="00940D6A" w:rsidRDefault="00530039" w:rsidP="00985B04">
            <w:pPr>
              <w:pStyle w:val="afff4"/>
            </w:pPr>
            <w:r w:rsidRPr="00940D6A">
              <w:t>32812</w:t>
            </w:r>
          </w:p>
        </w:tc>
        <w:tc>
          <w:tcPr>
            <w:tcW w:w="5528" w:type="dxa"/>
            <w:vAlign w:val="center"/>
          </w:tcPr>
          <w:p w14:paraId="7D01267F" w14:textId="4DB72F7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Идентификатор объекта</w:t>
            </w:r>
          </w:p>
        </w:tc>
        <w:tc>
          <w:tcPr>
            <w:tcW w:w="4394" w:type="dxa"/>
            <w:vAlign w:val="center"/>
          </w:tcPr>
          <w:p w14:paraId="302EDBBC" w14:textId="07A5F02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0B0900B" w14:textId="03FBF4C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SEM32812</w:t>
            </w:r>
          </w:p>
        </w:tc>
      </w:tr>
      <w:tr w:rsidR="00530039" w:rsidRPr="00940D6A" w14:paraId="1B847FC8" w14:textId="77777777" w:rsidTr="00D668D6">
        <w:tc>
          <w:tcPr>
            <w:tcW w:w="851" w:type="dxa"/>
            <w:vAlign w:val="center"/>
          </w:tcPr>
          <w:p w14:paraId="7AC7EAA4" w14:textId="4526E59C" w:rsidR="00530039" w:rsidRPr="00940D6A" w:rsidRDefault="00530039" w:rsidP="00985B04">
            <w:pPr>
              <w:pStyle w:val="afff4"/>
            </w:pPr>
            <w:r w:rsidRPr="00940D6A">
              <w:t>32850</w:t>
            </w:r>
          </w:p>
        </w:tc>
        <w:tc>
          <w:tcPr>
            <w:tcW w:w="5528" w:type="dxa"/>
            <w:vAlign w:val="center"/>
          </w:tcPr>
          <w:p w14:paraId="62819AB9" w14:textId="0043763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создания объекта</w:t>
            </w:r>
          </w:p>
        </w:tc>
        <w:tc>
          <w:tcPr>
            <w:tcW w:w="4394" w:type="dxa"/>
            <w:vAlign w:val="center"/>
          </w:tcPr>
          <w:p w14:paraId="2119A2DF" w14:textId="371B5FC5" w:rsidR="00530039" w:rsidRPr="00940D6A" w:rsidRDefault="00530039" w:rsidP="00985B04">
            <w:pPr>
              <w:pStyle w:val="afff2"/>
            </w:pPr>
            <w:r w:rsidRPr="00940D6A">
              <w:t xml:space="preserve"> Значение даты в числовом виде (дд/мм/гг) </w:t>
            </w:r>
          </w:p>
        </w:tc>
        <w:tc>
          <w:tcPr>
            <w:tcW w:w="4536" w:type="dxa"/>
            <w:vAlign w:val="center"/>
          </w:tcPr>
          <w:p w14:paraId="6F89FB8F" w14:textId="3035D41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DATECREATE</w:t>
            </w:r>
          </w:p>
        </w:tc>
      </w:tr>
      <w:tr w:rsidR="00530039" w:rsidRPr="00940D6A" w14:paraId="6F4EBC09" w14:textId="77777777" w:rsidTr="00D668D6">
        <w:tc>
          <w:tcPr>
            <w:tcW w:w="851" w:type="dxa"/>
            <w:vAlign w:val="center"/>
          </w:tcPr>
          <w:p w14:paraId="50888B01" w14:textId="3A90A9F8" w:rsidR="00530039" w:rsidRPr="00940D6A" w:rsidRDefault="00530039" w:rsidP="00985B04">
            <w:pPr>
              <w:pStyle w:val="afff4"/>
            </w:pPr>
            <w:r w:rsidRPr="00940D6A">
              <w:t>32851</w:t>
            </w:r>
          </w:p>
        </w:tc>
        <w:tc>
          <w:tcPr>
            <w:tcW w:w="5528" w:type="dxa"/>
            <w:vAlign w:val="center"/>
          </w:tcPr>
          <w:p w14:paraId="21497504" w14:textId="5AD55CF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Время создания объекта</w:t>
            </w:r>
          </w:p>
        </w:tc>
        <w:tc>
          <w:tcPr>
            <w:tcW w:w="4394" w:type="dxa"/>
            <w:vAlign w:val="center"/>
          </w:tcPr>
          <w:p w14:paraId="1A1AD127" w14:textId="465B7F30" w:rsidR="00530039" w:rsidRPr="00940D6A" w:rsidRDefault="00530039" w:rsidP="00985B04">
            <w:pPr>
              <w:pStyle w:val="afff2"/>
            </w:pPr>
            <w:r w:rsidRPr="00940D6A">
              <w:t xml:space="preserve"> Значение времени в числовом виде (чч:мм:сс) </w:t>
            </w:r>
          </w:p>
        </w:tc>
        <w:tc>
          <w:tcPr>
            <w:tcW w:w="4536" w:type="dxa"/>
            <w:vAlign w:val="center"/>
          </w:tcPr>
          <w:p w14:paraId="11D68F93" w14:textId="3F2B350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TIMECREATE</w:t>
            </w:r>
          </w:p>
        </w:tc>
      </w:tr>
      <w:tr w:rsidR="00530039" w:rsidRPr="00940D6A" w14:paraId="01EF8CA8" w14:textId="77777777" w:rsidTr="00D668D6">
        <w:tc>
          <w:tcPr>
            <w:tcW w:w="851" w:type="dxa"/>
            <w:vAlign w:val="center"/>
          </w:tcPr>
          <w:p w14:paraId="6BD0C026" w14:textId="5DF3CD11" w:rsidR="00530039" w:rsidRPr="00940D6A" w:rsidRDefault="00530039" w:rsidP="00985B04">
            <w:pPr>
              <w:pStyle w:val="afff4"/>
            </w:pPr>
            <w:r w:rsidRPr="00940D6A">
              <w:t>32852</w:t>
            </w:r>
          </w:p>
        </w:tc>
        <w:tc>
          <w:tcPr>
            <w:tcW w:w="5528" w:type="dxa"/>
            <w:vAlign w:val="center"/>
          </w:tcPr>
          <w:p w14:paraId="4268651F" w14:textId="6D0EDC5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Имя оператора</w:t>
            </w:r>
          </w:p>
        </w:tc>
        <w:tc>
          <w:tcPr>
            <w:tcW w:w="4394" w:type="dxa"/>
            <w:vAlign w:val="center"/>
          </w:tcPr>
          <w:p w14:paraId="39FC1EB8" w14:textId="6E2709C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8334520" w14:textId="6AAF2F5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AUTHORNAME</w:t>
            </w:r>
          </w:p>
        </w:tc>
      </w:tr>
      <w:tr w:rsidR="00530039" w:rsidRPr="00940D6A" w14:paraId="0620D6EB" w14:textId="77777777" w:rsidTr="00D668D6">
        <w:tc>
          <w:tcPr>
            <w:tcW w:w="851" w:type="dxa"/>
            <w:vAlign w:val="center"/>
          </w:tcPr>
          <w:p w14:paraId="63AFED32" w14:textId="34E1B942" w:rsidR="00530039" w:rsidRPr="00940D6A" w:rsidRDefault="00530039" w:rsidP="00985B04">
            <w:pPr>
              <w:pStyle w:val="afff4"/>
            </w:pPr>
            <w:r w:rsidRPr="00940D6A">
              <w:t>32853</w:t>
            </w:r>
          </w:p>
        </w:tc>
        <w:tc>
          <w:tcPr>
            <w:tcW w:w="5528" w:type="dxa"/>
            <w:vAlign w:val="center"/>
          </w:tcPr>
          <w:p w14:paraId="6F2B77AC" w14:textId="528CE22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обновления объекта</w:t>
            </w:r>
          </w:p>
        </w:tc>
        <w:tc>
          <w:tcPr>
            <w:tcW w:w="4394" w:type="dxa"/>
            <w:vAlign w:val="center"/>
          </w:tcPr>
          <w:p w14:paraId="719AF087" w14:textId="01CDEA50" w:rsidR="00530039" w:rsidRPr="00940D6A" w:rsidRDefault="00530039" w:rsidP="00985B04">
            <w:pPr>
              <w:pStyle w:val="afff2"/>
            </w:pPr>
            <w:r w:rsidRPr="00940D6A">
              <w:t xml:space="preserve"> Значение даты в числовом виде (дд/мм/гг) </w:t>
            </w:r>
          </w:p>
        </w:tc>
        <w:tc>
          <w:tcPr>
            <w:tcW w:w="4536" w:type="dxa"/>
            <w:vAlign w:val="center"/>
          </w:tcPr>
          <w:p w14:paraId="600A4C60" w14:textId="53A2AC3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DATECORR</w:t>
            </w:r>
          </w:p>
        </w:tc>
      </w:tr>
      <w:tr w:rsidR="00530039" w:rsidRPr="00940D6A" w14:paraId="2EF909CC" w14:textId="77777777" w:rsidTr="00D668D6">
        <w:tc>
          <w:tcPr>
            <w:tcW w:w="851" w:type="dxa"/>
            <w:vAlign w:val="center"/>
          </w:tcPr>
          <w:p w14:paraId="5CDAD0DF" w14:textId="22F99A19" w:rsidR="00530039" w:rsidRPr="00940D6A" w:rsidRDefault="00530039" w:rsidP="00985B04">
            <w:pPr>
              <w:pStyle w:val="afff4"/>
            </w:pPr>
            <w:r w:rsidRPr="00940D6A">
              <w:t>32854</w:t>
            </w:r>
          </w:p>
        </w:tc>
        <w:tc>
          <w:tcPr>
            <w:tcW w:w="5528" w:type="dxa"/>
            <w:vAlign w:val="center"/>
          </w:tcPr>
          <w:p w14:paraId="518BD11B" w14:textId="5C99736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Время обновления объекта</w:t>
            </w:r>
          </w:p>
        </w:tc>
        <w:tc>
          <w:tcPr>
            <w:tcW w:w="4394" w:type="dxa"/>
            <w:vAlign w:val="center"/>
          </w:tcPr>
          <w:p w14:paraId="7BE1C755" w14:textId="05ECBA05" w:rsidR="00530039" w:rsidRPr="00940D6A" w:rsidRDefault="00530039" w:rsidP="00985B04">
            <w:pPr>
              <w:pStyle w:val="afff2"/>
            </w:pPr>
            <w:r w:rsidRPr="00940D6A">
              <w:t xml:space="preserve"> Значение времени в числовом виде (чч:мм:сс) </w:t>
            </w:r>
          </w:p>
        </w:tc>
        <w:tc>
          <w:tcPr>
            <w:tcW w:w="4536" w:type="dxa"/>
            <w:vAlign w:val="center"/>
          </w:tcPr>
          <w:p w14:paraId="1FA8EF82" w14:textId="65A8FA8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TIMECORR</w:t>
            </w:r>
          </w:p>
        </w:tc>
      </w:tr>
      <w:tr w:rsidR="00530039" w:rsidRPr="00940D6A" w14:paraId="66A06DD6" w14:textId="77777777" w:rsidTr="00D668D6">
        <w:tc>
          <w:tcPr>
            <w:tcW w:w="851" w:type="dxa"/>
            <w:vAlign w:val="center"/>
          </w:tcPr>
          <w:p w14:paraId="052D4CEA" w14:textId="33A296B7" w:rsidR="00530039" w:rsidRPr="00940D6A" w:rsidRDefault="00530039" w:rsidP="00985B04">
            <w:pPr>
              <w:pStyle w:val="afff4"/>
            </w:pPr>
            <w:r w:rsidRPr="00940D6A">
              <w:t>32855</w:t>
            </w:r>
          </w:p>
        </w:tc>
        <w:tc>
          <w:tcPr>
            <w:tcW w:w="5528" w:type="dxa"/>
            <w:vAlign w:val="center"/>
          </w:tcPr>
          <w:p w14:paraId="35EC6654" w14:textId="7F7CBA8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Имя оператора обновления</w:t>
            </w:r>
          </w:p>
        </w:tc>
        <w:tc>
          <w:tcPr>
            <w:tcW w:w="4394" w:type="dxa"/>
            <w:vAlign w:val="center"/>
          </w:tcPr>
          <w:p w14:paraId="491E7CA2" w14:textId="6F0BC06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1A01DB5" w14:textId="30E10BA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AUTHORCORR</w:t>
            </w:r>
          </w:p>
        </w:tc>
      </w:tr>
      <w:tr w:rsidR="00530039" w:rsidRPr="00940D6A" w14:paraId="48634B20" w14:textId="77777777" w:rsidTr="00D668D6">
        <w:tc>
          <w:tcPr>
            <w:tcW w:w="851" w:type="dxa"/>
            <w:vAlign w:val="center"/>
          </w:tcPr>
          <w:p w14:paraId="00C3337C" w14:textId="2445F2DA" w:rsidR="00530039" w:rsidRPr="00940D6A" w:rsidRDefault="00530039" w:rsidP="00985B04">
            <w:pPr>
              <w:pStyle w:val="afff4"/>
            </w:pPr>
            <w:r w:rsidRPr="00940D6A">
              <w:t>32856</w:t>
            </w:r>
          </w:p>
        </w:tc>
        <w:tc>
          <w:tcPr>
            <w:tcW w:w="5528" w:type="dxa"/>
            <w:vAlign w:val="center"/>
          </w:tcPr>
          <w:p w14:paraId="5B9AD78A" w14:textId="2A82621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Идентификатор объекта</w:t>
            </w:r>
          </w:p>
        </w:tc>
        <w:tc>
          <w:tcPr>
            <w:tcW w:w="4394" w:type="dxa"/>
            <w:vAlign w:val="center"/>
          </w:tcPr>
          <w:p w14:paraId="5E4BAB83" w14:textId="66F9345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17FFB8DA" w14:textId="0158D0D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ObjectIdent</w:t>
            </w:r>
          </w:p>
        </w:tc>
      </w:tr>
      <w:tr w:rsidR="00530039" w:rsidRPr="00940D6A" w14:paraId="438F9E65" w14:textId="77777777" w:rsidTr="00D668D6">
        <w:tc>
          <w:tcPr>
            <w:tcW w:w="851" w:type="dxa"/>
            <w:vAlign w:val="center"/>
          </w:tcPr>
          <w:p w14:paraId="3AE47DB8" w14:textId="77BC709D" w:rsidR="00530039" w:rsidRPr="00940D6A" w:rsidRDefault="00530039" w:rsidP="00985B04">
            <w:pPr>
              <w:pStyle w:val="afff4"/>
            </w:pPr>
            <w:r w:rsidRPr="00940D6A">
              <w:t>32857</w:t>
            </w:r>
          </w:p>
        </w:tc>
        <w:tc>
          <w:tcPr>
            <w:tcW w:w="5528" w:type="dxa"/>
            <w:vAlign w:val="center"/>
          </w:tcPr>
          <w:p w14:paraId="6AB7D515" w14:textId="133934C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Описание объекта</w:t>
            </w:r>
          </w:p>
        </w:tc>
        <w:tc>
          <w:tcPr>
            <w:tcW w:w="4394" w:type="dxa"/>
            <w:vAlign w:val="center"/>
          </w:tcPr>
          <w:p w14:paraId="29766D48" w14:textId="14AA154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Символьный </w:t>
            </w:r>
          </w:p>
        </w:tc>
        <w:tc>
          <w:tcPr>
            <w:tcW w:w="4536" w:type="dxa"/>
            <w:vAlign w:val="center"/>
          </w:tcPr>
          <w:p w14:paraId="3F4B3727" w14:textId="5BFE0E1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ObjInfo</w:t>
            </w:r>
          </w:p>
        </w:tc>
      </w:tr>
      <w:tr w:rsidR="00530039" w:rsidRPr="00940D6A" w14:paraId="0BE82B73" w14:textId="77777777" w:rsidTr="00D668D6">
        <w:tc>
          <w:tcPr>
            <w:tcW w:w="851" w:type="dxa"/>
            <w:vAlign w:val="center"/>
          </w:tcPr>
          <w:p w14:paraId="4251BE68" w14:textId="64D7A3C1" w:rsidR="00530039" w:rsidRPr="00940D6A" w:rsidRDefault="00530039" w:rsidP="00985B04">
            <w:pPr>
              <w:pStyle w:val="afff4"/>
            </w:pPr>
            <w:r w:rsidRPr="00940D6A">
              <w:t>32858</w:t>
            </w:r>
          </w:p>
        </w:tc>
        <w:tc>
          <w:tcPr>
            <w:tcW w:w="5528" w:type="dxa"/>
            <w:vAlign w:val="center"/>
          </w:tcPr>
          <w:p w14:paraId="5502740C" w14:textId="3FB2202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Список сокращений</w:t>
            </w:r>
          </w:p>
        </w:tc>
        <w:tc>
          <w:tcPr>
            <w:tcW w:w="4394" w:type="dxa"/>
            <w:vAlign w:val="center"/>
          </w:tcPr>
          <w:p w14:paraId="5A2AC926" w14:textId="2F88F18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 Числовой </w:t>
            </w:r>
          </w:p>
        </w:tc>
        <w:tc>
          <w:tcPr>
            <w:tcW w:w="4536" w:type="dxa"/>
            <w:vAlign w:val="center"/>
          </w:tcPr>
          <w:p w14:paraId="36739A03" w14:textId="33A6B51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Abbreviations</w:t>
            </w:r>
          </w:p>
        </w:tc>
      </w:tr>
      <w:tr w:rsidR="00530039" w:rsidRPr="00940D6A" w14:paraId="629C09BB" w14:textId="77777777" w:rsidTr="00D668D6">
        <w:tc>
          <w:tcPr>
            <w:tcW w:w="851" w:type="dxa"/>
            <w:vAlign w:val="center"/>
          </w:tcPr>
          <w:p w14:paraId="5D60B347" w14:textId="172E381B" w:rsidR="00530039" w:rsidRPr="00940D6A" w:rsidRDefault="00530039" w:rsidP="00985B04">
            <w:pPr>
              <w:pStyle w:val="afff4"/>
            </w:pPr>
            <w:r w:rsidRPr="00940D6A">
              <w:t>32859</w:t>
            </w:r>
          </w:p>
        </w:tc>
        <w:tc>
          <w:tcPr>
            <w:tcW w:w="5528" w:type="dxa"/>
            <w:vAlign w:val="center"/>
          </w:tcPr>
          <w:p w14:paraId="61CA9EDB" w14:textId="632B303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Дата начала отсчета UTC</w:t>
            </w:r>
          </w:p>
        </w:tc>
        <w:tc>
          <w:tcPr>
            <w:tcW w:w="4394" w:type="dxa"/>
            <w:vAlign w:val="center"/>
          </w:tcPr>
          <w:p w14:paraId="353D1F43" w14:textId="0AE65221" w:rsidR="00530039" w:rsidRPr="00940D6A" w:rsidRDefault="00530039" w:rsidP="00985B04">
            <w:pPr>
              <w:pStyle w:val="afff2"/>
            </w:pPr>
            <w:r w:rsidRPr="00940D6A">
              <w:t xml:space="preserve"> Значение даты в числовом виде (дд/мм/гг) </w:t>
            </w:r>
          </w:p>
        </w:tc>
        <w:tc>
          <w:tcPr>
            <w:tcW w:w="4536" w:type="dxa"/>
            <w:vAlign w:val="center"/>
          </w:tcPr>
          <w:p w14:paraId="04E50FCE" w14:textId="40E977C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DateFrom</w:t>
            </w:r>
          </w:p>
        </w:tc>
      </w:tr>
      <w:tr w:rsidR="00530039" w:rsidRPr="00940D6A" w14:paraId="31595576" w14:textId="77777777" w:rsidTr="00D668D6">
        <w:tc>
          <w:tcPr>
            <w:tcW w:w="851" w:type="dxa"/>
            <w:vAlign w:val="center"/>
          </w:tcPr>
          <w:p w14:paraId="418F6CA9" w14:textId="4B304FA1" w:rsidR="00530039" w:rsidRPr="00940D6A" w:rsidRDefault="00530039" w:rsidP="00985B04">
            <w:pPr>
              <w:pStyle w:val="afff4"/>
            </w:pPr>
            <w:r w:rsidRPr="00940D6A">
              <w:t>32860</w:t>
            </w:r>
          </w:p>
        </w:tc>
        <w:tc>
          <w:tcPr>
            <w:tcW w:w="5528" w:type="dxa"/>
            <w:vAlign w:val="center"/>
          </w:tcPr>
          <w:p w14:paraId="364855E7" w14:textId="176BC36F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</w:tc>
        <w:tc>
          <w:tcPr>
            <w:tcW w:w="4394" w:type="dxa"/>
            <w:vAlign w:val="center"/>
          </w:tcPr>
          <w:p w14:paraId="101455D7" w14:textId="1C353B0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t xml:space="preserve"> </w:t>
            </w:r>
            <w:r w:rsidRPr="00940D6A">
              <w:rPr>
                <w:lang w:val="en-US"/>
              </w:rPr>
              <w:t xml:space="preserve">Числовой </w:t>
            </w:r>
          </w:p>
        </w:tc>
        <w:tc>
          <w:tcPr>
            <w:tcW w:w="4536" w:type="dxa"/>
            <w:vAlign w:val="center"/>
          </w:tcPr>
          <w:p w14:paraId="772DC130" w14:textId="4126AD9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DayAfter</w:t>
            </w:r>
          </w:p>
        </w:tc>
      </w:tr>
      <w:tr w:rsidR="00530039" w:rsidRPr="00940D6A" w14:paraId="24CD5116" w14:textId="77777777" w:rsidTr="00D668D6">
        <w:tc>
          <w:tcPr>
            <w:tcW w:w="851" w:type="dxa"/>
            <w:vAlign w:val="center"/>
          </w:tcPr>
          <w:p w14:paraId="1D52959D" w14:textId="6A6D3272" w:rsidR="00530039" w:rsidRPr="00940D6A" w:rsidRDefault="004345C9" w:rsidP="00985B04">
            <w:pPr>
              <w:pStyle w:val="afff4"/>
              <w:rPr>
                <w:lang w:val="ru-RU"/>
              </w:rPr>
            </w:pPr>
            <w:r w:rsidRPr="00940D6A">
              <w:rPr>
                <w:lang w:val="ru-RU"/>
              </w:rPr>
              <w:t>40000</w:t>
            </w:r>
          </w:p>
        </w:tc>
        <w:tc>
          <w:tcPr>
            <w:tcW w:w="5528" w:type="dxa"/>
            <w:vAlign w:val="center"/>
          </w:tcPr>
          <w:p w14:paraId="0442749E" w14:textId="2CEEAD92" w:rsidR="00530039" w:rsidRPr="00940D6A" w:rsidRDefault="004345C9" w:rsidP="00985B04">
            <w:pPr>
              <w:pStyle w:val="afff2"/>
            </w:pPr>
            <w:r w:rsidRPr="00940D6A">
              <w:t>Пашня</w:t>
            </w:r>
          </w:p>
        </w:tc>
        <w:tc>
          <w:tcPr>
            <w:tcW w:w="4394" w:type="dxa"/>
            <w:vAlign w:val="center"/>
          </w:tcPr>
          <w:p w14:paraId="048076F1" w14:textId="78D119F9" w:rsidR="00530039" w:rsidRPr="00940D6A" w:rsidRDefault="004345C9" w:rsidP="00985B04">
            <w:pPr>
              <w:pStyle w:val="afff2"/>
            </w:pPr>
            <w:r w:rsidRPr="00940D6A">
              <w:t>Числовой</w:t>
            </w:r>
          </w:p>
        </w:tc>
        <w:tc>
          <w:tcPr>
            <w:tcW w:w="4536" w:type="dxa"/>
            <w:vAlign w:val="center"/>
          </w:tcPr>
          <w:p w14:paraId="4F5FAF1A" w14:textId="3B524F27" w:rsidR="00530039" w:rsidRPr="00940D6A" w:rsidRDefault="004345C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UGODPASH</w:t>
            </w:r>
          </w:p>
        </w:tc>
      </w:tr>
      <w:tr w:rsidR="004345C9" w:rsidRPr="00940D6A" w14:paraId="02006F84" w14:textId="77777777" w:rsidTr="00D668D6">
        <w:tc>
          <w:tcPr>
            <w:tcW w:w="851" w:type="dxa"/>
            <w:vAlign w:val="center"/>
          </w:tcPr>
          <w:p w14:paraId="5AC417CF" w14:textId="5D9FADCE" w:rsidR="004345C9" w:rsidRPr="00940D6A" w:rsidRDefault="004345C9" w:rsidP="00985B04">
            <w:pPr>
              <w:pStyle w:val="afff4"/>
            </w:pPr>
            <w:r w:rsidRPr="00940D6A">
              <w:t>40001</w:t>
            </w:r>
          </w:p>
        </w:tc>
        <w:tc>
          <w:tcPr>
            <w:tcW w:w="5528" w:type="dxa"/>
            <w:vAlign w:val="center"/>
          </w:tcPr>
          <w:p w14:paraId="2FD2583C" w14:textId="4A23658B" w:rsidR="004345C9" w:rsidRPr="00940D6A" w:rsidRDefault="004345C9" w:rsidP="00985B04">
            <w:pPr>
              <w:pStyle w:val="afff2"/>
            </w:pPr>
            <w:r w:rsidRPr="00940D6A">
              <w:t>Залежь</w:t>
            </w:r>
          </w:p>
        </w:tc>
        <w:tc>
          <w:tcPr>
            <w:tcW w:w="4394" w:type="dxa"/>
            <w:vAlign w:val="center"/>
          </w:tcPr>
          <w:p w14:paraId="338FCF30" w14:textId="1250C7D1" w:rsidR="004345C9" w:rsidRPr="00940D6A" w:rsidRDefault="00010ED0" w:rsidP="00985B04">
            <w:pPr>
              <w:pStyle w:val="afff2"/>
            </w:pPr>
            <w:r w:rsidRPr="00940D6A">
              <w:t>Числовой</w:t>
            </w:r>
          </w:p>
        </w:tc>
        <w:tc>
          <w:tcPr>
            <w:tcW w:w="4536" w:type="dxa"/>
            <w:vAlign w:val="center"/>
          </w:tcPr>
          <w:p w14:paraId="2F0C32AA" w14:textId="2DC40107" w:rsidR="004345C9" w:rsidRPr="00940D6A" w:rsidRDefault="00010ED0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UGODZAL</w:t>
            </w:r>
          </w:p>
        </w:tc>
      </w:tr>
      <w:tr w:rsidR="004345C9" w:rsidRPr="00940D6A" w14:paraId="2959839A" w14:textId="77777777" w:rsidTr="00D668D6">
        <w:tc>
          <w:tcPr>
            <w:tcW w:w="851" w:type="dxa"/>
            <w:vAlign w:val="center"/>
          </w:tcPr>
          <w:p w14:paraId="567D3B66" w14:textId="1DBE62B5" w:rsidR="004345C9" w:rsidRPr="00940D6A" w:rsidRDefault="004345C9" w:rsidP="00985B04">
            <w:pPr>
              <w:pStyle w:val="afff4"/>
              <w:rPr>
                <w:lang w:val="ru-RU"/>
              </w:rPr>
            </w:pPr>
            <w:r w:rsidRPr="00940D6A">
              <w:rPr>
                <w:lang w:val="ru-RU"/>
              </w:rPr>
              <w:t>40002</w:t>
            </w:r>
          </w:p>
        </w:tc>
        <w:tc>
          <w:tcPr>
            <w:tcW w:w="5528" w:type="dxa"/>
            <w:vAlign w:val="center"/>
          </w:tcPr>
          <w:p w14:paraId="1D5CA022" w14:textId="131BB88B" w:rsidR="004345C9" w:rsidRPr="00940D6A" w:rsidRDefault="004345C9" w:rsidP="00985B04">
            <w:pPr>
              <w:pStyle w:val="afff2"/>
            </w:pPr>
            <w:r w:rsidRPr="00940D6A">
              <w:t>Сенокос</w:t>
            </w:r>
          </w:p>
        </w:tc>
        <w:tc>
          <w:tcPr>
            <w:tcW w:w="4394" w:type="dxa"/>
            <w:vAlign w:val="center"/>
          </w:tcPr>
          <w:p w14:paraId="0577F74C" w14:textId="4BD749A9" w:rsidR="004345C9" w:rsidRPr="00940D6A" w:rsidRDefault="00010ED0" w:rsidP="00985B04">
            <w:pPr>
              <w:pStyle w:val="afff2"/>
            </w:pPr>
            <w:r w:rsidRPr="00940D6A">
              <w:t>Числовой</w:t>
            </w:r>
          </w:p>
        </w:tc>
        <w:tc>
          <w:tcPr>
            <w:tcW w:w="4536" w:type="dxa"/>
            <w:vAlign w:val="center"/>
          </w:tcPr>
          <w:p w14:paraId="6656C1E6" w14:textId="77E3323B" w:rsidR="004345C9" w:rsidRPr="00940D6A" w:rsidRDefault="00010ED0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UGODSEN</w:t>
            </w:r>
          </w:p>
        </w:tc>
      </w:tr>
      <w:tr w:rsidR="004345C9" w:rsidRPr="00940D6A" w14:paraId="5E4DACB5" w14:textId="77777777" w:rsidTr="00D668D6">
        <w:tc>
          <w:tcPr>
            <w:tcW w:w="851" w:type="dxa"/>
            <w:vAlign w:val="center"/>
          </w:tcPr>
          <w:p w14:paraId="19300530" w14:textId="6BAE0073" w:rsidR="004345C9" w:rsidRPr="00940D6A" w:rsidRDefault="004345C9" w:rsidP="00985B04">
            <w:pPr>
              <w:pStyle w:val="afff4"/>
              <w:rPr>
                <w:lang w:val="ru-RU"/>
              </w:rPr>
            </w:pPr>
            <w:r w:rsidRPr="00940D6A">
              <w:rPr>
                <w:lang w:val="ru-RU"/>
              </w:rPr>
              <w:t>40003</w:t>
            </w:r>
          </w:p>
        </w:tc>
        <w:tc>
          <w:tcPr>
            <w:tcW w:w="5528" w:type="dxa"/>
            <w:vAlign w:val="center"/>
          </w:tcPr>
          <w:p w14:paraId="6243D4C8" w14:textId="1B557AE6" w:rsidR="004345C9" w:rsidRPr="00940D6A" w:rsidRDefault="004345C9" w:rsidP="004345C9">
            <w:pPr>
              <w:pStyle w:val="afff2"/>
            </w:pPr>
            <w:r w:rsidRPr="00940D6A">
              <w:t>Пастбище</w:t>
            </w:r>
          </w:p>
        </w:tc>
        <w:tc>
          <w:tcPr>
            <w:tcW w:w="4394" w:type="dxa"/>
            <w:vAlign w:val="center"/>
          </w:tcPr>
          <w:p w14:paraId="5F46EE65" w14:textId="4B4A1FF4" w:rsidR="004345C9" w:rsidRPr="00940D6A" w:rsidRDefault="00010ED0" w:rsidP="00985B04">
            <w:pPr>
              <w:pStyle w:val="afff2"/>
            </w:pPr>
            <w:r w:rsidRPr="00940D6A">
              <w:t>Числовой</w:t>
            </w:r>
          </w:p>
        </w:tc>
        <w:tc>
          <w:tcPr>
            <w:tcW w:w="4536" w:type="dxa"/>
            <w:vAlign w:val="center"/>
          </w:tcPr>
          <w:p w14:paraId="3F348E8E" w14:textId="07BC486F" w:rsidR="004345C9" w:rsidRPr="00940D6A" w:rsidRDefault="00010ED0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UGODPAST</w:t>
            </w:r>
          </w:p>
        </w:tc>
      </w:tr>
      <w:tr w:rsidR="004345C9" w:rsidRPr="00940D6A" w14:paraId="053A1A40" w14:textId="77777777" w:rsidTr="00D668D6">
        <w:tc>
          <w:tcPr>
            <w:tcW w:w="851" w:type="dxa"/>
            <w:vAlign w:val="center"/>
          </w:tcPr>
          <w:p w14:paraId="591A1362" w14:textId="44E412A6" w:rsidR="004345C9" w:rsidRPr="00940D6A" w:rsidRDefault="004345C9" w:rsidP="00985B04">
            <w:pPr>
              <w:pStyle w:val="afff4"/>
              <w:rPr>
                <w:lang w:val="ru-RU"/>
              </w:rPr>
            </w:pPr>
            <w:r w:rsidRPr="00940D6A">
              <w:rPr>
                <w:lang w:val="ru-RU"/>
              </w:rPr>
              <w:t>40004</w:t>
            </w:r>
          </w:p>
        </w:tc>
        <w:tc>
          <w:tcPr>
            <w:tcW w:w="5528" w:type="dxa"/>
            <w:vAlign w:val="center"/>
          </w:tcPr>
          <w:p w14:paraId="58667918" w14:textId="34331E46" w:rsidR="004345C9" w:rsidRPr="00940D6A" w:rsidRDefault="004345C9" w:rsidP="004345C9">
            <w:pPr>
              <w:pStyle w:val="afff2"/>
            </w:pPr>
            <w:r w:rsidRPr="00940D6A">
              <w:t>Многолетние насаждения</w:t>
            </w:r>
          </w:p>
        </w:tc>
        <w:tc>
          <w:tcPr>
            <w:tcW w:w="4394" w:type="dxa"/>
            <w:vAlign w:val="center"/>
          </w:tcPr>
          <w:p w14:paraId="6E4071D2" w14:textId="09DCA8FB" w:rsidR="004345C9" w:rsidRPr="00940D6A" w:rsidRDefault="00010ED0" w:rsidP="00985B04">
            <w:pPr>
              <w:pStyle w:val="afff2"/>
            </w:pPr>
            <w:r w:rsidRPr="00940D6A">
              <w:t>Числовой</w:t>
            </w:r>
          </w:p>
        </w:tc>
        <w:tc>
          <w:tcPr>
            <w:tcW w:w="4536" w:type="dxa"/>
            <w:vAlign w:val="center"/>
          </w:tcPr>
          <w:p w14:paraId="395B78E7" w14:textId="7DA03BF1" w:rsidR="004345C9" w:rsidRPr="00940D6A" w:rsidRDefault="00010ED0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UGODMNOG</w:t>
            </w:r>
          </w:p>
        </w:tc>
      </w:tr>
      <w:tr w:rsidR="004345C9" w:rsidRPr="00940D6A" w14:paraId="6B5719D0" w14:textId="77777777" w:rsidTr="00D668D6">
        <w:tc>
          <w:tcPr>
            <w:tcW w:w="851" w:type="dxa"/>
            <w:vAlign w:val="center"/>
          </w:tcPr>
          <w:p w14:paraId="02E06398" w14:textId="7A9A588C" w:rsidR="004345C9" w:rsidRPr="00940D6A" w:rsidRDefault="004345C9" w:rsidP="00985B04">
            <w:pPr>
              <w:pStyle w:val="afff4"/>
              <w:rPr>
                <w:lang w:val="ru-RU"/>
              </w:rPr>
            </w:pPr>
            <w:r w:rsidRPr="00940D6A">
              <w:rPr>
                <w:lang w:val="ru-RU"/>
              </w:rPr>
              <w:lastRenderedPageBreak/>
              <w:t>40005</w:t>
            </w:r>
          </w:p>
        </w:tc>
        <w:tc>
          <w:tcPr>
            <w:tcW w:w="5528" w:type="dxa"/>
            <w:vAlign w:val="center"/>
          </w:tcPr>
          <w:p w14:paraId="755970CB" w14:textId="07D6E75E" w:rsidR="004345C9" w:rsidRPr="00940D6A" w:rsidRDefault="004345C9" w:rsidP="004345C9">
            <w:pPr>
              <w:pStyle w:val="afff2"/>
            </w:pPr>
            <w:r w:rsidRPr="00940D6A">
              <w:t>Многолетние (древ.-куст. раст.)</w:t>
            </w:r>
          </w:p>
        </w:tc>
        <w:tc>
          <w:tcPr>
            <w:tcW w:w="4394" w:type="dxa"/>
            <w:vAlign w:val="center"/>
          </w:tcPr>
          <w:p w14:paraId="03490CE5" w14:textId="5EDF81F4" w:rsidR="004345C9" w:rsidRPr="00940D6A" w:rsidRDefault="00010ED0" w:rsidP="00985B04">
            <w:pPr>
              <w:pStyle w:val="afff2"/>
            </w:pPr>
            <w:r w:rsidRPr="00940D6A">
              <w:t>Числовой</w:t>
            </w:r>
          </w:p>
        </w:tc>
        <w:tc>
          <w:tcPr>
            <w:tcW w:w="4536" w:type="dxa"/>
            <w:vAlign w:val="center"/>
          </w:tcPr>
          <w:p w14:paraId="24805C06" w14:textId="31751305" w:rsidR="004345C9" w:rsidRPr="00940D6A" w:rsidRDefault="00010ED0" w:rsidP="00985B04">
            <w:pPr>
              <w:pStyle w:val="afff2"/>
            </w:pPr>
            <w:r w:rsidRPr="00940D6A">
              <w:rPr>
                <w:lang w:val="en-US"/>
              </w:rPr>
              <w:t>UGODDREV</w:t>
            </w:r>
          </w:p>
        </w:tc>
      </w:tr>
      <w:tr w:rsidR="004345C9" w:rsidRPr="00940D6A" w14:paraId="117CF8EA" w14:textId="77777777" w:rsidTr="00D668D6">
        <w:tc>
          <w:tcPr>
            <w:tcW w:w="851" w:type="dxa"/>
            <w:vAlign w:val="center"/>
          </w:tcPr>
          <w:p w14:paraId="4CF3C144" w14:textId="05523EF5" w:rsidR="004345C9" w:rsidRPr="00940D6A" w:rsidRDefault="004345C9" w:rsidP="00985B04">
            <w:pPr>
              <w:pStyle w:val="afff4"/>
              <w:rPr>
                <w:lang w:val="ru-RU"/>
              </w:rPr>
            </w:pPr>
            <w:r w:rsidRPr="00940D6A">
              <w:rPr>
                <w:lang w:val="ru-RU"/>
              </w:rPr>
              <w:t>40006</w:t>
            </w:r>
          </w:p>
        </w:tc>
        <w:tc>
          <w:tcPr>
            <w:tcW w:w="5528" w:type="dxa"/>
            <w:vAlign w:val="center"/>
          </w:tcPr>
          <w:p w14:paraId="3E4A2765" w14:textId="504AC672" w:rsidR="004345C9" w:rsidRPr="00940D6A" w:rsidRDefault="00010ED0" w:rsidP="004345C9">
            <w:pPr>
              <w:pStyle w:val="afff2"/>
            </w:pPr>
            <w:r w:rsidRPr="00940D6A">
              <w:t>Под постройками</w:t>
            </w:r>
          </w:p>
        </w:tc>
        <w:tc>
          <w:tcPr>
            <w:tcW w:w="4394" w:type="dxa"/>
            <w:vAlign w:val="center"/>
          </w:tcPr>
          <w:p w14:paraId="3DD6116D" w14:textId="6EA5FC86" w:rsidR="004345C9" w:rsidRPr="00940D6A" w:rsidRDefault="00010ED0" w:rsidP="00985B04">
            <w:pPr>
              <w:pStyle w:val="afff2"/>
            </w:pPr>
            <w:r w:rsidRPr="00940D6A">
              <w:t>Числовой</w:t>
            </w:r>
          </w:p>
        </w:tc>
        <w:tc>
          <w:tcPr>
            <w:tcW w:w="4536" w:type="dxa"/>
            <w:vAlign w:val="center"/>
          </w:tcPr>
          <w:p w14:paraId="5867643A" w14:textId="020872AD" w:rsidR="004345C9" w:rsidRPr="00940D6A" w:rsidRDefault="00010ED0" w:rsidP="00985B04">
            <w:pPr>
              <w:pStyle w:val="afff2"/>
            </w:pPr>
            <w:r w:rsidRPr="00940D6A">
              <w:rPr>
                <w:lang w:val="en-US"/>
              </w:rPr>
              <w:t>UGODPOSTR</w:t>
            </w:r>
          </w:p>
        </w:tc>
      </w:tr>
      <w:tr w:rsidR="00010ED0" w:rsidRPr="00940D6A" w14:paraId="7533CF7D" w14:textId="77777777" w:rsidTr="00D668D6">
        <w:tc>
          <w:tcPr>
            <w:tcW w:w="851" w:type="dxa"/>
            <w:vAlign w:val="center"/>
          </w:tcPr>
          <w:p w14:paraId="27ECEF20" w14:textId="22FDD638" w:rsidR="00010ED0" w:rsidRPr="00940D6A" w:rsidRDefault="00010ED0" w:rsidP="00985B04">
            <w:pPr>
              <w:pStyle w:val="afff4"/>
              <w:rPr>
                <w:lang w:val="ru-RU"/>
              </w:rPr>
            </w:pPr>
            <w:r w:rsidRPr="00940D6A">
              <w:rPr>
                <w:lang w:val="ru-RU"/>
              </w:rPr>
              <w:t>40007</w:t>
            </w:r>
          </w:p>
        </w:tc>
        <w:tc>
          <w:tcPr>
            <w:tcW w:w="5528" w:type="dxa"/>
            <w:vAlign w:val="center"/>
          </w:tcPr>
          <w:p w14:paraId="479E674E" w14:textId="1548EB80" w:rsidR="00010ED0" w:rsidRPr="00940D6A" w:rsidRDefault="00010ED0" w:rsidP="004345C9">
            <w:pPr>
              <w:pStyle w:val="afff2"/>
            </w:pPr>
            <w:r w:rsidRPr="00940D6A">
              <w:t xml:space="preserve">Дороги </w:t>
            </w:r>
          </w:p>
        </w:tc>
        <w:tc>
          <w:tcPr>
            <w:tcW w:w="4394" w:type="dxa"/>
            <w:vAlign w:val="center"/>
          </w:tcPr>
          <w:p w14:paraId="22EDFC85" w14:textId="30D5F7B6" w:rsidR="00010ED0" w:rsidRPr="00940D6A" w:rsidRDefault="00010ED0" w:rsidP="00985B04">
            <w:pPr>
              <w:pStyle w:val="afff2"/>
            </w:pPr>
            <w:r w:rsidRPr="00940D6A">
              <w:t>Числовой</w:t>
            </w:r>
          </w:p>
        </w:tc>
        <w:tc>
          <w:tcPr>
            <w:tcW w:w="4536" w:type="dxa"/>
            <w:vAlign w:val="center"/>
          </w:tcPr>
          <w:p w14:paraId="1EFD4459" w14:textId="09771CE6" w:rsidR="00010ED0" w:rsidRPr="00940D6A" w:rsidRDefault="00010ED0" w:rsidP="00985B04">
            <w:pPr>
              <w:pStyle w:val="afff2"/>
            </w:pPr>
            <w:r w:rsidRPr="00940D6A">
              <w:rPr>
                <w:lang w:val="en-US"/>
              </w:rPr>
              <w:t>UGODDOR</w:t>
            </w:r>
          </w:p>
        </w:tc>
      </w:tr>
      <w:tr w:rsidR="00010ED0" w:rsidRPr="00940D6A" w14:paraId="288C167B" w14:textId="77777777" w:rsidTr="00D668D6">
        <w:tc>
          <w:tcPr>
            <w:tcW w:w="851" w:type="dxa"/>
            <w:vAlign w:val="center"/>
          </w:tcPr>
          <w:p w14:paraId="72B3BE31" w14:textId="5EBEBF70" w:rsidR="00010ED0" w:rsidRPr="00940D6A" w:rsidRDefault="00010ED0" w:rsidP="00985B04">
            <w:pPr>
              <w:pStyle w:val="afff4"/>
              <w:rPr>
                <w:lang w:val="ru-RU"/>
              </w:rPr>
            </w:pPr>
            <w:r w:rsidRPr="00940D6A">
              <w:rPr>
                <w:lang w:val="ru-RU"/>
              </w:rPr>
              <w:t>40008</w:t>
            </w:r>
          </w:p>
        </w:tc>
        <w:tc>
          <w:tcPr>
            <w:tcW w:w="5528" w:type="dxa"/>
            <w:vAlign w:val="center"/>
          </w:tcPr>
          <w:p w14:paraId="74945934" w14:textId="5A859B60" w:rsidR="00010ED0" w:rsidRPr="00940D6A" w:rsidRDefault="00010ED0" w:rsidP="004345C9">
            <w:pPr>
              <w:pStyle w:val="afff2"/>
            </w:pPr>
            <w:r w:rsidRPr="00940D6A">
              <w:t>Под водой</w:t>
            </w:r>
          </w:p>
        </w:tc>
        <w:tc>
          <w:tcPr>
            <w:tcW w:w="4394" w:type="dxa"/>
            <w:vAlign w:val="center"/>
          </w:tcPr>
          <w:p w14:paraId="7A2F2662" w14:textId="3051BE7D" w:rsidR="00010ED0" w:rsidRPr="00940D6A" w:rsidRDefault="00010ED0" w:rsidP="00985B04">
            <w:pPr>
              <w:pStyle w:val="afff2"/>
            </w:pPr>
            <w:r w:rsidRPr="00940D6A">
              <w:t>Числовой</w:t>
            </w:r>
          </w:p>
        </w:tc>
        <w:tc>
          <w:tcPr>
            <w:tcW w:w="4536" w:type="dxa"/>
            <w:vAlign w:val="center"/>
          </w:tcPr>
          <w:p w14:paraId="7DE07F99" w14:textId="3BD053A1" w:rsidR="00010ED0" w:rsidRPr="00940D6A" w:rsidRDefault="00010ED0" w:rsidP="00985B04">
            <w:pPr>
              <w:pStyle w:val="afff2"/>
            </w:pPr>
            <w:r w:rsidRPr="00940D6A">
              <w:rPr>
                <w:lang w:val="en-US"/>
              </w:rPr>
              <w:t>UGODVOD</w:t>
            </w:r>
          </w:p>
        </w:tc>
      </w:tr>
      <w:tr w:rsidR="00010ED0" w:rsidRPr="00940D6A" w14:paraId="1E0A5CDD" w14:textId="77777777" w:rsidTr="00D668D6">
        <w:tc>
          <w:tcPr>
            <w:tcW w:w="851" w:type="dxa"/>
            <w:vAlign w:val="center"/>
          </w:tcPr>
          <w:p w14:paraId="7C58A05D" w14:textId="68658C86" w:rsidR="00010ED0" w:rsidRPr="00940D6A" w:rsidRDefault="00010ED0" w:rsidP="00985B04">
            <w:pPr>
              <w:pStyle w:val="afff4"/>
              <w:rPr>
                <w:lang w:val="ru-RU"/>
              </w:rPr>
            </w:pPr>
            <w:r w:rsidRPr="00940D6A">
              <w:rPr>
                <w:lang w:val="ru-RU"/>
              </w:rPr>
              <w:t>40009</w:t>
            </w:r>
          </w:p>
        </w:tc>
        <w:tc>
          <w:tcPr>
            <w:tcW w:w="5528" w:type="dxa"/>
            <w:vAlign w:val="center"/>
          </w:tcPr>
          <w:p w14:paraId="6F0D03FF" w14:textId="350EEC72" w:rsidR="00010ED0" w:rsidRPr="00940D6A" w:rsidRDefault="00010ED0" w:rsidP="004345C9">
            <w:pPr>
              <w:pStyle w:val="afff2"/>
            </w:pPr>
            <w:r w:rsidRPr="00940D6A">
              <w:t xml:space="preserve">Лесополоса </w:t>
            </w:r>
          </w:p>
        </w:tc>
        <w:tc>
          <w:tcPr>
            <w:tcW w:w="4394" w:type="dxa"/>
            <w:vAlign w:val="center"/>
          </w:tcPr>
          <w:p w14:paraId="615F4359" w14:textId="5911DDF4" w:rsidR="00010ED0" w:rsidRPr="00940D6A" w:rsidRDefault="00010ED0" w:rsidP="00985B04">
            <w:pPr>
              <w:pStyle w:val="afff2"/>
            </w:pPr>
            <w:r w:rsidRPr="00940D6A">
              <w:t>Числовой</w:t>
            </w:r>
          </w:p>
        </w:tc>
        <w:tc>
          <w:tcPr>
            <w:tcW w:w="4536" w:type="dxa"/>
            <w:vAlign w:val="center"/>
          </w:tcPr>
          <w:p w14:paraId="1EA794F6" w14:textId="36D31294" w:rsidR="00010ED0" w:rsidRPr="00940D6A" w:rsidRDefault="00010ED0" w:rsidP="00985B04">
            <w:pPr>
              <w:pStyle w:val="afff2"/>
            </w:pPr>
            <w:r w:rsidRPr="00940D6A">
              <w:rPr>
                <w:lang w:val="en-US"/>
              </w:rPr>
              <w:t>UGODLES</w:t>
            </w:r>
          </w:p>
        </w:tc>
      </w:tr>
      <w:tr w:rsidR="00010ED0" w:rsidRPr="00940D6A" w14:paraId="09AC0B8D" w14:textId="77777777" w:rsidTr="00D668D6">
        <w:tc>
          <w:tcPr>
            <w:tcW w:w="851" w:type="dxa"/>
            <w:vAlign w:val="center"/>
          </w:tcPr>
          <w:p w14:paraId="54B0C6BE" w14:textId="7174328E" w:rsidR="00010ED0" w:rsidRPr="00940D6A" w:rsidRDefault="00010ED0" w:rsidP="00985B04">
            <w:pPr>
              <w:pStyle w:val="afff4"/>
              <w:rPr>
                <w:lang w:val="ru-RU"/>
              </w:rPr>
            </w:pPr>
            <w:r w:rsidRPr="00940D6A">
              <w:rPr>
                <w:lang w:val="ru-RU"/>
              </w:rPr>
              <w:t>40010</w:t>
            </w:r>
          </w:p>
        </w:tc>
        <w:tc>
          <w:tcPr>
            <w:tcW w:w="5528" w:type="dxa"/>
            <w:vAlign w:val="center"/>
          </w:tcPr>
          <w:p w14:paraId="1CC53C4B" w14:textId="5D686A5C" w:rsidR="00010ED0" w:rsidRPr="00940D6A" w:rsidRDefault="00010ED0" w:rsidP="004345C9">
            <w:pPr>
              <w:pStyle w:val="afff2"/>
            </w:pPr>
            <w:r w:rsidRPr="00940D6A">
              <w:t>Иные (прочие) земли</w:t>
            </w:r>
          </w:p>
        </w:tc>
        <w:tc>
          <w:tcPr>
            <w:tcW w:w="4394" w:type="dxa"/>
            <w:vAlign w:val="center"/>
          </w:tcPr>
          <w:p w14:paraId="55A6D7D8" w14:textId="72B6918F" w:rsidR="00010ED0" w:rsidRPr="00940D6A" w:rsidRDefault="00010ED0" w:rsidP="00985B04">
            <w:pPr>
              <w:pStyle w:val="afff2"/>
            </w:pPr>
            <w:r w:rsidRPr="00940D6A">
              <w:t>Числовой</w:t>
            </w:r>
          </w:p>
        </w:tc>
        <w:tc>
          <w:tcPr>
            <w:tcW w:w="4536" w:type="dxa"/>
            <w:vAlign w:val="center"/>
          </w:tcPr>
          <w:p w14:paraId="7CB3680F" w14:textId="4BCFD4CC" w:rsidR="00010ED0" w:rsidRPr="00940D6A" w:rsidRDefault="00010ED0" w:rsidP="00985B04">
            <w:pPr>
              <w:pStyle w:val="afff2"/>
            </w:pPr>
            <w:r w:rsidRPr="00940D6A">
              <w:rPr>
                <w:lang w:val="en-US"/>
              </w:rPr>
              <w:t>UGODPROCH</w:t>
            </w:r>
          </w:p>
        </w:tc>
      </w:tr>
    </w:tbl>
    <w:p w14:paraId="67E38CDA" w14:textId="73AC8E42" w:rsidR="00985B04" w:rsidRPr="00940D6A" w:rsidRDefault="00985B04" w:rsidP="00251186">
      <w:pPr>
        <w:rPr>
          <w:szCs w:val="24"/>
        </w:rPr>
      </w:pPr>
    </w:p>
    <w:p w14:paraId="1F9F67DB" w14:textId="77777777" w:rsidR="00985B04" w:rsidRPr="00940D6A" w:rsidRDefault="00985B04" w:rsidP="00251186">
      <w:pPr>
        <w:rPr>
          <w:szCs w:val="24"/>
        </w:rPr>
      </w:pPr>
    </w:p>
    <w:p w14:paraId="415FFC2C" w14:textId="2C187817" w:rsidR="00985B04" w:rsidRPr="00940D6A" w:rsidRDefault="00420310" w:rsidP="00420310">
      <w:pPr>
        <w:pStyle w:val="13"/>
        <w:numPr>
          <w:ilvl w:val="0"/>
          <w:numId w:val="0"/>
        </w:numPr>
        <w:ind w:left="567"/>
      </w:pPr>
      <w:bookmarkStart w:id="2" w:name="_Toc1305369"/>
      <w:r>
        <w:lastRenderedPageBreak/>
        <w:t>Таблица №3 – описание перечня объектов</w:t>
      </w:r>
      <w:bookmarkEnd w:id="2"/>
    </w:p>
    <w:p w14:paraId="1A5A05FE" w14:textId="5DB98CB3" w:rsidR="00985B04" w:rsidRPr="00940D6A" w:rsidRDefault="00985B04" w:rsidP="00251186">
      <w:pPr>
        <w:rPr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5528"/>
        <w:gridCol w:w="1276"/>
        <w:gridCol w:w="5528"/>
      </w:tblGrid>
      <w:tr w:rsidR="00985B04" w:rsidRPr="00940D6A" w14:paraId="474D12B0" w14:textId="77777777" w:rsidTr="00BE6EC1">
        <w:trPr>
          <w:tblHeader/>
        </w:trPr>
        <w:tc>
          <w:tcPr>
            <w:tcW w:w="1418" w:type="dxa"/>
            <w:vAlign w:val="center"/>
          </w:tcPr>
          <w:p w14:paraId="0AA4AB3B" w14:textId="77777777" w:rsidR="00985B04" w:rsidRPr="00940D6A" w:rsidRDefault="00985B04" w:rsidP="00985B04">
            <w:pPr>
              <w:pStyle w:val="afff3"/>
              <w:ind w:left="-108" w:right="-108"/>
            </w:pPr>
            <w:r w:rsidRPr="00940D6A">
              <w:t>Вид</w:t>
            </w:r>
          </w:p>
        </w:tc>
        <w:tc>
          <w:tcPr>
            <w:tcW w:w="1559" w:type="dxa"/>
            <w:vAlign w:val="center"/>
          </w:tcPr>
          <w:p w14:paraId="6A49B49F" w14:textId="77777777" w:rsidR="00985B04" w:rsidRPr="00940D6A" w:rsidRDefault="00985B04" w:rsidP="00985B04">
            <w:pPr>
              <w:pStyle w:val="afff3"/>
              <w:ind w:left="-108" w:right="-108"/>
            </w:pPr>
            <w:r w:rsidRPr="00940D6A">
              <w:t>Код</w:t>
            </w:r>
          </w:p>
        </w:tc>
        <w:tc>
          <w:tcPr>
            <w:tcW w:w="5528" w:type="dxa"/>
          </w:tcPr>
          <w:p w14:paraId="28A32ED3" w14:textId="77777777" w:rsidR="00985B04" w:rsidRPr="00940D6A" w:rsidRDefault="00985B04" w:rsidP="00985B04">
            <w:pPr>
              <w:pStyle w:val="afff3"/>
            </w:pPr>
            <w:r w:rsidRPr="00940D6A">
              <w:t>Название</w:t>
            </w:r>
            <w:r w:rsidR="00EB5048" w:rsidRPr="00940D6A">
              <w:t xml:space="preserve"> </w:t>
            </w:r>
            <w:r w:rsidR="00431666" w:rsidRPr="00940D6A">
              <w:t xml:space="preserve">объекта </w:t>
            </w:r>
            <w:r w:rsidR="00EB5048" w:rsidRPr="00940D6A">
              <w:t>/ Ключ</w:t>
            </w:r>
          </w:p>
        </w:tc>
        <w:tc>
          <w:tcPr>
            <w:tcW w:w="1276" w:type="dxa"/>
            <w:vAlign w:val="center"/>
          </w:tcPr>
          <w:p w14:paraId="1748202F" w14:textId="77777777" w:rsidR="00985B04" w:rsidRPr="00940D6A" w:rsidRDefault="00985B04" w:rsidP="00985B04">
            <w:pPr>
              <w:pStyle w:val="afff3"/>
              <w:ind w:left="-108" w:right="-108"/>
            </w:pPr>
            <w:r w:rsidRPr="00940D6A">
              <w:t>Тип</w:t>
            </w:r>
          </w:p>
        </w:tc>
        <w:tc>
          <w:tcPr>
            <w:tcW w:w="5528" w:type="dxa"/>
          </w:tcPr>
          <w:p w14:paraId="45076226" w14:textId="77777777" w:rsidR="00985B04" w:rsidRPr="00940D6A" w:rsidRDefault="00985B04" w:rsidP="00985B04">
            <w:pPr>
              <w:pStyle w:val="afff3"/>
            </w:pPr>
            <w:r w:rsidRPr="00940D6A">
              <w:t>Семантика</w:t>
            </w:r>
            <w:r w:rsidR="00431666" w:rsidRPr="00940D6A">
              <w:t xml:space="preserve"> объекта</w:t>
            </w:r>
          </w:p>
        </w:tc>
      </w:tr>
      <w:tr w:rsidR="00985B04" w:rsidRPr="00940D6A" w14:paraId="3828E9B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2D2BD54" w14:textId="32578B31" w:rsidR="00985B04" w:rsidRPr="00940D6A" w:rsidRDefault="00985B04" w:rsidP="00985B04">
            <w:pPr>
              <w:pStyle w:val="afff5"/>
              <w:ind w:left="-250" w:right="-250"/>
            </w:pPr>
          </w:p>
        </w:tc>
        <w:tc>
          <w:tcPr>
            <w:tcW w:w="1559" w:type="dxa"/>
            <w:vAlign w:val="center"/>
          </w:tcPr>
          <w:p w14:paraId="19B64617" w14:textId="4AC3BBCA" w:rsidR="00985B04" w:rsidRPr="00940D6A" w:rsidRDefault="00530039" w:rsidP="00985B04">
            <w:pPr>
              <w:pStyle w:val="afff5"/>
              <w:ind w:left="-108" w:right="-108"/>
            </w:pPr>
            <w:r w:rsidRPr="00940D6A">
              <w:t>0</w:t>
            </w:r>
          </w:p>
        </w:tc>
        <w:tc>
          <w:tcPr>
            <w:tcW w:w="5528" w:type="dxa"/>
            <w:vAlign w:val="center"/>
          </w:tcPr>
          <w:p w14:paraId="00AB9C87" w14:textId="1A167262" w:rsidR="00985B04" w:rsidRPr="00940D6A" w:rsidRDefault="00530039" w:rsidP="00985B04">
            <w:pPr>
              <w:pStyle w:val="afff2"/>
            </w:pPr>
            <w:r w:rsidRPr="00940D6A">
              <w:t>СИСТЕМНЫЙ</w:t>
            </w:r>
          </w:p>
        </w:tc>
        <w:tc>
          <w:tcPr>
            <w:tcW w:w="1276" w:type="dxa"/>
            <w:vAlign w:val="center"/>
          </w:tcPr>
          <w:p w14:paraId="52A0950C" w14:textId="6A2ECCA0" w:rsidR="00985B04" w:rsidRPr="00940D6A" w:rsidRDefault="00985B04" w:rsidP="00985B04">
            <w:pPr>
              <w:pStyle w:val="afff2"/>
            </w:pPr>
          </w:p>
        </w:tc>
        <w:tc>
          <w:tcPr>
            <w:tcW w:w="5528" w:type="dxa"/>
            <w:vAlign w:val="center"/>
          </w:tcPr>
          <w:p w14:paraId="7582DB6D" w14:textId="206D0AB7" w:rsidR="00985B04" w:rsidRPr="00940D6A" w:rsidRDefault="00985B04" w:rsidP="00985B04">
            <w:pPr>
              <w:pStyle w:val="afff2"/>
            </w:pPr>
          </w:p>
        </w:tc>
      </w:tr>
      <w:tr w:rsidR="00530039" w:rsidRPr="00940D6A" w14:paraId="3E0F5D9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CB21E81" w14:textId="6C9A6834" w:rsidR="00530039" w:rsidRPr="00940D6A" w:rsidRDefault="00C66D69" w:rsidP="00985B04">
            <w:pPr>
              <w:pStyle w:val="afff5"/>
              <w:ind w:left="-250" w:right="-250"/>
            </w:pPr>
            <w:r w:rsidRPr="00940D6A">
              <w:rPr>
                <w:noProof/>
              </w:rPr>
              <w:drawing>
                <wp:inline distT="0" distB="0" distL="0" distR="0" wp14:anchorId="584571DF" wp14:editId="5F842C0A">
                  <wp:extent cx="762000" cy="857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8493B37" w14:textId="6E865CC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91000000</w:t>
            </w:r>
          </w:p>
        </w:tc>
        <w:tc>
          <w:tcPr>
            <w:tcW w:w="5528" w:type="dxa"/>
            <w:vAlign w:val="center"/>
          </w:tcPr>
          <w:p w14:paraId="09ADD195" w14:textId="77777777" w:rsidR="00530039" w:rsidRPr="00940D6A" w:rsidRDefault="00530039" w:rsidP="00985B04">
            <w:pPr>
              <w:pStyle w:val="afff2"/>
            </w:pPr>
            <w:r w:rsidRPr="00940D6A">
              <w:t>Рамка листа</w:t>
            </w:r>
            <w:bookmarkStart w:id="3" w:name="_GoBack"/>
            <w:bookmarkEnd w:id="3"/>
          </w:p>
          <w:p w14:paraId="0C718CAB" w14:textId="6C4DF32E" w:rsidR="00530039" w:rsidRPr="00940D6A" w:rsidRDefault="00530039" w:rsidP="00985B04">
            <w:pPr>
              <w:pStyle w:val="afff2"/>
            </w:pPr>
            <w:r w:rsidRPr="00940D6A">
              <w:t>L0091000000</w:t>
            </w:r>
          </w:p>
        </w:tc>
        <w:tc>
          <w:tcPr>
            <w:tcW w:w="1276" w:type="dxa"/>
            <w:vAlign w:val="center"/>
          </w:tcPr>
          <w:p w14:paraId="7B2E2DDF" w14:textId="33A2CA03" w:rsidR="00530039" w:rsidRPr="00940D6A" w:rsidRDefault="00530039" w:rsidP="00985B04">
            <w:pPr>
              <w:pStyle w:val="afff2"/>
            </w:pPr>
            <w:r w:rsidRPr="00940D6A">
              <w:t>Line</w:t>
            </w:r>
          </w:p>
        </w:tc>
        <w:tc>
          <w:tcPr>
            <w:tcW w:w="5528" w:type="dxa"/>
            <w:vAlign w:val="center"/>
          </w:tcPr>
          <w:p w14:paraId="7BE606A4" w14:textId="77777777" w:rsidR="00530039" w:rsidRPr="00940D6A" w:rsidRDefault="00530039" w:rsidP="00985B04">
            <w:pPr>
              <w:pStyle w:val="afff2"/>
            </w:pPr>
            <w:r w:rsidRPr="00940D6A">
              <w:t>Поле для печати слева</w:t>
            </w:r>
          </w:p>
          <w:p w14:paraId="12CE4FB1" w14:textId="77777777" w:rsidR="00530039" w:rsidRPr="00940D6A" w:rsidRDefault="00530039" w:rsidP="00985B04">
            <w:pPr>
              <w:pStyle w:val="afff2"/>
            </w:pPr>
            <w:r w:rsidRPr="00940D6A">
              <w:t>Поле для печати справа</w:t>
            </w:r>
          </w:p>
          <w:p w14:paraId="7BB4239E" w14:textId="77777777" w:rsidR="00530039" w:rsidRPr="00940D6A" w:rsidRDefault="00530039" w:rsidP="00985B04">
            <w:pPr>
              <w:pStyle w:val="afff2"/>
            </w:pPr>
            <w:r w:rsidRPr="00940D6A">
              <w:t>Поле для печати сверху</w:t>
            </w:r>
          </w:p>
          <w:p w14:paraId="0FE9F03B" w14:textId="77777777" w:rsidR="00530039" w:rsidRPr="00940D6A" w:rsidRDefault="00530039" w:rsidP="00985B04">
            <w:pPr>
              <w:pStyle w:val="afff2"/>
            </w:pPr>
            <w:r w:rsidRPr="00940D6A">
              <w:t>Поле для печати снизу</w:t>
            </w:r>
          </w:p>
          <w:p w14:paraId="10ACDC0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3D4A0D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B990978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25B3D9F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F56AFC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7142DA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6A3E19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5A20E5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9A0A5B3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DB1BE8F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A690F9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4B487A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7380E23" w14:textId="77777777" w:rsidR="00530039" w:rsidRPr="00940D6A" w:rsidRDefault="00530039" w:rsidP="00985B04">
            <w:pPr>
              <w:pStyle w:val="afff2"/>
            </w:pPr>
            <w:r w:rsidRPr="00940D6A">
              <w:t>Имя файла классификатора RSC</w:t>
            </w:r>
          </w:p>
          <w:p w14:paraId="2F3F224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06E697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180C2B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C291C3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A7A6AB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A015DD7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24B537B" w14:textId="77777777" w:rsidR="00530039" w:rsidRPr="00940D6A" w:rsidRDefault="00530039" w:rsidP="00985B04">
            <w:pPr>
              <w:pStyle w:val="afff2"/>
            </w:pPr>
            <w:r w:rsidRPr="00940D6A">
              <w:t>Файл XML</w:t>
            </w:r>
          </w:p>
          <w:p w14:paraId="44171C9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1916B2D" w14:textId="77777777" w:rsidR="00530039" w:rsidRPr="00940D6A" w:rsidRDefault="00530039" w:rsidP="00985B04">
            <w:pPr>
              <w:pStyle w:val="afff2"/>
            </w:pPr>
            <w:r w:rsidRPr="00940D6A">
              <w:t>Цвет отображения полигона RGB</w:t>
            </w:r>
          </w:p>
          <w:p w14:paraId="2588F92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FB6788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892B429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B09191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31D8FA3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A2EFDA3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78A55A9" w14:textId="77777777" w:rsidR="00530039" w:rsidRPr="00940D6A" w:rsidRDefault="00530039" w:rsidP="00985B04">
            <w:pPr>
              <w:pStyle w:val="afff2"/>
            </w:pPr>
            <w:r w:rsidRPr="00940D6A">
              <w:t>Дата начала отсчета UTC</w:t>
            </w:r>
          </w:p>
          <w:p w14:paraId="1CC727D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617651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Ссылка на файл 3d вида </w:t>
            </w:r>
          </w:p>
          <w:p w14:paraId="1393634F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E5445F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BCE9D7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4938414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5A2B53B" w14:textId="0A3ED593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985B04" w:rsidRPr="00940D6A" w14:paraId="1FF8BD5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49C15B0" w14:textId="7AE8C38A" w:rsidR="00985B04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E989B07" wp14:editId="2B3A695C">
                  <wp:extent cx="762000" cy="8572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2F8B77C" w14:textId="279427DE" w:rsidR="00985B04" w:rsidRPr="00940D6A" w:rsidRDefault="00530039" w:rsidP="00985B04">
            <w:pPr>
              <w:pStyle w:val="afff5"/>
              <w:ind w:left="-108" w:right="-108"/>
            </w:pPr>
            <w:r w:rsidRPr="00940D6A">
              <w:t>1000000001</w:t>
            </w:r>
          </w:p>
        </w:tc>
        <w:tc>
          <w:tcPr>
            <w:tcW w:w="5528" w:type="dxa"/>
            <w:vAlign w:val="center"/>
          </w:tcPr>
          <w:p w14:paraId="5786190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Выделение линейных</w:t>
            </w:r>
          </w:p>
          <w:p w14:paraId="5AA3F2E0" w14:textId="4E7AC12A" w:rsidR="00985B04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L1000000001</w:t>
            </w:r>
          </w:p>
        </w:tc>
        <w:tc>
          <w:tcPr>
            <w:tcW w:w="1276" w:type="dxa"/>
            <w:vAlign w:val="center"/>
          </w:tcPr>
          <w:p w14:paraId="5EA96B9E" w14:textId="79CA43B7" w:rsidR="00985B04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A1F46F7" w14:textId="77777777" w:rsidR="00530039" w:rsidRPr="00940D6A" w:rsidRDefault="00530039" w:rsidP="00985B04">
            <w:pPr>
              <w:pStyle w:val="afff2"/>
            </w:pPr>
            <w:r w:rsidRPr="00940D6A">
              <w:t>Код объекта</w:t>
            </w:r>
          </w:p>
          <w:p w14:paraId="6203FCC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803A62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652A17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EB989C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4B99AC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86B54E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60FB283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6D3FA6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869610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55E1DD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8516305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3582D5C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EC9EE39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7BE549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3135E2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1E5E7C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B34B851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35CA42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E3F1E26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E4DF92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3513E4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7BDAE1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BF6A50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FB9D06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D4E02B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F97064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925A7D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A89458B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DC247D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D8F184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ACBF264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E846CC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758411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Ширина таблицы</w:t>
            </w:r>
          </w:p>
          <w:p w14:paraId="5CB7A8D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9D85166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49269FC" w14:textId="2AB7AD91" w:rsidR="00985B04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78B5E5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EBC62C7" w14:textId="6F896CC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A3F30C9" wp14:editId="7AC1954C">
                  <wp:extent cx="762000" cy="44767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C263ABE" w14:textId="78B020B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1000000002</w:t>
            </w:r>
          </w:p>
        </w:tc>
        <w:tc>
          <w:tcPr>
            <w:tcW w:w="5528" w:type="dxa"/>
            <w:vAlign w:val="center"/>
          </w:tcPr>
          <w:p w14:paraId="06634AF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Выделение площадных</w:t>
            </w:r>
          </w:p>
          <w:p w14:paraId="21A86BAF" w14:textId="2A4017C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S1000000002</w:t>
            </w:r>
          </w:p>
        </w:tc>
        <w:tc>
          <w:tcPr>
            <w:tcW w:w="1276" w:type="dxa"/>
            <w:vAlign w:val="center"/>
          </w:tcPr>
          <w:p w14:paraId="5537D830" w14:textId="17E36A1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5E48C842" w14:textId="77777777" w:rsidR="00530039" w:rsidRPr="00940D6A" w:rsidRDefault="00530039" w:rsidP="00985B04">
            <w:pPr>
              <w:pStyle w:val="afff2"/>
            </w:pPr>
            <w:r w:rsidRPr="00940D6A">
              <w:t>Код объекта</w:t>
            </w:r>
          </w:p>
          <w:p w14:paraId="5F8D73B4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77C2AD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B60B3EB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A5FAC9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DAAA80E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A4B0A5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294AB2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8D06A4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49944CF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1BC8384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D7B1F3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AD4344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56A7360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430FA4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D4DB6A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230060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FF75A1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06002F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09D133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E16E12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E463FE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A932EEA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34B8B0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CD50D4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3394664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9960F0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A97666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8984FD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76471D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A7DEA6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CEFBEA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5CE012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E1FBA6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B3726F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60F429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Конечная строка таблицы</w:t>
            </w:r>
          </w:p>
          <w:p w14:paraId="5A6D8B71" w14:textId="627B576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864394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C5D40E4" w14:textId="2BCA5BE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C0F993A" wp14:editId="2D297DC3">
                  <wp:extent cx="762000" cy="1333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08F1936" w14:textId="67F6859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1000000003</w:t>
            </w:r>
          </w:p>
        </w:tc>
        <w:tc>
          <w:tcPr>
            <w:tcW w:w="5528" w:type="dxa"/>
            <w:vAlign w:val="center"/>
          </w:tcPr>
          <w:p w14:paraId="1CA0FE9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Выделение точечных</w:t>
            </w:r>
          </w:p>
          <w:p w14:paraId="4CC6F0CD" w14:textId="67534FE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P1000000003</w:t>
            </w:r>
          </w:p>
        </w:tc>
        <w:tc>
          <w:tcPr>
            <w:tcW w:w="1276" w:type="dxa"/>
            <w:vAlign w:val="center"/>
          </w:tcPr>
          <w:p w14:paraId="0710CD8E" w14:textId="776F535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106D8DEB" w14:textId="77777777" w:rsidR="00530039" w:rsidRPr="00940D6A" w:rsidRDefault="00530039" w:rsidP="00985B04">
            <w:pPr>
              <w:pStyle w:val="afff2"/>
            </w:pPr>
            <w:r w:rsidRPr="00940D6A">
              <w:t>Код объекта</w:t>
            </w:r>
          </w:p>
          <w:p w14:paraId="6D7ECD9A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F0E001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716D29B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51D4B6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9E1F4D7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090703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9AC8D83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BE34DC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665CC35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4A421E4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DD0360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18B0D5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5A790C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C0CAE7A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31D54D5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AD5B33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C9ACB5D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CCA25F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B71129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C35B96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7BB41C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B72EAA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E62BBF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8D4C16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5A8277C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2BCBBBE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2FB7DE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02A09B9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AF1B843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8E4EAE2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8A49B0F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81732D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B36DBA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F6811B6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35BD218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AAA7556" w14:textId="2497D0F1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29644BEB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72EAF8A" w14:textId="39E905A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7DAAEDE" wp14:editId="4BB355A2">
                  <wp:extent cx="762000" cy="3905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510F01D" w14:textId="07C14B1E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1000000004</w:t>
            </w:r>
          </w:p>
        </w:tc>
        <w:tc>
          <w:tcPr>
            <w:tcW w:w="5528" w:type="dxa"/>
            <w:vAlign w:val="center"/>
          </w:tcPr>
          <w:p w14:paraId="5E64D32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Выделение подписей</w:t>
            </w:r>
          </w:p>
          <w:p w14:paraId="15D85E1B" w14:textId="5D047D9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T1000000004</w:t>
            </w:r>
          </w:p>
        </w:tc>
        <w:tc>
          <w:tcPr>
            <w:tcW w:w="1276" w:type="dxa"/>
            <w:vAlign w:val="center"/>
          </w:tcPr>
          <w:p w14:paraId="289EF5EC" w14:textId="1D6B821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10A236F1" w14:textId="77777777" w:rsidR="00530039" w:rsidRPr="00940D6A" w:rsidRDefault="00530039" w:rsidP="00985B04">
            <w:pPr>
              <w:pStyle w:val="afff2"/>
            </w:pPr>
            <w:r w:rsidRPr="00940D6A">
              <w:t>Код объекта</w:t>
            </w:r>
          </w:p>
          <w:p w14:paraId="325E9531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B374AB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C508711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4084B1E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5E912D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31A2E8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5DA4E9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C8133C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A492CE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D98DA0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09E0EF9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0B1DFE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2C17CF4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B10E36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2EBA2D2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7F6BAE2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6AF7A7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A84F59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556B5D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DD0D32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5C252B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F19E38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01AA49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550217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D4337A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019BD3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F3EB78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291E5D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A5800A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042C912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5601F3F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B0A89E5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11829B2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0300F26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9D8A796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54D167A" w14:textId="47A2016E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4F389E8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3880BE0" w14:textId="7B539B9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8CBDD84" wp14:editId="3EB68686">
                  <wp:extent cx="762000" cy="952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53C443A" w14:textId="4A262C5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1000000005</w:t>
            </w:r>
          </w:p>
        </w:tc>
        <w:tc>
          <w:tcPr>
            <w:tcW w:w="5528" w:type="dxa"/>
            <w:vAlign w:val="center"/>
          </w:tcPr>
          <w:p w14:paraId="3EBED43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Выделение векторных</w:t>
            </w:r>
          </w:p>
          <w:p w14:paraId="64123338" w14:textId="39E0133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V1000000005</w:t>
            </w:r>
          </w:p>
        </w:tc>
        <w:tc>
          <w:tcPr>
            <w:tcW w:w="1276" w:type="dxa"/>
            <w:vAlign w:val="center"/>
          </w:tcPr>
          <w:p w14:paraId="2943D67E" w14:textId="3580894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Vector</w:t>
            </w:r>
          </w:p>
        </w:tc>
        <w:tc>
          <w:tcPr>
            <w:tcW w:w="5528" w:type="dxa"/>
            <w:vAlign w:val="center"/>
          </w:tcPr>
          <w:p w14:paraId="5817CF62" w14:textId="77777777" w:rsidR="00530039" w:rsidRPr="00940D6A" w:rsidRDefault="00530039" w:rsidP="00985B04">
            <w:pPr>
              <w:pStyle w:val="afff2"/>
            </w:pPr>
            <w:r w:rsidRPr="00940D6A">
              <w:t>Код объекта</w:t>
            </w:r>
          </w:p>
          <w:p w14:paraId="6B180DF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6DC9F6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AF88940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0281F7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991170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6B787E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ED7E41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FBDF798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AF611A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AA9D6E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DEBEFB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2D514F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5E4DCB0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069465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22B063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2C0E3D3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C3569D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B11D5C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6CE385A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DF1A7C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375010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6C1BCD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812FA5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8C3952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80D5EB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60775D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F064EB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1B7A57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B8F7AEF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CF9C238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74E911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29887B1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5564E1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042C94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01A88E6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A886FE0" w14:textId="4502C934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0397961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0191982" w14:textId="31C7115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71026CD" wp14:editId="7ECDA1DA">
                  <wp:extent cx="762000" cy="2190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DF494C7" w14:textId="696672C8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1000000006</w:t>
            </w:r>
          </w:p>
        </w:tc>
        <w:tc>
          <w:tcPr>
            <w:tcW w:w="5528" w:type="dxa"/>
            <w:vAlign w:val="center"/>
          </w:tcPr>
          <w:p w14:paraId="1386D2F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Выделение шаблонов</w:t>
            </w:r>
          </w:p>
          <w:p w14:paraId="7AFC5634" w14:textId="3658E4C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C1000000006</w:t>
            </w:r>
          </w:p>
        </w:tc>
        <w:tc>
          <w:tcPr>
            <w:tcW w:w="1276" w:type="dxa"/>
            <w:vAlign w:val="center"/>
          </w:tcPr>
          <w:p w14:paraId="3D8406C5" w14:textId="1A4E4ED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Mixed</w:t>
            </w:r>
          </w:p>
        </w:tc>
        <w:tc>
          <w:tcPr>
            <w:tcW w:w="5528" w:type="dxa"/>
            <w:vAlign w:val="center"/>
          </w:tcPr>
          <w:p w14:paraId="41D92170" w14:textId="77777777" w:rsidR="00530039" w:rsidRPr="00940D6A" w:rsidRDefault="00530039" w:rsidP="00985B04">
            <w:pPr>
              <w:pStyle w:val="afff2"/>
            </w:pPr>
            <w:r w:rsidRPr="00940D6A">
              <w:t>Код объекта</w:t>
            </w:r>
          </w:p>
          <w:p w14:paraId="7D1ACB81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CEDD70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721535A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34CEEB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E5C836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DBB807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5EEA32A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9BED77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76FF02D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A73548C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8266984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CB80B5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C9DF3D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2D61F9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22456E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450761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510B53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727C061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2BA2517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DB9042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D92331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9D0DA5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501FDF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B8A4D3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4810B3A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108399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0ABDFB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48C4A5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367D218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D88075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5D18186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D38EB61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FECC1B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7D9493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C2AC4B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D049367" w14:textId="5FCA91F3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45068B2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C4A2AE3" w14:textId="5FDEB93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6894FA0" wp14:editId="502CC06B">
                  <wp:extent cx="762000" cy="8572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45C4085" w14:textId="2714AE8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1000000007</w:t>
            </w:r>
          </w:p>
        </w:tc>
        <w:tc>
          <w:tcPr>
            <w:tcW w:w="5528" w:type="dxa"/>
            <w:vAlign w:val="center"/>
          </w:tcPr>
          <w:p w14:paraId="7BA378A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</w:t>
            </w:r>
          </w:p>
          <w:p w14:paraId="12242A7A" w14:textId="4958DB1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L1000000007</w:t>
            </w:r>
          </w:p>
        </w:tc>
        <w:tc>
          <w:tcPr>
            <w:tcW w:w="1276" w:type="dxa"/>
            <w:vAlign w:val="center"/>
          </w:tcPr>
          <w:p w14:paraId="107E3D0D" w14:textId="5F796C8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0C5DB06" w14:textId="77777777" w:rsidR="00530039" w:rsidRPr="00940D6A" w:rsidRDefault="00530039" w:rsidP="00985B04">
            <w:pPr>
              <w:pStyle w:val="afff2"/>
            </w:pPr>
            <w:r w:rsidRPr="00940D6A">
              <w:t>Код объекта</w:t>
            </w:r>
          </w:p>
          <w:p w14:paraId="70951B84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B64C3C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2DB164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62A013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C82333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B4DD6C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7F4365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7010C46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4C2AA1D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3E5B066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837DB64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5098C3C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A5A61F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DC715C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1DA5D3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79B382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3F44A6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D9B51A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74EC006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50EF79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2E2EE4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AA0352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983D1E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035761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3BEBFDC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21DC25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44C993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130155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6E9935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29A1E5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54D807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EB84CAF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3A007F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03B06B7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B91D076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5F8CE13" w14:textId="23F738EE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3C3FAF4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703B55B" w14:textId="4106A0A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C517E10" wp14:editId="4626292E">
                  <wp:extent cx="762000" cy="8572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45141F2" w14:textId="7233B1C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1000000008</w:t>
            </w:r>
          </w:p>
        </w:tc>
        <w:tc>
          <w:tcPr>
            <w:tcW w:w="5528" w:type="dxa"/>
            <w:vAlign w:val="center"/>
          </w:tcPr>
          <w:p w14:paraId="19BB7E4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</w:t>
            </w:r>
          </w:p>
          <w:p w14:paraId="7C5BAB3D" w14:textId="48E771E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L1000000008</w:t>
            </w:r>
          </w:p>
        </w:tc>
        <w:tc>
          <w:tcPr>
            <w:tcW w:w="1276" w:type="dxa"/>
            <w:vAlign w:val="center"/>
          </w:tcPr>
          <w:p w14:paraId="63C54A8E" w14:textId="4437CC4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EB2365E" w14:textId="77777777" w:rsidR="00530039" w:rsidRPr="00940D6A" w:rsidRDefault="00530039" w:rsidP="00985B04">
            <w:pPr>
              <w:pStyle w:val="afff2"/>
            </w:pPr>
            <w:r w:rsidRPr="00940D6A">
              <w:t>Код объекта</w:t>
            </w:r>
          </w:p>
          <w:p w14:paraId="79A03CE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8285E9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561EBCA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5E9380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63E27B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0686871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DCD0870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C899DA2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D11C9A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6D80FC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7F2708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5C1A38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2A523A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49A815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D3A45A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BC9EC33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D34E05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FACB07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B80508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634154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DB02A6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1B4685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365630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41C415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70C168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5F0D33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B5F016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BEB824F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38FA7E8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717137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089F17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478BBA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8EF14C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AFF7016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3E72D2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2CA0C1E" w14:textId="56BC375D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015A024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D281707" w14:textId="6BDCBDC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12FBCDA" wp14:editId="75522830">
                  <wp:extent cx="762000" cy="8572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60854C9" w14:textId="7516257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1000000009</w:t>
            </w:r>
          </w:p>
        </w:tc>
        <w:tc>
          <w:tcPr>
            <w:tcW w:w="5528" w:type="dxa"/>
            <w:vAlign w:val="center"/>
          </w:tcPr>
          <w:p w14:paraId="105CD0A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</w:t>
            </w:r>
          </w:p>
          <w:p w14:paraId="68A99CC7" w14:textId="53BDFDD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L1000000009</w:t>
            </w:r>
          </w:p>
        </w:tc>
        <w:tc>
          <w:tcPr>
            <w:tcW w:w="1276" w:type="dxa"/>
            <w:vAlign w:val="center"/>
          </w:tcPr>
          <w:p w14:paraId="4DF05E80" w14:textId="6DA972D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822DC8F" w14:textId="77777777" w:rsidR="00530039" w:rsidRPr="00940D6A" w:rsidRDefault="00530039" w:rsidP="00985B04">
            <w:pPr>
              <w:pStyle w:val="afff2"/>
            </w:pPr>
            <w:r w:rsidRPr="00940D6A">
              <w:t>Код объекта</w:t>
            </w:r>
          </w:p>
          <w:p w14:paraId="1326484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2CDDCC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9DFC5D1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538BB26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A86E3B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0EAF23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16C73A0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87E4F4B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2DED20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59F014F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13A666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4D4B39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377BCC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CBA297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43DF7C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DFAFD9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0F3098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8F8901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0EBC6CB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2AB655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8575FB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1961FD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270C5B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C7F2DB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9843D7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3BDDD1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C5EB764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8CC95AB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58F640C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9FE48E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456D20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DE22A1A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2FBD5F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5E52AA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998815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9663709" w14:textId="7AA7F346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092D489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D410340" w14:textId="160965D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A71F6B3" wp14:editId="1851D29C">
                  <wp:extent cx="762000" cy="857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2267FC5" w14:textId="2946B38E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1000000010</w:t>
            </w:r>
          </w:p>
        </w:tc>
        <w:tc>
          <w:tcPr>
            <w:tcW w:w="5528" w:type="dxa"/>
            <w:vAlign w:val="center"/>
          </w:tcPr>
          <w:p w14:paraId="728BA8C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</w:t>
            </w:r>
          </w:p>
          <w:p w14:paraId="2A009A62" w14:textId="72D67CC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L1000000010</w:t>
            </w:r>
          </w:p>
        </w:tc>
        <w:tc>
          <w:tcPr>
            <w:tcW w:w="1276" w:type="dxa"/>
            <w:vAlign w:val="center"/>
          </w:tcPr>
          <w:p w14:paraId="742F7811" w14:textId="18631B3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5BD6AA4A" w14:textId="77777777" w:rsidR="00530039" w:rsidRPr="00940D6A" w:rsidRDefault="00530039" w:rsidP="00985B04">
            <w:pPr>
              <w:pStyle w:val="afff2"/>
            </w:pPr>
            <w:r w:rsidRPr="00940D6A">
              <w:t>Код объекта</w:t>
            </w:r>
          </w:p>
          <w:p w14:paraId="3C8A64C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AB54CC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92C7C2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0A507FE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60D0468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A26B87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D160C6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D21A5A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22D8097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ADA8339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2244A44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5088B6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24410F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5BD10B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D206B7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9AF40F7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A8E4E71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0706C7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579734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CDF793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43AFDE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6D27AC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321936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B1FD97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744866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390176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D38CDD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D30358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D8B916F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DCE88D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E379184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BD6BE60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1CA99E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3A6D71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5CA9B9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C1E158A" w14:textId="08C06998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1FE2662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C9FB044" w14:textId="328C851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2A8E8B0" wp14:editId="36ECB946">
                  <wp:extent cx="762000" cy="8572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53A1DD6" w14:textId="4B74974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1000000011</w:t>
            </w:r>
          </w:p>
        </w:tc>
        <w:tc>
          <w:tcPr>
            <w:tcW w:w="5528" w:type="dxa"/>
            <w:vAlign w:val="center"/>
          </w:tcPr>
          <w:p w14:paraId="5EC9864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</w:t>
            </w:r>
          </w:p>
          <w:p w14:paraId="71975B67" w14:textId="74314B0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L1000000011</w:t>
            </w:r>
          </w:p>
        </w:tc>
        <w:tc>
          <w:tcPr>
            <w:tcW w:w="1276" w:type="dxa"/>
            <w:vAlign w:val="center"/>
          </w:tcPr>
          <w:p w14:paraId="569A7541" w14:textId="52DCDE8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9A9CA97" w14:textId="77777777" w:rsidR="00530039" w:rsidRPr="00940D6A" w:rsidRDefault="00530039" w:rsidP="00985B04">
            <w:pPr>
              <w:pStyle w:val="afff2"/>
            </w:pPr>
            <w:r w:rsidRPr="00940D6A">
              <w:t>Код объекта</w:t>
            </w:r>
          </w:p>
          <w:p w14:paraId="34D8230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85FFEB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DB4FB9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10B485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A6FA75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ED876C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FC2A08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4829F6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EC8198A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3ABB54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EDF842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762894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D2328F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256065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E68863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1A4743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105E40A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735229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7B1498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D5230F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4F7202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43477AF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915DCA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297C2B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7923B9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E44237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F42059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35054A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EF0468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46851C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4687AB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A5DA3E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CD1DEC0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FE805C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CC1DEB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E911BBF" w14:textId="348A9DAD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76E48E8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FD7598E" w14:textId="184AFCC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BB1037F" wp14:editId="76DD0663">
                  <wp:extent cx="762000" cy="8572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3938BA2" w14:textId="393C492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1000000012</w:t>
            </w:r>
          </w:p>
        </w:tc>
        <w:tc>
          <w:tcPr>
            <w:tcW w:w="5528" w:type="dxa"/>
            <w:vAlign w:val="center"/>
          </w:tcPr>
          <w:p w14:paraId="17894D4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</w:t>
            </w:r>
          </w:p>
          <w:p w14:paraId="4E6080D2" w14:textId="09673D0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L1000000012</w:t>
            </w:r>
          </w:p>
        </w:tc>
        <w:tc>
          <w:tcPr>
            <w:tcW w:w="1276" w:type="dxa"/>
            <w:vAlign w:val="center"/>
          </w:tcPr>
          <w:p w14:paraId="673AD041" w14:textId="58D01A7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0EBFB5B1" w14:textId="77777777" w:rsidR="00530039" w:rsidRPr="00940D6A" w:rsidRDefault="00530039" w:rsidP="00985B04">
            <w:pPr>
              <w:pStyle w:val="afff2"/>
            </w:pPr>
            <w:r w:rsidRPr="00940D6A">
              <w:t>Код объекта</w:t>
            </w:r>
          </w:p>
          <w:p w14:paraId="3005D73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E76871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3EFB5C8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1659C4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19B2E7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5176822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717066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D23882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DFD64D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0F5E2D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ECC980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DAEFD9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DFA01E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0CDD27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3E0091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2CFAD9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779ACC4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43B1F7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F3A4FBA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9C988C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EDF62A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F18AD5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291E13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8ABF24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F642CBD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1BAEAC6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091417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2F19F7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DBEC9A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7D6D113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B95BDD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F9CB3E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B7BBAB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0BC4DD2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04E02C7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65430E4" w14:textId="1BCD4757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6448AED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3372215" w14:textId="7A5EC79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D1AE0BC" wp14:editId="73721364">
                  <wp:extent cx="762000" cy="857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5236CCE" w14:textId="536956F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1000000013</w:t>
            </w:r>
          </w:p>
        </w:tc>
        <w:tc>
          <w:tcPr>
            <w:tcW w:w="5528" w:type="dxa"/>
            <w:vAlign w:val="center"/>
          </w:tcPr>
          <w:p w14:paraId="574A482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</w:t>
            </w:r>
          </w:p>
          <w:p w14:paraId="3B11C0E6" w14:textId="57BDE37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L1000000013</w:t>
            </w:r>
          </w:p>
        </w:tc>
        <w:tc>
          <w:tcPr>
            <w:tcW w:w="1276" w:type="dxa"/>
            <w:vAlign w:val="center"/>
          </w:tcPr>
          <w:p w14:paraId="33221BE3" w14:textId="0B39EC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0C20528B" w14:textId="77777777" w:rsidR="00530039" w:rsidRPr="00940D6A" w:rsidRDefault="00530039" w:rsidP="00985B04">
            <w:pPr>
              <w:pStyle w:val="afff2"/>
            </w:pPr>
            <w:r w:rsidRPr="00940D6A">
              <w:t>Код объекта</w:t>
            </w:r>
          </w:p>
          <w:p w14:paraId="60F47646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0DA8D71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E3F4DB9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60D2D6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EF2431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63FE44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3CDD0EE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8DB92E3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0C529F5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7060F10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E6BB224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8686FF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6C02EB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7D9D6E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AAE097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C17BE8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E8B42C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9761439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9B7F917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23095A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828CD4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B8A3B8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32C0BB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5A1B8D3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91B3A3C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4170DF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F58503B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FB8591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733B90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59BF47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6814EB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85D68C5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952FB7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819844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14CF057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E948F42" w14:textId="1FAD0A01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68238CD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E19AE92" w14:textId="25A5C04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655C6C5" wp14:editId="64F1A722">
                  <wp:extent cx="762000" cy="8572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A4AE1BE" w14:textId="36DF663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1000000014</w:t>
            </w:r>
          </w:p>
        </w:tc>
        <w:tc>
          <w:tcPr>
            <w:tcW w:w="5528" w:type="dxa"/>
            <w:vAlign w:val="center"/>
          </w:tcPr>
          <w:p w14:paraId="4E9712E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Служебный объект</w:t>
            </w:r>
          </w:p>
          <w:p w14:paraId="05C3138A" w14:textId="14BBFEC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L1000000014</w:t>
            </w:r>
          </w:p>
        </w:tc>
        <w:tc>
          <w:tcPr>
            <w:tcW w:w="1276" w:type="dxa"/>
            <w:vAlign w:val="center"/>
          </w:tcPr>
          <w:p w14:paraId="27D13C9F" w14:textId="3360BF0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6BE917A0" w14:textId="77777777" w:rsidR="00530039" w:rsidRPr="00940D6A" w:rsidRDefault="00530039" w:rsidP="00985B04">
            <w:pPr>
              <w:pStyle w:val="afff2"/>
            </w:pPr>
            <w:r w:rsidRPr="00940D6A">
              <w:t>Код объекта</w:t>
            </w:r>
          </w:p>
          <w:p w14:paraId="2D609E42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A2EA0AF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6DE458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BC3BA8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8B7F22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330F32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C8DAD53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71A89A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47BD90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D6F07F0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8BA51DC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BDDC07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712F269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04D549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756C42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BEAB24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9BF429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209E5E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1264EC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C49E7F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5C49BE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3DFC40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185D3A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63FB48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ACA95C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B8E8C4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A1CCF2C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FD978F3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2EC1263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9A6EBE2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4CD47A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A90D7F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3DB241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5A5260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1346998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10F6F0A" w14:textId="62C3D7F7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3F70F84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24E5E85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638CCE75" w14:textId="6BF1429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</w:t>
            </w:r>
          </w:p>
        </w:tc>
        <w:tc>
          <w:tcPr>
            <w:tcW w:w="5528" w:type="dxa"/>
            <w:vAlign w:val="center"/>
          </w:tcPr>
          <w:p w14:paraId="2BD95CE9" w14:textId="219548D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МЕЖЕВОЙ ПЛАН</w:t>
            </w:r>
          </w:p>
        </w:tc>
        <w:tc>
          <w:tcPr>
            <w:tcW w:w="1276" w:type="dxa"/>
            <w:vAlign w:val="center"/>
          </w:tcPr>
          <w:p w14:paraId="4CCE1A8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19DC9C9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1C6C516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CE26FEC" w14:textId="4E2FC3F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668571E" wp14:editId="2AA31A2C">
                  <wp:extent cx="762000" cy="4572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5E58E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E2DBBDD" w14:textId="6B617A6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607AA066" wp14:editId="226A8448">
                  <wp:extent cx="762000" cy="4572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08B58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23CD4BE" w14:textId="239AE95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615D847" wp14:editId="75038890">
                  <wp:extent cx="762000" cy="4572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50AAA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69062FA" w14:textId="026BB3A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FA708FA" wp14:editId="252B1FB2">
                  <wp:extent cx="762000" cy="4572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66533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8FA8163" w14:textId="1104FCA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750D9A8" wp14:editId="2437F028">
                  <wp:extent cx="762000" cy="46672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E6956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F810763" w14:textId="68959C7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D5A22C8" wp14:editId="5BCD2873">
                  <wp:extent cx="762000" cy="46672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AA694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689FF82" w14:textId="799D87B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86BBD2A" wp14:editId="2548EC4A">
                  <wp:extent cx="762000" cy="4572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C22F7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C7B291E" w14:textId="597F2FB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670F1989" wp14:editId="00445BB7">
                  <wp:extent cx="762000" cy="4572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BE5265C" w14:textId="027A9A6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40010001</w:t>
            </w:r>
          </w:p>
        </w:tc>
        <w:tc>
          <w:tcPr>
            <w:tcW w:w="5528" w:type="dxa"/>
            <w:vAlign w:val="center"/>
          </w:tcPr>
          <w:p w14:paraId="61D42D99" w14:textId="77777777" w:rsidR="00530039" w:rsidRPr="00940D6A" w:rsidRDefault="00530039" w:rsidP="00985B04">
            <w:pPr>
              <w:pStyle w:val="afff2"/>
            </w:pPr>
            <w:r w:rsidRPr="00940D6A">
              <w:t>Образуемый участок</w:t>
            </w:r>
          </w:p>
          <w:p w14:paraId="029CC122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NEWLAND</w:t>
            </w:r>
          </w:p>
          <w:p w14:paraId="5B501EF2" w14:textId="77777777" w:rsidR="00530039" w:rsidRPr="00940D6A" w:rsidRDefault="00530039" w:rsidP="00985B04">
            <w:pPr>
              <w:pStyle w:val="afff2"/>
            </w:pPr>
          </w:p>
          <w:p w14:paraId="0F67FD7A" w14:textId="77777777" w:rsidR="00530039" w:rsidRPr="00940D6A" w:rsidRDefault="00530039" w:rsidP="00985B04">
            <w:pPr>
              <w:pStyle w:val="afff2"/>
            </w:pPr>
            <w:r w:rsidRPr="00940D6A">
              <w:t>Измененный участок</w:t>
            </w:r>
          </w:p>
          <w:p w14:paraId="2B3C953B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MODLAND</w:t>
            </w:r>
          </w:p>
          <w:p w14:paraId="7D83AAA1" w14:textId="77777777" w:rsidR="00530039" w:rsidRPr="00940D6A" w:rsidRDefault="00530039" w:rsidP="00985B04">
            <w:pPr>
              <w:pStyle w:val="afff2"/>
            </w:pPr>
          </w:p>
          <w:p w14:paraId="3302AD43" w14:textId="77777777" w:rsidR="00530039" w:rsidRPr="00940D6A" w:rsidRDefault="00530039" w:rsidP="00985B04">
            <w:pPr>
              <w:pStyle w:val="afff2"/>
            </w:pPr>
            <w:r w:rsidRPr="00940D6A">
              <w:t>Уточняемый участок</w:t>
            </w:r>
          </w:p>
          <w:p w14:paraId="7A0C0056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ADJLAND</w:t>
            </w:r>
          </w:p>
          <w:p w14:paraId="77170706" w14:textId="77777777" w:rsidR="00530039" w:rsidRPr="00940D6A" w:rsidRDefault="00530039" w:rsidP="00985B04">
            <w:pPr>
              <w:pStyle w:val="afff2"/>
            </w:pPr>
          </w:p>
          <w:p w14:paraId="241E141D" w14:textId="77777777" w:rsidR="00530039" w:rsidRPr="00940D6A" w:rsidRDefault="00530039" w:rsidP="00985B04">
            <w:pPr>
              <w:pStyle w:val="afff2"/>
            </w:pPr>
            <w:r w:rsidRPr="00940D6A">
              <w:t>Участок, обеспечивающий доступ</w:t>
            </w:r>
          </w:p>
          <w:p w14:paraId="4DC8FEF3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ACCLAND</w:t>
            </w:r>
          </w:p>
          <w:p w14:paraId="4458F316" w14:textId="77777777" w:rsidR="00530039" w:rsidRPr="00940D6A" w:rsidRDefault="00530039" w:rsidP="00985B04">
            <w:pPr>
              <w:pStyle w:val="afff2"/>
            </w:pPr>
          </w:p>
          <w:p w14:paraId="2FCCC5B7" w14:textId="77777777" w:rsidR="00530039" w:rsidRPr="00940D6A" w:rsidRDefault="00530039" w:rsidP="00985B04">
            <w:pPr>
              <w:pStyle w:val="afff2"/>
            </w:pPr>
            <w:r w:rsidRPr="00940D6A">
              <w:t>Исходный участок</w:t>
            </w:r>
          </w:p>
          <w:p w14:paraId="37BF7A11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INLAND</w:t>
            </w:r>
          </w:p>
          <w:p w14:paraId="5F243ACA" w14:textId="77777777" w:rsidR="00530039" w:rsidRPr="00940D6A" w:rsidRDefault="00530039" w:rsidP="00985B04">
            <w:pPr>
              <w:pStyle w:val="afff2"/>
            </w:pPr>
          </w:p>
          <w:p w14:paraId="7554316F" w14:textId="77777777" w:rsidR="00530039" w:rsidRPr="00940D6A" w:rsidRDefault="00530039" w:rsidP="00985B04">
            <w:pPr>
              <w:pStyle w:val="afff2"/>
            </w:pPr>
            <w:r w:rsidRPr="00940D6A">
              <w:t>Существующий участок</w:t>
            </w:r>
          </w:p>
          <w:p w14:paraId="58D8C4AD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LAND</w:t>
            </w:r>
          </w:p>
          <w:p w14:paraId="41E5B3D5" w14:textId="77777777" w:rsidR="00530039" w:rsidRPr="00940D6A" w:rsidRDefault="00530039" w:rsidP="00985B04">
            <w:pPr>
              <w:pStyle w:val="afff2"/>
            </w:pPr>
          </w:p>
          <w:p w14:paraId="64316B67" w14:textId="77777777" w:rsidR="00530039" w:rsidRPr="00940D6A" w:rsidRDefault="00530039" w:rsidP="00985B04">
            <w:pPr>
              <w:pStyle w:val="afff2"/>
            </w:pPr>
            <w:r w:rsidRPr="00940D6A">
              <w:t>Условный участок</w:t>
            </w:r>
          </w:p>
          <w:p w14:paraId="30E0E05B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CONLAND</w:t>
            </w:r>
          </w:p>
          <w:p w14:paraId="63EA85FB" w14:textId="77777777" w:rsidR="00530039" w:rsidRPr="00940D6A" w:rsidRDefault="00530039" w:rsidP="00985B04">
            <w:pPr>
              <w:pStyle w:val="afff2"/>
            </w:pPr>
          </w:p>
          <w:p w14:paraId="6AC7065C" w14:textId="77777777" w:rsidR="00530039" w:rsidRPr="00940D6A" w:rsidRDefault="00530039" w:rsidP="00985B04">
            <w:pPr>
              <w:pStyle w:val="afff2"/>
            </w:pPr>
            <w:r w:rsidRPr="00940D6A">
              <w:t>Удаляемый участок</w:t>
            </w:r>
          </w:p>
          <w:p w14:paraId="00FD75B0" w14:textId="704BD63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DELETLAND</w:t>
            </w:r>
          </w:p>
        </w:tc>
        <w:tc>
          <w:tcPr>
            <w:tcW w:w="1276" w:type="dxa"/>
            <w:vAlign w:val="center"/>
          </w:tcPr>
          <w:p w14:paraId="16988162" w14:textId="34833D8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740E4B6D" w14:textId="77777777" w:rsidR="00530039" w:rsidRPr="00940D6A" w:rsidRDefault="00530039" w:rsidP="00985B04">
            <w:pPr>
              <w:pStyle w:val="afff2"/>
            </w:pPr>
            <w:r w:rsidRPr="00940D6A">
              <w:t>Тип участка (список)**</w:t>
            </w:r>
          </w:p>
          <w:p w14:paraId="71AF732A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34C2EC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7F48D0F7" w14:textId="77777777" w:rsidR="00530039" w:rsidRPr="00940D6A" w:rsidRDefault="00530039" w:rsidP="00985B04">
            <w:pPr>
              <w:pStyle w:val="afff2"/>
            </w:pPr>
            <w:r w:rsidRPr="00940D6A">
              <w:t>Номер участка</w:t>
            </w:r>
          </w:p>
          <w:p w14:paraId="594B65DC" w14:textId="77777777" w:rsidR="00530039" w:rsidRPr="00940D6A" w:rsidRDefault="00530039" w:rsidP="00985B04">
            <w:pPr>
              <w:pStyle w:val="afff2"/>
            </w:pPr>
            <w:r w:rsidRPr="00940D6A">
              <w:t>Фамилия владельца</w:t>
            </w:r>
          </w:p>
          <w:p w14:paraId="77A1BF49" w14:textId="77777777" w:rsidR="00530039" w:rsidRPr="00940D6A" w:rsidRDefault="00530039" w:rsidP="00985B04">
            <w:pPr>
              <w:pStyle w:val="afff2"/>
            </w:pPr>
            <w:r w:rsidRPr="00940D6A">
              <w:t>Имя владельца</w:t>
            </w:r>
          </w:p>
          <w:p w14:paraId="376D5AA5" w14:textId="77777777" w:rsidR="00530039" w:rsidRPr="00940D6A" w:rsidRDefault="00530039" w:rsidP="00985B04">
            <w:pPr>
              <w:pStyle w:val="afff2"/>
            </w:pPr>
            <w:r w:rsidRPr="00940D6A">
              <w:t>Отчество владельца</w:t>
            </w:r>
          </w:p>
          <w:p w14:paraId="71D7506C" w14:textId="77777777" w:rsidR="00530039" w:rsidRPr="00940D6A" w:rsidRDefault="00530039" w:rsidP="00985B04">
            <w:pPr>
              <w:pStyle w:val="afff2"/>
            </w:pPr>
            <w:r w:rsidRPr="00940D6A">
              <w:t>Инициалы владельца</w:t>
            </w:r>
          </w:p>
          <w:p w14:paraId="68D92842" w14:textId="77777777" w:rsidR="00530039" w:rsidRPr="00940D6A" w:rsidRDefault="00530039" w:rsidP="00985B04">
            <w:pPr>
              <w:pStyle w:val="afff2"/>
            </w:pPr>
            <w:r w:rsidRPr="00940D6A">
              <w:t>Документ владельца</w:t>
            </w:r>
          </w:p>
          <w:p w14:paraId="4A137458" w14:textId="77777777" w:rsidR="00530039" w:rsidRPr="00940D6A" w:rsidRDefault="00530039" w:rsidP="00985B04">
            <w:pPr>
              <w:pStyle w:val="afff2"/>
            </w:pPr>
            <w:r w:rsidRPr="00940D6A">
              <w:t>Кем выдан документ</w:t>
            </w:r>
          </w:p>
          <w:p w14:paraId="5C0BA0AC" w14:textId="77777777" w:rsidR="00530039" w:rsidRPr="00940D6A" w:rsidRDefault="00530039" w:rsidP="00985B04">
            <w:pPr>
              <w:pStyle w:val="afff2"/>
            </w:pPr>
            <w:r w:rsidRPr="00940D6A">
              <w:t>Дата выдачи документа</w:t>
            </w:r>
          </w:p>
          <w:p w14:paraId="60A15E53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1DD3FC92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3719FBB8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4D371F3D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0021B7AB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7984E252" w14:textId="77777777" w:rsidR="00530039" w:rsidRPr="00940D6A" w:rsidRDefault="00530039" w:rsidP="00985B04">
            <w:pPr>
              <w:pStyle w:val="afff2"/>
            </w:pPr>
            <w:r w:rsidRPr="00940D6A">
              <w:t>Площадь максимальная</w:t>
            </w:r>
          </w:p>
          <w:p w14:paraId="160F5307" w14:textId="77777777" w:rsidR="00530039" w:rsidRPr="00940D6A" w:rsidRDefault="00530039" w:rsidP="00985B04">
            <w:pPr>
              <w:pStyle w:val="afff2"/>
            </w:pPr>
            <w:r w:rsidRPr="00940D6A">
              <w:t>Площадь минимальная</w:t>
            </w:r>
          </w:p>
          <w:p w14:paraId="06C9E7CA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в использовании</w:t>
            </w:r>
          </w:p>
          <w:p w14:paraId="78D72679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3CF13277" w14:textId="77777777" w:rsidR="00530039" w:rsidRPr="00940D6A" w:rsidRDefault="00530039" w:rsidP="00985B04">
            <w:pPr>
              <w:pStyle w:val="afff2"/>
            </w:pPr>
            <w:r w:rsidRPr="00940D6A">
              <w:t>Свидетельство о собственности</w:t>
            </w:r>
          </w:p>
          <w:p w14:paraId="47FD7A6C" w14:textId="77777777" w:rsidR="00530039" w:rsidRPr="00940D6A" w:rsidRDefault="00530039" w:rsidP="00985B04">
            <w:pPr>
              <w:pStyle w:val="afff2"/>
            </w:pPr>
            <w:r w:rsidRPr="00940D6A">
              <w:t>Дата выдачи свидетельства</w:t>
            </w:r>
          </w:p>
          <w:p w14:paraId="7DDB8ED8" w14:textId="77777777" w:rsidR="00530039" w:rsidRPr="00940D6A" w:rsidRDefault="00530039" w:rsidP="00985B04">
            <w:pPr>
              <w:pStyle w:val="afff2"/>
            </w:pPr>
            <w:r w:rsidRPr="00940D6A">
              <w:t>Постановление главы</w:t>
            </w:r>
          </w:p>
          <w:p w14:paraId="74AABE06" w14:textId="77777777" w:rsidR="00530039" w:rsidRPr="00940D6A" w:rsidRDefault="00530039" w:rsidP="00985B04">
            <w:pPr>
              <w:pStyle w:val="afff2"/>
            </w:pPr>
            <w:r w:rsidRPr="00940D6A">
              <w:t>Дата выдачи постановления</w:t>
            </w:r>
          </w:p>
          <w:p w14:paraId="4E7C7564" w14:textId="77777777" w:rsidR="00530039" w:rsidRPr="00940D6A" w:rsidRDefault="00530039" w:rsidP="00985B04">
            <w:pPr>
              <w:pStyle w:val="afff2"/>
            </w:pPr>
            <w:r w:rsidRPr="00940D6A">
              <w:t>Инженер-землеустроитель</w:t>
            </w:r>
          </w:p>
          <w:p w14:paraId="4C91FB7A" w14:textId="77777777" w:rsidR="00530039" w:rsidRPr="00940D6A" w:rsidRDefault="00530039" w:rsidP="00985B04">
            <w:pPr>
              <w:pStyle w:val="afff2"/>
            </w:pPr>
            <w:r w:rsidRPr="00940D6A">
              <w:t>Начало выполнения работ</w:t>
            </w:r>
          </w:p>
          <w:p w14:paraId="1B777040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270187BA" w14:textId="77777777" w:rsidR="00530039" w:rsidRPr="00940D6A" w:rsidRDefault="00530039" w:rsidP="00985B04">
            <w:pPr>
              <w:pStyle w:val="afff2"/>
            </w:pPr>
            <w:r w:rsidRPr="00940D6A">
              <w:t>Название опорных точек</w:t>
            </w:r>
          </w:p>
          <w:p w14:paraId="4C622B51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10FC979D" w14:textId="77777777" w:rsidR="00530039" w:rsidRPr="00940D6A" w:rsidRDefault="00530039" w:rsidP="00985B04">
            <w:pPr>
              <w:pStyle w:val="afff2"/>
            </w:pPr>
            <w:r w:rsidRPr="00940D6A">
              <w:t>Описание закрепления точки (список)</w:t>
            </w:r>
          </w:p>
          <w:p w14:paraId="70882445" w14:textId="77777777" w:rsidR="00530039" w:rsidRPr="00940D6A" w:rsidRDefault="00530039" w:rsidP="00985B04">
            <w:pPr>
              <w:pStyle w:val="afff2"/>
            </w:pPr>
            <w:r w:rsidRPr="00940D6A">
              <w:t>Название начальной точки  Т/Х</w:t>
            </w:r>
          </w:p>
          <w:p w14:paraId="5A253098" w14:textId="77777777" w:rsidR="00530039" w:rsidRPr="00940D6A" w:rsidRDefault="00530039" w:rsidP="00985B04">
            <w:pPr>
              <w:pStyle w:val="afff2"/>
            </w:pPr>
            <w:r w:rsidRPr="00940D6A">
              <w:t>Координата Х начальной точки Т/Х</w:t>
            </w:r>
          </w:p>
          <w:p w14:paraId="26184812" w14:textId="77777777" w:rsidR="00530039" w:rsidRPr="00940D6A" w:rsidRDefault="00530039" w:rsidP="00985B04">
            <w:pPr>
              <w:pStyle w:val="afff2"/>
            </w:pPr>
            <w:r w:rsidRPr="00940D6A">
              <w:t xml:space="preserve">Координата </w:t>
            </w:r>
            <w:r w:rsidRPr="00940D6A">
              <w:rPr>
                <w:lang w:val="en-US"/>
              </w:rPr>
              <w:t>Y</w:t>
            </w:r>
            <w:r w:rsidRPr="00940D6A">
              <w:t xml:space="preserve"> начальной точки Т/Х</w:t>
            </w:r>
          </w:p>
          <w:p w14:paraId="2A7CA603" w14:textId="77777777" w:rsidR="00530039" w:rsidRPr="00940D6A" w:rsidRDefault="00530039" w:rsidP="00985B04">
            <w:pPr>
              <w:pStyle w:val="afff2"/>
            </w:pPr>
            <w:r w:rsidRPr="00940D6A">
              <w:t>Название конечной точки Т/Х</w:t>
            </w:r>
          </w:p>
          <w:p w14:paraId="635AA69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Координата Х конечной точки Т/Х</w:t>
            </w:r>
          </w:p>
          <w:p w14:paraId="19A7A011" w14:textId="77777777" w:rsidR="00530039" w:rsidRPr="00940D6A" w:rsidRDefault="00530039" w:rsidP="00985B04">
            <w:pPr>
              <w:pStyle w:val="afff2"/>
            </w:pPr>
            <w:r w:rsidRPr="00940D6A">
              <w:t xml:space="preserve">Координата </w:t>
            </w:r>
            <w:r w:rsidRPr="00940D6A">
              <w:rPr>
                <w:lang w:val="en-US"/>
              </w:rPr>
              <w:t>Y</w:t>
            </w:r>
            <w:r w:rsidRPr="00940D6A">
              <w:t xml:space="preserve"> конечной точки Т/Х</w:t>
            </w:r>
          </w:p>
          <w:p w14:paraId="2D21EF9A" w14:textId="77777777" w:rsidR="00530039" w:rsidRPr="00940D6A" w:rsidRDefault="00530039" w:rsidP="00985B04">
            <w:pPr>
              <w:pStyle w:val="afff2"/>
            </w:pPr>
            <w:r w:rsidRPr="00940D6A">
              <w:t>Номер заказа</w:t>
            </w:r>
          </w:p>
          <w:p w14:paraId="286C387E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5586A327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объектов, исключаемых из состава</w:t>
            </w:r>
          </w:p>
          <w:p w14:paraId="79C24F7C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строений</w:t>
            </w:r>
          </w:p>
          <w:p w14:paraId="12CF7FF7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70E5A206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47872929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2CE32E82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25CD6055" w14:textId="77777777" w:rsidR="00530039" w:rsidRPr="00940D6A" w:rsidRDefault="00530039" w:rsidP="00985B04">
            <w:pPr>
              <w:pStyle w:val="afff2"/>
            </w:pPr>
            <w:r w:rsidRPr="00940D6A">
              <w:t>Доступ к землям общего пользования</w:t>
            </w:r>
          </w:p>
          <w:p w14:paraId="707A6CD5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16F02C52" w14:textId="77777777" w:rsidR="00530039" w:rsidRPr="00940D6A" w:rsidRDefault="00530039" w:rsidP="00985B04">
            <w:pPr>
              <w:pStyle w:val="afff2"/>
            </w:pPr>
            <w:r w:rsidRPr="00940D6A">
              <w:t>Характеристика части</w:t>
            </w:r>
          </w:p>
          <w:p w14:paraId="670AE245" w14:textId="77777777" w:rsidR="00530039" w:rsidRPr="00940D6A" w:rsidRDefault="00530039" w:rsidP="00985B04">
            <w:pPr>
              <w:pStyle w:val="afff2"/>
            </w:pPr>
            <w:r w:rsidRPr="00940D6A">
              <w:t>Вид земельного участка (список)</w:t>
            </w:r>
          </w:p>
          <w:p w14:paraId="3F9AD6FF" w14:textId="77777777" w:rsidR="00530039" w:rsidRPr="00940D6A" w:rsidRDefault="00530039" w:rsidP="00985B04">
            <w:pPr>
              <w:pStyle w:val="afff2"/>
            </w:pPr>
            <w:r w:rsidRPr="00940D6A">
              <w:t xml:space="preserve">Способ образования земельного участка для </w:t>
            </w:r>
            <w:r w:rsidRPr="00940D6A">
              <w:rPr>
                <w:lang w:val="en-US"/>
              </w:rPr>
              <w:t>MP</w:t>
            </w:r>
            <w:r w:rsidRPr="00940D6A">
              <w:t>_</w:t>
            </w:r>
            <w:r w:rsidRPr="00940D6A">
              <w:rPr>
                <w:lang w:val="en-US"/>
              </w:rPr>
              <w:t>V</w:t>
            </w:r>
            <w:r w:rsidRPr="00940D6A">
              <w:t>05 (список)</w:t>
            </w:r>
          </w:p>
          <w:p w14:paraId="2AB61528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7F7292CB" w14:textId="77777777" w:rsidR="00530039" w:rsidRPr="00940D6A" w:rsidRDefault="00530039" w:rsidP="00985B04">
            <w:pPr>
              <w:pStyle w:val="afff2"/>
            </w:pPr>
            <w:r w:rsidRPr="00940D6A">
              <w:t>Статус объекта (список)</w:t>
            </w:r>
          </w:p>
          <w:p w14:paraId="46467F16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79D7FEBF" w14:textId="77777777" w:rsidR="00530039" w:rsidRPr="00940D6A" w:rsidRDefault="00530039" w:rsidP="00985B04">
            <w:pPr>
              <w:pStyle w:val="afff2"/>
            </w:pPr>
            <w:r w:rsidRPr="00940D6A">
              <w:t>Удельный показатель стоимости земель</w:t>
            </w:r>
          </w:p>
          <w:p w14:paraId="241911D7" w14:textId="77777777" w:rsidR="00530039" w:rsidRPr="00940D6A" w:rsidRDefault="00530039" w:rsidP="00985B04">
            <w:pPr>
              <w:pStyle w:val="afff2"/>
            </w:pPr>
            <w:r w:rsidRPr="00940D6A">
              <w:t>Код документа (список)</w:t>
            </w:r>
          </w:p>
          <w:p w14:paraId="57734E16" w14:textId="77777777" w:rsidR="00530039" w:rsidRPr="00940D6A" w:rsidRDefault="00530039" w:rsidP="00985B04">
            <w:pPr>
              <w:pStyle w:val="afff2"/>
            </w:pPr>
            <w:r w:rsidRPr="00940D6A">
              <w:t>Тип субъекта правоотношений (список)</w:t>
            </w:r>
          </w:p>
          <w:p w14:paraId="4F4512AB" w14:textId="77777777" w:rsidR="00530039" w:rsidRPr="00940D6A" w:rsidRDefault="00530039" w:rsidP="00985B04">
            <w:pPr>
              <w:pStyle w:val="afff2"/>
            </w:pPr>
            <w:r w:rsidRPr="00940D6A">
              <w:t>Виды документов-оснований (список)</w:t>
            </w:r>
          </w:p>
          <w:p w14:paraId="3D6B9E3C" w14:textId="77777777" w:rsidR="00530039" w:rsidRPr="00940D6A" w:rsidRDefault="00530039" w:rsidP="00985B04">
            <w:pPr>
              <w:pStyle w:val="afff2"/>
            </w:pPr>
            <w:r w:rsidRPr="00940D6A">
              <w:t>Номер обременения</w:t>
            </w:r>
          </w:p>
          <w:p w14:paraId="1CFC4FD4" w14:textId="77777777" w:rsidR="00530039" w:rsidRPr="00940D6A" w:rsidRDefault="00530039" w:rsidP="00985B04">
            <w:pPr>
              <w:pStyle w:val="afff2"/>
            </w:pPr>
            <w:r w:rsidRPr="00940D6A">
              <w:t>Дата обременения</w:t>
            </w:r>
          </w:p>
          <w:p w14:paraId="76FCBE9A" w14:textId="77777777" w:rsidR="00530039" w:rsidRPr="00940D6A" w:rsidRDefault="00530039" w:rsidP="00985B04">
            <w:pPr>
              <w:pStyle w:val="afff2"/>
            </w:pPr>
            <w:r w:rsidRPr="00940D6A">
              <w:t>Правообладатель обременения</w:t>
            </w:r>
          </w:p>
          <w:p w14:paraId="27743A82" w14:textId="77777777" w:rsidR="00530039" w:rsidRPr="00940D6A" w:rsidRDefault="00530039" w:rsidP="00985B04">
            <w:pPr>
              <w:pStyle w:val="afff2"/>
            </w:pPr>
            <w:r w:rsidRPr="00940D6A">
              <w:t>Нормативная цена земли</w:t>
            </w:r>
          </w:p>
          <w:p w14:paraId="756D98DF" w14:textId="77777777" w:rsidR="00530039" w:rsidRPr="00940D6A" w:rsidRDefault="00530039" w:rsidP="00985B04">
            <w:pPr>
              <w:pStyle w:val="afff2"/>
            </w:pPr>
            <w:r w:rsidRPr="00940D6A">
              <w:t>Рыночная стоимость земельного участка</w:t>
            </w:r>
          </w:p>
          <w:p w14:paraId="61499605" w14:textId="77777777" w:rsidR="00530039" w:rsidRPr="00940D6A" w:rsidRDefault="00530039" w:rsidP="00985B04">
            <w:pPr>
              <w:pStyle w:val="afff2"/>
            </w:pPr>
            <w:r w:rsidRPr="00940D6A">
              <w:t>Залоговая стоимость земельного участка</w:t>
            </w:r>
          </w:p>
          <w:p w14:paraId="77E153F1" w14:textId="77777777" w:rsidR="00530039" w:rsidRPr="00940D6A" w:rsidRDefault="00530039" w:rsidP="00985B04">
            <w:pPr>
              <w:pStyle w:val="afff2"/>
            </w:pPr>
            <w:r w:rsidRPr="00940D6A">
              <w:t>Земельный налог</w:t>
            </w:r>
          </w:p>
          <w:p w14:paraId="5D24F4E1" w14:textId="77777777" w:rsidR="00530039" w:rsidRPr="00940D6A" w:rsidRDefault="00530039" w:rsidP="00985B04">
            <w:pPr>
              <w:pStyle w:val="afff2"/>
            </w:pPr>
            <w:r w:rsidRPr="00940D6A">
              <w:t>Арендная плата за земельный участок</w:t>
            </w:r>
          </w:p>
          <w:p w14:paraId="1F01C3BF" w14:textId="77777777" w:rsidR="00530039" w:rsidRPr="00940D6A" w:rsidRDefault="00530039" w:rsidP="00985B04">
            <w:pPr>
              <w:pStyle w:val="afff2"/>
            </w:pPr>
            <w:r w:rsidRPr="00940D6A">
              <w:t>Год оценки земель</w:t>
            </w:r>
          </w:p>
          <w:p w14:paraId="71434FA4" w14:textId="77777777" w:rsidR="00530039" w:rsidRPr="00940D6A" w:rsidRDefault="00530039" w:rsidP="00985B04">
            <w:pPr>
              <w:pStyle w:val="afff2"/>
            </w:pPr>
            <w:r w:rsidRPr="00940D6A">
              <w:t>Базовая ставка арендной платы</w:t>
            </w:r>
          </w:p>
          <w:p w14:paraId="237D12E5" w14:textId="77777777" w:rsidR="00530039" w:rsidRPr="00940D6A" w:rsidRDefault="00530039" w:rsidP="00985B04">
            <w:pPr>
              <w:pStyle w:val="afff2"/>
            </w:pPr>
            <w:r w:rsidRPr="00940D6A">
              <w:t>Основания для уточнений в ГЗК (список)</w:t>
            </w:r>
          </w:p>
          <w:p w14:paraId="7FEF62BB" w14:textId="77777777" w:rsidR="00530039" w:rsidRPr="00940D6A" w:rsidRDefault="00530039" w:rsidP="00985B04">
            <w:pPr>
              <w:pStyle w:val="afff2"/>
            </w:pPr>
            <w:r w:rsidRPr="00940D6A">
              <w:t>Номер оценочной зоны</w:t>
            </w:r>
          </w:p>
          <w:p w14:paraId="68C1D702" w14:textId="77777777" w:rsidR="00530039" w:rsidRPr="00940D6A" w:rsidRDefault="00530039" w:rsidP="00985B04">
            <w:pPr>
              <w:pStyle w:val="afff2"/>
            </w:pPr>
            <w:r w:rsidRPr="00940D6A">
              <w:t>Ставка земельного налога</w:t>
            </w:r>
          </w:p>
          <w:p w14:paraId="2038A752" w14:textId="77777777" w:rsidR="00530039" w:rsidRPr="00940D6A" w:rsidRDefault="00530039" w:rsidP="00985B04">
            <w:pPr>
              <w:pStyle w:val="afff2"/>
            </w:pPr>
            <w:r w:rsidRPr="00940D6A">
              <w:t>Дата предоставления сведений ГКН</w:t>
            </w:r>
          </w:p>
          <w:p w14:paraId="57619E32" w14:textId="77777777" w:rsidR="00530039" w:rsidRPr="00940D6A" w:rsidRDefault="00530039" w:rsidP="00985B04">
            <w:pPr>
              <w:pStyle w:val="afff2"/>
            </w:pPr>
            <w:r w:rsidRPr="00940D6A">
              <w:t>Дата внесения номера в ГКН</w:t>
            </w:r>
          </w:p>
          <w:p w14:paraId="6BC68B3A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4EB3D19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Обременения (ограничения) (список)</w:t>
            </w:r>
          </w:p>
          <w:p w14:paraId="690A0B6D" w14:textId="77777777" w:rsidR="00530039" w:rsidRPr="00940D6A" w:rsidRDefault="00530039" w:rsidP="00985B04">
            <w:pPr>
              <w:pStyle w:val="afff2"/>
            </w:pPr>
            <w:r w:rsidRPr="00940D6A">
              <w:t>Категория земель (список)</w:t>
            </w:r>
          </w:p>
          <w:p w14:paraId="2ADB8EA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4DBAA955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4FCC6C6F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07C6C75A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707AA032" w14:textId="77777777" w:rsidR="00530039" w:rsidRPr="00940D6A" w:rsidRDefault="00530039" w:rsidP="00985B04">
            <w:pPr>
              <w:pStyle w:val="afff2"/>
            </w:pPr>
            <w:r w:rsidRPr="00940D6A">
              <w:t>Должность представителя ГКН</w:t>
            </w:r>
          </w:p>
          <w:p w14:paraId="1EAD1E45" w14:textId="77777777" w:rsidR="00530039" w:rsidRPr="00940D6A" w:rsidRDefault="00530039" w:rsidP="00985B04">
            <w:pPr>
              <w:pStyle w:val="afff2"/>
            </w:pPr>
            <w:r w:rsidRPr="00940D6A">
              <w:t>ФИО представителя ГКН</w:t>
            </w:r>
          </w:p>
          <w:p w14:paraId="5433EF4F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4729F895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объектов для прохода</w:t>
            </w:r>
          </w:p>
          <w:p w14:paraId="3DC78B56" w14:textId="77777777" w:rsidR="00530039" w:rsidRPr="00940D6A" w:rsidRDefault="00530039" w:rsidP="00985B04">
            <w:pPr>
              <w:pStyle w:val="afff2"/>
            </w:pPr>
            <w:r w:rsidRPr="00940D6A">
              <w:t>Характеристика лесного участка</w:t>
            </w:r>
          </w:p>
          <w:p w14:paraId="1AC27F10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объектов, включаемых в состав</w:t>
            </w:r>
          </w:p>
          <w:p w14:paraId="386F4F7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0FFAC635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070EB023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6C05C460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4FC8CC6D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392C3457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718AA910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328601E9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71B9D425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0CF5ADDD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26EF4907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0D2293FF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14E37A8C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7E7BC64D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1BD4CAF1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57D600FD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5871DE01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7E80516C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6263EC84" w14:textId="77777777" w:rsidR="00530039" w:rsidRPr="00940D6A" w:rsidRDefault="00530039" w:rsidP="00985B04">
            <w:pPr>
              <w:pStyle w:val="afff2"/>
            </w:pPr>
            <w:r w:rsidRPr="00940D6A">
              <w:t>Система координат</w:t>
            </w:r>
          </w:p>
          <w:p w14:paraId="0880A9C7" w14:textId="77777777" w:rsidR="00530039" w:rsidRPr="00940D6A" w:rsidRDefault="00530039" w:rsidP="00985B04">
            <w:pPr>
              <w:pStyle w:val="afff2"/>
            </w:pPr>
            <w:r w:rsidRPr="00940D6A">
              <w:t>Описание прохождения границы</w:t>
            </w:r>
          </w:p>
          <w:p w14:paraId="56C146E5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25B344D6" w14:textId="77777777" w:rsidR="00530039" w:rsidRPr="00940D6A" w:rsidRDefault="00530039" w:rsidP="00985B04">
            <w:pPr>
              <w:pStyle w:val="afff2"/>
            </w:pPr>
            <w:r w:rsidRPr="00940D6A">
              <w:t>Код организации отправителя</w:t>
            </w:r>
          </w:p>
          <w:p w14:paraId="78B5782A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отправителя</w:t>
            </w:r>
          </w:p>
          <w:p w14:paraId="6F7DCD08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38C19A3F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428FADAF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3834ABD4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0DBFF47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Вид базового платежа (список)</w:t>
            </w:r>
          </w:p>
          <w:p w14:paraId="66FA18F5" w14:textId="77777777" w:rsidR="00530039" w:rsidRPr="00940D6A" w:rsidRDefault="00530039" w:rsidP="00985B04">
            <w:pPr>
              <w:pStyle w:val="afff2"/>
            </w:pPr>
            <w:r w:rsidRPr="00940D6A">
              <w:t>Дата базового платежа</w:t>
            </w:r>
          </w:p>
          <w:p w14:paraId="08B0E29C" w14:textId="77777777" w:rsidR="00530039" w:rsidRPr="00940D6A" w:rsidRDefault="00530039" w:rsidP="00985B04">
            <w:pPr>
              <w:pStyle w:val="afff2"/>
            </w:pPr>
            <w:r w:rsidRPr="00940D6A">
              <w:t>Код права (список)</w:t>
            </w:r>
          </w:p>
          <w:p w14:paraId="385FBE49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смежного земельного участка</w:t>
            </w:r>
          </w:p>
          <w:p w14:paraId="62E941F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 смежного земельного участка</w:t>
            </w:r>
          </w:p>
          <w:p w14:paraId="2BFE12A3" w14:textId="77777777" w:rsidR="00530039" w:rsidRPr="00940D6A" w:rsidRDefault="00530039" w:rsidP="00985B04">
            <w:pPr>
              <w:pStyle w:val="afff2"/>
            </w:pPr>
            <w:r w:rsidRPr="00940D6A">
              <w:t>Дата снятия с учета</w:t>
            </w:r>
          </w:p>
          <w:p w14:paraId="474DFDA9" w14:textId="77777777" w:rsidR="00530039" w:rsidRPr="00940D6A" w:rsidRDefault="00530039" w:rsidP="00985B04">
            <w:pPr>
              <w:pStyle w:val="afff2"/>
            </w:pPr>
            <w:r w:rsidRPr="00940D6A">
              <w:t>Дата истечения временного характера сведений о ЗУ</w:t>
            </w:r>
          </w:p>
          <w:p w14:paraId="4208EB02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 по документу</w:t>
            </w:r>
          </w:p>
          <w:p w14:paraId="1749B0B1" w14:textId="77777777" w:rsidR="00530039" w:rsidRPr="00940D6A" w:rsidRDefault="00530039" w:rsidP="00985B04">
            <w:pPr>
              <w:pStyle w:val="afff2"/>
            </w:pPr>
            <w:r w:rsidRPr="00940D6A">
              <w:t>Уникальный номер юридической организации</w:t>
            </w:r>
          </w:p>
          <w:p w14:paraId="42EF66CE" w14:textId="77777777" w:rsidR="00530039" w:rsidRPr="00940D6A" w:rsidRDefault="00530039" w:rsidP="00985B04">
            <w:pPr>
              <w:pStyle w:val="afff2"/>
            </w:pPr>
            <w:r w:rsidRPr="00940D6A">
              <w:t>Уникальный номер кадастрового инженера</w:t>
            </w:r>
          </w:p>
          <w:p w14:paraId="5819C059" w14:textId="77777777" w:rsidR="00530039" w:rsidRPr="00940D6A" w:rsidRDefault="00530039" w:rsidP="00985B04">
            <w:pPr>
              <w:pStyle w:val="afff2"/>
            </w:pPr>
            <w:r w:rsidRPr="00940D6A">
              <w:t>Положение участка в границах (список)</w:t>
            </w:r>
          </w:p>
          <w:p w14:paraId="6786BD2D" w14:textId="77777777" w:rsidR="00530039" w:rsidRPr="00940D6A" w:rsidRDefault="00530039" w:rsidP="00985B04">
            <w:pPr>
              <w:pStyle w:val="afff2"/>
            </w:pPr>
            <w:r w:rsidRPr="00940D6A">
              <w:t>Положение участка на ДКК</w:t>
            </w:r>
          </w:p>
          <w:p w14:paraId="23289EB6" w14:textId="77777777" w:rsidR="00530039" w:rsidRPr="00940D6A" w:rsidRDefault="00530039" w:rsidP="00985B04">
            <w:pPr>
              <w:pStyle w:val="afff2"/>
            </w:pPr>
            <w:r w:rsidRPr="00940D6A">
              <w:t>Наименование ориентира</w:t>
            </w:r>
          </w:p>
          <w:p w14:paraId="55182DE3" w14:textId="77777777" w:rsidR="00530039" w:rsidRPr="00940D6A" w:rsidRDefault="00530039" w:rsidP="00985B04">
            <w:pPr>
              <w:pStyle w:val="afff2"/>
            </w:pPr>
            <w:r w:rsidRPr="00940D6A">
              <w:t>Наименование ориентира</w:t>
            </w:r>
          </w:p>
          <w:p w14:paraId="064FDF5D" w14:textId="77777777" w:rsidR="00530039" w:rsidRPr="00940D6A" w:rsidRDefault="00530039" w:rsidP="00985B04">
            <w:pPr>
              <w:pStyle w:val="afff2"/>
            </w:pPr>
            <w:r w:rsidRPr="00940D6A">
              <w:t>Направление на ориентир</w:t>
            </w:r>
          </w:p>
          <w:p w14:paraId="766F7298" w14:textId="77777777" w:rsidR="00530039" w:rsidRPr="00940D6A" w:rsidRDefault="00530039" w:rsidP="00985B04">
            <w:pPr>
              <w:pStyle w:val="afff2"/>
            </w:pPr>
            <w:r w:rsidRPr="00940D6A">
              <w:t>Вид водного объекта</w:t>
            </w:r>
          </w:p>
          <w:p w14:paraId="53F0FE3F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или иного природного объекта</w:t>
            </w:r>
          </w:p>
          <w:p w14:paraId="2679B1C3" w14:textId="77777777" w:rsidR="00530039" w:rsidRPr="00940D6A" w:rsidRDefault="00530039" w:rsidP="00985B04">
            <w:pPr>
              <w:pStyle w:val="afff2"/>
            </w:pPr>
            <w:r w:rsidRPr="00940D6A">
              <w:t>Погрешность вычисления</w:t>
            </w:r>
          </w:p>
          <w:p w14:paraId="23F331A9" w14:textId="77777777" w:rsidR="00530039" w:rsidRPr="00940D6A" w:rsidRDefault="00530039" w:rsidP="00985B04">
            <w:pPr>
              <w:pStyle w:val="afff2"/>
            </w:pPr>
            <w:r w:rsidRPr="00940D6A">
              <w:t>Связь с правообладателем</w:t>
            </w:r>
          </w:p>
          <w:p w14:paraId="794648C7" w14:textId="77777777" w:rsidR="00530039" w:rsidRPr="00940D6A" w:rsidRDefault="00530039" w:rsidP="00985B04">
            <w:pPr>
              <w:pStyle w:val="afff2"/>
            </w:pPr>
            <w:r w:rsidRPr="00940D6A">
              <w:t>Особые отметки права</w:t>
            </w:r>
          </w:p>
          <w:p w14:paraId="76951C5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земельного участка</w:t>
            </w:r>
          </w:p>
          <w:p w14:paraId="16A48CD6" w14:textId="77777777" w:rsidR="00530039" w:rsidRPr="00940D6A" w:rsidRDefault="00530039" w:rsidP="00985B04">
            <w:pPr>
              <w:pStyle w:val="afff2"/>
            </w:pPr>
            <w:r w:rsidRPr="00940D6A">
              <w:t>Код системы координат</w:t>
            </w:r>
          </w:p>
          <w:p w14:paraId="03C4FC1B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3B2C6C67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4C3E91A7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351D98A2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6C5F913B" w14:textId="77777777" w:rsidR="00530039" w:rsidRPr="00940D6A" w:rsidRDefault="00530039" w:rsidP="00985B04">
            <w:pPr>
              <w:pStyle w:val="afff2"/>
            </w:pPr>
            <w:r w:rsidRPr="00940D6A">
              <w:t>Описание видов использования земельного участка</w:t>
            </w:r>
          </w:p>
          <w:p w14:paraId="1E0BEC69" w14:textId="77777777" w:rsidR="00530039" w:rsidRPr="00940D6A" w:rsidRDefault="00530039" w:rsidP="00985B04">
            <w:pPr>
              <w:pStyle w:val="afff2"/>
            </w:pPr>
            <w:r w:rsidRPr="00940D6A">
              <w:t>Номер зоны</w:t>
            </w:r>
          </w:p>
          <w:p w14:paraId="3A9C726D" w14:textId="77777777" w:rsidR="00530039" w:rsidRPr="00940D6A" w:rsidRDefault="00530039" w:rsidP="00985B04">
            <w:pPr>
              <w:pStyle w:val="afff2"/>
            </w:pPr>
            <w:r w:rsidRPr="00940D6A">
              <w:t>Вид зоны</w:t>
            </w:r>
          </w:p>
          <w:p w14:paraId="70FF8997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3510873F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4F6B3E32" w14:textId="77777777" w:rsidR="00530039" w:rsidRPr="00940D6A" w:rsidRDefault="00530039" w:rsidP="00985B04">
            <w:pPr>
              <w:pStyle w:val="afff2"/>
            </w:pPr>
            <w:r w:rsidRPr="00940D6A">
              <w:t>Формула для расчета площади</w:t>
            </w:r>
          </w:p>
          <w:p w14:paraId="312DCD0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межевого плана</w:t>
            </w:r>
          </w:p>
          <w:p w14:paraId="49572387" w14:textId="77777777" w:rsidR="00530039" w:rsidRPr="00940D6A" w:rsidRDefault="00530039" w:rsidP="00985B04">
            <w:pPr>
              <w:pStyle w:val="afff2"/>
            </w:pPr>
            <w:r w:rsidRPr="00940D6A">
              <w:t>Сведения об утверждении карты-плана</w:t>
            </w:r>
          </w:p>
          <w:p w14:paraId="630EB205" w14:textId="77777777" w:rsidR="00530039" w:rsidRPr="00940D6A" w:rsidRDefault="00530039" w:rsidP="00985B04">
            <w:pPr>
              <w:pStyle w:val="afff2"/>
            </w:pPr>
            <w:r w:rsidRPr="00940D6A">
              <w:t>Наименование саморегулируемой организации</w:t>
            </w:r>
          </w:p>
          <w:p w14:paraId="55B37041" w14:textId="77777777" w:rsidR="00530039" w:rsidRPr="00940D6A" w:rsidRDefault="00530039" w:rsidP="00985B04">
            <w:pPr>
              <w:pStyle w:val="afff2"/>
            </w:pPr>
            <w:r w:rsidRPr="00940D6A">
              <w:t xml:space="preserve">Способ образования земельного участка для </w:t>
            </w:r>
            <w:r w:rsidRPr="00940D6A">
              <w:rPr>
                <w:lang w:val="en-US"/>
              </w:rPr>
              <w:t>MP</w:t>
            </w:r>
            <w:r w:rsidRPr="00940D6A">
              <w:t>_</w:t>
            </w:r>
            <w:r w:rsidRPr="00940D6A">
              <w:rPr>
                <w:lang w:val="en-US"/>
              </w:rPr>
              <w:t>V</w:t>
            </w:r>
            <w:r w:rsidRPr="00940D6A">
              <w:t>06 (список)</w:t>
            </w:r>
          </w:p>
          <w:p w14:paraId="3DC31440" w14:textId="77777777" w:rsidR="00530039" w:rsidRPr="00940D6A" w:rsidRDefault="00530039" w:rsidP="00985B04">
            <w:pPr>
              <w:pStyle w:val="afff2"/>
            </w:pPr>
            <w:r w:rsidRPr="00940D6A">
              <w:t>Номер аттестата кадастрового инженера</w:t>
            </w:r>
          </w:p>
          <w:p w14:paraId="700A888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Наименование юридического лица, работником которого является кадастровый инженер</w:t>
            </w:r>
          </w:p>
          <w:p w14:paraId="0BB48DD6" w14:textId="77777777" w:rsidR="00530039" w:rsidRPr="00940D6A" w:rsidRDefault="00530039" w:rsidP="00985B04">
            <w:pPr>
              <w:pStyle w:val="afff2"/>
            </w:pPr>
            <w:r w:rsidRPr="00940D6A">
              <w:t>Дата выполнения кадастровых работ</w:t>
            </w:r>
          </w:p>
          <w:p w14:paraId="11E41ACF" w14:textId="424346B2" w:rsidR="00530039" w:rsidRPr="00940D6A" w:rsidRDefault="00530039" w:rsidP="00985B04">
            <w:pPr>
              <w:pStyle w:val="afff2"/>
            </w:pPr>
            <w:r w:rsidRPr="00940D6A">
              <w:t xml:space="preserve">Признак использования </w:t>
            </w:r>
            <w:r w:rsidR="00C600B7" w:rsidRPr="00940D6A">
              <w:t xml:space="preserve">утвержденного </w:t>
            </w:r>
            <w:r w:rsidRPr="00940D6A">
              <w:t xml:space="preserve">классификатора </w:t>
            </w:r>
          </w:p>
          <w:p w14:paraId="78934694" w14:textId="77777777" w:rsidR="00530039" w:rsidRPr="00940D6A" w:rsidRDefault="00530039" w:rsidP="00985B04">
            <w:pPr>
              <w:pStyle w:val="afff2"/>
            </w:pPr>
            <w:r w:rsidRPr="00940D6A">
              <w:t>Статус объекта карты</w:t>
            </w:r>
          </w:p>
          <w:p w14:paraId="7C44275C" w14:textId="77777777" w:rsidR="00530039" w:rsidRPr="00940D6A" w:rsidRDefault="00530039" w:rsidP="00985B04">
            <w:pPr>
              <w:pStyle w:val="afff2"/>
            </w:pPr>
            <w:r w:rsidRPr="00940D6A">
              <w:t>Номер части объекта</w:t>
            </w:r>
          </w:p>
          <w:p w14:paraId="0ED9F927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образованного объекта</w:t>
            </w:r>
          </w:p>
          <w:p w14:paraId="0F2E904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предприятия</w:t>
            </w:r>
          </w:p>
          <w:p w14:paraId="02A1A283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 особой экономической зоны</w:t>
            </w:r>
          </w:p>
          <w:p w14:paraId="7E444CD0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 зоны с особыми условиями использования</w:t>
            </w:r>
          </w:p>
          <w:p w14:paraId="14E95DC8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 особо охраняемой природной территории</w:t>
            </w:r>
          </w:p>
          <w:p w14:paraId="2837D656" w14:textId="77777777" w:rsidR="00530039" w:rsidRPr="00940D6A" w:rsidRDefault="00530039" w:rsidP="00985B04">
            <w:pPr>
              <w:pStyle w:val="afff2"/>
            </w:pPr>
            <w:r w:rsidRPr="00940D6A">
              <w:t>Наемный дом</w:t>
            </w:r>
          </w:p>
          <w:p w14:paraId="7402F4F1" w14:textId="77777777" w:rsidR="00530039" w:rsidRPr="00940D6A" w:rsidRDefault="00530039" w:rsidP="00985B04">
            <w:pPr>
              <w:pStyle w:val="afff2"/>
            </w:pPr>
            <w:r w:rsidRPr="00940D6A">
              <w:t>Проект межевания</w:t>
            </w:r>
          </w:p>
          <w:p w14:paraId="3522E075" w14:textId="77777777" w:rsidR="00530039" w:rsidRPr="00940D6A" w:rsidRDefault="00530039" w:rsidP="00985B04">
            <w:pPr>
              <w:pStyle w:val="afff2"/>
            </w:pPr>
            <w:r w:rsidRPr="00940D6A">
              <w:t>Земельный надзор</w:t>
            </w:r>
          </w:p>
          <w:p w14:paraId="4CC6C5DF" w14:textId="77777777" w:rsidR="00530039" w:rsidRPr="00940D6A" w:rsidRDefault="00530039" w:rsidP="00985B04">
            <w:pPr>
              <w:pStyle w:val="afff2"/>
            </w:pPr>
            <w:r w:rsidRPr="00940D6A">
              <w:t>Незарегистрированные ограничения</w:t>
            </w:r>
          </w:p>
          <w:p w14:paraId="195B6388" w14:textId="77777777" w:rsidR="00530039" w:rsidRPr="00940D6A" w:rsidRDefault="00530039" w:rsidP="00985B04">
            <w:pPr>
              <w:pStyle w:val="afff2"/>
            </w:pPr>
            <w:r w:rsidRPr="00940D6A">
              <w:t>Категория защитных лесов</w:t>
            </w:r>
          </w:p>
          <w:p w14:paraId="033D0DF6" w14:textId="77777777" w:rsidR="00530039" w:rsidRPr="00940D6A" w:rsidRDefault="00530039" w:rsidP="00985B04">
            <w:pPr>
              <w:pStyle w:val="afff2"/>
            </w:pPr>
            <w:r w:rsidRPr="00940D6A">
              <w:t>Документ правообладателя</w:t>
            </w:r>
          </w:p>
          <w:p w14:paraId="2BBC5EA0" w14:textId="77777777" w:rsidR="00530039" w:rsidRPr="00940D6A" w:rsidRDefault="00530039" w:rsidP="00985B04">
            <w:pPr>
              <w:pStyle w:val="afff2"/>
            </w:pPr>
            <w:r w:rsidRPr="00940D6A">
              <w:t>Иная характеристика объекта</w:t>
            </w:r>
          </w:p>
          <w:p w14:paraId="1D4A31C8" w14:textId="77777777" w:rsidR="00530039" w:rsidRPr="00940D6A" w:rsidRDefault="00530039" w:rsidP="00985B04">
            <w:pPr>
              <w:pStyle w:val="afff2"/>
            </w:pPr>
            <w:r w:rsidRPr="00940D6A">
              <w:t>Документ о категории земель</w:t>
            </w:r>
          </w:p>
          <w:p w14:paraId="6B6B3242" w14:textId="77777777" w:rsidR="00530039" w:rsidRPr="00940D6A" w:rsidRDefault="00530039" w:rsidP="00985B04">
            <w:pPr>
              <w:pStyle w:val="afff2"/>
            </w:pPr>
            <w:r w:rsidRPr="00940D6A">
              <w:t>Документ о разрешенном использовании</w:t>
            </w:r>
          </w:p>
          <w:p w14:paraId="12CCEE60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6BD5DB71" w14:textId="77777777" w:rsidR="00530039" w:rsidRPr="00940D6A" w:rsidRDefault="00530039" w:rsidP="00985B04">
            <w:pPr>
              <w:pStyle w:val="afff2"/>
            </w:pPr>
            <w:r w:rsidRPr="00940D6A">
              <w:t>Цель выполнения кадастровых работ</w:t>
            </w:r>
          </w:p>
          <w:p w14:paraId="1CDC9F1F" w14:textId="77777777" w:rsidR="00530039" w:rsidRPr="00940D6A" w:rsidRDefault="00530039" w:rsidP="00985B04">
            <w:pPr>
              <w:pStyle w:val="afff2"/>
            </w:pPr>
            <w:r w:rsidRPr="00940D6A">
              <w:t>Единое землепользование</w:t>
            </w:r>
          </w:p>
          <w:p w14:paraId="7F432EAD" w14:textId="77777777" w:rsidR="00530039" w:rsidRPr="00940D6A" w:rsidRDefault="00530039" w:rsidP="00985B04">
            <w:pPr>
              <w:pStyle w:val="afff2"/>
            </w:pPr>
            <w:r w:rsidRPr="00940D6A">
              <w:t>Зоны в границах объекта</w:t>
            </w:r>
          </w:p>
          <w:p w14:paraId="38B59CD0" w14:textId="77777777" w:rsidR="00530039" w:rsidRPr="00940D6A" w:rsidRDefault="00530039" w:rsidP="00985B04">
            <w:pPr>
              <w:pStyle w:val="afff2"/>
            </w:pPr>
            <w:r w:rsidRPr="00940D6A">
              <w:t>Природный объект</w:t>
            </w:r>
          </w:p>
          <w:p w14:paraId="399BF6A8" w14:textId="77777777" w:rsidR="00530039" w:rsidRPr="00940D6A" w:rsidRDefault="00530039" w:rsidP="00985B04">
            <w:pPr>
              <w:pStyle w:val="afff2"/>
            </w:pPr>
            <w:r w:rsidRPr="00940D6A">
              <w:t>Участок общего пользования</w:t>
            </w:r>
          </w:p>
          <w:p w14:paraId="5B255EB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земель</w:t>
            </w:r>
          </w:p>
          <w:p w14:paraId="515B6495" w14:textId="77777777" w:rsidR="00530039" w:rsidRPr="00940D6A" w:rsidRDefault="00530039" w:rsidP="00985B04">
            <w:pPr>
              <w:pStyle w:val="afff2"/>
            </w:pPr>
            <w:r w:rsidRPr="00940D6A">
              <w:t xml:space="preserve">Вид использования участка по приказу </w:t>
            </w:r>
            <w:r w:rsidRPr="00940D6A">
              <w:rPr>
                <w:lang w:val="en-US"/>
              </w:rPr>
              <w:t>N</w:t>
            </w:r>
            <w:r w:rsidRPr="00940D6A">
              <w:t xml:space="preserve"> 540</w:t>
            </w:r>
          </w:p>
          <w:p w14:paraId="7CA46169" w14:textId="77777777" w:rsidR="00530039" w:rsidRPr="00940D6A" w:rsidRDefault="00530039" w:rsidP="00985B04">
            <w:pPr>
              <w:pStyle w:val="afff2"/>
            </w:pPr>
            <w:r w:rsidRPr="00940D6A">
              <w:t>Природные объекты (список)</w:t>
            </w:r>
          </w:p>
          <w:p w14:paraId="251BCFC4" w14:textId="77777777" w:rsidR="00530039" w:rsidRPr="00940D6A" w:rsidRDefault="00530039" w:rsidP="00985B04">
            <w:pPr>
              <w:pStyle w:val="afff2"/>
            </w:pPr>
            <w:r w:rsidRPr="00940D6A">
              <w:t>Целевое назначение лесов (список)</w:t>
            </w:r>
          </w:p>
          <w:p w14:paraId="271A0E89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09A5DB75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6DAB5B75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192D786F" w14:textId="77777777" w:rsidR="00530039" w:rsidRPr="00940D6A" w:rsidRDefault="00530039" w:rsidP="00985B04">
            <w:pPr>
              <w:pStyle w:val="afff2"/>
            </w:pPr>
            <w:r w:rsidRPr="00940D6A">
              <w:t>Условный номер земельного участка</w:t>
            </w:r>
          </w:p>
          <w:p w14:paraId="5C008DD6" w14:textId="77777777" w:rsidR="00530039" w:rsidRPr="00940D6A" w:rsidRDefault="00530039" w:rsidP="00985B04">
            <w:pPr>
              <w:pStyle w:val="afff2"/>
            </w:pPr>
            <w:r w:rsidRPr="00940D6A">
              <w:t>Учетный номер проекта межевания территории</w:t>
            </w:r>
          </w:p>
          <w:p w14:paraId="72262A18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</w:t>
            </w:r>
          </w:p>
          <w:p w14:paraId="58582CB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Индивидуальное обозначение (вид, тип, номер, индекс) территориальной зоны</w:t>
            </w:r>
          </w:p>
          <w:p w14:paraId="60414F5E" w14:textId="77777777" w:rsidR="00530039" w:rsidRPr="00940D6A" w:rsidRDefault="00530039" w:rsidP="00985B04">
            <w:pPr>
              <w:pStyle w:val="afff2"/>
            </w:pPr>
            <w:r w:rsidRPr="00940D6A">
              <w:t>Дата государственной регистрации</w:t>
            </w:r>
          </w:p>
          <w:p w14:paraId="421D10BD" w14:textId="77777777" w:rsidR="00530039" w:rsidRPr="00940D6A" w:rsidRDefault="00530039" w:rsidP="00985B04">
            <w:pPr>
              <w:pStyle w:val="afff2"/>
            </w:pPr>
            <w:r w:rsidRPr="00940D6A">
              <w:t>Содержание ограничений</w:t>
            </w:r>
          </w:p>
          <w:p w14:paraId="30A0DB58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48CE0330" w14:textId="77777777" w:rsidR="00530039" w:rsidRPr="00940D6A" w:rsidRDefault="00530039" w:rsidP="00985B04">
            <w:pPr>
              <w:pStyle w:val="afff2"/>
            </w:pPr>
            <w:r w:rsidRPr="00940D6A">
              <w:t>Дата прекращения действия</w:t>
            </w:r>
          </w:p>
          <w:p w14:paraId="3C246890" w14:textId="77777777" w:rsidR="00530039" w:rsidRPr="00940D6A" w:rsidRDefault="00530039" w:rsidP="00985B04">
            <w:pPr>
              <w:pStyle w:val="afff2"/>
            </w:pPr>
            <w:r w:rsidRPr="00940D6A">
              <w:t>Продолжительность</w:t>
            </w:r>
          </w:p>
          <w:p w14:paraId="729A0407" w14:textId="77777777" w:rsidR="00530039" w:rsidRPr="00940D6A" w:rsidRDefault="00530039" w:rsidP="00985B04">
            <w:pPr>
              <w:pStyle w:val="afff2"/>
            </w:pPr>
            <w:r w:rsidRPr="00940D6A">
              <w:t>Лица, в пользу которых ограничиваются права</w:t>
            </w:r>
          </w:p>
          <w:p w14:paraId="44404630" w14:textId="77777777" w:rsidR="00530039" w:rsidRPr="00940D6A" w:rsidRDefault="00530039" w:rsidP="00985B04">
            <w:pPr>
              <w:pStyle w:val="afff2"/>
            </w:pPr>
            <w:r w:rsidRPr="00940D6A">
              <w:t>Размер зоны ограничения</w:t>
            </w:r>
          </w:p>
          <w:p w14:paraId="6A58BEA4" w14:textId="77777777" w:rsidR="00530039" w:rsidRPr="00940D6A" w:rsidRDefault="00530039" w:rsidP="00985B04">
            <w:pPr>
              <w:pStyle w:val="afff2"/>
            </w:pPr>
            <w:r w:rsidRPr="00940D6A">
              <w:t>Дополнительные сведения об образовании земельного участка</w:t>
            </w:r>
          </w:p>
          <w:p w14:paraId="4A892C0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C6D4E3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7D47FF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9B5310F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BAB303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D214464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6C0CB0A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C24B4C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EEAD01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825ADB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E36D39C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953A19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540798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086049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1BE3CE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8DF41B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BB8E3D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7BD284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40245D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5380006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F41ECE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5DE144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FFA6E1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E397E8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3EC055A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A454F1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FFE256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2D5F0A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EED14A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353219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15778CA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404448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0C5298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490CDB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8111328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3A85907" w14:textId="121899C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6DFA3D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52B7AD2" w14:textId="347BB25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B8854D6" wp14:editId="521CC343">
                  <wp:extent cx="762000" cy="1238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B0E08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B1AF76A" w14:textId="4791CEB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76A052B" wp14:editId="41F74EAB">
                  <wp:extent cx="762000" cy="1333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AE28B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4603684" w14:textId="2F6D8D1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074BB3D" wp14:editId="3D34D8CA">
                  <wp:extent cx="762000" cy="12382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B2D0A3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1651AFC" w14:textId="790A085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52C4B4E" wp14:editId="1F28BDE7">
                  <wp:extent cx="762000" cy="12382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EC919CD" w14:textId="3C9C3BC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40020001</w:t>
            </w:r>
          </w:p>
        </w:tc>
        <w:tc>
          <w:tcPr>
            <w:tcW w:w="5528" w:type="dxa"/>
            <w:vAlign w:val="center"/>
          </w:tcPr>
          <w:p w14:paraId="1BF98E60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существующая, координаты которой определены с погрешностью</w:t>
            </w:r>
          </w:p>
          <w:p w14:paraId="4665D4F8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POINT</w:t>
            </w:r>
            <w:r w:rsidRPr="00940D6A">
              <w:t>1</w:t>
            </w:r>
          </w:p>
          <w:p w14:paraId="08ACA8D8" w14:textId="77777777" w:rsidR="00530039" w:rsidRPr="00940D6A" w:rsidRDefault="00530039" w:rsidP="00985B04">
            <w:pPr>
              <w:pStyle w:val="afff2"/>
            </w:pPr>
          </w:p>
          <w:p w14:paraId="4BB23B1A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образуемая, координаты которой определены с погрешностью</w:t>
            </w:r>
          </w:p>
          <w:p w14:paraId="35DFE63E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NEWPOINT</w:t>
            </w:r>
            <w:r w:rsidRPr="00940D6A">
              <w:t>1</w:t>
            </w:r>
          </w:p>
          <w:p w14:paraId="704DDD7D" w14:textId="77777777" w:rsidR="00530039" w:rsidRPr="00940D6A" w:rsidRDefault="00530039" w:rsidP="00985B04">
            <w:pPr>
              <w:pStyle w:val="afff2"/>
            </w:pPr>
          </w:p>
          <w:p w14:paraId="0537136D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образуемая</w:t>
            </w:r>
          </w:p>
          <w:p w14:paraId="71E39D4D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NEWPOINT</w:t>
            </w:r>
          </w:p>
          <w:p w14:paraId="2CA0EA91" w14:textId="77777777" w:rsidR="00530039" w:rsidRPr="00940D6A" w:rsidRDefault="00530039" w:rsidP="00985B04">
            <w:pPr>
              <w:pStyle w:val="afff2"/>
            </w:pPr>
          </w:p>
          <w:p w14:paraId="35570CC8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существующая</w:t>
            </w:r>
          </w:p>
          <w:p w14:paraId="73EFA8A8" w14:textId="6792144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1276" w:type="dxa"/>
            <w:vAlign w:val="center"/>
          </w:tcPr>
          <w:p w14:paraId="4C263768" w14:textId="50AF0E2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775E8B10" w14:textId="77777777" w:rsidR="00530039" w:rsidRPr="00940D6A" w:rsidRDefault="00530039" w:rsidP="00985B04">
            <w:pPr>
              <w:pStyle w:val="afff2"/>
            </w:pPr>
            <w:r w:rsidRPr="00940D6A">
              <w:t>Новизна (список)**</w:t>
            </w:r>
          </w:p>
          <w:p w14:paraId="2A60DD8A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(список)**</w:t>
            </w:r>
          </w:p>
          <w:p w14:paraId="70399E31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1B95FB0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58514742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27774CF2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48DD2030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03B27292" w14:textId="77777777" w:rsidR="00530039" w:rsidRPr="00940D6A" w:rsidRDefault="00530039" w:rsidP="00985B04">
            <w:pPr>
              <w:pStyle w:val="afff2"/>
            </w:pPr>
            <w:r w:rsidRPr="00940D6A">
              <w:t>Номер точки</w:t>
            </w:r>
          </w:p>
          <w:p w14:paraId="77EE2939" w14:textId="77777777" w:rsidR="00530039" w:rsidRPr="00940D6A" w:rsidRDefault="00530039" w:rsidP="00985B04">
            <w:pPr>
              <w:pStyle w:val="afff2"/>
            </w:pPr>
            <w:r w:rsidRPr="00940D6A">
              <w:t>Описание закрепления точки (список)</w:t>
            </w:r>
          </w:p>
          <w:p w14:paraId="15F8EF8C" w14:textId="77777777" w:rsidR="00530039" w:rsidRPr="00940D6A" w:rsidRDefault="00530039" w:rsidP="00985B04">
            <w:pPr>
              <w:pStyle w:val="afff2"/>
            </w:pPr>
            <w:r w:rsidRPr="00940D6A">
              <w:t>Описание прохождения границы</w:t>
            </w:r>
          </w:p>
          <w:p w14:paraId="757ABA4D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7289366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2619F1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E69933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6118AA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CC4FEB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E3BE6A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FA3F6E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4D047B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B6D9C43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93BF88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ED6DF4B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006888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0B83B8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3CDD19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B4AB3C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0A821F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A3DA4E0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96C8FDB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3AE38E8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88200D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299CDF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Идентификатор объекта</w:t>
            </w:r>
          </w:p>
          <w:p w14:paraId="5575A34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9CB97B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F94CF7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9FA778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B91DB7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859EA9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E732FD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6A1898E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6A0E81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EA06019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2692B0F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A0C66B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8598B4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122DD1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1286CB7" w14:textId="31879BC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CAEB09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06BA14D" w14:textId="3CAD531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3A736D7" wp14:editId="45DFFB02">
                  <wp:extent cx="762000" cy="4572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78595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58AB9E2" w14:textId="217AF63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26D2CC3" wp14:editId="63E3492C">
                  <wp:extent cx="762000" cy="4572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C1F53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401211B" w14:textId="2C625E1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B8AF6F7" wp14:editId="45BE30C9">
                  <wp:extent cx="762000" cy="4572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BE9A18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AC30179" w14:textId="46A4003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1E31E5F" wp14:editId="08D3F67E">
                  <wp:extent cx="762000" cy="4572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E2095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F170F0C" w14:textId="63AB388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FA7ABB7" wp14:editId="70540E08">
                  <wp:extent cx="762000" cy="4572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DE372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055352DB" w14:textId="0D6D99C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E4A79F0" wp14:editId="3594181B">
                  <wp:extent cx="762000" cy="4572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89E47D7" w14:textId="54BAA551" w:rsidR="00530039" w:rsidRPr="00940D6A" w:rsidRDefault="00530039" w:rsidP="00985B04">
            <w:pPr>
              <w:pStyle w:val="afff5"/>
              <w:ind w:left="-108" w:right="-108"/>
            </w:pPr>
            <w:r w:rsidRPr="00940D6A">
              <w:lastRenderedPageBreak/>
              <w:t>40030001</w:t>
            </w:r>
          </w:p>
        </w:tc>
        <w:tc>
          <w:tcPr>
            <w:tcW w:w="5528" w:type="dxa"/>
            <w:vAlign w:val="center"/>
          </w:tcPr>
          <w:p w14:paraId="3235CC27" w14:textId="77777777" w:rsidR="00530039" w:rsidRPr="00940D6A" w:rsidRDefault="00530039" w:rsidP="00985B04">
            <w:pPr>
              <w:pStyle w:val="afff2"/>
            </w:pPr>
            <w:r w:rsidRPr="00940D6A">
              <w:t>Часть участка</w:t>
            </w:r>
          </w:p>
          <w:p w14:paraId="76733F72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PART</w:t>
            </w:r>
          </w:p>
          <w:p w14:paraId="7F4A23F1" w14:textId="77777777" w:rsidR="00530039" w:rsidRPr="00940D6A" w:rsidRDefault="00530039" w:rsidP="00985B04">
            <w:pPr>
              <w:pStyle w:val="afff2"/>
            </w:pPr>
          </w:p>
          <w:p w14:paraId="524DAC64" w14:textId="77777777" w:rsidR="00530039" w:rsidRPr="00940D6A" w:rsidRDefault="00530039" w:rsidP="00985B04">
            <w:pPr>
              <w:pStyle w:val="afff2"/>
            </w:pPr>
            <w:r w:rsidRPr="00940D6A">
              <w:t>Образуемая часть участка</w:t>
            </w:r>
          </w:p>
          <w:p w14:paraId="6AB89EC9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NEWPART</w:t>
            </w:r>
          </w:p>
          <w:p w14:paraId="583BE12A" w14:textId="77777777" w:rsidR="00530039" w:rsidRPr="00940D6A" w:rsidRDefault="00530039" w:rsidP="00985B04">
            <w:pPr>
              <w:pStyle w:val="afff2"/>
            </w:pPr>
          </w:p>
          <w:p w14:paraId="528A49C7" w14:textId="77777777" w:rsidR="00530039" w:rsidRPr="00940D6A" w:rsidRDefault="00530039" w:rsidP="00985B04">
            <w:pPr>
              <w:pStyle w:val="afff2"/>
            </w:pPr>
            <w:r w:rsidRPr="00940D6A">
              <w:t>Часть участка (строение)</w:t>
            </w:r>
          </w:p>
          <w:p w14:paraId="15A958DA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PART</w:t>
            </w:r>
            <w:r w:rsidRPr="00940D6A">
              <w:t>1</w:t>
            </w:r>
          </w:p>
          <w:p w14:paraId="653F04C5" w14:textId="77777777" w:rsidR="00530039" w:rsidRPr="00940D6A" w:rsidRDefault="00530039" w:rsidP="00985B04">
            <w:pPr>
              <w:pStyle w:val="afff2"/>
            </w:pPr>
          </w:p>
          <w:p w14:paraId="2A5D346D" w14:textId="77777777" w:rsidR="00530039" w:rsidRPr="00940D6A" w:rsidRDefault="00530039" w:rsidP="00985B04">
            <w:pPr>
              <w:pStyle w:val="afff2"/>
            </w:pPr>
            <w:r w:rsidRPr="00940D6A">
              <w:t>Образуемая часть участка (строение)</w:t>
            </w:r>
          </w:p>
          <w:p w14:paraId="6EB50934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NEWPART</w:t>
            </w:r>
            <w:r w:rsidRPr="00940D6A">
              <w:t>1</w:t>
            </w:r>
          </w:p>
          <w:p w14:paraId="4ED78517" w14:textId="77777777" w:rsidR="00530039" w:rsidRPr="00940D6A" w:rsidRDefault="00530039" w:rsidP="00985B04">
            <w:pPr>
              <w:pStyle w:val="afff2"/>
            </w:pPr>
          </w:p>
          <w:p w14:paraId="591DF24C" w14:textId="77777777" w:rsidR="00530039" w:rsidRPr="00940D6A" w:rsidRDefault="00530039" w:rsidP="00985B04">
            <w:pPr>
              <w:pStyle w:val="afff2"/>
            </w:pPr>
            <w:r w:rsidRPr="00940D6A">
              <w:t>Уточняемая часть участка</w:t>
            </w:r>
          </w:p>
          <w:p w14:paraId="60C82C21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ADJPART</w:t>
            </w:r>
          </w:p>
          <w:p w14:paraId="337C475D" w14:textId="77777777" w:rsidR="00530039" w:rsidRPr="00940D6A" w:rsidRDefault="00530039" w:rsidP="00985B04">
            <w:pPr>
              <w:pStyle w:val="afff2"/>
            </w:pPr>
          </w:p>
          <w:p w14:paraId="44A09415" w14:textId="77777777" w:rsidR="00530039" w:rsidRPr="00940D6A" w:rsidRDefault="00530039" w:rsidP="00985B04">
            <w:pPr>
              <w:pStyle w:val="afff2"/>
            </w:pPr>
            <w:r w:rsidRPr="00940D6A">
              <w:t>Уточняемая часть участка (строение)</w:t>
            </w:r>
          </w:p>
          <w:p w14:paraId="1B36EA5C" w14:textId="5F5DD34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ADJPART1</w:t>
            </w:r>
          </w:p>
        </w:tc>
        <w:tc>
          <w:tcPr>
            <w:tcW w:w="1276" w:type="dxa"/>
            <w:vAlign w:val="center"/>
          </w:tcPr>
          <w:p w14:paraId="24C98A70" w14:textId="1765017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028F475D" w14:textId="77777777" w:rsidR="00530039" w:rsidRPr="00940D6A" w:rsidRDefault="00530039" w:rsidP="00985B04">
            <w:pPr>
              <w:pStyle w:val="afff2"/>
            </w:pPr>
            <w:r w:rsidRPr="00940D6A">
              <w:t>Тип части (список)**</w:t>
            </w:r>
          </w:p>
          <w:p w14:paraId="279C4D29" w14:textId="77777777" w:rsidR="00530039" w:rsidRPr="00940D6A" w:rsidRDefault="00530039" w:rsidP="00985B04">
            <w:pPr>
              <w:pStyle w:val="afff2"/>
            </w:pPr>
            <w:r w:rsidRPr="00940D6A">
              <w:t>Назначение части (список)**</w:t>
            </w:r>
          </w:p>
          <w:p w14:paraId="15CE96D8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430C8FA3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59893590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13D04FB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4284165D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0141F080" w14:textId="77777777" w:rsidR="00530039" w:rsidRPr="00940D6A" w:rsidRDefault="00530039" w:rsidP="00985B04">
            <w:pPr>
              <w:pStyle w:val="afff2"/>
            </w:pPr>
            <w:r w:rsidRPr="00940D6A">
              <w:t>Вид земельного участка (список)</w:t>
            </w:r>
          </w:p>
          <w:p w14:paraId="712F9594" w14:textId="77777777" w:rsidR="00530039" w:rsidRPr="00940D6A" w:rsidRDefault="00530039" w:rsidP="00985B04">
            <w:pPr>
              <w:pStyle w:val="afff2"/>
            </w:pPr>
            <w:r w:rsidRPr="00940D6A">
              <w:t xml:space="preserve">Способ образования земельного участка для </w:t>
            </w:r>
            <w:r w:rsidRPr="00940D6A">
              <w:rPr>
                <w:lang w:val="en-US"/>
              </w:rPr>
              <w:t>MP</w:t>
            </w:r>
            <w:r w:rsidRPr="00940D6A">
              <w:t>_</w:t>
            </w:r>
            <w:r w:rsidRPr="00940D6A">
              <w:rPr>
                <w:lang w:val="en-US"/>
              </w:rPr>
              <w:t>V</w:t>
            </w:r>
            <w:r w:rsidRPr="00940D6A">
              <w:t>05 (список)</w:t>
            </w:r>
          </w:p>
          <w:p w14:paraId="35DD15C6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313A2B14" w14:textId="77777777" w:rsidR="00530039" w:rsidRPr="00940D6A" w:rsidRDefault="00530039" w:rsidP="00985B04">
            <w:pPr>
              <w:pStyle w:val="afff2"/>
            </w:pPr>
            <w:r w:rsidRPr="00940D6A">
              <w:t>Статус объекта (список)</w:t>
            </w:r>
          </w:p>
          <w:p w14:paraId="5AA18C92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43EE06E3" w14:textId="77777777" w:rsidR="00530039" w:rsidRPr="00940D6A" w:rsidRDefault="00530039" w:rsidP="00985B04">
            <w:pPr>
              <w:pStyle w:val="afff2"/>
            </w:pPr>
            <w:r w:rsidRPr="00940D6A">
              <w:t>Удельный показатель стоимости земель</w:t>
            </w:r>
          </w:p>
          <w:p w14:paraId="31D8AA9F" w14:textId="77777777" w:rsidR="00530039" w:rsidRPr="00940D6A" w:rsidRDefault="00530039" w:rsidP="00985B04">
            <w:pPr>
              <w:pStyle w:val="afff2"/>
            </w:pPr>
            <w:r w:rsidRPr="00940D6A">
              <w:t>Код документа (список)</w:t>
            </w:r>
          </w:p>
          <w:p w14:paraId="66C85580" w14:textId="77777777" w:rsidR="00530039" w:rsidRPr="00940D6A" w:rsidRDefault="00530039" w:rsidP="00985B04">
            <w:pPr>
              <w:pStyle w:val="afff2"/>
            </w:pPr>
            <w:r w:rsidRPr="00940D6A">
              <w:t>Тип субъекта правоотношений (список)</w:t>
            </w:r>
          </w:p>
          <w:p w14:paraId="099CC1BF" w14:textId="77777777" w:rsidR="00530039" w:rsidRPr="00940D6A" w:rsidRDefault="00530039" w:rsidP="00985B04">
            <w:pPr>
              <w:pStyle w:val="afff2"/>
            </w:pPr>
            <w:r w:rsidRPr="00940D6A">
              <w:t>Виды документов-оснований (список)</w:t>
            </w:r>
          </w:p>
          <w:p w14:paraId="694AEC16" w14:textId="77777777" w:rsidR="00530039" w:rsidRPr="00940D6A" w:rsidRDefault="00530039" w:rsidP="00985B04">
            <w:pPr>
              <w:pStyle w:val="afff2"/>
            </w:pPr>
            <w:r w:rsidRPr="00940D6A">
              <w:t>Номер обременения</w:t>
            </w:r>
          </w:p>
          <w:p w14:paraId="0E4A2198" w14:textId="77777777" w:rsidR="00530039" w:rsidRPr="00940D6A" w:rsidRDefault="00530039" w:rsidP="00985B04">
            <w:pPr>
              <w:pStyle w:val="afff2"/>
            </w:pPr>
            <w:r w:rsidRPr="00940D6A">
              <w:t>Дата обременения</w:t>
            </w:r>
          </w:p>
          <w:p w14:paraId="2F3D0560" w14:textId="77777777" w:rsidR="00530039" w:rsidRPr="00940D6A" w:rsidRDefault="00530039" w:rsidP="00985B04">
            <w:pPr>
              <w:pStyle w:val="afff2"/>
            </w:pPr>
            <w:r w:rsidRPr="00940D6A">
              <w:t>Правообладатель обременения</w:t>
            </w:r>
          </w:p>
          <w:p w14:paraId="220E222C" w14:textId="77777777" w:rsidR="00530039" w:rsidRPr="00940D6A" w:rsidRDefault="00530039" w:rsidP="00985B04">
            <w:pPr>
              <w:pStyle w:val="afff2"/>
            </w:pPr>
            <w:r w:rsidRPr="00940D6A">
              <w:t>Нормативная цена земли</w:t>
            </w:r>
          </w:p>
          <w:p w14:paraId="3227239C" w14:textId="77777777" w:rsidR="00530039" w:rsidRPr="00940D6A" w:rsidRDefault="00530039" w:rsidP="00985B04">
            <w:pPr>
              <w:pStyle w:val="afff2"/>
            </w:pPr>
            <w:r w:rsidRPr="00940D6A">
              <w:t>Рыночная стоимость земельного участка</w:t>
            </w:r>
          </w:p>
          <w:p w14:paraId="3FF40210" w14:textId="77777777" w:rsidR="00530039" w:rsidRPr="00940D6A" w:rsidRDefault="00530039" w:rsidP="00985B04">
            <w:pPr>
              <w:pStyle w:val="afff2"/>
            </w:pPr>
            <w:r w:rsidRPr="00940D6A">
              <w:t>Залоговая стоимость земельного участка</w:t>
            </w:r>
          </w:p>
          <w:p w14:paraId="34BCAEA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Земельный налог</w:t>
            </w:r>
          </w:p>
          <w:p w14:paraId="5EAF534B" w14:textId="77777777" w:rsidR="00530039" w:rsidRPr="00940D6A" w:rsidRDefault="00530039" w:rsidP="00985B04">
            <w:pPr>
              <w:pStyle w:val="afff2"/>
            </w:pPr>
            <w:r w:rsidRPr="00940D6A">
              <w:t>Арендная плата за земельный участок</w:t>
            </w:r>
          </w:p>
          <w:p w14:paraId="5F2506A9" w14:textId="77777777" w:rsidR="00530039" w:rsidRPr="00940D6A" w:rsidRDefault="00530039" w:rsidP="00985B04">
            <w:pPr>
              <w:pStyle w:val="afff2"/>
            </w:pPr>
            <w:r w:rsidRPr="00940D6A">
              <w:t>Год оценки земель</w:t>
            </w:r>
          </w:p>
          <w:p w14:paraId="3AF09486" w14:textId="77777777" w:rsidR="00530039" w:rsidRPr="00940D6A" w:rsidRDefault="00530039" w:rsidP="00985B04">
            <w:pPr>
              <w:pStyle w:val="afff2"/>
            </w:pPr>
            <w:r w:rsidRPr="00940D6A">
              <w:t>Базовая ставка арендной платы</w:t>
            </w:r>
          </w:p>
          <w:p w14:paraId="71DCBAE8" w14:textId="77777777" w:rsidR="00530039" w:rsidRPr="00940D6A" w:rsidRDefault="00530039" w:rsidP="00985B04">
            <w:pPr>
              <w:pStyle w:val="afff2"/>
            </w:pPr>
            <w:r w:rsidRPr="00940D6A">
              <w:t>Основания для уточнений в ГЗК (список)</w:t>
            </w:r>
          </w:p>
          <w:p w14:paraId="6F8BE01A" w14:textId="77777777" w:rsidR="00530039" w:rsidRPr="00940D6A" w:rsidRDefault="00530039" w:rsidP="00985B04">
            <w:pPr>
              <w:pStyle w:val="afff2"/>
            </w:pPr>
            <w:r w:rsidRPr="00940D6A">
              <w:t>Номер оценочной зоны</w:t>
            </w:r>
          </w:p>
          <w:p w14:paraId="4379CD0B" w14:textId="77777777" w:rsidR="00530039" w:rsidRPr="00940D6A" w:rsidRDefault="00530039" w:rsidP="00985B04">
            <w:pPr>
              <w:pStyle w:val="afff2"/>
            </w:pPr>
            <w:r w:rsidRPr="00940D6A">
              <w:t>Ставка земельного налога</w:t>
            </w:r>
          </w:p>
          <w:p w14:paraId="1EE14CB4" w14:textId="77777777" w:rsidR="00530039" w:rsidRPr="00940D6A" w:rsidRDefault="00530039" w:rsidP="00985B04">
            <w:pPr>
              <w:pStyle w:val="afff2"/>
            </w:pPr>
            <w:r w:rsidRPr="00940D6A">
              <w:t>Дата предоставления сведений ГКН</w:t>
            </w:r>
          </w:p>
          <w:p w14:paraId="07933719" w14:textId="77777777" w:rsidR="00530039" w:rsidRPr="00940D6A" w:rsidRDefault="00530039" w:rsidP="00985B04">
            <w:pPr>
              <w:pStyle w:val="afff2"/>
            </w:pPr>
            <w:r w:rsidRPr="00940D6A">
              <w:t>Дата внесения номера в ГКН</w:t>
            </w:r>
          </w:p>
          <w:p w14:paraId="2F5F3DA1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4D773B5A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10D7A9F9" w14:textId="77777777" w:rsidR="00530039" w:rsidRPr="00940D6A" w:rsidRDefault="00530039" w:rsidP="00985B04">
            <w:pPr>
              <w:pStyle w:val="afff2"/>
            </w:pPr>
            <w:r w:rsidRPr="00940D6A">
              <w:t>Категория земель (список)</w:t>
            </w:r>
          </w:p>
          <w:p w14:paraId="014DCB06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33D194AA" w14:textId="77777777" w:rsidR="00530039" w:rsidRPr="00940D6A" w:rsidRDefault="00530039" w:rsidP="00985B04">
            <w:pPr>
              <w:pStyle w:val="afff2"/>
            </w:pPr>
            <w:r w:rsidRPr="00940D6A">
              <w:t>Назначение объекта культурного наследия</w:t>
            </w:r>
          </w:p>
          <w:p w14:paraId="52312865" w14:textId="77777777" w:rsidR="00530039" w:rsidRPr="00940D6A" w:rsidRDefault="00530039" w:rsidP="00985B04">
            <w:pPr>
              <w:pStyle w:val="afff2"/>
            </w:pPr>
            <w:r w:rsidRPr="00940D6A">
              <w:t>Дата подготовки технического паспорта</w:t>
            </w:r>
          </w:p>
          <w:p w14:paraId="573D575B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технического учета</w:t>
            </w:r>
          </w:p>
          <w:p w14:paraId="54144BD9" w14:textId="77777777" w:rsidR="00530039" w:rsidRPr="00940D6A" w:rsidRDefault="00530039" w:rsidP="00985B04">
            <w:pPr>
              <w:pStyle w:val="afff2"/>
            </w:pPr>
            <w:r w:rsidRPr="00940D6A">
              <w:t>Орган, принявший решение по объекту культурного наследия</w:t>
            </w:r>
          </w:p>
          <w:p w14:paraId="7D39E2D5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276CC815" w14:textId="77777777" w:rsidR="00530039" w:rsidRPr="00940D6A" w:rsidRDefault="00530039" w:rsidP="00985B04">
            <w:pPr>
              <w:pStyle w:val="afff2"/>
            </w:pPr>
            <w:r w:rsidRPr="00940D6A">
              <w:t>Дата государственной регистрации</w:t>
            </w:r>
          </w:p>
          <w:p w14:paraId="65400F7E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181CA526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0B082449" w14:textId="77777777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  <w:p w14:paraId="255E9E69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20B36D1B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15521F09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в использовании</w:t>
            </w:r>
          </w:p>
          <w:p w14:paraId="137382F0" w14:textId="77777777" w:rsidR="00530039" w:rsidRPr="00940D6A" w:rsidRDefault="00530039" w:rsidP="00985B04">
            <w:pPr>
              <w:pStyle w:val="afff2"/>
            </w:pPr>
            <w:r w:rsidRPr="00940D6A">
              <w:t>Характеристика части</w:t>
            </w:r>
          </w:p>
          <w:p w14:paraId="125329C8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40228CA1" w14:textId="77777777" w:rsidR="00530039" w:rsidRPr="00940D6A" w:rsidRDefault="00530039" w:rsidP="00985B04">
            <w:pPr>
              <w:pStyle w:val="afff2"/>
            </w:pPr>
            <w:r w:rsidRPr="00940D6A">
              <w:t>Система координат</w:t>
            </w:r>
          </w:p>
          <w:p w14:paraId="1F113E17" w14:textId="77777777" w:rsidR="00530039" w:rsidRPr="00940D6A" w:rsidRDefault="00530039" w:rsidP="00985B04">
            <w:pPr>
              <w:pStyle w:val="afff2"/>
            </w:pPr>
            <w:r w:rsidRPr="00940D6A">
              <w:t>Описание видов использования земельного участка</w:t>
            </w:r>
          </w:p>
          <w:p w14:paraId="0F802569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7154FA13" w14:textId="77777777" w:rsidR="00530039" w:rsidRPr="00940D6A" w:rsidRDefault="00530039" w:rsidP="00985B04">
            <w:pPr>
              <w:pStyle w:val="afff2"/>
            </w:pPr>
            <w:r w:rsidRPr="00940D6A">
              <w:t>Формула для расчета площади</w:t>
            </w:r>
          </w:p>
          <w:p w14:paraId="47DF31AF" w14:textId="77777777" w:rsidR="00530039" w:rsidRPr="00940D6A" w:rsidRDefault="00530039" w:rsidP="00985B04">
            <w:pPr>
              <w:pStyle w:val="afff2"/>
            </w:pPr>
            <w:r w:rsidRPr="00940D6A">
              <w:t>Части земельного участка</w:t>
            </w:r>
          </w:p>
          <w:p w14:paraId="1237F1D2" w14:textId="77777777" w:rsidR="00530039" w:rsidRPr="00940D6A" w:rsidRDefault="00530039" w:rsidP="00985B04">
            <w:pPr>
              <w:pStyle w:val="afff2"/>
            </w:pPr>
            <w:r w:rsidRPr="00940D6A">
              <w:t xml:space="preserve">Способ образования земельного участка для </w:t>
            </w:r>
            <w:r w:rsidRPr="00940D6A">
              <w:rPr>
                <w:lang w:val="en-US"/>
              </w:rPr>
              <w:t>MP</w:t>
            </w:r>
            <w:r w:rsidRPr="00940D6A">
              <w:t>_</w:t>
            </w:r>
            <w:r w:rsidRPr="00940D6A">
              <w:rPr>
                <w:lang w:val="en-US"/>
              </w:rPr>
              <w:t>V</w:t>
            </w:r>
            <w:r w:rsidRPr="00940D6A">
              <w:t>06 (список)</w:t>
            </w:r>
          </w:p>
          <w:p w14:paraId="02DDAC53" w14:textId="77777777" w:rsidR="00530039" w:rsidRPr="00940D6A" w:rsidRDefault="00530039" w:rsidP="00985B04">
            <w:pPr>
              <w:pStyle w:val="afff2"/>
            </w:pPr>
            <w:r w:rsidRPr="00940D6A">
              <w:t>Содержание ограничений</w:t>
            </w:r>
          </w:p>
          <w:p w14:paraId="4B95E8F5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3AE87066" w14:textId="77777777" w:rsidR="00530039" w:rsidRPr="00940D6A" w:rsidRDefault="00530039" w:rsidP="00985B04">
            <w:pPr>
              <w:pStyle w:val="afff2"/>
            </w:pPr>
            <w:r w:rsidRPr="00940D6A">
              <w:t>Дата прекращения действия</w:t>
            </w:r>
          </w:p>
          <w:p w14:paraId="7E54E235" w14:textId="77777777" w:rsidR="00530039" w:rsidRPr="00940D6A" w:rsidRDefault="00530039" w:rsidP="00985B04">
            <w:pPr>
              <w:pStyle w:val="afff2"/>
            </w:pPr>
            <w:r w:rsidRPr="00940D6A">
              <w:t>Продолжительность</w:t>
            </w:r>
          </w:p>
          <w:p w14:paraId="1D046B73" w14:textId="77777777" w:rsidR="00530039" w:rsidRPr="00940D6A" w:rsidRDefault="00530039" w:rsidP="00985B04">
            <w:pPr>
              <w:pStyle w:val="afff2"/>
            </w:pPr>
            <w:r w:rsidRPr="00940D6A">
              <w:t>Лица, в пользу которых ограничиваются права</w:t>
            </w:r>
          </w:p>
          <w:p w14:paraId="7AA87AD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Размер зоны ограничения</w:t>
            </w:r>
          </w:p>
          <w:p w14:paraId="4E34229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A68A29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5ACCD5C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4EE98A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F737C8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64209D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600A621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1909AB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A88866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2F4F81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D6900C6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C13A1F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0C3BCA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28779F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7E9526B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32F22C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F8FC3B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98BD35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11858BB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5AA28C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D1DE1D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2D0AAC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F0856A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F75090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14ED7A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1689E9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E31B64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5C6624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82CDDF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4C986C8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E892B8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BEB9E3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D7C5A0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6BDE56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7AB0FED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2D0BB4F" w14:textId="488EA13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7FB71A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D5F7BC2" w14:textId="62EAD17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643A360" wp14:editId="1B0D2901">
                  <wp:extent cx="762000" cy="762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F6EA1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DCC0B49" w14:textId="4A48D4A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A4D8DD7" wp14:editId="4E55BD37">
                  <wp:extent cx="762000" cy="762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2DA24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162FFC9" w14:textId="4BADD5A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14873CD" wp14:editId="25A87C1B">
                  <wp:extent cx="762000" cy="762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BC4A0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3DCB756" w14:textId="4C0BC48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176040A" wp14:editId="37A4E5AC">
                  <wp:extent cx="762000" cy="762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5722906" w14:textId="6444C440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40040001</w:t>
            </w:r>
          </w:p>
        </w:tc>
        <w:tc>
          <w:tcPr>
            <w:tcW w:w="5528" w:type="dxa"/>
            <w:vAlign w:val="center"/>
          </w:tcPr>
          <w:p w14:paraId="4E85EE96" w14:textId="77777777" w:rsidR="00530039" w:rsidRPr="00940D6A" w:rsidRDefault="00530039" w:rsidP="00985B04">
            <w:pPr>
              <w:pStyle w:val="afff2"/>
            </w:pPr>
            <w:r w:rsidRPr="00940D6A">
              <w:t>Существующая граница участка точная</w:t>
            </w:r>
          </w:p>
          <w:p w14:paraId="522623A5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SECT</w:t>
            </w:r>
          </w:p>
          <w:p w14:paraId="4F8B766A" w14:textId="77777777" w:rsidR="00530039" w:rsidRPr="00940D6A" w:rsidRDefault="00530039" w:rsidP="00985B04">
            <w:pPr>
              <w:pStyle w:val="afff2"/>
            </w:pPr>
          </w:p>
          <w:p w14:paraId="59783532" w14:textId="77777777" w:rsidR="00530039" w:rsidRPr="00940D6A" w:rsidRDefault="00530039" w:rsidP="00985B04">
            <w:pPr>
              <w:pStyle w:val="afff2"/>
            </w:pPr>
            <w:r w:rsidRPr="00940D6A">
              <w:t>Существующая граница участка не точная</w:t>
            </w:r>
          </w:p>
          <w:p w14:paraId="3C5D57E3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SECT</w:t>
            </w:r>
            <w:r w:rsidRPr="00940D6A">
              <w:t>1</w:t>
            </w:r>
          </w:p>
          <w:p w14:paraId="24F9CC25" w14:textId="77777777" w:rsidR="00530039" w:rsidRPr="00940D6A" w:rsidRDefault="00530039" w:rsidP="00985B04">
            <w:pPr>
              <w:pStyle w:val="afff2"/>
            </w:pPr>
          </w:p>
          <w:p w14:paraId="6A36E2A6" w14:textId="77777777" w:rsidR="00530039" w:rsidRPr="00940D6A" w:rsidRDefault="00530039" w:rsidP="00985B04">
            <w:pPr>
              <w:pStyle w:val="afff2"/>
            </w:pPr>
            <w:r w:rsidRPr="00940D6A">
              <w:t>Образуемая граница участка точная</w:t>
            </w:r>
          </w:p>
          <w:p w14:paraId="701C3F23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NEWSECT</w:t>
            </w:r>
          </w:p>
          <w:p w14:paraId="06115901" w14:textId="77777777" w:rsidR="00530039" w:rsidRPr="00940D6A" w:rsidRDefault="00530039" w:rsidP="00985B04">
            <w:pPr>
              <w:pStyle w:val="afff2"/>
            </w:pPr>
          </w:p>
          <w:p w14:paraId="026608E3" w14:textId="77777777" w:rsidR="00530039" w:rsidRPr="00940D6A" w:rsidRDefault="00530039" w:rsidP="00985B04">
            <w:pPr>
              <w:pStyle w:val="afff2"/>
            </w:pPr>
            <w:r w:rsidRPr="00940D6A">
              <w:t>Образуемая граница участка не точная</w:t>
            </w:r>
          </w:p>
          <w:p w14:paraId="079C894D" w14:textId="1F6F9E98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NEWSECT</w:t>
            </w:r>
            <w:r w:rsidRPr="00940D6A">
              <w:t>1</w:t>
            </w:r>
          </w:p>
        </w:tc>
        <w:tc>
          <w:tcPr>
            <w:tcW w:w="1276" w:type="dxa"/>
            <w:vAlign w:val="center"/>
          </w:tcPr>
          <w:p w14:paraId="1B4BF257" w14:textId="3D29B34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5497D0D" w14:textId="77777777" w:rsidR="00530039" w:rsidRPr="00940D6A" w:rsidRDefault="00530039" w:rsidP="00985B04">
            <w:pPr>
              <w:pStyle w:val="afff2"/>
            </w:pPr>
            <w:r w:rsidRPr="00940D6A">
              <w:t>Новизна (список)**</w:t>
            </w:r>
          </w:p>
          <w:p w14:paraId="4A098430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(список)**</w:t>
            </w:r>
          </w:p>
          <w:p w14:paraId="33FF8D0A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1BE04E17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F85BA0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A20587F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43F1DE9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185FB0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C287685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9F15285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BB5FA7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6B9ADFB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F676A61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585DE8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C3721E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ECF5C4C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FFA7F0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FDA474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3A854C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5412D5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E0262D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E3383C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226331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A510BC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23A35B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EEE62D6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0144AC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FEF831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2C465C4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9B71CC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C60646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17BB14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6E2165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383005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5A4C92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DE5069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EB5906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386829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021F3E1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B9CC341" w14:textId="4195EF95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04D6F4E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233DE1E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7ADCFCF0" w14:textId="457EF0A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2</w:t>
            </w:r>
          </w:p>
        </w:tc>
        <w:tc>
          <w:tcPr>
            <w:tcW w:w="5528" w:type="dxa"/>
            <w:vAlign w:val="center"/>
          </w:tcPr>
          <w:p w14:paraId="0AE06D70" w14:textId="31E223B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ЧЕРТЕЖ ЗЕМЕЛЬНОГО УЧАСТКА</w:t>
            </w:r>
          </w:p>
        </w:tc>
        <w:tc>
          <w:tcPr>
            <w:tcW w:w="1276" w:type="dxa"/>
            <w:vAlign w:val="center"/>
          </w:tcPr>
          <w:p w14:paraId="5ED32B0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6627182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55E7F992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7CA06A2" w14:textId="7FF9D4F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6F345ACE" wp14:editId="089CBC8B">
                  <wp:extent cx="762000" cy="8572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713080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259C655" w14:textId="6C87558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11566EB" wp14:editId="61B80AE8">
                  <wp:extent cx="762000" cy="8572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FE65F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FCDD532" w14:textId="1CB1585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D94F921" wp14:editId="1FB277F9">
                  <wp:extent cx="762000" cy="8572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41236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BCF5CDB" w14:textId="03ED204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B2C34B0" wp14:editId="1BA0D3E1">
                  <wp:extent cx="762000" cy="762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D2A2111" w14:textId="3F5E3D5E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40001101</w:t>
            </w:r>
          </w:p>
        </w:tc>
        <w:tc>
          <w:tcPr>
            <w:tcW w:w="5528" w:type="dxa"/>
            <w:vAlign w:val="center"/>
          </w:tcPr>
          <w:p w14:paraId="2994304C" w14:textId="77777777" w:rsidR="00530039" w:rsidRPr="00940D6A" w:rsidRDefault="00530039" w:rsidP="00985B04">
            <w:pPr>
              <w:pStyle w:val="afff2"/>
            </w:pPr>
            <w:r w:rsidRPr="00940D6A">
              <w:t>Существующая граница участка точная</w:t>
            </w:r>
          </w:p>
          <w:p w14:paraId="0813AB6C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1000000000</w:t>
            </w:r>
          </w:p>
          <w:p w14:paraId="2D645180" w14:textId="77777777" w:rsidR="00530039" w:rsidRPr="00940D6A" w:rsidRDefault="00530039" w:rsidP="00985B04">
            <w:pPr>
              <w:pStyle w:val="afff2"/>
            </w:pPr>
          </w:p>
          <w:p w14:paraId="0A2F2A85" w14:textId="77777777" w:rsidR="00530039" w:rsidRPr="00940D6A" w:rsidRDefault="00530039" w:rsidP="00985B04">
            <w:pPr>
              <w:pStyle w:val="afff2"/>
            </w:pPr>
            <w:r w:rsidRPr="00940D6A">
              <w:t>Существующая граница участка не точная</w:t>
            </w:r>
          </w:p>
          <w:p w14:paraId="0CEC26D1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10000000001</w:t>
            </w:r>
          </w:p>
          <w:p w14:paraId="59BA6ED0" w14:textId="77777777" w:rsidR="00530039" w:rsidRPr="00940D6A" w:rsidRDefault="00530039" w:rsidP="00985B04">
            <w:pPr>
              <w:pStyle w:val="afff2"/>
            </w:pPr>
          </w:p>
          <w:p w14:paraId="6BAC9799" w14:textId="77777777" w:rsidR="00530039" w:rsidRPr="00940D6A" w:rsidRDefault="00530039" w:rsidP="00985B04">
            <w:pPr>
              <w:pStyle w:val="afff2"/>
            </w:pPr>
            <w:r w:rsidRPr="00940D6A">
              <w:t>Образуемая граница участка точная</w:t>
            </w:r>
          </w:p>
          <w:p w14:paraId="3421ED99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10000000002</w:t>
            </w:r>
          </w:p>
          <w:p w14:paraId="105FCDA8" w14:textId="77777777" w:rsidR="00530039" w:rsidRPr="00940D6A" w:rsidRDefault="00530039" w:rsidP="00985B04">
            <w:pPr>
              <w:pStyle w:val="afff2"/>
            </w:pPr>
          </w:p>
          <w:p w14:paraId="3F57E533" w14:textId="77777777" w:rsidR="00530039" w:rsidRPr="00940D6A" w:rsidRDefault="00530039" w:rsidP="00985B04">
            <w:pPr>
              <w:pStyle w:val="afff2"/>
            </w:pPr>
            <w:r w:rsidRPr="00940D6A">
              <w:t>Образуемая граница участка не точная</w:t>
            </w:r>
          </w:p>
          <w:p w14:paraId="2443450C" w14:textId="2A009B5D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10000000003</w:t>
            </w:r>
          </w:p>
        </w:tc>
        <w:tc>
          <w:tcPr>
            <w:tcW w:w="1276" w:type="dxa"/>
            <w:vAlign w:val="center"/>
          </w:tcPr>
          <w:p w14:paraId="43BC95DB" w14:textId="1D65052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2A9342A9" w14:textId="77777777" w:rsidR="00530039" w:rsidRPr="00940D6A" w:rsidRDefault="00530039" w:rsidP="00985B04">
            <w:pPr>
              <w:pStyle w:val="afff2"/>
            </w:pPr>
            <w:r w:rsidRPr="00940D6A">
              <w:t>Новизна (список)**</w:t>
            </w:r>
          </w:p>
          <w:p w14:paraId="6E6F45DA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(список)**</w:t>
            </w:r>
          </w:p>
          <w:p w14:paraId="5FEAD564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0E6D706C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486E21A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D0F8A0F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F16703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D8ADAA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E27A9B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99DDB2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E9F2F66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BB07F5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6BA458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7B1456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3B73C0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AC5E5C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57A10B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0A64AA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89DFD42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FBE0CE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F4579C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98A5355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71AA4E6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8C98BC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ED2EFE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E56CC6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3764A4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897A40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99DFC2A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19848C6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AAFCBE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DD5100F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2371438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2248CF9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C0B937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B615B2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29B2670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87FEDD3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B957D81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4CDCAC0" w14:textId="00FC6774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FC96EB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278221D" w14:textId="0E65FD7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A743E28" wp14:editId="00671A3B">
                  <wp:extent cx="762000" cy="12382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17725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34993AD" w14:textId="7CCAF95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44C42BE" wp14:editId="398D4CE0">
                  <wp:extent cx="762000" cy="12382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CE6F2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014D1C7C" w14:textId="05EDC2B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F649109" wp14:editId="6619C6D5">
                  <wp:extent cx="762000" cy="13335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45EE4E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F4544C9" w14:textId="04FB4AA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FF6281A" wp14:editId="622D7556">
                  <wp:extent cx="762000" cy="12382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F6C8EE3" w14:textId="1DA9021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40001102</w:t>
            </w:r>
          </w:p>
        </w:tc>
        <w:tc>
          <w:tcPr>
            <w:tcW w:w="5528" w:type="dxa"/>
            <w:vAlign w:val="center"/>
          </w:tcPr>
          <w:p w14:paraId="12E180A2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существующая, координаты которой определены с погрешностью</w:t>
            </w:r>
          </w:p>
          <w:p w14:paraId="445371DB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1000000000</w:t>
            </w:r>
          </w:p>
          <w:p w14:paraId="4ECFAC34" w14:textId="77777777" w:rsidR="00530039" w:rsidRPr="00940D6A" w:rsidRDefault="00530039" w:rsidP="00985B04">
            <w:pPr>
              <w:pStyle w:val="afff2"/>
            </w:pPr>
          </w:p>
          <w:p w14:paraId="1CC92848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образуемая</w:t>
            </w:r>
          </w:p>
          <w:p w14:paraId="1B55B5ED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10000000002</w:t>
            </w:r>
          </w:p>
          <w:p w14:paraId="6B6994D3" w14:textId="77777777" w:rsidR="00530039" w:rsidRPr="00940D6A" w:rsidRDefault="00530039" w:rsidP="00985B04">
            <w:pPr>
              <w:pStyle w:val="afff2"/>
            </w:pPr>
          </w:p>
          <w:p w14:paraId="41F9FE02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образуемая, координаты которой определены с погрешностью</w:t>
            </w:r>
          </w:p>
          <w:p w14:paraId="386357B2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10000000011</w:t>
            </w:r>
          </w:p>
          <w:p w14:paraId="5B49D2AA" w14:textId="77777777" w:rsidR="00530039" w:rsidRPr="00940D6A" w:rsidRDefault="00530039" w:rsidP="00985B04">
            <w:pPr>
              <w:pStyle w:val="afff2"/>
            </w:pPr>
          </w:p>
          <w:p w14:paraId="1DB021D8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существующая</w:t>
            </w:r>
          </w:p>
          <w:p w14:paraId="42B27953" w14:textId="090F2161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10000000003</w:t>
            </w:r>
          </w:p>
        </w:tc>
        <w:tc>
          <w:tcPr>
            <w:tcW w:w="1276" w:type="dxa"/>
            <w:vAlign w:val="center"/>
          </w:tcPr>
          <w:p w14:paraId="53E53D58" w14:textId="77C26C1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7C06CE06" w14:textId="77777777" w:rsidR="00530039" w:rsidRPr="00940D6A" w:rsidRDefault="00530039" w:rsidP="00985B04">
            <w:pPr>
              <w:pStyle w:val="afff2"/>
            </w:pPr>
            <w:r w:rsidRPr="00940D6A">
              <w:t>Новизна (список)**</w:t>
            </w:r>
          </w:p>
          <w:p w14:paraId="2ABB37AF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(список)**</w:t>
            </w:r>
          </w:p>
          <w:p w14:paraId="06EA603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68419611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02352AD8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109F59CB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24200324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172518B9" w14:textId="77777777" w:rsidR="00530039" w:rsidRPr="00940D6A" w:rsidRDefault="00530039" w:rsidP="00985B04">
            <w:pPr>
              <w:pStyle w:val="afff2"/>
            </w:pPr>
            <w:r w:rsidRPr="00940D6A">
              <w:t>Номер точки</w:t>
            </w:r>
          </w:p>
          <w:p w14:paraId="26E1BCF4" w14:textId="77777777" w:rsidR="00530039" w:rsidRPr="00940D6A" w:rsidRDefault="00530039" w:rsidP="00985B04">
            <w:pPr>
              <w:pStyle w:val="afff2"/>
            </w:pPr>
            <w:r w:rsidRPr="00940D6A">
              <w:t>Описание закрепления точки (список)</w:t>
            </w:r>
          </w:p>
          <w:p w14:paraId="69FEABC2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AE815FF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73A6A1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43EABB1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05DAD3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7A7F414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000B2B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694D9C2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2264065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81E258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C34416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9EC785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E078D3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6C5F82A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9DB3AC2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5D6533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A9C3800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40841B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782FED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57F9D3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622F55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539AE4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1AC8D5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9285C6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B79A3C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Описание объекта</w:t>
            </w:r>
          </w:p>
          <w:p w14:paraId="7D228CB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6FBD4D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30886B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1988E8E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46928B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A3DFBE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998F1E5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6278CD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0C7B53A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7599B81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C6F2ACB" w14:textId="73AF8EA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5F26E5D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4EE31BA" w14:textId="1765400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74EBB8E" wp14:editId="0F06EAAA">
                  <wp:extent cx="762000" cy="20002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0F6B1CA" w14:textId="5080D1F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40001103</w:t>
            </w:r>
          </w:p>
        </w:tc>
        <w:tc>
          <w:tcPr>
            <w:tcW w:w="5528" w:type="dxa"/>
            <w:vAlign w:val="center"/>
          </w:tcPr>
          <w:p w14:paraId="1106BA55" w14:textId="77777777" w:rsidR="00530039" w:rsidRPr="00940D6A" w:rsidRDefault="00530039" w:rsidP="00985B04">
            <w:pPr>
              <w:pStyle w:val="afff2"/>
            </w:pPr>
            <w:r w:rsidRPr="00940D6A">
              <w:t>Номер существующей характерной точки</w:t>
            </w:r>
          </w:p>
          <w:p w14:paraId="430F9116" w14:textId="4A271696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0000001671</w:t>
            </w:r>
          </w:p>
        </w:tc>
        <w:tc>
          <w:tcPr>
            <w:tcW w:w="1276" w:type="dxa"/>
            <w:vAlign w:val="center"/>
          </w:tcPr>
          <w:p w14:paraId="473DD8D3" w14:textId="79046F1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30B5F28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B58191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6F59F5A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22FC20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A7FCC5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9FB5D76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C9F863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D924A75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80EA156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5E57C40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698AD6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2DCD82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EFE129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CFD631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E5A09E3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8348A1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AE39A8B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D64618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6DC2C1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5A7861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5D5EDC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C449EF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4E77B2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278872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84E3E9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594935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2A3982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944A2A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Список сокращений</w:t>
            </w:r>
          </w:p>
          <w:p w14:paraId="15A532D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374EE0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98B828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B782F2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147EBD0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7E317E0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1035BB5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AB3FCB5" w14:textId="38E2178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33B7C7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34127B8" w14:textId="56B9D67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62C6F5F" wp14:editId="14DF5483">
                  <wp:extent cx="762000" cy="20002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59D85C6" w14:textId="7C224F5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40001104</w:t>
            </w:r>
          </w:p>
        </w:tc>
        <w:tc>
          <w:tcPr>
            <w:tcW w:w="5528" w:type="dxa"/>
            <w:vAlign w:val="center"/>
          </w:tcPr>
          <w:p w14:paraId="386A7835" w14:textId="77777777" w:rsidR="00530039" w:rsidRPr="00940D6A" w:rsidRDefault="00530039" w:rsidP="00985B04">
            <w:pPr>
              <w:pStyle w:val="afff2"/>
            </w:pPr>
            <w:r w:rsidRPr="00940D6A">
              <w:t>Номер ликвидируемой характерной точки</w:t>
            </w:r>
          </w:p>
          <w:p w14:paraId="4721E528" w14:textId="67924EA3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0040001104</w:t>
            </w:r>
          </w:p>
        </w:tc>
        <w:tc>
          <w:tcPr>
            <w:tcW w:w="1276" w:type="dxa"/>
            <w:vAlign w:val="center"/>
          </w:tcPr>
          <w:p w14:paraId="7A60FC68" w14:textId="4B49ED2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01DA63B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3F9626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CDC81B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2F0492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6D35D3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78BD42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99A232A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546BB6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544975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F90702F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6E90E6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CD62F7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6D0870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1BB112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8EF8F9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70EA2E2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8052AF9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0FE39F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FCF0F4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A74444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04A21A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263B9D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332FD2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695325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780D2C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DBD85E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237FA2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A36797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97B43F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1D1FF5E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0CBC1D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21EDEC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71F096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EE1513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E3015B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5C0098E" w14:textId="35BE27F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F96F8E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7DF048D" w14:textId="78D7B28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C7B1176" wp14:editId="63F2E8BE">
                  <wp:extent cx="762000" cy="20002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1BE65C6" w14:textId="2DD68850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40001105</w:t>
            </w:r>
          </w:p>
        </w:tc>
        <w:tc>
          <w:tcPr>
            <w:tcW w:w="5528" w:type="dxa"/>
            <w:vAlign w:val="center"/>
          </w:tcPr>
          <w:p w14:paraId="03C20C79" w14:textId="77777777" w:rsidR="00530039" w:rsidRPr="00940D6A" w:rsidRDefault="00530039" w:rsidP="00985B04">
            <w:pPr>
              <w:pStyle w:val="afff2"/>
            </w:pPr>
            <w:r w:rsidRPr="00940D6A">
              <w:t>Номер уточняемой существующей характерной точки</w:t>
            </w:r>
          </w:p>
          <w:p w14:paraId="70531A85" w14:textId="4665363A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0040001105</w:t>
            </w:r>
          </w:p>
        </w:tc>
        <w:tc>
          <w:tcPr>
            <w:tcW w:w="1276" w:type="dxa"/>
            <w:vAlign w:val="center"/>
          </w:tcPr>
          <w:p w14:paraId="3F2D45FF" w14:textId="1A381DD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0A56F7C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BBA15F9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3D97E4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BB23DF8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A9D6A2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3207DA2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00E891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28EC13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E18B9E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22250A6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2F375A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5F9EC7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714144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0637A41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F267EF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40F6A8B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E295831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8018E1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71EE44B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A8C1F3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FECA0C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5E7109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1A3662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E6CF293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A57B39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49B468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4D36C4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2524AE9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4EC8F1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6FD9A88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2BE03E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8A26DF6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0B7265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104F6C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Начальная строка таблицы</w:t>
            </w:r>
          </w:p>
          <w:p w14:paraId="0F8BD88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6E30DD8" w14:textId="02FEF2CA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AE49BEB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9D6C2BA" w14:textId="46EF97D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4856566" wp14:editId="6B556AD0">
                  <wp:extent cx="762000" cy="20002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EF9489E" w14:textId="2F3E7F9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40001106</w:t>
            </w:r>
          </w:p>
        </w:tc>
        <w:tc>
          <w:tcPr>
            <w:tcW w:w="5528" w:type="dxa"/>
            <w:vAlign w:val="center"/>
          </w:tcPr>
          <w:p w14:paraId="38644D99" w14:textId="77777777" w:rsidR="00530039" w:rsidRPr="00940D6A" w:rsidRDefault="00530039" w:rsidP="00985B04">
            <w:pPr>
              <w:pStyle w:val="afff2"/>
            </w:pPr>
            <w:r w:rsidRPr="00940D6A">
              <w:t>Номер уточненной характерной точки</w:t>
            </w:r>
          </w:p>
          <w:p w14:paraId="5C639037" w14:textId="7B01B5B4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0040001106</w:t>
            </w:r>
          </w:p>
        </w:tc>
        <w:tc>
          <w:tcPr>
            <w:tcW w:w="1276" w:type="dxa"/>
            <w:vAlign w:val="center"/>
          </w:tcPr>
          <w:p w14:paraId="72A07E5F" w14:textId="0BB2334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6CF0709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97EF3F1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3C6B5B8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9561AC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8D2C12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2278222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C9E6C5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29EDA5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330E73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2AFC96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F8DDD6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927E71C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017FC4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949CCD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2F504F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BE815E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685E6D0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7080DE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00CD54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113BC7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EF1BC0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5A7457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39F4DF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064168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CCB294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4547D4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94E90B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054AA4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F7A18B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5B7898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6544A1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9CA6B2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71071C1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C18CEF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D0741D5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21CEE09" w14:textId="3A753EE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2704FF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50196F6" w14:textId="613F2C9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9B7C350" wp14:editId="455822E3">
                  <wp:extent cx="762000" cy="20002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9095D5E" w14:textId="49B8104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40001107</w:t>
            </w:r>
          </w:p>
        </w:tc>
        <w:tc>
          <w:tcPr>
            <w:tcW w:w="5528" w:type="dxa"/>
            <w:vAlign w:val="center"/>
          </w:tcPr>
          <w:p w14:paraId="089A1A5E" w14:textId="77777777" w:rsidR="00530039" w:rsidRPr="00940D6A" w:rsidRDefault="00530039" w:rsidP="00985B04">
            <w:pPr>
              <w:pStyle w:val="afff2"/>
            </w:pPr>
            <w:r w:rsidRPr="00940D6A">
              <w:t>Номер образованной характерной точки</w:t>
            </w:r>
          </w:p>
          <w:p w14:paraId="574FBEAE" w14:textId="1AF22E11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0040001107</w:t>
            </w:r>
          </w:p>
        </w:tc>
        <w:tc>
          <w:tcPr>
            <w:tcW w:w="1276" w:type="dxa"/>
            <w:vAlign w:val="center"/>
          </w:tcPr>
          <w:p w14:paraId="295309C1" w14:textId="3555E01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6B68B106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0AA48A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64C0588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26CD6BE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156FD7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67C19DA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EAF931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A8AFF4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6B8701D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6D1E6A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E23A417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AF465D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DFBE83C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191352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70C19C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C2CA5D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38A1D11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9EEDE2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117D53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F21F5B6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3A89B7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D0840A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4272C5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335DF4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FB6F89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D14FBC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167DC54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439317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8A73F0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1C3153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B5D40B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AFAA92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CA09DB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B8398C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C0DA594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1AA0435" w14:textId="3296074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FB10DD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746A090" w14:textId="567CFBA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9EE48E0" wp14:editId="59275F39">
                  <wp:extent cx="762000" cy="2286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B8A8C34" w14:textId="766BD16E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40001108</w:t>
            </w:r>
          </w:p>
        </w:tc>
        <w:tc>
          <w:tcPr>
            <w:tcW w:w="5528" w:type="dxa"/>
            <w:vAlign w:val="center"/>
          </w:tcPr>
          <w:p w14:paraId="6D93D8E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земельного участка</w:t>
            </w:r>
          </w:p>
          <w:p w14:paraId="6D318333" w14:textId="5BF5E871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0040001108</w:t>
            </w:r>
          </w:p>
        </w:tc>
        <w:tc>
          <w:tcPr>
            <w:tcW w:w="1276" w:type="dxa"/>
            <w:vAlign w:val="center"/>
          </w:tcPr>
          <w:p w14:paraId="1F833357" w14:textId="214E665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511C1F2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C29D8A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B4A5FE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1DB6AA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Адрес правообладателя</w:t>
            </w:r>
          </w:p>
          <w:p w14:paraId="55F986A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B2A2CB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0828CD0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B23418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688F25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C6445F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7F964F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4A8E4A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F5865D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1C6EA8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9D6EAD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07C1A67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0708C9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A2E7E2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F5A66AB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FE96FB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3322AA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19DA69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27C6C0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A9ABFB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DDAD3E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578800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BE3A33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3CF442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A414D8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542933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9FA81F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61387D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CBCAAC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C98545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EAC31A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755552B" w14:textId="5EF8C32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B7CEC6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E92F9B4" w14:textId="5F97FEF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3F6D461" wp14:editId="0F76E766">
                  <wp:extent cx="762000" cy="2286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7825FE9" w14:textId="2286693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40001109</w:t>
            </w:r>
          </w:p>
        </w:tc>
        <w:tc>
          <w:tcPr>
            <w:tcW w:w="5528" w:type="dxa"/>
            <w:vAlign w:val="center"/>
          </w:tcPr>
          <w:p w14:paraId="7ECB393B" w14:textId="77777777" w:rsidR="00530039" w:rsidRPr="00940D6A" w:rsidRDefault="00530039" w:rsidP="00985B04">
            <w:pPr>
              <w:pStyle w:val="afff2"/>
            </w:pPr>
            <w:r w:rsidRPr="00940D6A">
              <w:t>Вновь образованный земельный участок</w:t>
            </w:r>
          </w:p>
          <w:p w14:paraId="7FA6284F" w14:textId="555F9819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0040001109</w:t>
            </w:r>
          </w:p>
        </w:tc>
        <w:tc>
          <w:tcPr>
            <w:tcW w:w="1276" w:type="dxa"/>
            <w:vAlign w:val="center"/>
          </w:tcPr>
          <w:p w14:paraId="24656785" w14:textId="197F1A2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2DDF41C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6C875B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04B3FEA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CB2B52C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AC0A6C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B4A455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E68010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Имя оператора</w:t>
            </w:r>
          </w:p>
          <w:p w14:paraId="7F2A807B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563FEF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6A7D690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F0CF955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84A3C64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3BC96B4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E19EA1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D05C17B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CC1177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23E9A3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F363E5A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FBC54E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DBD0E2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B5308F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DDC23D2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1FCB9B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355A49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699BF28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8172D5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3BFE16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DF1345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4CA503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56EDA4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E166F8F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87FBEA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8A400F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D5D1F56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968538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14126DE" w14:textId="1259B30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95CAF7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E7CF6E8" w14:textId="7FADE42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19DE58D" wp14:editId="6ABA1469">
                  <wp:extent cx="762000" cy="20002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B18D8AE" w14:textId="63C482F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40001110</w:t>
            </w:r>
          </w:p>
        </w:tc>
        <w:tc>
          <w:tcPr>
            <w:tcW w:w="5528" w:type="dxa"/>
            <w:vAlign w:val="center"/>
          </w:tcPr>
          <w:p w14:paraId="54BADEA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части земельного участка</w:t>
            </w:r>
          </w:p>
          <w:p w14:paraId="433D601B" w14:textId="1FFCFB3F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0040001110</w:t>
            </w:r>
          </w:p>
        </w:tc>
        <w:tc>
          <w:tcPr>
            <w:tcW w:w="1276" w:type="dxa"/>
            <w:vAlign w:val="center"/>
          </w:tcPr>
          <w:p w14:paraId="249CBDEF" w14:textId="04E0CE3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46C7880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2993B97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1541FB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24113AD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38D58A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0115276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AEEE50E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3F1D94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5A532C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A7A781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обновления объекта</w:t>
            </w:r>
          </w:p>
          <w:p w14:paraId="05782E77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F1227E4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6C829F8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8B7B29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7FDF53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0CDD6E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25C51F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250C70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9B23A16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4DC68D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E25A0A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A41FC9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0B0624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161803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C4368A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6C3D93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1315C3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AB1D7B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E9DBF65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62DAEE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4B8D15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C3AD65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CE3018C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152B51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888D94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C2F304C" w14:textId="7504D408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3AADA8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A2CBC0D" w14:textId="70BF808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9DF86E5" wp14:editId="41FF0DC1">
                  <wp:extent cx="762000" cy="20002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1372DB2" w14:textId="1C8DFD4E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40001111</w:t>
            </w:r>
          </w:p>
        </w:tc>
        <w:tc>
          <w:tcPr>
            <w:tcW w:w="5528" w:type="dxa"/>
            <w:vAlign w:val="center"/>
          </w:tcPr>
          <w:p w14:paraId="7D8C8B1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образуемой части земельного участка</w:t>
            </w:r>
          </w:p>
          <w:p w14:paraId="5CE0B997" w14:textId="13C0C62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T0040001111</w:t>
            </w:r>
          </w:p>
        </w:tc>
        <w:tc>
          <w:tcPr>
            <w:tcW w:w="1276" w:type="dxa"/>
            <w:vAlign w:val="center"/>
          </w:tcPr>
          <w:p w14:paraId="343CAAFA" w14:textId="0E3B5CC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4CED45F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14B35C7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C09982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725ADAE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FC3B42E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FAA682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F9A413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039B3D5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0669C3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96E9E5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299A2D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84C58F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CB3475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128ED8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B28C35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4376D7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0918711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03289B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56544F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830F21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2E18DA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45737C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965052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4B5512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6DB900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46B476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2F2660C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4763A8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748962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E99B98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8F262B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18D69F6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3183D7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1E58B9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7AD480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677F97C" w14:textId="0DB23873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AEDC61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F28F63E" w14:textId="14C6347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A97C243" wp14:editId="51BE8376">
                  <wp:extent cx="762000" cy="2286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17BA98C" w14:textId="7ED52FC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40001112</w:t>
            </w:r>
          </w:p>
        </w:tc>
        <w:tc>
          <w:tcPr>
            <w:tcW w:w="5528" w:type="dxa"/>
            <w:vAlign w:val="center"/>
          </w:tcPr>
          <w:p w14:paraId="2544882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ликвидируемого земельного участка</w:t>
            </w:r>
          </w:p>
          <w:p w14:paraId="602457F8" w14:textId="512715EE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0040001112</w:t>
            </w:r>
          </w:p>
        </w:tc>
        <w:tc>
          <w:tcPr>
            <w:tcW w:w="1276" w:type="dxa"/>
            <w:vAlign w:val="center"/>
          </w:tcPr>
          <w:p w14:paraId="6D4FA573" w14:textId="5396D3D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1039DDD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8D6443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53D7E7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3F5BA5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B3D826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11DB1B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8A5E2C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D227437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424982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C545604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752954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60122E4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E0E9C8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0DA294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70FE7B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8E700D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Название шрифта</w:t>
            </w:r>
          </w:p>
          <w:p w14:paraId="4730EEC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41EFBA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926370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B0F67A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7D7215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BE94D9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E6B58A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095208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F7C30E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A01F05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D8CF07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EE8998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42C57AC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CD99B6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538D67A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D3C282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B2773A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7605DE7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3E28CA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38B1D3F" w14:textId="4539A7B9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FFB0E1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B93E255" w14:textId="4138CA9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1C8EB47" wp14:editId="17C6D07B">
                  <wp:extent cx="762000" cy="2286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35EA52D" w14:textId="2D586FC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40001113</w:t>
            </w:r>
          </w:p>
        </w:tc>
        <w:tc>
          <w:tcPr>
            <w:tcW w:w="5528" w:type="dxa"/>
            <w:vAlign w:val="center"/>
          </w:tcPr>
          <w:p w14:paraId="5ED1992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ликвидируемой части земельного участка</w:t>
            </w:r>
          </w:p>
          <w:p w14:paraId="40F3A86F" w14:textId="29EDD95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T0040001113</w:t>
            </w:r>
          </w:p>
        </w:tc>
        <w:tc>
          <w:tcPr>
            <w:tcW w:w="1276" w:type="dxa"/>
            <w:vAlign w:val="center"/>
          </w:tcPr>
          <w:p w14:paraId="5E91722E" w14:textId="34C4326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4F1F0AA4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308852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CD88455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B79269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F92033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AABEF6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D753DD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BCC5CF3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9E1DB0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C857E79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39AD45C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4CBC60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85146F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E37442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A0937F5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6D46D6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BB1E3A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4B1E8C9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309B15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Вес цвета объекта в процентах</w:t>
            </w:r>
          </w:p>
          <w:p w14:paraId="23A1B50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E0A26B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EEA69B6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3B98D9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428898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87A7F88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EE8A0C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28D6784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FFBFE4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14B26ED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CB5EE6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8DC0659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A333BB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CFD6AB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D472A77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907F9EE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CD62FF9" w14:textId="320BF4CE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BD2739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1B3C75E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78F44639" w14:textId="73A9913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3</w:t>
            </w:r>
          </w:p>
        </w:tc>
        <w:tc>
          <w:tcPr>
            <w:tcW w:w="5528" w:type="dxa"/>
            <w:vAlign w:val="center"/>
          </w:tcPr>
          <w:p w14:paraId="4E36FA2F" w14:textId="4B33F21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СХЕМА РАСПОЛОЖЕНИЯ ЗЕМЕЛЬНОГО УЧАСТКА</w:t>
            </w:r>
          </w:p>
        </w:tc>
        <w:tc>
          <w:tcPr>
            <w:tcW w:w="1276" w:type="dxa"/>
            <w:vAlign w:val="center"/>
          </w:tcPr>
          <w:p w14:paraId="2E28B21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6A4608F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62E8897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6C5E445" w14:textId="480B82B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1244B5D" wp14:editId="561D95DF">
                  <wp:extent cx="762000" cy="8572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BA8A4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7AF4A9A" w14:textId="6F864BE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2E3CA87" wp14:editId="706BB832">
                  <wp:extent cx="762000" cy="8572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FD60A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E74F4A8" w14:textId="7C49098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16FC9F9" wp14:editId="257B0A5B">
                  <wp:extent cx="762000" cy="8572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3C291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BBCDB38" w14:textId="368F6D4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69CC63DF" wp14:editId="4E232D58">
                  <wp:extent cx="762000" cy="7620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732BD39" w14:textId="0DEEC27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40001201</w:t>
            </w:r>
          </w:p>
        </w:tc>
        <w:tc>
          <w:tcPr>
            <w:tcW w:w="5528" w:type="dxa"/>
            <w:vAlign w:val="center"/>
          </w:tcPr>
          <w:p w14:paraId="5C6074BC" w14:textId="77777777" w:rsidR="00530039" w:rsidRPr="00940D6A" w:rsidRDefault="00530039" w:rsidP="00985B04">
            <w:pPr>
              <w:pStyle w:val="afff2"/>
            </w:pPr>
            <w:r w:rsidRPr="00940D6A">
              <w:t>Существующая граница участка точная</w:t>
            </w:r>
          </w:p>
          <w:p w14:paraId="292D1B24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10000000004</w:t>
            </w:r>
          </w:p>
          <w:p w14:paraId="68898E24" w14:textId="77777777" w:rsidR="00530039" w:rsidRPr="00940D6A" w:rsidRDefault="00530039" w:rsidP="00985B04">
            <w:pPr>
              <w:pStyle w:val="afff2"/>
            </w:pPr>
          </w:p>
          <w:p w14:paraId="30C157BA" w14:textId="77777777" w:rsidR="00530039" w:rsidRPr="00940D6A" w:rsidRDefault="00530039" w:rsidP="00985B04">
            <w:pPr>
              <w:pStyle w:val="afff2"/>
            </w:pPr>
            <w:r w:rsidRPr="00940D6A">
              <w:t>Существующая граница участка не точная</w:t>
            </w:r>
          </w:p>
          <w:p w14:paraId="5C6DEAE9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10000000005</w:t>
            </w:r>
          </w:p>
          <w:p w14:paraId="63B9B106" w14:textId="77777777" w:rsidR="00530039" w:rsidRPr="00940D6A" w:rsidRDefault="00530039" w:rsidP="00985B04">
            <w:pPr>
              <w:pStyle w:val="afff2"/>
            </w:pPr>
          </w:p>
          <w:p w14:paraId="4F70438E" w14:textId="77777777" w:rsidR="00530039" w:rsidRPr="00940D6A" w:rsidRDefault="00530039" w:rsidP="00985B04">
            <w:pPr>
              <w:pStyle w:val="afff2"/>
            </w:pPr>
            <w:r w:rsidRPr="00940D6A">
              <w:t>Образуемая граница участка точная</w:t>
            </w:r>
          </w:p>
          <w:p w14:paraId="11071810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10000000006</w:t>
            </w:r>
          </w:p>
          <w:p w14:paraId="2F5A83A7" w14:textId="77777777" w:rsidR="00530039" w:rsidRPr="00940D6A" w:rsidRDefault="00530039" w:rsidP="00985B04">
            <w:pPr>
              <w:pStyle w:val="afff2"/>
            </w:pPr>
          </w:p>
          <w:p w14:paraId="7FCA3EE3" w14:textId="77777777" w:rsidR="00530039" w:rsidRPr="00940D6A" w:rsidRDefault="00530039" w:rsidP="00985B04">
            <w:pPr>
              <w:pStyle w:val="afff2"/>
            </w:pPr>
            <w:r w:rsidRPr="00940D6A">
              <w:t>Образуемая граница участка не точная</w:t>
            </w:r>
          </w:p>
          <w:p w14:paraId="5092114B" w14:textId="0CDB91B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10000000007</w:t>
            </w:r>
          </w:p>
        </w:tc>
        <w:tc>
          <w:tcPr>
            <w:tcW w:w="1276" w:type="dxa"/>
            <w:vAlign w:val="center"/>
          </w:tcPr>
          <w:p w14:paraId="0EAE3F11" w14:textId="1BA660F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45D851E3" w14:textId="77777777" w:rsidR="00530039" w:rsidRPr="00940D6A" w:rsidRDefault="00530039" w:rsidP="00985B04">
            <w:pPr>
              <w:pStyle w:val="afff2"/>
            </w:pPr>
            <w:r w:rsidRPr="00940D6A">
              <w:t>Новизна (список)**</w:t>
            </w:r>
          </w:p>
          <w:p w14:paraId="1B518CD0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(список)**</w:t>
            </w:r>
          </w:p>
          <w:p w14:paraId="3DB135F5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69828F98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28EAB3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5A49EB7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F9A8E6A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97EC4B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02139F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5854DD4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A0A6A06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27C0E1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7EC26D1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99537C3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E6F66E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DBEE6E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1DFA58D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50E3FF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9D4989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Высота шрифта</w:t>
            </w:r>
          </w:p>
          <w:p w14:paraId="6A1C4AA3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C184099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B0B504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4228FEA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4A57CD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E60107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74D083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72DEB0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B4F1E2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B134EC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660D62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F868913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72AF18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C3556BD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604A0E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B9E44AA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2FD4C61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419A90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919ECD6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D3C12CD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DB63A54" w14:textId="04AA402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C06FA8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DDBD378" w14:textId="391E6D9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170EE9C" wp14:editId="4BEC08E7">
                  <wp:extent cx="762000" cy="18097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51323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D0CAAE4" w14:textId="6B228CB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D4103C2" wp14:editId="1AF95AF1">
                  <wp:extent cx="762000" cy="1905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BC884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5F55A67" w14:textId="29CCAD7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819D92F" wp14:editId="51BF0FC4">
                  <wp:extent cx="762000" cy="18097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CFD99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625E741" w14:textId="071FA79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8E75121" wp14:editId="0AEB7CCE">
                  <wp:extent cx="762000" cy="1905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7259868" w14:textId="12C57DF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40001202</w:t>
            </w:r>
          </w:p>
        </w:tc>
        <w:tc>
          <w:tcPr>
            <w:tcW w:w="5528" w:type="dxa"/>
            <w:vAlign w:val="center"/>
          </w:tcPr>
          <w:p w14:paraId="534CD63B" w14:textId="77777777" w:rsidR="00530039" w:rsidRPr="00940D6A" w:rsidRDefault="00530039" w:rsidP="00985B04">
            <w:pPr>
              <w:pStyle w:val="afff2"/>
            </w:pPr>
            <w:r w:rsidRPr="00940D6A">
              <w:t>Существующий земельный участок</w:t>
            </w:r>
          </w:p>
          <w:p w14:paraId="36527131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LAND</w:t>
            </w:r>
          </w:p>
          <w:p w14:paraId="433C7302" w14:textId="77777777" w:rsidR="00530039" w:rsidRPr="00940D6A" w:rsidRDefault="00530039" w:rsidP="00985B04">
            <w:pPr>
              <w:pStyle w:val="afff2"/>
            </w:pPr>
          </w:p>
          <w:p w14:paraId="57E5F473" w14:textId="77777777" w:rsidR="00530039" w:rsidRPr="00940D6A" w:rsidRDefault="00530039" w:rsidP="00985B04">
            <w:pPr>
              <w:pStyle w:val="afff2"/>
            </w:pPr>
            <w:r w:rsidRPr="00940D6A">
              <w:t>Существующий земельный участок, границы которого однозначно не определяются на местности</w:t>
            </w:r>
          </w:p>
          <w:p w14:paraId="6DA573C0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LAND</w:t>
            </w:r>
            <w:r w:rsidRPr="00940D6A">
              <w:t>1</w:t>
            </w:r>
          </w:p>
          <w:p w14:paraId="36DA596B" w14:textId="77777777" w:rsidR="00530039" w:rsidRPr="00940D6A" w:rsidRDefault="00530039" w:rsidP="00985B04">
            <w:pPr>
              <w:pStyle w:val="afff2"/>
            </w:pPr>
          </w:p>
          <w:p w14:paraId="589367BD" w14:textId="77777777" w:rsidR="00530039" w:rsidRPr="00940D6A" w:rsidRDefault="00530039" w:rsidP="00985B04">
            <w:pPr>
              <w:pStyle w:val="afff2"/>
            </w:pPr>
            <w:r w:rsidRPr="00940D6A">
              <w:t>Образуемый земельный участок</w:t>
            </w:r>
          </w:p>
          <w:p w14:paraId="325B2EEF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NEWLAND</w:t>
            </w:r>
          </w:p>
          <w:p w14:paraId="6241040E" w14:textId="77777777" w:rsidR="00530039" w:rsidRPr="00940D6A" w:rsidRDefault="00530039" w:rsidP="00985B04">
            <w:pPr>
              <w:pStyle w:val="afff2"/>
            </w:pPr>
          </w:p>
          <w:p w14:paraId="4241FD8F" w14:textId="77777777" w:rsidR="00530039" w:rsidRPr="00940D6A" w:rsidRDefault="00530039" w:rsidP="00985B04">
            <w:pPr>
              <w:pStyle w:val="afff2"/>
            </w:pPr>
            <w:r w:rsidRPr="00940D6A">
              <w:t>Образуемый земельный участок, границы которого однозначно не определяются на местности</w:t>
            </w:r>
          </w:p>
          <w:p w14:paraId="5854A7EB" w14:textId="78A93FF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P_NEWLAND1</w:t>
            </w:r>
          </w:p>
        </w:tc>
        <w:tc>
          <w:tcPr>
            <w:tcW w:w="1276" w:type="dxa"/>
            <w:vAlign w:val="center"/>
          </w:tcPr>
          <w:p w14:paraId="42BACFEB" w14:textId="3D7EF2D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3181D639" w14:textId="77777777" w:rsidR="00530039" w:rsidRPr="00940D6A" w:rsidRDefault="00530039" w:rsidP="00985B04">
            <w:pPr>
              <w:pStyle w:val="afff2"/>
            </w:pPr>
            <w:r w:rsidRPr="00940D6A">
              <w:t>Новизна (список)**</w:t>
            </w:r>
          </w:p>
          <w:p w14:paraId="723BE8BD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(список)**</w:t>
            </w:r>
          </w:p>
          <w:p w14:paraId="54A2A4BC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3C50788B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1818C9C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251CCC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422F8AC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0588BED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DE3A2B7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57A453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6B704C0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20EC0D5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040553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07013E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AAFB05C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5F725F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6BD96F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1CA74C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Масштаб отображения знака в процентах</w:t>
            </w:r>
          </w:p>
          <w:p w14:paraId="142F3E63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2EA9D2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010A6A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F6F6651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6ACFC1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E416ED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503A3B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5FE256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2C7ADE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B0677D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AFAA6E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B4BE451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E79A2E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BE58575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2E5A17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887AB99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6BB43A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74927FA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617A17B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C785A8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85F47D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3C73348" w14:textId="0A532E5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7ECBB3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A25A4EB" w14:textId="535F1DF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5D614F0" wp14:editId="0A35F75B">
                  <wp:extent cx="762000" cy="10477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D9B41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433C79D" w14:textId="6468F68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887F27F" wp14:editId="020A68F3">
                  <wp:extent cx="762000" cy="104775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491A0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1623FF6" w14:textId="6034181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86460BA" wp14:editId="6827F6CD">
                  <wp:extent cx="762000" cy="104775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194BE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86833DD" w14:textId="416C0A8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F2F94C1" wp14:editId="151428C0">
                  <wp:extent cx="762000" cy="10477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09A8652" w14:textId="5FD83CA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40001203</w:t>
            </w:r>
          </w:p>
        </w:tc>
        <w:tc>
          <w:tcPr>
            <w:tcW w:w="5528" w:type="dxa"/>
            <w:vAlign w:val="center"/>
          </w:tcPr>
          <w:p w14:paraId="156CA57E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под линейный объект</w:t>
            </w:r>
          </w:p>
          <w:p w14:paraId="1CFC17F7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100000000012</w:t>
            </w:r>
          </w:p>
          <w:p w14:paraId="67FA6D1C" w14:textId="77777777" w:rsidR="00530039" w:rsidRPr="00940D6A" w:rsidRDefault="00530039" w:rsidP="00985B04">
            <w:pPr>
              <w:pStyle w:val="afff2"/>
            </w:pPr>
          </w:p>
          <w:p w14:paraId="449573BE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под линейный объект, границы которого однозначно не определяются на местности</w:t>
            </w:r>
          </w:p>
          <w:p w14:paraId="121031D7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100000000013</w:t>
            </w:r>
          </w:p>
          <w:p w14:paraId="58A42D81" w14:textId="77777777" w:rsidR="00530039" w:rsidRPr="00940D6A" w:rsidRDefault="00530039" w:rsidP="00985B04">
            <w:pPr>
              <w:pStyle w:val="afff2"/>
            </w:pPr>
          </w:p>
          <w:p w14:paraId="460CF3D6" w14:textId="77777777" w:rsidR="00530039" w:rsidRPr="00940D6A" w:rsidRDefault="00530039" w:rsidP="00985B04">
            <w:pPr>
              <w:pStyle w:val="afff2"/>
            </w:pPr>
            <w:r w:rsidRPr="00940D6A">
              <w:t>Образуемый земельный участок под линейный объект</w:t>
            </w:r>
          </w:p>
          <w:p w14:paraId="19106904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100000000014</w:t>
            </w:r>
          </w:p>
          <w:p w14:paraId="0EB1123A" w14:textId="77777777" w:rsidR="00530039" w:rsidRPr="00940D6A" w:rsidRDefault="00530039" w:rsidP="00985B04">
            <w:pPr>
              <w:pStyle w:val="afff2"/>
            </w:pPr>
          </w:p>
          <w:p w14:paraId="39BFEA3F" w14:textId="77777777" w:rsidR="00530039" w:rsidRPr="00940D6A" w:rsidRDefault="00530039" w:rsidP="00985B04">
            <w:pPr>
              <w:pStyle w:val="afff2"/>
            </w:pPr>
            <w:r w:rsidRPr="00940D6A">
              <w:t>Образуемый земельный участок под линейный объект, границы которого однозначно не определяются на местности</w:t>
            </w:r>
          </w:p>
          <w:p w14:paraId="131FB3E2" w14:textId="128A446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L100000000032</w:t>
            </w:r>
          </w:p>
        </w:tc>
        <w:tc>
          <w:tcPr>
            <w:tcW w:w="1276" w:type="dxa"/>
            <w:vAlign w:val="center"/>
          </w:tcPr>
          <w:p w14:paraId="4244B281" w14:textId="059B813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3D29297" w14:textId="77777777" w:rsidR="00530039" w:rsidRPr="00940D6A" w:rsidRDefault="00530039" w:rsidP="00985B04">
            <w:pPr>
              <w:pStyle w:val="afff2"/>
            </w:pPr>
            <w:r w:rsidRPr="00940D6A">
              <w:t>Новизна (список)**</w:t>
            </w:r>
          </w:p>
          <w:p w14:paraId="11B0E2EE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(список)**</w:t>
            </w:r>
          </w:p>
          <w:p w14:paraId="7C8E3C02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17C40335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8C3715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45D7181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73AA17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F673CB8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36F1E05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A26DFD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E5555C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037316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77ECC3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F34BB7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FE5952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AEBD85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C9C270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4C5195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EF702E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C87EAE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C63B86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9A698A1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E638037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AAB672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27AFEB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CAB53D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3B3FB3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269D3F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E22133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6E10081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6E1397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27E9F68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530324F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1B49A3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44B70BA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A0C4C0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7CF0A61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B5EAF47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CE6A96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080CAB0" w14:textId="77FEE6B4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F4A272B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5A36891" w14:textId="1DF708C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95DC550" wp14:editId="3E0D4403">
                  <wp:extent cx="762000" cy="13335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EA032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08830EE0" w14:textId="519A046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6EA66EDE" wp14:editId="03B4FEA7">
                  <wp:extent cx="762000" cy="1333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613F8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BF92708" w14:textId="318121E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72E7C09" wp14:editId="59767C08">
                  <wp:extent cx="762000" cy="13335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EE47C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017AB0C8" w14:textId="229981F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35B848E" wp14:editId="163C4E6E">
                  <wp:extent cx="762000" cy="123825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ADC9829" w14:textId="3ACD8D7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40001204</w:t>
            </w:r>
          </w:p>
        </w:tc>
        <w:tc>
          <w:tcPr>
            <w:tcW w:w="5528" w:type="dxa"/>
            <w:vAlign w:val="center"/>
          </w:tcPr>
          <w:p w14:paraId="44F1F477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под ЛЭП</w:t>
            </w:r>
          </w:p>
          <w:p w14:paraId="39CEF1BB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100000000015</w:t>
            </w:r>
          </w:p>
          <w:p w14:paraId="024F7315" w14:textId="77777777" w:rsidR="00530039" w:rsidRPr="00940D6A" w:rsidRDefault="00530039" w:rsidP="00985B04">
            <w:pPr>
              <w:pStyle w:val="afff2"/>
            </w:pPr>
          </w:p>
          <w:p w14:paraId="5C4721A8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под ЛЭП, границы которого однозначно не определяются на местности</w:t>
            </w:r>
          </w:p>
          <w:p w14:paraId="3B4A500C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100000000016</w:t>
            </w:r>
          </w:p>
          <w:p w14:paraId="3514E3FA" w14:textId="77777777" w:rsidR="00530039" w:rsidRPr="00940D6A" w:rsidRDefault="00530039" w:rsidP="00985B04">
            <w:pPr>
              <w:pStyle w:val="afff2"/>
            </w:pPr>
          </w:p>
          <w:p w14:paraId="71EDF077" w14:textId="77777777" w:rsidR="00530039" w:rsidRPr="00940D6A" w:rsidRDefault="00530039" w:rsidP="00985B04">
            <w:pPr>
              <w:pStyle w:val="afff2"/>
            </w:pPr>
            <w:r w:rsidRPr="00940D6A">
              <w:t>Образуемый земельный участок под ЛЭП</w:t>
            </w:r>
          </w:p>
          <w:p w14:paraId="58935E23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100000000017</w:t>
            </w:r>
          </w:p>
          <w:p w14:paraId="1BC9CEF7" w14:textId="77777777" w:rsidR="00530039" w:rsidRPr="00940D6A" w:rsidRDefault="00530039" w:rsidP="00985B04">
            <w:pPr>
              <w:pStyle w:val="afff2"/>
            </w:pPr>
          </w:p>
          <w:p w14:paraId="0B5B8320" w14:textId="77777777" w:rsidR="00530039" w:rsidRPr="00940D6A" w:rsidRDefault="00530039" w:rsidP="00985B04">
            <w:pPr>
              <w:pStyle w:val="afff2"/>
            </w:pPr>
            <w:r w:rsidRPr="00940D6A">
              <w:t>Образуемый земельный участок под ЛЭП, границы которого однозначно не определяются на местности</w:t>
            </w:r>
          </w:p>
          <w:p w14:paraId="5BC63CE1" w14:textId="50C214A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L100000000023</w:t>
            </w:r>
          </w:p>
        </w:tc>
        <w:tc>
          <w:tcPr>
            <w:tcW w:w="1276" w:type="dxa"/>
            <w:vAlign w:val="center"/>
          </w:tcPr>
          <w:p w14:paraId="5F1A5CD4" w14:textId="7AB8D6D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695A8BDA" w14:textId="77777777" w:rsidR="00530039" w:rsidRPr="00940D6A" w:rsidRDefault="00530039" w:rsidP="00985B04">
            <w:pPr>
              <w:pStyle w:val="afff2"/>
            </w:pPr>
            <w:r w:rsidRPr="00940D6A">
              <w:t>Новизна (список)**</w:t>
            </w:r>
          </w:p>
          <w:p w14:paraId="01506258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(список)**</w:t>
            </w:r>
          </w:p>
          <w:p w14:paraId="2BB33684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4A93F908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3B5FBB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7D59741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7EAC12B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2CC447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CC3A3A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84028FA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630334A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88F34C1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79A6185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B2E7069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5F8324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252F0F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Имя оператора обновления</w:t>
            </w:r>
          </w:p>
          <w:p w14:paraId="5D19FE8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9B13DC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248E19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980750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A33DEA0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99B54C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EFCA64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E13647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325166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8EFE4D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6AA347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8CE483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85CE6C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A1F4B1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BEB1402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973E52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96CB37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634763E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CD28C2F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B0C81F5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EAB973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A338B7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F697667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16809BC" w14:textId="3BF04CC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BDF102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3128B14" w14:textId="1C46332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7A441CA" wp14:editId="15FCBF5E">
                  <wp:extent cx="762000" cy="10477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96E2E4B" w14:textId="377C02A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40001205</w:t>
            </w:r>
          </w:p>
        </w:tc>
        <w:tc>
          <w:tcPr>
            <w:tcW w:w="5528" w:type="dxa"/>
            <w:vAlign w:val="center"/>
          </w:tcPr>
          <w:p w14:paraId="602C7A8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Граница кадастрового квартала</w:t>
            </w:r>
          </w:p>
          <w:p w14:paraId="12F2DDA6" w14:textId="25666BE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L0040001205</w:t>
            </w:r>
          </w:p>
        </w:tc>
        <w:tc>
          <w:tcPr>
            <w:tcW w:w="1276" w:type="dxa"/>
            <w:vAlign w:val="center"/>
          </w:tcPr>
          <w:p w14:paraId="0A2DF12A" w14:textId="2B7EDA5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0625075" w14:textId="77777777" w:rsidR="00530039" w:rsidRPr="00940D6A" w:rsidRDefault="00530039" w:rsidP="00985B04">
            <w:pPr>
              <w:pStyle w:val="afff2"/>
            </w:pPr>
            <w:r w:rsidRPr="00940D6A">
              <w:t>Исходный файл</w:t>
            </w:r>
          </w:p>
          <w:p w14:paraId="539546BE" w14:textId="77777777" w:rsidR="00530039" w:rsidRPr="00940D6A" w:rsidRDefault="00530039" w:rsidP="00985B04">
            <w:pPr>
              <w:pStyle w:val="afff2"/>
            </w:pPr>
            <w:r w:rsidRPr="00940D6A">
              <w:t>Название слоя</w:t>
            </w:r>
          </w:p>
          <w:p w14:paraId="0322CFA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E649F1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21A2C4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439262D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6D13E5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F4D696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A24DB7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DA7BB16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6D574E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8AACFA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5FCA649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3FE4B2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54A66A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43A7FC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2CD6BE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A81BB4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FDBB9EB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4652E4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639D65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F7EFFA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53FE1F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BC84FDA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209A1E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613BB1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325D389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F24F1F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4B8DF6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77BCD6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0DAD49F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B2F70F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26C5A2F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44E699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A880DFB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3A9497A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FB4CDEC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F899327" w14:textId="664CA87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95EC35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C65A5EB" w14:textId="72412CB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72C84B6" wp14:editId="44364D52">
                  <wp:extent cx="762000" cy="8572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29B12C6" w14:textId="23786B5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40001206</w:t>
            </w:r>
          </w:p>
        </w:tc>
        <w:tc>
          <w:tcPr>
            <w:tcW w:w="5528" w:type="dxa"/>
            <w:vAlign w:val="center"/>
          </w:tcPr>
          <w:p w14:paraId="0D36C55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Граница населенного пункта</w:t>
            </w:r>
          </w:p>
          <w:p w14:paraId="622BE6B5" w14:textId="093DC54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L0040001206</w:t>
            </w:r>
          </w:p>
        </w:tc>
        <w:tc>
          <w:tcPr>
            <w:tcW w:w="1276" w:type="dxa"/>
            <w:vAlign w:val="center"/>
          </w:tcPr>
          <w:p w14:paraId="493E911C" w14:textId="5DBA100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FF59C9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D1FEE0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A14B57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4634AC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690E79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01D320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0065246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E61E8B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A71923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AABEFC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C9D2AF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56140C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FC79A1D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4DBB52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F7F7AD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8D819E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Название шрифта</w:t>
            </w:r>
          </w:p>
          <w:p w14:paraId="26DF579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A06D835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A7DF8A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F6F4D8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C94F28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F121C45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2581F9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9974D53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D7237E0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5F275D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B11960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4CC2EB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91C755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EB2041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00F360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F2C498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F13AD8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2A1B93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9D3B6B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051B378" w14:textId="2A169CD9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828328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B1D3891" w14:textId="079D611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A2B48B8" wp14:editId="688313D9">
                  <wp:extent cx="762000" cy="9525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B100445" w14:textId="5926946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40001207</w:t>
            </w:r>
          </w:p>
        </w:tc>
        <w:tc>
          <w:tcPr>
            <w:tcW w:w="5528" w:type="dxa"/>
            <w:vAlign w:val="center"/>
          </w:tcPr>
          <w:p w14:paraId="55D19A3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Граница муниципального образования</w:t>
            </w:r>
          </w:p>
          <w:p w14:paraId="20808CA2" w14:textId="6516EF3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L0040001207</w:t>
            </w:r>
          </w:p>
        </w:tc>
        <w:tc>
          <w:tcPr>
            <w:tcW w:w="1276" w:type="dxa"/>
            <w:vAlign w:val="center"/>
          </w:tcPr>
          <w:p w14:paraId="7E9FD3DA" w14:textId="3818BBF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6A24C992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F40F6B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23B87E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86C6BE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9A34558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56CF382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60B11C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E01B24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D9B8E2D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E09F8C9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950E22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9B776F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76823B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F6CB3E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6549E0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EF74F6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9C87F74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C9DADB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048AB0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Вес цвета объекта в процентах</w:t>
            </w:r>
          </w:p>
          <w:p w14:paraId="0C2F6C0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D0DB82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BAC63E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283FEF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0F1C7A3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722D36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C24575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98FB20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0AA8163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9A45F4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DD8EA7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B414B80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38E00C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2227C2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839AC2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4996D46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48F4A74" w14:textId="7D01DEB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206882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31CEAD7" w14:textId="1B5DD42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55585B1" wp14:editId="2A83BFB2">
                  <wp:extent cx="762000" cy="9525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76A1E0F" w14:textId="0FA24C4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40001208</w:t>
            </w:r>
          </w:p>
        </w:tc>
        <w:tc>
          <w:tcPr>
            <w:tcW w:w="5528" w:type="dxa"/>
            <w:vAlign w:val="center"/>
          </w:tcPr>
          <w:p w14:paraId="21FE2C5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Граница субъекта РФ</w:t>
            </w:r>
          </w:p>
          <w:p w14:paraId="4D100B20" w14:textId="2EF7299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L0040001208</w:t>
            </w:r>
          </w:p>
        </w:tc>
        <w:tc>
          <w:tcPr>
            <w:tcW w:w="1276" w:type="dxa"/>
            <w:vAlign w:val="center"/>
          </w:tcPr>
          <w:p w14:paraId="7B87B71E" w14:textId="6055599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260F4CB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814C38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66C998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9C17BB6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8F65AD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F646B95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03069C1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7B6546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C226B7A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3798843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C87C08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1A3CAE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578AF6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B7EDE79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D40641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989A30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C272CF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66B09F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101541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DDA437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4B13FD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D90A0C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8A1608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2DCF454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9876DF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E1D366E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B8AF07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BA780B7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AE15F8E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7E60F2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C34572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74A59F1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53E9461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C723773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262CD7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088FAB4" w14:textId="43715759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0F5E31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BEE3377" w14:textId="67B1891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BAAEAE8" wp14:editId="644FE282">
                  <wp:extent cx="762000" cy="20955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C393F5C" w14:textId="7415EDD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40001209</w:t>
            </w:r>
          </w:p>
        </w:tc>
        <w:tc>
          <w:tcPr>
            <w:tcW w:w="5528" w:type="dxa"/>
            <w:vAlign w:val="center"/>
          </w:tcPr>
          <w:p w14:paraId="62D9D1C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земельного участка</w:t>
            </w:r>
          </w:p>
          <w:p w14:paraId="7B40922C" w14:textId="595181AE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0040001209</w:t>
            </w:r>
          </w:p>
        </w:tc>
        <w:tc>
          <w:tcPr>
            <w:tcW w:w="1276" w:type="dxa"/>
            <w:vAlign w:val="center"/>
          </w:tcPr>
          <w:p w14:paraId="77349572" w14:textId="0851BD4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1B1FB9C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B81AC3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61B4979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F1AE17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3E715C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2FE6A2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35638E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95B2F2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49C8C6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9E46186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467AA75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2E8B6B4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0C8B1D0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8346ED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4E8EB2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A49710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2AC283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64E5C3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760D498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23669D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1D20C3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B217876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BFF780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E2D79B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6584F1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Описание объекта</w:t>
            </w:r>
          </w:p>
          <w:p w14:paraId="6C3F221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BF16F9B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1B4CD9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01C4E55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C591A22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3F30BD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E713D6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8F411D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D43DFD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C3FD54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756332C" w14:textId="37E6A0F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86B391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9027961" w14:textId="22663BF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BC3BB37" wp14:editId="68947555">
                  <wp:extent cx="762000" cy="20955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EF7352A" w14:textId="0479651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40001210</w:t>
            </w:r>
          </w:p>
        </w:tc>
        <w:tc>
          <w:tcPr>
            <w:tcW w:w="5528" w:type="dxa"/>
            <w:vAlign w:val="center"/>
          </w:tcPr>
          <w:p w14:paraId="6C47E7FD" w14:textId="77777777" w:rsidR="00530039" w:rsidRPr="00940D6A" w:rsidRDefault="00530039" w:rsidP="00985B04">
            <w:pPr>
              <w:pStyle w:val="afff2"/>
            </w:pPr>
            <w:r w:rsidRPr="00940D6A">
              <w:t>Вновь образованный земельный участок</w:t>
            </w:r>
          </w:p>
          <w:p w14:paraId="3CBF4534" w14:textId="1D9BD7D0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0040001210</w:t>
            </w:r>
          </w:p>
        </w:tc>
        <w:tc>
          <w:tcPr>
            <w:tcW w:w="1276" w:type="dxa"/>
            <w:vAlign w:val="center"/>
          </w:tcPr>
          <w:p w14:paraId="10CEB788" w14:textId="40291A3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109FBE83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F2D50F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62CC30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6A074F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8B1992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442447B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4348BC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EAF89B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C293E17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042ED9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D8E4BEC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6DF77BC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317177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65EADC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CE712E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117D85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B65071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744F9E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302F6F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788BB3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51A06E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4EB7050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AF04A6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563DDF5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7533B4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CDF894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270A73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1C1D3E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Список сокращений</w:t>
            </w:r>
          </w:p>
          <w:p w14:paraId="0081C72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520E50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948239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3E8BA8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791A42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4E0F58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DC3C34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5639580" w14:textId="6A27978A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2AFDD1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5FA35FE" w14:textId="42397C9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EEF8F5D" wp14:editId="74C199E3">
                  <wp:extent cx="762000" cy="200025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AF65107" w14:textId="4FC1698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40001211</w:t>
            </w:r>
          </w:p>
        </w:tc>
        <w:tc>
          <w:tcPr>
            <w:tcW w:w="5528" w:type="dxa"/>
            <w:vAlign w:val="center"/>
          </w:tcPr>
          <w:p w14:paraId="4BC4DEA0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части земельного участка</w:t>
            </w:r>
          </w:p>
          <w:p w14:paraId="668F47C4" w14:textId="5A9D8521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0040001211</w:t>
            </w:r>
          </w:p>
        </w:tc>
        <w:tc>
          <w:tcPr>
            <w:tcW w:w="1276" w:type="dxa"/>
            <w:vAlign w:val="center"/>
          </w:tcPr>
          <w:p w14:paraId="21C11C52" w14:textId="49F99C3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288943A3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CB37861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2388D1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5C36CE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B07F55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8FF277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C0BE974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DD638C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2A77FD3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2E02699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1AADAA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EAF0E1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3CCA4A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45AC36B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BD8614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B042B93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F2CC82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50FC48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2D8754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8EF57C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7500E1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590FEA6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986067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177F6A4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69134E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2CF4F1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62FF7D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17E51A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ABE90E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995E38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AE97A6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718A3F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D3F089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8F41ED0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FD00A1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86841C5" w14:textId="7B2076A3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D9551C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4AF9BC4" w14:textId="466214B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03E8193" wp14:editId="35277937">
                  <wp:extent cx="762000" cy="200025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FF77563" w14:textId="146FE77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40001212</w:t>
            </w:r>
          </w:p>
        </w:tc>
        <w:tc>
          <w:tcPr>
            <w:tcW w:w="5528" w:type="dxa"/>
            <w:vAlign w:val="center"/>
          </w:tcPr>
          <w:p w14:paraId="42600F07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образуемой части земельного участка</w:t>
            </w:r>
          </w:p>
          <w:p w14:paraId="735F1FDE" w14:textId="7A2D453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T0040001212</w:t>
            </w:r>
          </w:p>
        </w:tc>
        <w:tc>
          <w:tcPr>
            <w:tcW w:w="1276" w:type="dxa"/>
            <w:vAlign w:val="center"/>
          </w:tcPr>
          <w:p w14:paraId="23567DBD" w14:textId="24105AF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737D23D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CA0308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9C5D1F0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D3F8AE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30080B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B7B43B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2580F3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DB4FE6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587593F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0DDB8E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A048596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E029D88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918AFD2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CE4B02A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E730A55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BCD277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6FC9C5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8E2D55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EEBFDAB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C33A76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1A6F84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6E2AEE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E245D8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0CCE68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50DB34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F4AF9B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F85B36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F95F367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072B13E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7F1AB19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D1D904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6855B5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AE8CEB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D4EFBD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Начальная строка таблицы</w:t>
            </w:r>
          </w:p>
          <w:p w14:paraId="78796B1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8227953" w14:textId="650D32B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6115D72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42B8CBF" w14:textId="73A9E66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33A8968" wp14:editId="0423FCE7">
                  <wp:extent cx="762000" cy="200025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5C351DA" w14:textId="233AB110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40001213</w:t>
            </w:r>
          </w:p>
        </w:tc>
        <w:tc>
          <w:tcPr>
            <w:tcW w:w="5528" w:type="dxa"/>
            <w:vAlign w:val="center"/>
          </w:tcPr>
          <w:p w14:paraId="6C3250B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ликвидируемого земельного участка</w:t>
            </w:r>
          </w:p>
          <w:p w14:paraId="41280990" w14:textId="614F36C6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0040001213</w:t>
            </w:r>
          </w:p>
        </w:tc>
        <w:tc>
          <w:tcPr>
            <w:tcW w:w="1276" w:type="dxa"/>
            <w:vAlign w:val="center"/>
          </w:tcPr>
          <w:p w14:paraId="3803AC55" w14:textId="1DA773B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25CCE99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94204E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2CAF51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39C62A8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E74884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648849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A79531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50B4AA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F148B5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86A3B1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0B9677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CC719B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D8B698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FE7011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B25BACB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0E28553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E04EBC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F6004A5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5B70D6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1F625E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1AEE0A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B1D86CB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135576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23280A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21CCF5A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B1CE63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169127C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E55F6B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CDF05DD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FEE4EE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75BC0D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BBC677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2866A22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57C5E4A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D7519C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FF71C9B" w14:textId="006B2F5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95E259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F7CB396" w14:textId="5391F4A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E0AEA76" wp14:editId="6BAC7F06">
                  <wp:extent cx="762000" cy="23812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E02441B" w14:textId="6BD4539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40001214</w:t>
            </w:r>
          </w:p>
        </w:tc>
        <w:tc>
          <w:tcPr>
            <w:tcW w:w="5528" w:type="dxa"/>
            <w:vAlign w:val="center"/>
          </w:tcPr>
          <w:p w14:paraId="340CF5C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кадастрового квартала</w:t>
            </w:r>
          </w:p>
          <w:p w14:paraId="77FB85A4" w14:textId="703DBB2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T0400012139</w:t>
            </w:r>
          </w:p>
        </w:tc>
        <w:tc>
          <w:tcPr>
            <w:tcW w:w="1276" w:type="dxa"/>
            <w:vAlign w:val="center"/>
          </w:tcPr>
          <w:p w14:paraId="0742C983" w14:textId="4B97A3D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6FAA3CC2" w14:textId="77777777" w:rsidR="00530039" w:rsidRPr="00940D6A" w:rsidRDefault="00530039" w:rsidP="00985B04">
            <w:pPr>
              <w:pStyle w:val="afff2"/>
            </w:pPr>
            <w:r w:rsidRPr="00940D6A">
              <w:t>Название слоя</w:t>
            </w:r>
          </w:p>
          <w:p w14:paraId="5A92407D" w14:textId="77777777" w:rsidR="00530039" w:rsidRPr="00940D6A" w:rsidRDefault="00530039" w:rsidP="00985B04">
            <w:pPr>
              <w:pStyle w:val="afff2"/>
            </w:pPr>
            <w:r w:rsidRPr="00940D6A">
              <w:t>Исходный файл</w:t>
            </w:r>
          </w:p>
          <w:p w14:paraId="6625D23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0961E5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B68714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D259E4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4394F5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55AA33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C2AF53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A806B46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305FBC5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444B9D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5B79917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50768D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F3559A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3E200E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5825BD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B7B34E7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862ECE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1A7DA4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2A0980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38AF33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80E9B7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BD7CFEF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7C42E4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0F47E5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D81BF58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6C7F66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48D1CFC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DCC50A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891A5A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E80FE8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C9D57FF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F8CC8AA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424930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D07694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C1375D5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8394D7B" w14:textId="219C5BE0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982AD1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AA85059" w14:textId="39F93B7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6A30EF1" wp14:editId="09CDDF39">
                  <wp:extent cx="762000" cy="20955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61F6EEE" w14:textId="65369AB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40001215</w:t>
            </w:r>
          </w:p>
        </w:tc>
        <w:tc>
          <w:tcPr>
            <w:tcW w:w="5528" w:type="dxa"/>
            <w:vAlign w:val="center"/>
          </w:tcPr>
          <w:p w14:paraId="0348C165" w14:textId="77777777" w:rsidR="00530039" w:rsidRPr="00940D6A" w:rsidRDefault="00530039" w:rsidP="00985B04">
            <w:pPr>
              <w:pStyle w:val="afff2"/>
            </w:pPr>
            <w:r w:rsidRPr="00940D6A">
              <w:t>Название субъекта РФ, МО, НП</w:t>
            </w:r>
          </w:p>
          <w:p w14:paraId="1EEF5909" w14:textId="192FDFB0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0040001215</w:t>
            </w:r>
          </w:p>
        </w:tc>
        <w:tc>
          <w:tcPr>
            <w:tcW w:w="1276" w:type="dxa"/>
            <w:vAlign w:val="center"/>
          </w:tcPr>
          <w:p w14:paraId="5F376710" w14:textId="7ADAAFD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64789704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23AD59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9E6DA0C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52E5F3D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A3B4A4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D1B6E55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9E281F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636A19B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562F20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B977C7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74EEF1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D9002A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9D609E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A71F4E9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5BC09C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8296B92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BFC52B9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3786E1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95D0D3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E20000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07BE69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BACD66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D754EF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4C3790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167699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308E1D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2ACCE12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5E94E0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EDD5D3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3BDD94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534B68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0059610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9115D1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A1FEF66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884575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B79C4E0" w14:textId="2818089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49A2CD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D60DA50" w14:textId="1044F33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9B02751" wp14:editId="066949E8">
                  <wp:extent cx="762000" cy="14287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7FE62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78D1E32" w14:textId="6838E92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04CE35C" wp14:editId="320440DB">
                  <wp:extent cx="762000" cy="1524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BCC50F7" w14:textId="39B8374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40001216</w:t>
            </w:r>
          </w:p>
        </w:tc>
        <w:tc>
          <w:tcPr>
            <w:tcW w:w="5528" w:type="dxa"/>
            <w:vAlign w:val="center"/>
          </w:tcPr>
          <w:p w14:paraId="3094FD14" w14:textId="77777777" w:rsidR="00530039" w:rsidRPr="00940D6A" w:rsidRDefault="00530039" w:rsidP="00985B04">
            <w:pPr>
              <w:pStyle w:val="afff2"/>
            </w:pPr>
            <w:r w:rsidRPr="00940D6A">
              <w:t>ЕЗП с обособленными участками</w:t>
            </w:r>
          </w:p>
          <w:p w14:paraId="562D6B4B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00400012161</w:t>
            </w:r>
          </w:p>
          <w:p w14:paraId="10915140" w14:textId="77777777" w:rsidR="00530039" w:rsidRPr="00940D6A" w:rsidRDefault="00530039" w:rsidP="00985B04">
            <w:pPr>
              <w:pStyle w:val="afff2"/>
            </w:pPr>
          </w:p>
          <w:p w14:paraId="48BD01B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ЕЗП с обособленными участками, границы которого однозначно не определяются на местности</w:t>
            </w:r>
          </w:p>
          <w:p w14:paraId="384ABD51" w14:textId="15F6A8C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L00400012162</w:t>
            </w:r>
          </w:p>
        </w:tc>
        <w:tc>
          <w:tcPr>
            <w:tcW w:w="1276" w:type="dxa"/>
            <w:vAlign w:val="center"/>
          </w:tcPr>
          <w:p w14:paraId="264D9F00" w14:textId="6B2CCD6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Line</w:t>
            </w:r>
          </w:p>
        </w:tc>
        <w:tc>
          <w:tcPr>
            <w:tcW w:w="5528" w:type="dxa"/>
            <w:vAlign w:val="center"/>
          </w:tcPr>
          <w:p w14:paraId="2B8068C8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(список)**</w:t>
            </w:r>
          </w:p>
          <w:p w14:paraId="289DEF0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FF92F4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609346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Цвет знака</w:t>
            </w:r>
          </w:p>
          <w:p w14:paraId="05A842D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9D6F28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7CC86A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12CC734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6A9F555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548CEE5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E805DC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57509E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1CE6E7D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4C42D9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9F45A1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5160FF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15EC58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93316A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2E3ABF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3AA159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6ACF97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FF5379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FBF02F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1D1043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206D4E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C6FFBC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C9FBE8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1E4AF9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148B4F8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F8AE9E8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FA9B3D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AB49BA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A2D988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AA075E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23C8A8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9CE5A63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AD97CEC" w14:textId="6C6E4B8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2A4551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1CCFC21" w14:textId="33F683E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2C33C66" wp14:editId="08C62142">
                  <wp:extent cx="762000" cy="11430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81E08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25A5DEDC" w14:textId="44FFFF7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B8D318F" wp14:editId="55374933">
                  <wp:extent cx="762000" cy="11430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7636A0C" w14:textId="25620870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40001217</w:t>
            </w:r>
          </w:p>
        </w:tc>
        <w:tc>
          <w:tcPr>
            <w:tcW w:w="5528" w:type="dxa"/>
            <w:vAlign w:val="center"/>
          </w:tcPr>
          <w:p w14:paraId="345D0C44" w14:textId="77777777" w:rsidR="00530039" w:rsidRPr="00940D6A" w:rsidRDefault="00530039" w:rsidP="00985B04">
            <w:pPr>
              <w:pStyle w:val="afff2"/>
            </w:pPr>
            <w:r w:rsidRPr="00940D6A">
              <w:t>ЕЗП с условными участками</w:t>
            </w:r>
          </w:p>
          <w:p w14:paraId="1A2728F2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00400012171</w:t>
            </w:r>
          </w:p>
          <w:p w14:paraId="0CC42F40" w14:textId="77777777" w:rsidR="00530039" w:rsidRPr="00940D6A" w:rsidRDefault="00530039" w:rsidP="00985B04">
            <w:pPr>
              <w:pStyle w:val="afff2"/>
            </w:pPr>
          </w:p>
          <w:p w14:paraId="5D398889" w14:textId="77777777" w:rsidR="00530039" w:rsidRPr="00940D6A" w:rsidRDefault="00530039" w:rsidP="00985B04">
            <w:pPr>
              <w:pStyle w:val="afff2"/>
            </w:pPr>
            <w:r w:rsidRPr="00940D6A">
              <w:t>ЕЗП с условными участками, границы которого однозначно не определяются на местности</w:t>
            </w:r>
          </w:p>
          <w:p w14:paraId="6BE83D2D" w14:textId="0337DB5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L00400012172</w:t>
            </w:r>
          </w:p>
        </w:tc>
        <w:tc>
          <w:tcPr>
            <w:tcW w:w="1276" w:type="dxa"/>
            <w:vAlign w:val="center"/>
          </w:tcPr>
          <w:p w14:paraId="477FD9FD" w14:textId="3CEA6E8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Line</w:t>
            </w:r>
          </w:p>
        </w:tc>
        <w:tc>
          <w:tcPr>
            <w:tcW w:w="5528" w:type="dxa"/>
            <w:vAlign w:val="center"/>
          </w:tcPr>
          <w:p w14:paraId="393517B0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(список)**</w:t>
            </w:r>
          </w:p>
          <w:p w14:paraId="3EA7FDA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5B36CD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E39EEA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3DC45D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DD8F01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создания объекта</w:t>
            </w:r>
          </w:p>
          <w:p w14:paraId="2560D22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449786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BDF01B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5D5A34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D85E24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CA138A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617E57C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D17C330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F1E2AF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C7AB22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8F8579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2CCF34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CEED06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CF2CF4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FD1D27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358683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228185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9E7FB0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504C1F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AE8E3A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E00006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909B631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ED9F0DF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4163C0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6EEFF63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BFC9080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E28B7F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1B7671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69ABCF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7B3A4E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EDA9575" w14:textId="31CB31EE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38AB77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ED71D6E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4D90F86D" w14:textId="4BACFE2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</w:t>
            </w:r>
          </w:p>
        </w:tc>
        <w:tc>
          <w:tcPr>
            <w:tcW w:w="5528" w:type="dxa"/>
            <w:vAlign w:val="center"/>
          </w:tcPr>
          <w:p w14:paraId="4D9743FD" w14:textId="469F51F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СХЕМА ГЕОДЕЗИЧЕСКИХ ПОСТРОЕНИЙ</w:t>
            </w:r>
          </w:p>
        </w:tc>
        <w:tc>
          <w:tcPr>
            <w:tcW w:w="1276" w:type="dxa"/>
            <w:vAlign w:val="center"/>
          </w:tcPr>
          <w:p w14:paraId="3F182B4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1D424CD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7A376FAD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83E59F2" w14:textId="3EF7CF1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805A32D" wp14:editId="15001379">
                  <wp:extent cx="762000" cy="17145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B0D6438" w14:textId="3BC439D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40001301</w:t>
            </w:r>
          </w:p>
        </w:tc>
        <w:tc>
          <w:tcPr>
            <w:tcW w:w="5528" w:type="dxa"/>
            <w:vAlign w:val="center"/>
          </w:tcPr>
          <w:p w14:paraId="7FE2B45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Пункт ГГС</w:t>
            </w:r>
          </w:p>
          <w:p w14:paraId="3BCA80E0" w14:textId="372D6B3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P0040001301</w:t>
            </w:r>
          </w:p>
        </w:tc>
        <w:tc>
          <w:tcPr>
            <w:tcW w:w="1276" w:type="dxa"/>
            <w:vAlign w:val="center"/>
          </w:tcPr>
          <w:p w14:paraId="62BEE49E" w14:textId="71EB6F2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2A08218C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252FAC0E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5B97E61C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8E8C40C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76B7B35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Метод определения координат (список)</w:t>
            </w:r>
          </w:p>
          <w:p w14:paraId="0B5DB094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3599F99F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634C561F" w14:textId="77777777" w:rsidR="00530039" w:rsidRPr="00940D6A" w:rsidRDefault="00530039" w:rsidP="00985B04">
            <w:pPr>
              <w:pStyle w:val="afff2"/>
            </w:pPr>
            <w:r w:rsidRPr="00940D6A">
              <w:t>Номер точки</w:t>
            </w:r>
          </w:p>
          <w:p w14:paraId="70B02A4B" w14:textId="77777777" w:rsidR="00530039" w:rsidRPr="00940D6A" w:rsidRDefault="00530039" w:rsidP="00985B04">
            <w:pPr>
              <w:pStyle w:val="afff2"/>
            </w:pPr>
            <w:r w:rsidRPr="00940D6A">
              <w:t>Описание закрепления точки (список)</w:t>
            </w:r>
          </w:p>
          <w:p w14:paraId="0DB18D3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AD6826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ABFE201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F194BD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703386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579C092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98C17C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B6A234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13D8211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DEB37C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197AE15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D4A191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7090ED2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AE3D5B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4E1BAE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4E7E25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6B52B1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1EAA89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15CCDD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CA8673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B2ED2C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9AF3C2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15B312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BC7600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574590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0E5AE0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7BA4FA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27171CB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2379E1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C468E5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482F36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D2A0F2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B8E665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0F7B93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16BDB7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Конечная строка таблицы</w:t>
            </w:r>
          </w:p>
          <w:p w14:paraId="50557A08" w14:textId="01CED134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EDFB1B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5E29608" w14:textId="40B524B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862CB1C" wp14:editId="2A98BDC6">
                  <wp:extent cx="762000" cy="15240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0A27743" w14:textId="26B0B828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40001302</w:t>
            </w:r>
          </w:p>
        </w:tc>
        <w:tc>
          <w:tcPr>
            <w:tcW w:w="5528" w:type="dxa"/>
            <w:vAlign w:val="center"/>
          </w:tcPr>
          <w:p w14:paraId="6019FC58" w14:textId="77777777" w:rsidR="00530039" w:rsidRPr="00940D6A" w:rsidRDefault="00530039" w:rsidP="00985B04">
            <w:pPr>
              <w:pStyle w:val="afff2"/>
            </w:pPr>
            <w:r w:rsidRPr="00940D6A">
              <w:t>Пункт опорной межевой сети</w:t>
            </w:r>
          </w:p>
          <w:p w14:paraId="03C634B0" w14:textId="5FF2A94A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0040001302</w:t>
            </w:r>
          </w:p>
        </w:tc>
        <w:tc>
          <w:tcPr>
            <w:tcW w:w="1276" w:type="dxa"/>
            <w:vAlign w:val="center"/>
          </w:tcPr>
          <w:p w14:paraId="65DFF444" w14:textId="64959CB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42125570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712651D2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58FCAE61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7FEFF4E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23B464B4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4EC40412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64C2C772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7D12F8E6" w14:textId="77777777" w:rsidR="00530039" w:rsidRPr="00940D6A" w:rsidRDefault="00530039" w:rsidP="00985B04">
            <w:pPr>
              <w:pStyle w:val="afff2"/>
            </w:pPr>
            <w:r w:rsidRPr="00940D6A">
              <w:t>Номер точки</w:t>
            </w:r>
          </w:p>
          <w:p w14:paraId="4FC652EE" w14:textId="77777777" w:rsidR="00530039" w:rsidRPr="00940D6A" w:rsidRDefault="00530039" w:rsidP="00985B04">
            <w:pPr>
              <w:pStyle w:val="afff2"/>
            </w:pPr>
            <w:r w:rsidRPr="00940D6A">
              <w:t>Описание закрепления точки (список)</w:t>
            </w:r>
          </w:p>
          <w:p w14:paraId="61A25BAC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D288FB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5A75DCA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8CD13C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106316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3C43B76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EE9B440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D3B901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FD7FB3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289DFC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6F4575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0EECF8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7C2E80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CC79F7A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AAABF3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B2CB9B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21308A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863C7E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21D2B1A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45F1D2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7F9227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7FAD37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9B4AC5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A4D694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DA20FF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F96ABC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F736B2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1AA6C4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Список сокращений</w:t>
            </w:r>
          </w:p>
          <w:p w14:paraId="045B387C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9C73613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72ACD1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549AE1A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848D9F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60BEFD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3D1296D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BAAB49C" w14:textId="4A2F0527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AD64AE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4ADE7AC" w14:textId="1C111A3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744AE1E" wp14:editId="49BABDD3">
                  <wp:extent cx="762000" cy="13335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E9D9E48" w14:textId="2A03E41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40001303</w:t>
            </w:r>
          </w:p>
        </w:tc>
        <w:tc>
          <w:tcPr>
            <w:tcW w:w="5528" w:type="dxa"/>
            <w:vAlign w:val="center"/>
          </w:tcPr>
          <w:p w14:paraId="1E42B31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Межевой знак</w:t>
            </w:r>
          </w:p>
          <w:p w14:paraId="0FCE001C" w14:textId="7FDE591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P0040001303</w:t>
            </w:r>
          </w:p>
        </w:tc>
        <w:tc>
          <w:tcPr>
            <w:tcW w:w="1276" w:type="dxa"/>
            <w:vAlign w:val="center"/>
          </w:tcPr>
          <w:p w14:paraId="6CE6DE61" w14:textId="7253443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2F92C01E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6BEEFB53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68592C55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669ADD1A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481FA2E5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5F07B99F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1FE3B55D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3966C953" w14:textId="77777777" w:rsidR="00530039" w:rsidRPr="00940D6A" w:rsidRDefault="00530039" w:rsidP="00985B04">
            <w:pPr>
              <w:pStyle w:val="afff2"/>
            </w:pPr>
            <w:r w:rsidRPr="00940D6A">
              <w:t>Номер точки</w:t>
            </w:r>
          </w:p>
          <w:p w14:paraId="6462EAEA" w14:textId="77777777" w:rsidR="00530039" w:rsidRPr="00940D6A" w:rsidRDefault="00530039" w:rsidP="00985B04">
            <w:pPr>
              <w:pStyle w:val="afff2"/>
            </w:pPr>
            <w:r w:rsidRPr="00940D6A">
              <w:t>Описание закрепления точки (список)</w:t>
            </w:r>
          </w:p>
          <w:p w14:paraId="1E7BB841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F7695E7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F01D0E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80E03C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6579C2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9698FCA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D5DD284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95AC2B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56140B3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9ECD703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BB7E8B9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45744B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A5CC97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8397081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D9EF63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21235DE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88C5A81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805E2E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149DA7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326B4F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9F867F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C0921B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5F03EC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7B2DDF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28F5DE9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04F72C2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7482DD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1B2026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5D632D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C6EDD2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2735F6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496408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BFB88AC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70EFDA2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A8EA3C6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FEE0F85" w14:textId="2D2DC1DE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A22047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E8691FC" w14:textId="0F50F71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25AD6BB" wp14:editId="376DEE05">
                  <wp:extent cx="762000" cy="85725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B9B6357" w14:textId="06126E60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40001304</w:t>
            </w:r>
          </w:p>
        </w:tc>
        <w:tc>
          <w:tcPr>
            <w:tcW w:w="5528" w:type="dxa"/>
            <w:vAlign w:val="center"/>
          </w:tcPr>
          <w:p w14:paraId="1B11753B" w14:textId="77777777" w:rsidR="00530039" w:rsidRPr="00940D6A" w:rsidRDefault="00530039" w:rsidP="00985B04">
            <w:pPr>
              <w:pStyle w:val="afff2"/>
            </w:pPr>
            <w:r w:rsidRPr="00940D6A">
              <w:t>Существующая граница участка точная</w:t>
            </w:r>
          </w:p>
          <w:p w14:paraId="633EBE92" w14:textId="07CB1D99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0040001304</w:t>
            </w:r>
          </w:p>
        </w:tc>
        <w:tc>
          <w:tcPr>
            <w:tcW w:w="1276" w:type="dxa"/>
            <w:vAlign w:val="center"/>
          </w:tcPr>
          <w:p w14:paraId="7921C931" w14:textId="0C21193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65D76F00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3B82A674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6CB8FDA4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47524F04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3B6EBDF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62FC897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58CFCD0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C571DA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B22EC4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964A9D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820F4E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A748EC1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FA12CAA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C03A1D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F6202B6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30B7565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DF0E521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14B708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872195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B36B4B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49E6939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8F8EA3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FE473A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9D0D9A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CDA8A6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Идентификатор объекта</w:t>
            </w:r>
          </w:p>
          <w:p w14:paraId="2C2C1A3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38A969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1EA073B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0A6679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9DCCB5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2BCD23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BE8AE7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A6D8D7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05C804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58DA649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1B28C7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92273AB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7E121B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E48F9A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0305B0F" w14:textId="409EA0B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4FE0992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AAE9D04" w14:textId="1B7E038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30BB15F" wp14:editId="797BBFE7">
                  <wp:extent cx="762000" cy="85725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7CA7DDD" w14:textId="70C1E7A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40001305</w:t>
            </w:r>
          </w:p>
        </w:tc>
        <w:tc>
          <w:tcPr>
            <w:tcW w:w="5528" w:type="dxa"/>
            <w:vAlign w:val="center"/>
          </w:tcPr>
          <w:p w14:paraId="7A0D3840" w14:textId="77777777" w:rsidR="00530039" w:rsidRPr="00940D6A" w:rsidRDefault="00530039" w:rsidP="00985B04">
            <w:pPr>
              <w:pStyle w:val="afff2"/>
            </w:pPr>
            <w:r w:rsidRPr="00940D6A">
              <w:t>Граница участка, используемая в качестве геодезической опоры</w:t>
            </w:r>
          </w:p>
          <w:p w14:paraId="2E4B7834" w14:textId="6833F6C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L0040001305</w:t>
            </w:r>
          </w:p>
        </w:tc>
        <w:tc>
          <w:tcPr>
            <w:tcW w:w="1276" w:type="dxa"/>
            <w:vAlign w:val="center"/>
          </w:tcPr>
          <w:p w14:paraId="204F328B" w14:textId="59E1B62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05CA6A0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49153C5C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56F2CF39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55C18781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D9402AC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E8FB31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B7AA198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E57A6B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24CA0A7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EA71342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F24C466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9E708B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B9FBD37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FA1BF4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EC4BC4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96AC1D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299E380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D677E5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BD7B473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BA16A1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416A3F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666074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0441997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79E75E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5A2EFD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F614E7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A5838B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D39C16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757A16A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50797F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7BB6A1F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FD2E32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129B6C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09FC0F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C4B382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09AA1E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394ABF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196D4B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4848A44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952B532" w14:textId="7BB932E8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879264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1D4F652" w14:textId="0CEB580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1DDC49A" wp14:editId="21AD3588">
                  <wp:extent cx="762000" cy="123825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1FA672E" w14:textId="3ABDDADE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40001306</w:t>
            </w:r>
          </w:p>
        </w:tc>
        <w:tc>
          <w:tcPr>
            <w:tcW w:w="5528" w:type="dxa"/>
            <w:vAlign w:val="center"/>
          </w:tcPr>
          <w:p w14:paraId="1EB80F9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Схема теодолитного хода</w:t>
            </w:r>
          </w:p>
          <w:p w14:paraId="5E5533CF" w14:textId="163A5B4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L0040001306</w:t>
            </w:r>
          </w:p>
        </w:tc>
        <w:tc>
          <w:tcPr>
            <w:tcW w:w="1276" w:type="dxa"/>
            <w:vAlign w:val="center"/>
          </w:tcPr>
          <w:p w14:paraId="05B1782D" w14:textId="20823A2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6440C3DF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19CC30D2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707D5BA3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1F29E3F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5E561D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DDCA30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C2F843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2BFB151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C44B7F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F591CA4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4F7BC51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F4412D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08C2CA7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8B31444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3BEE19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1F92325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DC3533D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BC3A5E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EA6D69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AECA1F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985F2CD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5FDDF9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3C6F8D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Вес цвета объекта в процентах</w:t>
            </w:r>
          </w:p>
          <w:p w14:paraId="71E917A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654F3B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8DC09B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D48C08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DC366C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5E0FAFA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812F84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EE6CEB1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A91DFF9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B94998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712832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A23162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97B6CA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1BDE20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20AE4B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96BB7EC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45C0003" w14:textId="347BBF2A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5AA54D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5624588" w14:textId="1EF5A58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784CBF0" wp14:editId="4617ED41">
                  <wp:extent cx="762000" cy="257175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6124B92" w14:textId="1284752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40001307</w:t>
            </w:r>
          </w:p>
        </w:tc>
        <w:tc>
          <w:tcPr>
            <w:tcW w:w="5528" w:type="dxa"/>
            <w:vAlign w:val="center"/>
          </w:tcPr>
          <w:p w14:paraId="4232B2E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Базовая станция GPS</w:t>
            </w:r>
          </w:p>
          <w:p w14:paraId="66E9FFB8" w14:textId="2E07589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P0040001307</w:t>
            </w:r>
          </w:p>
        </w:tc>
        <w:tc>
          <w:tcPr>
            <w:tcW w:w="1276" w:type="dxa"/>
            <w:vAlign w:val="center"/>
          </w:tcPr>
          <w:p w14:paraId="3A043453" w14:textId="7E8FE90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6214FD8A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1729C516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427FE48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E82C2C7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5C97FE00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390CBAD5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1A11F27F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508ACE62" w14:textId="77777777" w:rsidR="00530039" w:rsidRPr="00940D6A" w:rsidRDefault="00530039" w:rsidP="00985B04">
            <w:pPr>
              <w:pStyle w:val="afff2"/>
            </w:pPr>
            <w:r w:rsidRPr="00940D6A">
              <w:t>Номер точки</w:t>
            </w:r>
          </w:p>
          <w:p w14:paraId="4B1895E2" w14:textId="77777777" w:rsidR="00530039" w:rsidRPr="00940D6A" w:rsidRDefault="00530039" w:rsidP="00985B04">
            <w:pPr>
              <w:pStyle w:val="afff2"/>
            </w:pPr>
            <w:r w:rsidRPr="00940D6A">
              <w:t>Описание закрепления точки (список)</w:t>
            </w:r>
          </w:p>
          <w:p w14:paraId="2D6A103A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B49536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F3BA07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8D3F41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13A95A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DF66294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660AC9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65ED1E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68B2C2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E95ADC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64D0EA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59FCDB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AE0EFB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D4A89A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61CAC2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2AE1BD2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1C673C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9C88C6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FED01C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F82142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69EF16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7EF6B22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EFBB00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03AFDF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216A810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C6C57B1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0D186F4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0EFCEA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1A10B9F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267D67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C29F6B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FD52D8F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F879C0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3773956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D6F7EA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E581F01" w14:textId="7959A619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A8FB41D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A6CAA98" w14:textId="78767A6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416B06B" wp14:editId="1DEF17F3">
                  <wp:extent cx="762000" cy="7620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5D94C95" w14:textId="25FDAFD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40001308</w:t>
            </w:r>
          </w:p>
        </w:tc>
        <w:tc>
          <w:tcPr>
            <w:tcW w:w="5528" w:type="dxa"/>
            <w:vAlign w:val="center"/>
          </w:tcPr>
          <w:p w14:paraId="68B56957" w14:textId="77777777" w:rsidR="00530039" w:rsidRPr="00940D6A" w:rsidRDefault="00530039" w:rsidP="00985B04">
            <w:pPr>
              <w:pStyle w:val="afff2"/>
            </w:pPr>
            <w:r w:rsidRPr="00940D6A">
              <w:t>Базовая станция (</w:t>
            </w:r>
            <w:r w:rsidRPr="00940D6A">
              <w:rPr>
                <w:lang w:val="en-US"/>
              </w:rPr>
              <w:t>GPS</w:t>
            </w:r>
            <w:r w:rsidRPr="00940D6A">
              <w:t>)-объект</w:t>
            </w:r>
          </w:p>
          <w:p w14:paraId="7C5BAEEA" w14:textId="129718C8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0040001308</w:t>
            </w:r>
          </w:p>
        </w:tc>
        <w:tc>
          <w:tcPr>
            <w:tcW w:w="1276" w:type="dxa"/>
            <w:vAlign w:val="center"/>
          </w:tcPr>
          <w:p w14:paraId="64524F73" w14:textId="1050069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4EABC207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3E551D0D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0C7343FC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20B085C5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8236A6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4325FE7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1522F1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112B9AD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FFAF97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0A6F0B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A66FF6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EAD8C03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8861BA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9C5555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B7F35E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CC8140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Имя оператора обновления</w:t>
            </w:r>
          </w:p>
          <w:p w14:paraId="5C21CC58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AA3737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0DAA29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26EC6B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8D9563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142AA3B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7540F9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685705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BBF726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E2CB2C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AB124E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6C4EF3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D78D19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5E2877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651119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8A8093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AB5D8DC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34A4FD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B6804E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61F1A0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BA35DC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6CE674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0F8B52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4BEE623" w14:textId="504AADE6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D42A40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E49DCD8" w14:textId="5AF34B6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4A709CC" wp14:editId="4AC74D75">
                  <wp:extent cx="762000" cy="7620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2AA2821" w14:textId="609AEA5E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40001309</w:t>
            </w:r>
          </w:p>
        </w:tc>
        <w:tc>
          <w:tcPr>
            <w:tcW w:w="5528" w:type="dxa"/>
            <w:vAlign w:val="center"/>
          </w:tcPr>
          <w:p w14:paraId="5FB50480" w14:textId="77777777" w:rsidR="00530039" w:rsidRPr="00940D6A" w:rsidRDefault="00530039" w:rsidP="00985B04">
            <w:pPr>
              <w:pStyle w:val="afff2"/>
            </w:pPr>
            <w:r w:rsidRPr="00940D6A">
              <w:t>ГГС-Базовая станция (</w:t>
            </w:r>
            <w:r w:rsidRPr="00940D6A">
              <w:rPr>
                <w:lang w:val="en-US"/>
              </w:rPr>
              <w:t>GPS</w:t>
            </w:r>
            <w:r w:rsidRPr="00940D6A">
              <w:t>)</w:t>
            </w:r>
          </w:p>
          <w:p w14:paraId="44D255C7" w14:textId="3E7A86AE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0040001309</w:t>
            </w:r>
          </w:p>
        </w:tc>
        <w:tc>
          <w:tcPr>
            <w:tcW w:w="1276" w:type="dxa"/>
            <w:vAlign w:val="center"/>
          </w:tcPr>
          <w:p w14:paraId="54317A53" w14:textId="321E0BD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68DDD5C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147EC243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314EACEB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39BF9CE9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F13B262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475F919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2A0B4D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66F511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40CB61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29B86D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831E82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6BF8D5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69FEE17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BEC83E6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184EDF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обновления объекта</w:t>
            </w:r>
          </w:p>
          <w:p w14:paraId="6B32574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DFF7F32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00DD6C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F808C6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53F962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08212E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BA9F59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76932CB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C1BB49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CAAF57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15C664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014BB2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6A026A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FBB001B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0C94E9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AAC7C2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CEC40C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29C1BF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828988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301AF0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7B5EEF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B44920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9B339C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68B92E4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92EA37D" w14:textId="438F0D8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43E7DB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D5624A1" w14:textId="1961C62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49E5C40" wp14:editId="011EE5C7">
                  <wp:extent cx="762000" cy="12382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CC80496" w14:textId="7C68D61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40001310</w:t>
            </w:r>
          </w:p>
        </w:tc>
        <w:tc>
          <w:tcPr>
            <w:tcW w:w="5528" w:type="dxa"/>
            <w:vAlign w:val="center"/>
          </w:tcPr>
          <w:p w14:paraId="5107AF3E" w14:textId="77777777" w:rsidR="00530039" w:rsidRPr="00940D6A" w:rsidRDefault="00530039" w:rsidP="00985B04">
            <w:pPr>
              <w:pStyle w:val="afff2"/>
            </w:pPr>
            <w:r w:rsidRPr="00940D6A">
              <w:t>Схематичная граница земельного участка</w:t>
            </w:r>
          </w:p>
          <w:p w14:paraId="0064CF01" w14:textId="2EDAC66D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0040001310</w:t>
            </w:r>
          </w:p>
        </w:tc>
        <w:tc>
          <w:tcPr>
            <w:tcW w:w="1276" w:type="dxa"/>
            <w:vAlign w:val="center"/>
          </w:tcPr>
          <w:p w14:paraId="36660B0B" w14:textId="5CEA856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445712C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76C65F5F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0BAB544D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49D76781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8C5E3E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B267F81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60F2D5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776065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58C0F3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0518E2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46145D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F332CB6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C53E151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CB2ED9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обновления объекта</w:t>
            </w:r>
          </w:p>
          <w:p w14:paraId="372D1B2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9BC23A4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1BA927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9240172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3EDF4A5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BC6287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2082EF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FE4B59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E1045A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801A85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32FAE8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155B42B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EDDF33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575664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EFB124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9FE7DB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04B5394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5E54DD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6A634F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F586C6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0BB8E80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C84CEA6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196558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E5E7D6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658800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3C268E3" w14:textId="2C358FE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D49E46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BEB4D2B" w14:textId="7E3E929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B3B81E4" wp14:editId="45EBB2FE">
                  <wp:extent cx="762000" cy="11430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CFC2716" w14:textId="56CB8AE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40001311</w:t>
            </w:r>
          </w:p>
        </w:tc>
        <w:tc>
          <w:tcPr>
            <w:tcW w:w="5528" w:type="dxa"/>
            <w:vAlign w:val="center"/>
          </w:tcPr>
          <w:p w14:paraId="0A55BFC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Измеренная точка</w:t>
            </w:r>
          </w:p>
          <w:p w14:paraId="5074673C" w14:textId="16AAE16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P_0040001311</w:t>
            </w:r>
          </w:p>
        </w:tc>
        <w:tc>
          <w:tcPr>
            <w:tcW w:w="1276" w:type="dxa"/>
            <w:vAlign w:val="center"/>
          </w:tcPr>
          <w:p w14:paraId="1CA94663" w14:textId="599D5B3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2085FB94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0C0B445A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70D9AE46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59E43630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49085D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267C3A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E187849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D01A79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79CE0C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3A91F16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9C31741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480338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1666A7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Вид права</w:t>
            </w:r>
          </w:p>
          <w:p w14:paraId="4B2F808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AFD111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AC68B0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79917B1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74BBEA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F7EB6A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E0097D3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65F64BB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987980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9F447D7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B54B31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1E20F4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5B9AF4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B7946E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F923BA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3B59C3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2059B9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B87C69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AFEA50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7E2C1D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AFC493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8B161F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63541F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158364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92F01C6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DEBB907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4FDF26C" w14:textId="6726283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E976CF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BDAF8FE" w14:textId="12E9FD5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1D61E34" wp14:editId="5B84DB9D">
                  <wp:extent cx="762000" cy="20955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A8EE665" w14:textId="523D423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40001312</w:t>
            </w:r>
          </w:p>
        </w:tc>
        <w:tc>
          <w:tcPr>
            <w:tcW w:w="5528" w:type="dxa"/>
            <w:vAlign w:val="center"/>
          </w:tcPr>
          <w:p w14:paraId="31D1D2D9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опорного земельного участка</w:t>
            </w:r>
          </w:p>
          <w:p w14:paraId="2729540F" w14:textId="5992AF1D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0040001312</w:t>
            </w:r>
          </w:p>
        </w:tc>
        <w:tc>
          <w:tcPr>
            <w:tcW w:w="1276" w:type="dxa"/>
            <w:vAlign w:val="center"/>
          </w:tcPr>
          <w:p w14:paraId="778A9318" w14:textId="1321E7B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5B37D87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1D21E8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23041B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0D153E6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700F0B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E03B63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B870DA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558B8B2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C89D5A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84ECD23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7E11235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5CDF54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Имя оператора обновления</w:t>
            </w:r>
          </w:p>
          <w:p w14:paraId="28FC515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2820142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2690E5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F7EA41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52056F4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11852E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ECAD39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B8DDF3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4C5E1C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B155A2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50425B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417FF9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F9F409C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69B0E6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EB37EF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B678BE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B78645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6AA8648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43175D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256F1A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BDF82EC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514075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7C274D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A3A0325" w14:textId="1A081B3E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F2EBB4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073E61D" w14:textId="1BD6DCD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C50393C" wp14:editId="29B83BB2">
                  <wp:extent cx="762000" cy="20955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94FB163" w14:textId="5ED3489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40001313</w:t>
            </w:r>
          </w:p>
        </w:tc>
        <w:tc>
          <w:tcPr>
            <w:tcW w:w="5528" w:type="dxa"/>
            <w:vAlign w:val="center"/>
          </w:tcPr>
          <w:p w14:paraId="107101A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земельного участка объекта работ</w:t>
            </w:r>
          </w:p>
          <w:p w14:paraId="11550E6A" w14:textId="5A583EF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T0040001313</w:t>
            </w:r>
          </w:p>
        </w:tc>
        <w:tc>
          <w:tcPr>
            <w:tcW w:w="1276" w:type="dxa"/>
            <w:vAlign w:val="center"/>
          </w:tcPr>
          <w:p w14:paraId="0716BE1F" w14:textId="6A94B2B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587ABE5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2B3DD5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FF8926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A6B0EF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6475E2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431EBA6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A4BD76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5ABDB4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F3B1BC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526DFC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8C34426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12B8AB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76E57A4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BACB43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1DA4E4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Высота шрифта</w:t>
            </w:r>
          </w:p>
          <w:p w14:paraId="2187AE7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4D5003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DA67BE6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EB00B5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E0E2C8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FD9646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F28C7FA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BA0552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399C04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93AB02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2F5EEB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BD8675B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BD68DC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042E5B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6BBC3E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567040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C58FA46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1F375C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442E50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825066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E8854ED" w14:textId="0F747D5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52B17F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443E67E" w14:textId="27D11CF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53D0480" wp14:editId="0F040218">
                  <wp:extent cx="762000" cy="20955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BEE36F5" w14:textId="614453A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40001314</w:t>
            </w:r>
          </w:p>
        </w:tc>
        <w:tc>
          <w:tcPr>
            <w:tcW w:w="5528" w:type="dxa"/>
            <w:vAlign w:val="center"/>
          </w:tcPr>
          <w:p w14:paraId="34C5D898" w14:textId="77777777" w:rsidR="00530039" w:rsidRPr="00940D6A" w:rsidRDefault="00530039" w:rsidP="00985B04">
            <w:pPr>
              <w:pStyle w:val="afff2"/>
            </w:pPr>
            <w:r w:rsidRPr="00940D6A">
              <w:t>Номер пункта ОМС или название</w:t>
            </w:r>
          </w:p>
          <w:p w14:paraId="4CBF1DE9" w14:textId="2512FFE2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0040001314</w:t>
            </w:r>
          </w:p>
        </w:tc>
        <w:tc>
          <w:tcPr>
            <w:tcW w:w="1276" w:type="dxa"/>
            <w:vAlign w:val="center"/>
          </w:tcPr>
          <w:p w14:paraId="5AEB435E" w14:textId="1549E21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02542CC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C9B8DE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C8B97B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27D0618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663806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1637D8A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8E815F1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983A15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BA4E546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183E70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4F8E03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7BBC76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F8018D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A04D2D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372C37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2266A5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9B8FD9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51B196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Толщина окончания линии в мм</w:t>
            </w:r>
          </w:p>
          <w:p w14:paraId="1B276E4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7B4281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63DC08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25F18C2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BB9FF3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F34E18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5818F3D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9FF85D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20F71D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14FB46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7373C7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3A5EFD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B0A3AAA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8DE61D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2AC0BE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8EDFD8A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C93EABE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E84512E" w14:textId="61A1492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FD5470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BB3C9E1" w14:textId="0707A53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A5D65D5" wp14:editId="79CEA11C">
                  <wp:extent cx="762000" cy="14287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B54B646" w14:textId="04124830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40001315</w:t>
            </w:r>
          </w:p>
        </w:tc>
        <w:tc>
          <w:tcPr>
            <w:tcW w:w="5528" w:type="dxa"/>
            <w:vAlign w:val="center"/>
          </w:tcPr>
          <w:p w14:paraId="2F0CB6E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Направление геодезических построений</w:t>
            </w:r>
          </w:p>
          <w:p w14:paraId="3BE166E2" w14:textId="15D1B60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L0040001315</w:t>
            </w:r>
          </w:p>
        </w:tc>
        <w:tc>
          <w:tcPr>
            <w:tcW w:w="1276" w:type="dxa"/>
            <w:vAlign w:val="center"/>
          </w:tcPr>
          <w:p w14:paraId="5134C291" w14:textId="4C6803D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4A5BFC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4B1CAC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842E54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CC4FC3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3C5C9AE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F74648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3B8229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FCE35C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75B20B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02ECDB4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DD08B65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B9ACE9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1100901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AE11A7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9D725D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DC438A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D62784D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C573F79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5146F7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9FF662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24E26B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Идентификатор объекта</w:t>
            </w:r>
          </w:p>
          <w:p w14:paraId="11EA51A6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49F1C5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9D6F69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1F324EC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B83316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56BC76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E0F673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6DD3C0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82837B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E18EFA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6403F1F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91A043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3E214A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C0018FC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019260A" w14:textId="0ACB75D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4771E0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D96D1CB" w14:textId="6ECD6D3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25CAC19" wp14:editId="6B7B287E">
                  <wp:extent cx="762000" cy="9525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DFB373A" w14:textId="78C8261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40001316</w:t>
            </w:r>
          </w:p>
        </w:tc>
        <w:tc>
          <w:tcPr>
            <w:tcW w:w="5528" w:type="dxa"/>
            <w:vAlign w:val="center"/>
          </w:tcPr>
          <w:p w14:paraId="49AA3A36" w14:textId="77777777" w:rsidR="00530039" w:rsidRPr="00940D6A" w:rsidRDefault="00530039" w:rsidP="00985B04">
            <w:pPr>
              <w:pStyle w:val="afff2"/>
            </w:pPr>
            <w:r w:rsidRPr="00940D6A">
              <w:t>Направление геодезических построений съемочного обоснования</w:t>
            </w:r>
          </w:p>
          <w:p w14:paraId="2982AE26" w14:textId="22881285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0040001316</w:t>
            </w:r>
          </w:p>
        </w:tc>
        <w:tc>
          <w:tcPr>
            <w:tcW w:w="1276" w:type="dxa"/>
            <w:vAlign w:val="center"/>
          </w:tcPr>
          <w:p w14:paraId="155FA7DF" w14:textId="3169627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1E2ADA4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8FE4DB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EF0085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F3FD0E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F980C5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96BE88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2F155BE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8C637B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39DE20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27BCF9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845341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963BFE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1321DF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E1AE0E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7D2903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4F0800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7885F0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0A03436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32515E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ED7964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8C136A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5F2839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4383AF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758F25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Вид использования лесов</w:t>
            </w:r>
          </w:p>
          <w:p w14:paraId="690727B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80A974E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5F5DC91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F199A9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C41B44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C67457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69B6019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48BAC56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55E972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4C4A74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003FA7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1B7D51B" w14:textId="53ACBE96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90AD4B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07081E4" w14:textId="2B42955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45FE9D5" wp14:editId="42B81676">
                  <wp:extent cx="762000" cy="15240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733C3B3" w14:textId="1F8EE9B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40001317</w:t>
            </w:r>
          </w:p>
        </w:tc>
        <w:tc>
          <w:tcPr>
            <w:tcW w:w="5528" w:type="dxa"/>
            <w:vAlign w:val="center"/>
          </w:tcPr>
          <w:p w14:paraId="469EA09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Точка съемочного обоснования</w:t>
            </w:r>
          </w:p>
          <w:p w14:paraId="37E76286" w14:textId="4E83BDE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P0040001317</w:t>
            </w:r>
          </w:p>
        </w:tc>
        <w:tc>
          <w:tcPr>
            <w:tcW w:w="1276" w:type="dxa"/>
            <w:vAlign w:val="center"/>
          </w:tcPr>
          <w:p w14:paraId="42BB86DF" w14:textId="48A9C42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54DC8CC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90540C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533CF3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64798A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C0BE60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780E8E7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A54656A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D9A6C06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5E403C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078FED4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0ED937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81633F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7C895D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041DB79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5F0A55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EC0DB0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4F5DC3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069CB55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957A458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131E45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9E8D34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74403F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4279A6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31558E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D75D75C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A366FE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B5E953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определения координат объекта</w:t>
            </w:r>
          </w:p>
          <w:p w14:paraId="6E6F3A9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052FD0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6E1D67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6B6FF4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3A8B40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D6EEF2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36F36B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DABC6A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F31EAD6" w14:textId="61EFF570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80B0A3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FD8537A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59075DD7" w14:textId="5A93C58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</w:t>
            </w:r>
          </w:p>
        </w:tc>
        <w:tc>
          <w:tcPr>
            <w:tcW w:w="5528" w:type="dxa"/>
            <w:vAlign w:val="center"/>
          </w:tcPr>
          <w:p w14:paraId="0AA7D7F3" w14:textId="720CEAD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ПУБЛИЧНАЯ КАДАСТРОВАЯ КАРТА</w:t>
            </w:r>
          </w:p>
        </w:tc>
        <w:tc>
          <w:tcPr>
            <w:tcW w:w="1276" w:type="dxa"/>
            <w:vAlign w:val="center"/>
          </w:tcPr>
          <w:p w14:paraId="64144CC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79D1934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426A868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0DCC2A0" w14:textId="5057659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E3AD5ED" wp14:editId="19C5B257">
                  <wp:extent cx="762000" cy="12382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0233443" w14:textId="0BB7B58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40003101</w:t>
            </w:r>
          </w:p>
        </w:tc>
        <w:tc>
          <w:tcPr>
            <w:tcW w:w="5528" w:type="dxa"/>
            <w:vAlign w:val="center"/>
          </w:tcPr>
          <w:p w14:paraId="0A77B4D8" w14:textId="0ADE378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 xml:space="preserve">Граница </w:t>
            </w:r>
          </w:p>
          <w:p w14:paraId="7198DAC2" w14:textId="2D617CD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L0040003101</w:t>
            </w:r>
          </w:p>
        </w:tc>
        <w:tc>
          <w:tcPr>
            <w:tcW w:w="1276" w:type="dxa"/>
            <w:vAlign w:val="center"/>
          </w:tcPr>
          <w:p w14:paraId="100D3E50" w14:textId="21BC80C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B1C6BFC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45B3B17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00A01795" w14:textId="77777777" w:rsidR="00530039" w:rsidRPr="00940D6A" w:rsidRDefault="00530039" w:rsidP="00985B04">
            <w:pPr>
              <w:pStyle w:val="afff2"/>
            </w:pPr>
            <w:r w:rsidRPr="00940D6A">
              <w:t>Дата государственной регистрации</w:t>
            </w:r>
          </w:p>
          <w:p w14:paraId="5089264A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63AA25F2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0EA2AC1A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4B1B87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2D73AA1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D10039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7891EA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470AC8B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B41338A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20E07E1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179B32A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C574EE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2542A49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38A2E3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29ADDBD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2B4D9F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BB3C72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3AF3BAE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5A8EEBA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83DBFC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DB8821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8364E8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A48703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46E6C0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5C516D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E4BD99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1D7397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230C6C6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C647BE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4B161B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CC6CC4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3C30393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7431D54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BA0CA15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788C5B1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7F5111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A1A60A6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71C4406" w14:textId="50FA9619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6C54C7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C629D85" w14:textId="5BF736D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E375554" wp14:editId="7B1E7EE6">
                  <wp:extent cx="762000" cy="9525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E41C397" w14:textId="3A12F92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40003102</w:t>
            </w:r>
          </w:p>
        </w:tc>
        <w:tc>
          <w:tcPr>
            <w:tcW w:w="5528" w:type="dxa"/>
            <w:vAlign w:val="center"/>
          </w:tcPr>
          <w:p w14:paraId="7E2509B7" w14:textId="28A299C8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 xml:space="preserve">Граница </w:t>
            </w:r>
            <w:r w:rsidR="00C600B7" w:rsidRPr="00940D6A">
              <w:t>района</w:t>
            </w:r>
          </w:p>
          <w:p w14:paraId="3BF9749D" w14:textId="6DF2A8D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L0040003102</w:t>
            </w:r>
          </w:p>
        </w:tc>
        <w:tc>
          <w:tcPr>
            <w:tcW w:w="1276" w:type="dxa"/>
            <w:vAlign w:val="center"/>
          </w:tcPr>
          <w:p w14:paraId="6BFB6F25" w14:textId="04EDF09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73F5065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DF48C0D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41F02609" w14:textId="77777777" w:rsidR="00530039" w:rsidRPr="00940D6A" w:rsidRDefault="00530039" w:rsidP="00985B04">
            <w:pPr>
              <w:pStyle w:val="afff2"/>
            </w:pPr>
            <w:r w:rsidRPr="00940D6A">
              <w:t>Дата государственной регистрации</w:t>
            </w:r>
          </w:p>
          <w:p w14:paraId="78E1FBEB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1A103E53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3CBE822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CD3F30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60F4B5C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3730A36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D3736F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87BFA4B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C43DD8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99ECA5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7F67957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685A6E3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DCC4B86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2B93B4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0596E4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199F8A2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C45862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9EF7977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B026C8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AECB11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D64F04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77E440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0E205F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A8B0BEB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4DCDF8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449E1E3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488532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B3504D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8B81D6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A0FE9DF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0F97828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DDC2F0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9970ECA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E6F79A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5821FC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5BE2FE7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275391E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7E3BC8E" w14:textId="661CE44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29539F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55F70C6" w14:textId="093EC83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F2E98A4" wp14:editId="0C00796B">
                  <wp:extent cx="762000" cy="9525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9762A15" w14:textId="61DDA2F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40003103</w:t>
            </w:r>
          </w:p>
        </w:tc>
        <w:tc>
          <w:tcPr>
            <w:tcW w:w="5528" w:type="dxa"/>
            <w:vAlign w:val="center"/>
          </w:tcPr>
          <w:p w14:paraId="7E6911D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Граница муниципального образования</w:t>
            </w:r>
          </w:p>
          <w:p w14:paraId="15392C6B" w14:textId="1FDD4DA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L0040003103</w:t>
            </w:r>
          </w:p>
        </w:tc>
        <w:tc>
          <w:tcPr>
            <w:tcW w:w="1276" w:type="dxa"/>
            <w:vAlign w:val="center"/>
          </w:tcPr>
          <w:p w14:paraId="4D69AE9B" w14:textId="0EC2408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428D234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ECB1F70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0E9DBBD2" w14:textId="77777777" w:rsidR="00530039" w:rsidRPr="00940D6A" w:rsidRDefault="00530039" w:rsidP="00985B04">
            <w:pPr>
              <w:pStyle w:val="afff2"/>
            </w:pPr>
            <w:r w:rsidRPr="00940D6A">
              <w:t>Дата государственной регистрации</w:t>
            </w:r>
          </w:p>
          <w:p w14:paraId="12A75890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37C7D26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4B4666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7BEE7D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9E8A2BC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6CAEAF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6F49DB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C0DE49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4B6F991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C512113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5EFBFE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2ED07D5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DE3A4B8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96FF824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98CC82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B156A9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AB011B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CC9DC4B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E01647B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C8A3D8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Вес цвета объекта в процентах</w:t>
            </w:r>
          </w:p>
          <w:p w14:paraId="3CB8C46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87D7D6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1BA2BE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D5E0C1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A8BB2B6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526C074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B4524F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BEA5ABB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D66C33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921382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746B562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A0A46BF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94CD48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5DB20A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07139F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5F4E7CE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A5C50D0" w14:textId="2F6DA639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4F5CF2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0271965" w14:textId="07FC96E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D7D086F" wp14:editId="3D873B59">
                  <wp:extent cx="762000" cy="85725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705F4FC" w14:textId="551893A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40003104</w:t>
            </w:r>
          </w:p>
        </w:tc>
        <w:tc>
          <w:tcPr>
            <w:tcW w:w="5528" w:type="dxa"/>
            <w:vAlign w:val="center"/>
          </w:tcPr>
          <w:p w14:paraId="758A821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Граница населенного пункта</w:t>
            </w:r>
          </w:p>
          <w:p w14:paraId="5A94315A" w14:textId="5DAE543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L0040003104</w:t>
            </w:r>
          </w:p>
        </w:tc>
        <w:tc>
          <w:tcPr>
            <w:tcW w:w="1276" w:type="dxa"/>
            <w:vAlign w:val="center"/>
          </w:tcPr>
          <w:p w14:paraId="02362051" w14:textId="2AE49BD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0AA9E214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0162ECB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4AA7F46A" w14:textId="77777777" w:rsidR="00530039" w:rsidRPr="00940D6A" w:rsidRDefault="00530039" w:rsidP="00985B04">
            <w:pPr>
              <w:pStyle w:val="afff2"/>
            </w:pPr>
            <w:r w:rsidRPr="00940D6A">
              <w:t>Дата государственной регистрации</w:t>
            </w:r>
          </w:p>
          <w:p w14:paraId="632B5763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69A9DFB4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5045288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173D12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079E9A0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7FC93C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73EE5C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17FBFA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D6460B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E785307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7A2802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B49B9D4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F07E70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A3BAD2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91FE10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BBA360B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BB7163B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B65C6B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A8F5EB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Толщина линии в мм</w:t>
            </w:r>
          </w:p>
          <w:p w14:paraId="2DFACE4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5937C9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D0E8CF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56919F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A8673C6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832515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2E1D3A5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E2B261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0DCB72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B8583DC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E3ED80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719CBD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563127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F88C3F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0CF0F3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F0A67E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EF6A6C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D8B83DE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1827600" w14:textId="4C4EBF27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F1E797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E5E2560" w14:textId="50D440B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A4DAA11" wp14:editId="35E5ED7A">
                  <wp:extent cx="762000" cy="9525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CCCC6BD" w14:textId="3F259DB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40003105</w:t>
            </w:r>
          </w:p>
        </w:tc>
        <w:tc>
          <w:tcPr>
            <w:tcW w:w="5528" w:type="dxa"/>
            <w:vAlign w:val="center"/>
          </w:tcPr>
          <w:p w14:paraId="4996798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Граница кадастрового округа</w:t>
            </w:r>
          </w:p>
          <w:p w14:paraId="56F12C08" w14:textId="2CC1C50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L0040003105</w:t>
            </w:r>
          </w:p>
        </w:tc>
        <w:tc>
          <w:tcPr>
            <w:tcW w:w="1276" w:type="dxa"/>
            <w:vAlign w:val="center"/>
          </w:tcPr>
          <w:p w14:paraId="7D3313FB" w14:textId="21217CF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1979786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1D9C8106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3BD66AF9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097DD253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6B405926" w14:textId="77777777" w:rsidR="00530039" w:rsidRPr="00940D6A" w:rsidRDefault="00530039" w:rsidP="00985B04">
            <w:pPr>
              <w:pStyle w:val="afff2"/>
            </w:pPr>
            <w:r w:rsidRPr="00940D6A">
              <w:t>Название слоя</w:t>
            </w:r>
          </w:p>
          <w:p w14:paraId="5B9F0590" w14:textId="77777777" w:rsidR="00530039" w:rsidRPr="00940D6A" w:rsidRDefault="00530039" w:rsidP="00985B04">
            <w:pPr>
              <w:pStyle w:val="afff2"/>
            </w:pPr>
            <w:r w:rsidRPr="00940D6A">
              <w:t>Исходный файл</w:t>
            </w:r>
          </w:p>
          <w:p w14:paraId="335DEFB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2D1E65F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96E4ABA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2D7402F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4CBAA0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7C0B374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7A6CDD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5BA1858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C220DC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4ED7D70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5D50E0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6AF419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351F8C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80AA4B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Масштаб отображения знака в процентах</w:t>
            </w:r>
          </w:p>
          <w:p w14:paraId="5430184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0BAF0D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D10C92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6F45FD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C8FB10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634F2D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391318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36F8C7A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8DB9A6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71C240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043EDD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9EF327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B5C92A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673926B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9DE92B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BDE42C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1439C9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AFD457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50ABFB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272A8B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63DF2C3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B9285A9" w14:textId="6196CE99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E61984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54A808C" w14:textId="0510FB3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A105026" wp14:editId="3EDED152">
                  <wp:extent cx="762000" cy="104775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6322CFC" w14:textId="111B4E4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40003106</w:t>
            </w:r>
          </w:p>
        </w:tc>
        <w:tc>
          <w:tcPr>
            <w:tcW w:w="5528" w:type="dxa"/>
            <w:vAlign w:val="center"/>
          </w:tcPr>
          <w:p w14:paraId="18A0D41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Граница кадастрового района</w:t>
            </w:r>
          </w:p>
          <w:p w14:paraId="2DF4AD3E" w14:textId="6CF5C12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L0040003106</w:t>
            </w:r>
          </w:p>
        </w:tc>
        <w:tc>
          <w:tcPr>
            <w:tcW w:w="1276" w:type="dxa"/>
            <w:vAlign w:val="center"/>
          </w:tcPr>
          <w:p w14:paraId="1EA6FA5E" w14:textId="5F97EBD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C630E16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366AF4BC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1DF72B6E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199BC02A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0F15829" w14:textId="77777777" w:rsidR="00530039" w:rsidRPr="00940D6A" w:rsidRDefault="00530039" w:rsidP="00985B04">
            <w:pPr>
              <w:pStyle w:val="afff2"/>
            </w:pPr>
            <w:r w:rsidRPr="00940D6A">
              <w:t>Название слоя</w:t>
            </w:r>
          </w:p>
          <w:p w14:paraId="663461C5" w14:textId="77777777" w:rsidR="00530039" w:rsidRPr="00940D6A" w:rsidRDefault="00530039" w:rsidP="00985B04">
            <w:pPr>
              <w:pStyle w:val="afff2"/>
            </w:pPr>
            <w:r w:rsidRPr="00940D6A">
              <w:t>Исходный файл</w:t>
            </w:r>
          </w:p>
          <w:p w14:paraId="536B0A0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B3748E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B79D1F1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C36290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50E872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2609A11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3530BB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D2B3D9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260B79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18DBC1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162EF7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обновления объекта</w:t>
            </w:r>
          </w:p>
          <w:p w14:paraId="531CEFF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6EC116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AAAF291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044050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2B9806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FB0DA3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13BF01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C48252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406B5C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1874C6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534901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4C190D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DA6145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3F77A9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7EA151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422180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B8F35B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4A025BC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009CEF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D969AA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9BFC77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020E4F1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148CB5A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D468A28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6DFAFA2" w14:textId="462F086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8CE48A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2268E37" w14:textId="1992856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05BC991" wp14:editId="7C7E6FC3">
                  <wp:extent cx="762000" cy="104775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C2AD921" w14:textId="2CC4FFB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40003107</w:t>
            </w:r>
          </w:p>
        </w:tc>
        <w:tc>
          <w:tcPr>
            <w:tcW w:w="5528" w:type="dxa"/>
            <w:vAlign w:val="center"/>
          </w:tcPr>
          <w:p w14:paraId="4358EFA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Граница кадастрового квартала</w:t>
            </w:r>
          </w:p>
          <w:p w14:paraId="22D8984A" w14:textId="45EF1AF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L0040003107</w:t>
            </w:r>
          </w:p>
        </w:tc>
        <w:tc>
          <w:tcPr>
            <w:tcW w:w="1276" w:type="dxa"/>
            <w:vAlign w:val="center"/>
          </w:tcPr>
          <w:p w14:paraId="6A57056E" w14:textId="1C92BDF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06E6F52A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2B8C0E85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7C719E44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2CAD17FD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3D3F6F56" w14:textId="77777777" w:rsidR="00530039" w:rsidRPr="00940D6A" w:rsidRDefault="00530039" w:rsidP="00985B04">
            <w:pPr>
              <w:pStyle w:val="afff2"/>
            </w:pPr>
            <w:r w:rsidRPr="00940D6A">
              <w:t>Название слоя</w:t>
            </w:r>
          </w:p>
          <w:p w14:paraId="417D15E9" w14:textId="77777777" w:rsidR="00530039" w:rsidRPr="00940D6A" w:rsidRDefault="00530039" w:rsidP="00985B04">
            <w:pPr>
              <w:pStyle w:val="afff2"/>
            </w:pPr>
            <w:r w:rsidRPr="00940D6A">
              <w:t>Исходный файл</w:t>
            </w:r>
          </w:p>
          <w:p w14:paraId="17B7284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5FC9E7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21648E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FCF5371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2F9375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6BFB75B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A7596C0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B6A6FB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Доля</w:t>
            </w:r>
          </w:p>
          <w:p w14:paraId="3867389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449816C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BA37B26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BAB602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60B0F3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F48081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722E173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248F07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EBBB45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0E2453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C744BEB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5A0A5B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AF6763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02136B0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40263B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C01BFA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DD894B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5598C0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0AD467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B98794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0E12F1F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C0E650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548ECD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8039620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6E1109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712003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46A288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7782FCB" w14:textId="47A2B94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BE0D14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32E44A3" w14:textId="1CEA547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390FC87" wp14:editId="4DD26E9D">
                  <wp:extent cx="762000" cy="20955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10BEA1F" w14:textId="2AC9443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40003108</w:t>
            </w:r>
          </w:p>
        </w:tc>
        <w:tc>
          <w:tcPr>
            <w:tcW w:w="5528" w:type="dxa"/>
            <w:vAlign w:val="center"/>
          </w:tcPr>
          <w:p w14:paraId="3CFE1F9C" w14:textId="0AB29571" w:rsidR="00530039" w:rsidRPr="00940D6A" w:rsidRDefault="00530039" w:rsidP="00985B04">
            <w:pPr>
              <w:pStyle w:val="afff2"/>
            </w:pPr>
            <w:r w:rsidRPr="00940D6A">
              <w:t>Название МО, НП</w:t>
            </w:r>
          </w:p>
          <w:p w14:paraId="012176FD" w14:textId="7C0F7544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0040003108</w:t>
            </w:r>
          </w:p>
        </w:tc>
        <w:tc>
          <w:tcPr>
            <w:tcW w:w="1276" w:type="dxa"/>
            <w:vAlign w:val="center"/>
          </w:tcPr>
          <w:p w14:paraId="7BDE8593" w14:textId="0649FD0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08B790E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707E32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F64F64B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089C46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C45040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4F74EC2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0C3634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290B39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02AF9A7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A8D82C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24CE77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обновления объекта</w:t>
            </w:r>
          </w:p>
          <w:p w14:paraId="578418ED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04FD35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0F962FA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FBECE3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D19979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9601DA1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74E4E86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1EE40D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BF491B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7C52F9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23E156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B4AC56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AC721E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7FD4FE0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AA083F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F6E2F4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E224919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F94C9D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86B2B7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DEFD14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13AD3DF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E7AEA9B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A122D60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50F1AD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2B7450D" w14:textId="1F8614E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AA07072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1A3F5C0" w14:textId="3FC8A38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5F2C52E" wp14:editId="16C5DD54">
                  <wp:extent cx="762000" cy="28575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A17BC77" w14:textId="3806955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40003109</w:t>
            </w:r>
          </w:p>
        </w:tc>
        <w:tc>
          <w:tcPr>
            <w:tcW w:w="5528" w:type="dxa"/>
            <w:vAlign w:val="center"/>
          </w:tcPr>
          <w:p w14:paraId="3C50412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кадастрового округа</w:t>
            </w:r>
          </w:p>
          <w:p w14:paraId="3BA5E27E" w14:textId="6DDFAD9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T0040003109</w:t>
            </w:r>
          </w:p>
        </w:tc>
        <w:tc>
          <w:tcPr>
            <w:tcW w:w="1276" w:type="dxa"/>
            <w:vAlign w:val="center"/>
          </w:tcPr>
          <w:p w14:paraId="65EEDDA1" w14:textId="6F9CE35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2FD381E2" w14:textId="77777777" w:rsidR="00530039" w:rsidRPr="00940D6A" w:rsidRDefault="00530039" w:rsidP="00985B04">
            <w:pPr>
              <w:pStyle w:val="afff2"/>
            </w:pPr>
            <w:r w:rsidRPr="00940D6A">
              <w:t>Название слоя</w:t>
            </w:r>
          </w:p>
          <w:p w14:paraId="2E5D92BE" w14:textId="77777777" w:rsidR="00530039" w:rsidRPr="00940D6A" w:rsidRDefault="00530039" w:rsidP="00985B04">
            <w:pPr>
              <w:pStyle w:val="afff2"/>
            </w:pPr>
            <w:r w:rsidRPr="00940D6A">
              <w:t>Исходный файл</w:t>
            </w:r>
          </w:p>
          <w:p w14:paraId="64BDA09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A6C9E3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BAE6609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458479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764E91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C35D1E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FB3439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10398A3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5FFB01D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0625EA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1D98C3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34926F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Имя оператора обновления</w:t>
            </w:r>
          </w:p>
          <w:p w14:paraId="64A4C91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C74210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0405BA5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4CFCD5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23FC674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AE226F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F8E27D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7D434A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137BF7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A838A3F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4FF08C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AEE1B8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F13EC2C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189FBF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ABC7B8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4A0768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7DBE4C3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0D4C22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25BDE3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5A10840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CE8D351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253C71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3552F3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7B94BDF" w14:textId="76017BE4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A20063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1E918C9" w14:textId="798A8E0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DBE2578" wp14:editId="1381E713">
                  <wp:extent cx="762000" cy="2667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668BD39" w14:textId="399A603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40003110</w:t>
            </w:r>
          </w:p>
        </w:tc>
        <w:tc>
          <w:tcPr>
            <w:tcW w:w="5528" w:type="dxa"/>
            <w:vAlign w:val="center"/>
          </w:tcPr>
          <w:p w14:paraId="239AABB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кадастрового района</w:t>
            </w:r>
          </w:p>
          <w:p w14:paraId="4B300441" w14:textId="7FB931A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T0040003110</w:t>
            </w:r>
          </w:p>
        </w:tc>
        <w:tc>
          <w:tcPr>
            <w:tcW w:w="1276" w:type="dxa"/>
            <w:vAlign w:val="center"/>
          </w:tcPr>
          <w:p w14:paraId="0C201592" w14:textId="726AE74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6890E5B7" w14:textId="77777777" w:rsidR="00530039" w:rsidRPr="00940D6A" w:rsidRDefault="00530039" w:rsidP="00985B04">
            <w:pPr>
              <w:pStyle w:val="afff2"/>
            </w:pPr>
            <w:r w:rsidRPr="00940D6A">
              <w:t>Исходный файл</w:t>
            </w:r>
          </w:p>
          <w:p w14:paraId="7B6DE341" w14:textId="77777777" w:rsidR="00530039" w:rsidRPr="00940D6A" w:rsidRDefault="00530039" w:rsidP="00985B04">
            <w:pPr>
              <w:pStyle w:val="afff2"/>
            </w:pPr>
            <w:r w:rsidRPr="00940D6A">
              <w:t>Название слоя</w:t>
            </w:r>
          </w:p>
          <w:p w14:paraId="2A0A85B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2A3748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CA2931B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5C8118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8E925B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4721791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18BCA0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219D7B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D4D0697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78634C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E7350C9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E497DEC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054DBC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8C0BE2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6528B0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ACF10D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61168ED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7AA680A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0FEE56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584815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A4C7AD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2AD72A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4024F7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7AB5BE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F0F689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2D550DE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FA946D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9F3D30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521D13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FC1CE0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EC832C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C781186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8050DA2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1E0C670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D98E9B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5E8415A" w14:textId="4E49E43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953AB3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05944F4" w14:textId="0983E0E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CC51122" wp14:editId="70AF20A2">
                  <wp:extent cx="762000" cy="238125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BB72C1E" w14:textId="79DC5B9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40003111</w:t>
            </w:r>
          </w:p>
        </w:tc>
        <w:tc>
          <w:tcPr>
            <w:tcW w:w="5528" w:type="dxa"/>
            <w:vAlign w:val="center"/>
          </w:tcPr>
          <w:p w14:paraId="120DED6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кадастрового квартала</w:t>
            </w:r>
          </w:p>
          <w:p w14:paraId="7D244ED1" w14:textId="3B58A39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T0040003111</w:t>
            </w:r>
          </w:p>
        </w:tc>
        <w:tc>
          <w:tcPr>
            <w:tcW w:w="1276" w:type="dxa"/>
            <w:vAlign w:val="center"/>
          </w:tcPr>
          <w:p w14:paraId="74F0928C" w14:textId="15B348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1E6C62DA" w14:textId="77777777" w:rsidR="00530039" w:rsidRPr="00940D6A" w:rsidRDefault="00530039" w:rsidP="00985B04">
            <w:pPr>
              <w:pStyle w:val="afff2"/>
            </w:pPr>
            <w:r w:rsidRPr="00940D6A">
              <w:t>Название слоя</w:t>
            </w:r>
          </w:p>
          <w:p w14:paraId="2262F79A" w14:textId="77777777" w:rsidR="00530039" w:rsidRPr="00940D6A" w:rsidRDefault="00530039" w:rsidP="00985B04">
            <w:pPr>
              <w:pStyle w:val="afff2"/>
            </w:pPr>
            <w:r w:rsidRPr="00940D6A">
              <w:t>Исходный файл</w:t>
            </w:r>
          </w:p>
          <w:p w14:paraId="5B54B8F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DE5E01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DFD04A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04FF88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049955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6FB58C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B5DD4F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F03D98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57807EF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1BA052F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AA44187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DA8F32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3922D9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E46BDA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Масштаб отображения знака в процентах</w:t>
            </w:r>
          </w:p>
          <w:p w14:paraId="36B3B17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BE21DF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A6A9E7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9D5D6D1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E2AD76B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CAE6DE6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25C95C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03F124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9C4EAE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CE9167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0621084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112BAF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FBB84D2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86362AB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209768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301328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CD4BB3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6BD54F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05C1D0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6CE983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ACD87F1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C32F0FB" w14:textId="49E4F68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7534792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F933BCF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7E6A5920" w14:textId="70ED620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6</w:t>
            </w:r>
          </w:p>
        </w:tc>
        <w:tc>
          <w:tcPr>
            <w:tcW w:w="5528" w:type="dxa"/>
            <w:vAlign w:val="center"/>
          </w:tcPr>
          <w:p w14:paraId="50EA143D" w14:textId="5DD7D83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КАДАСТРОВЫЙ ПЛАН ТЕРРИТОРИИ</w:t>
            </w:r>
          </w:p>
        </w:tc>
        <w:tc>
          <w:tcPr>
            <w:tcW w:w="1276" w:type="dxa"/>
            <w:vAlign w:val="center"/>
          </w:tcPr>
          <w:p w14:paraId="3F174C7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7BDE399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12E6747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BF7B69F" w14:textId="787EE63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6C7F7BF" wp14:editId="45E18A2E">
                  <wp:extent cx="762000" cy="45720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925BB91" w14:textId="2E0E9CA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40000008</w:t>
            </w:r>
          </w:p>
        </w:tc>
        <w:tc>
          <w:tcPr>
            <w:tcW w:w="5528" w:type="dxa"/>
            <w:vAlign w:val="center"/>
          </w:tcPr>
          <w:p w14:paraId="1C1388E0" w14:textId="77777777" w:rsidR="00530039" w:rsidRPr="00940D6A" w:rsidRDefault="00530039" w:rsidP="00985B04">
            <w:pPr>
              <w:pStyle w:val="afff2"/>
            </w:pPr>
            <w:r w:rsidRPr="00940D6A">
              <w:t>Специальная зона</w:t>
            </w:r>
          </w:p>
          <w:p w14:paraId="2799804B" w14:textId="3476CB6C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SPEC</w:t>
            </w:r>
          </w:p>
        </w:tc>
        <w:tc>
          <w:tcPr>
            <w:tcW w:w="1276" w:type="dxa"/>
            <w:vAlign w:val="center"/>
          </w:tcPr>
          <w:p w14:paraId="46DB9630" w14:textId="019D491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04D6BE97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662F488D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03DE0D18" w14:textId="77777777" w:rsidR="00530039" w:rsidRPr="00940D6A" w:rsidRDefault="00530039" w:rsidP="00985B04">
            <w:pPr>
              <w:pStyle w:val="afff2"/>
            </w:pPr>
            <w:r w:rsidRPr="00940D6A">
              <w:t>Содержание ограничений</w:t>
            </w:r>
          </w:p>
          <w:p w14:paraId="3404E148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795319D2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7CE1164C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42B3A627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381A7CE0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7786899C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5681AEF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0CA22172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154AED16" w14:textId="77777777" w:rsidR="00530039" w:rsidRPr="00940D6A" w:rsidRDefault="00530039" w:rsidP="00985B04">
            <w:pPr>
              <w:pStyle w:val="afff2"/>
            </w:pPr>
            <w:r w:rsidRPr="00940D6A">
              <w:t>Вид разрешенного использования (список)</w:t>
            </w:r>
          </w:p>
          <w:p w14:paraId="6D37D30D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74CF9AE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Регистрационный номер в реестре</w:t>
            </w:r>
          </w:p>
          <w:p w14:paraId="0EF0B656" w14:textId="77777777" w:rsidR="00530039" w:rsidRPr="00940D6A" w:rsidRDefault="00530039" w:rsidP="00985B04">
            <w:pPr>
              <w:pStyle w:val="afff2"/>
            </w:pPr>
            <w:r w:rsidRPr="00940D6A">
              <w:t>Тип объекта</w:t>
            </w:r>
          </w:p>
          <w:p w14:paraId="02F6AB19" w14:textId="77777777" w:rsidR="00530039" w:rsidRPr="00940D6A" w:rsidRDefault="00530039" w:rsidP="00985B04">
            <w:pPr>
              <w:pStyle w:val="afff2"/>
            </w:pPr>
            <w:r w:rsidRPr="00940D6A">
              <w:t>Вид зоны</w:t>
            </w:r>
          </w:p>
          <w:p w14:paraId="670FB5B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7EFAC088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4EBA19E6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759C548F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50EC1A5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F758D1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A9A4599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3E3E44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18F32E5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7F566B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4B4DF0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9A12297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448267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D57544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2A9DD5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79D3E2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423970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9C9806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FA498E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AFE627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B5A68A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E6B4CB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8071AF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2973C6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940ADC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02D176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08B462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5163BB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411D02D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FD6907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7D3049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A34E667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F0D017C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853E2B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FDEFB6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6463AD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AB40CA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Ширина таблицы</w:t>
            </w:r>
          </w:p>
          <w:p w14:paraId="65183BD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30E8ED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11D7A37" w14:textId="508B3C87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E0C735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EBC5CF6" w14:textId="534E7B1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13E4C48" wp14:editId="7D7A2E48">
                  <wp:extent cx="762000" cy="7620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16EC1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1D0354D" w14:textId="427A807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02B1B58" wp14:editId="276E031F">
                  <wp:extent cx="762000" cy="7620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35C6A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048812B" w14:textId="7734C66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35E644F" wp14:editId="3A660759">
                  <wp:extent cx="762000" cy="7620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8901CC5" w14:textId="4EB1B6B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40000102</w:t>
            </w:r>
          </w:p>
        </w:tc>
        <w:tc>
          <w:tcPr>
            <w:tcW w:w="5528" w:type="dxa"/>
            <w:vAlign w:val="center"/>
          </w:tcPr>
          <w:p w14:paraId="6218480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Сооружение</w:t>
            </w:r>
          </w:p>
          <w:p w14:paraId="14A6266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L_CONSTRUCTION</w:t>
            </w:r>
          </w:p>
          <w:p w14:paraId="768660E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  <w:p w14:paraId="13B9779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Сооружение уточненное</w:t>
            </w:r>
          </w:p>
          <w:p w14:paraId="0592A2A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L_CONSTRUCTION_EXIST</w:t>
            </w:r>
          </w:p>
          <w:p w14:paraId="6AE2797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  <w:p w14:paraId="118D907A" w14:textId="77777777" w:rsidR="00530039" w:rsidRPr="00940D6A" w:rsidRDefault="00530039" w:rsidP="00985B04">
            <w:pPr>
              <w:pStyle w:val="afff2"/>
            </w:pPr>
            <w:r w:rsidRPr="00940D6A">
              <w:t>Сооружение исправленное</w:t>
            </w:r>
          </w:p>
          <w:p w14:paraId="7BAC9CB6" w14:textId="7EEC5EF9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CONSTRUCTION</w:t>
            </w:r>
            <w:r w:rsidRPr="00940D6A">
              <w:t>_</w:t>
            </w:r>
            <w:r w:rsidRPr="00940D6A">
              <w:rPr>
                <w:lang w:val="en-US"/>
              </w:rPr>
              <w:t>ERROR</w:t>
            </w:r>
          </w:p>
        </w:tc>
        <w:tc>
          <w:tcPr>
            <w:tcW w:w="1276" w:type="dxa"/>
            <w:vAlign w:val="center"/>
          </w:tcPr>
          <w:p w14:paraId="2804E895" w14:textId="12BC13E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234B7952" w14:textId="77777777" w:rsidR="00530039" w:rsidRPr="00940D6A" w:rsidRDefault="00530039" w:rsidP="00985B04">
            <w:pPr>
              <w:pStyle w:val="afff2"/>
            </w:pPr>
            <w:r w:rsidRPr="00940D6A">
              <w:t>Статус объекта недвижимости (список)**</w:t>
            </w:r>
          </w:p>
          <w:p w14:paraId="0195DC47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3DA6219F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202A46C1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7AC18F3E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0E1743CE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6F0FE529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10BB68C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19262347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46A8837D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725BEF28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06F0D457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276255E6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560F32C5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646532D8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6AC8DB6E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428EEF40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0B68978F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72E52BCD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4879BD1B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1889D559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37E77B3F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7E800F12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2B0121BD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740AC563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2555BE7A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30588F99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75910029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59B24FF2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5C370FA2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25CAE1E5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7DD4007A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3E7E285E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3D7D6D3E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129633A6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404B34E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Тип адресного элемента третьего уровня (список)</w:t>
            </w:r>
          </w:p>
          <w:p w14:paraId="603919E1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0FA88D0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72DFCF75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0A2E7CCD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6B778A55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5D2C8B52" w14:textId="77777777" w:rsidR="00530039" w:rsidRPr="00940D6A" w:rsidRDefault="00530039" w:rsidP="00985B04">
            <w:pPr>
              <w:pStyle w:val="afff2"/>
            </w:pPr>
            <w:r w:rsidRPr="00940D6A">
              <w:t>Виды объектов государственного кадастра недвижимости (ГКН) и единого государственного реестра прав на недвижимое имущество и сделок с ним (ЕГРП)</w:t>
            </w:r>
          </w:p>
          <w:p w14:paraId="5A365471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65BDAFAC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C8A5D03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12A56BBE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688590E8" w14:textId="77777777" w:rsidR="00530039" w:rsidRPr="00940D6A" w:rsidRDefault="00530039" w:rsidP="00985B04">
            <w:pPr>
              <w:pStyle w:val="afff2"/>
            </w:pPr>
            <w:r w:rsidRPr="00940D6A">
              <w:t>Год окончания строительства</w:t>
            </w:r>
          </w:p>
          <w:p w14:paraId="083D6748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1EDA9641" w14:textId="77777777" w:rsidR="00530039" w:rsidRPr="00940D6A" w:rsidRDefault="00530039" w:rsidP="00985B04">
            <w:pPr>
              <w:pStyle w:val="afff2"/>
            </w:pPr>
            <w:r w:rsidRPr="00940D6A">
              <w:t>Инженер-землеустроитель</w:t>
            </w:r>
          </w:p>
          <w:p w14:paraId="120A9CD5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2791E83B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0173BFB4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6A7F2EF9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12ABF7BD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00E3EB40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предприятия</w:t>
            </w:r>
          </w:p>
          <w:p w14:paraId="4EA15292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участков, на которых расположен объект недвижимости</w:t>
            </w:r>
          </w:p>
          <w:p w14:paraId="4DCE9121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расположенных в объекте недвижимости</w:t>
            </w:r>
          </w:p>
          <w:p w14:paraId="5069AF42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машино-мест, расположенных в объекте недвижимости</w:t>
            </w:r>
          </w:p>
          <w:p w14:paraId="6673608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</w:t>
            </w:r>
          </w:p>
          <w:p w14:paraId="6AE18A96" w14:textId="77777777" w:rsidR="00530039" w:rsidRPr="00940D6A" w:rsidRDefault="00530039" w:rsidP="00985B04">
            <w:pPr>
              <w:pStyle w:val="afff2"/>
            </w:pPr>
            <w:r w:rsidRPr="00940D6A">
              <w:t>Помещения, расположенные в объекте недвижимости</w:t>
            </w:r>
          </w:p>
          <w:p w14:paraId="506AF2D7" w14:textId="77777777" w:rsidR="00530039" w:rsidRPr="00940D6A" w:rsidRDefault="00530039" w:rsidP="00985B04">
            <w:pPr>
              <w:pStyle w:val="afff2"/>
            </w:pPr>
            <w:r w:rsidRPr="00940D6A">
              <w:t>Машино-места, расположенные в объекте недвижимости</w:t>
            </w:r>
          </w:p>
          <w:p w14:paraId="5FEE594B" w14:textId="77777777" w:rsidR="00530039" w:rsidRPr="00940D6A" w:rsidRDefault="00530039" w:rsidP="00985B04">
            <w:pPr>
              <w:pStyle w:val="afff2"/>
            </w:pPr>
            <w:r w:rsidRPr="00940D6A">
              <w:t>Части, расположенные в объекте недвижимости</w:t>
            </w:r>
          </w:p>
          <w:p w14:paraId="50B95A23" w14:textId="77777777" w:rsidR="00530039" w:rsidRPr="00940D6A" w:rsidRDefault="00530039" w:rsidP="00985B04">
            <w:pPr>
              <w:pStyle w:val="afff2"/>
            </w:pPr>
            <w:r w:rsidRPr="00940D6A">
              <w:t>Незарегистрированные ограничения</w:t>
            </w:r>
          </w:p>
          <w:p w14:paraId="6F420166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части</w:t>
            </w:r>
          </w:p>
          <w:p w14:paraId="60018BD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541E338D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341B2FD3" w14:textId="77777777" w:rsidR="00530039" w:rsidRPr="00940D6A" w:rsidRDefault="00530039" w:rsidP="00985B04">
            <w:pPr>
              <w:pStyle w:val="afff2"/>
            </w:pPr>
            <w:r w:rsidRPr="00940D6A">
              <w:t>Статус объекта карты</w:t>
            </w:r>
          </w:p>
          <w:p w14:paraId="068149B6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4A5CC9B1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4FD6E28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Объект расположен на территории участка</w:t>
            </w:r>
          </w:p>
          <w:p w14:paraId="118A7B21" w14:textId="77777777" w:rsidR="00530039" w:rsidRPr="00940D6A" w:rsidRDefault="00530039" w:rsidP="00985B04">
            <w:pPr>
              <w:pStyle w:val="afff2"/>
            </w:pPr>
            <w:r w:rsidRPr="00940D6A">
              <w:t>Иная характеристика объекта</w:t>
            </w:r>
          </w:p>
          <w:p w14:paraId="19E9A0D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D0FB65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F1EBED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2BFDEB1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96AFB2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A95CCA5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C4AEC2E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9BED1EB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6615707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D633A8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D79BDB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7E21074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8372629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05BBDD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C2E44F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9C73B6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0EDD619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FC98265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9A543B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E8AA5D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73470B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19D228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52ED2D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49C90C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E2B644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38ABBB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CDE9D7B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197868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167B45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FF03102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01D0A5F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239DAC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041BC9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B16639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ED65445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F5B5659" w14:textId="0F6BCBF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10D869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BED2819" w14:textId="64EC896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1C2FDC5" wp14:editId="6C49C3E1">
                  <wp:extent cx="762000" cy="45720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8903E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F257F3B" w14:textId="4E54851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209C114" wp14:editId="04C32AFB">
                  <wp:extent cx="762000" cy="45720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2067B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21D3627A" w14:textId="5AC1A73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6A582712" wp14:editId="42949FC2">
                  <wp:extent cx="762000" cy="45720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575A8C1" w14:textId="2EF1923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40000102</w:t>
            </w:r>
          </w:p>
        </w:tc>
        <w:tc>
          <w:tcPr>
            <w:tcW w:w="5528" w:type="dxa"/>
            <w:vAlign w:val="center"/>
          </w:tcPr>
          <w:p w14:paraId="534D8A83" w14:textId="77777777" w:rsidR="00530039" w:rsidRPr="00940D6A" w:rsidRDefault="00530039" w:rsidP="00985B04">
            <w:pPr>
              <w:pStyle w:val="afff2"/>
            </w:pPr>
            <w:r w:rsidRPr="00940D6A">
              <w:t>Сооружение площадное</w:t>
            </w:r>
          </w:p>
          <w:p w14:paraId="609AF585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CONSTRUCTION</w:t>
            </w:r>
          </w:p>
          <w:p w14:paraId="6189DA6E" w14:textId="77777777" w:rsidR="00530039" w:rsidRPr="00940D6A" w:rsidRDefault="00530039" w:rsidP="00985B04">
            <w:pPr>
              <w:pStyle w:val="afff2"/>
            </w:pPr>
          </w:p>
          <w:p w14:paraId="6D0EC5BC" w14:textId="77777777" w:rsidR="00530039" w:rsidRPr="00940D6A" w:rsidRDefault="00530039" w:rsidP="00985B04">
            <w:pPr>
              <w:pStyle w:val="afff2"/>
            </w:pPr>
            <w:r w:rsidRPr="00940D6A">
              <w:t>Сооружение площадное уточненное</w:t>
            </w:r>
          </w:p>
          <w:p w14:paraId="7458E1DB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CONSTRUCTION</w:t>
            </w:r>
            <w:r w:rsidRPr="00940D6A">
              <w:t>_</w:t>
            </w:r>
            <w:r w:rsidRPr="00940D6A">
              <w:rPr>
                <w:lang w:val="en-US"/>
              </w:rPr>
              <w:t>EXIST</w:t>
            </w:r>
          </w:p>
          <w:p w14:paraId="1B876586" w14:textId="77777777" w:rsidR="00530039" w:rsidRPr="00940D6A" w:rsidRDefault="00530039" w:rsidP="00985B04">
            <w:pPr>
              <w:pStyle w:val="afff2"/>
            </w:pPr>
          </w:p>
          <w:p w14:paraId="310F2D24" w14:textId="77777777" w:rsidR="00530039" w:rsidRPr="00940D6A" w:rsidRDefault="00530039" w:rsidP="00985B04">
            <w:pPr>
              <w:pStyle w:val="afff2"/>
            </w:pPr>
            <w:r w:rsidRPr="00940D6A">
              <w:t>Сооружение площадное исправленное</w:t>
            </w:r>
          </w:p>
          <w:p w14:paraId="4DD7C410" w14:textId="2E4385F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S_CONSTRUCTION_ERROR</w:t>
            </w:r>
          </w:p>
        </w:tc>
        <w:tc>
          <w:tcPr>
            <w:tcW w:w="1276" w:type="dxa"/>
            <w:vAlign w:val="center"/>
          </w:tcPr>
          <w:p w14:paraId="69896C62" w14:textId="0482505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50A1DDE8" w14:textId="77777777" w:rsidR="00530039" w:rsidRPr="00940D6A" w:rsidRDefault="00530039" w:rsidP="00985B04">
            <w:pPr>
              <w:pStyle w:val="afff2"/>
            </w:pPr>
            <w:r w:rsidRPr="00940D6A">
              <w:t>Статус объекта недвижимости (список)**</w:t>
            </w:r>
          </w:p>
          <w:p w14:paraId="45BD6AB8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495E832C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42B227F3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5F84BE4B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7F02DC7A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4DB6F819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3BB79D3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418E7DD1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3DE6C445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2AB61F5E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63EB2330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181B03F0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0AA08BE0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7E4F888F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1F1B8AE0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49FE5771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6A4BCDBE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7199B3CF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71E02B5B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58166F0F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34A247B2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6F796794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67C29F84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618A0A8C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3CD569CB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2A194E67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3D5E0F65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384EE61E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0E6D9091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1F3CE0F2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0CFF7F9D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57EFC835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2C89901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719267FA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345FD18A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475B34CE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2A3E6DD7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11BA9687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0B2EBB8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Адрес</w:t>
            </w:r>
          </w:p>
          <w:p w14:paraId="318FD487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38D950F9" w14:textId="77777777" w:rsidR="00530039" w:rsidRPr="00940D6A" w:rsidRDefault="00530039" w:rsidP="00985B04">
            <w:pPr>
              <w:pStyle w:val="afff2"/>
            </w:pPr>
            <w:r w:rsidRPr="00940D6A">
              <w:t>Виды объектов государственного кадастра недвижимости (ГКН) и единого государственного реестра прав на недвижимое имущество и сделок с ним (ЕГРП)</w:t>
            </w:r>
          </w:p>
          <w:p w14:paraId="61B7AC37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74F08615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47663F9D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0836D84A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79FB3A9D" w14:textId="77777777" w:rsidR="00530039" w:rsidRPr="00940D6A" w:rsidRDefault="00530039" w:rsidP="00985B04">
            <w:pPr>
              <w:pStyle w:val="afff2"/>
            </w:pPr>
            <w:r w:rsidRPr="00940D6A">
              <w:t>Год окончания строительства</w:t>
            </w:r>
          </w:p>
          <w:p w14:paraId="3FDB7F38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350B3300" w14:textId="77777777" w:rsidR="00530039" w:rsidRPr="00940D6A" w:rsidRDefault="00530039" w:rsidP="00985B04">
            <w:pPr>
              <w:pStyle w:val="afff2"/>
            </w:pPr>
            <w:r w:rsidRPr="00940D6A">
              <w:t>Инженер-землеустроитель</w:t>
            </w:r>
          </w:p>
          <w:p w14:paraId="5406A5B7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4F4A3273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002607B6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3E040274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6A8F2332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72D776D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предприятия</w:t>
            </w:r>
          </w:p>
          <w:p w14:paraId="4836DCA3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участков, на которых расположен объект недвижимости</w:t>
            </w:r>
          </w:p>
          <w:p w14:paraId="56FE6F94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расположенных в объекте недвижимости</w:t>
            </w:r>
          </w:p>
          <w:p w14:paraId="6D86E435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машино-мест, расположенных в объекте недвижимости</w:t>
            </w:r>
          </w:p>
          <w:p w14:paraId="5374085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</w:t>
            </w:r>
          </w:p>
          <w:p w14:paraId="186DCDA4" w14:textId="77777777" w:rsidR="00530039" w:rsidRPr="00940D6A" w:rsidRDefault="00530039" w:rsidP="00985B04">
            <w:pPr>
              <w:pStyle w:val="afff2"/>
            </w:pPr>
            <w:r w:rsidRPr="00940D6A">
              <w:t>Помещения, расположенные в объекте недвижимости</w:t>
            </w:r>
          </w:p>
          <w:p w14:paraId="21EB6CA1" w14:textId="77777777" w:rsidR="00530039" w:rsidRPr="00940D6A" w:rsidRDefault="00530039" w:rsidP="00985B04">
            <w:pPr>
              <w:pStyle w:val="afff2"/>
            </w:pPr>
            <w:r w:rsidRPr="00940D6A">
              <w:t>Машино-места, расположенные в объекте недвижимости</w:t>
            </w:r>
          </w:p>
          <w:p w14:paraId="4C497D86" w14:textId="77777777" w:rsidR="00530039" w:rsidRPr="00940D6A" w:rsidRDefault="00530039" w:rsidP="00985B04">
            <w:pPr>
              <w:pStyle w:val="afff2"/>
            </w:pPr>
            <w:r w:rsidRPr="00940D6A">
              <w:t>Части, расположенные в объекте недвижимости</w:t>
            </w:r>
          </w:p>
          <w:p w14:paraId="5381138D" w14:textId="77777777" w:rsidR="00530039" w:rsidRPr="00940D6A" w:rsidRDefault="00530039" w:rsidP="00985B04">
            <w:pPr>
              <w:pStyle w:val="afff2"/>
            </w:pPr>
            <w:r w:rsidRPr="00940D6A">
              <w:t>Незарегистрированные ограничения</w:t>
            </w:r>
          </w:p>
          <w:p w14:paraId="2D89D5A3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части</w:t>
            </w:r>
          </w:p>
          <w:p w14:paraId="552663D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282C878B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65F15FC6" w14:textId="77777777" w:rsidR="00530039" w:rsidRPr="00940D6A" w:rsidRDefault="00530039" w:rsidP="00985B04">
            <w:pPr>
              <w:pStyle w:val="afff2"/>
            </w:pPr>
            <w:r w:rsidRPr="00940D6A">
              <w:t>Статус объекта карты</w:t>
            </w:r>
          </w:p>
          <w:p w14:paraId="04D8F577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22BED079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4F7B606B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5844BC9B" w14:textId="77777777" w:rsidR="00530039" w:rsidRPr="00940D6A" w:rsidRDefault="00530039" w:rsidP="00985B04">
            <w:pPr>
              <w:pStyle w:val="afff2"/>
            </w:pPr>
            <w:r w:rsidRPr="00940D6A">
              <w:t>Иная характеристика объекта</w:t>
            </w:r>
          </w:p>
          <w:p w14:paraId="430EE7C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6FBB72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3F3387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Цвет знака</w:t>
            </w:r>
          </w:p>
          <w:p w14:paraId="39CA2648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8806F5E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F579AC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D0C6B6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EE65B4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5F7677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C14152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A338D55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4DD598C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6A2C67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0DDB61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F63902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05D4CF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98F817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2B1BED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8EF2417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003BAB6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8F3D92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8F7F41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4EA280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D262D9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7B673A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2D8444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2766A01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C670C2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7A65BDD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4049FC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A5C19B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F46DA5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474582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7F484F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7CD2A0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80FCBE2" w14:textId="34D2538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AFEC64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6C2F2C9" w14:textId="0CC9429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9F6FC08" wp14:editId="74C0354A">
                  <wp:extent cx="762000" cy="190500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FE8CF27" w14:textId="0B08CE4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40000102</w:t>
            </w:r>
          </w:p>
        </w:tc>
        <w:tc>
          <w:tcPr>
            <w:tcW w:w="5528" w:type="dxa"/>
            <w:vAlign w:val="center"/>
          </w:tcPr>
          <w:p w14:paraId="4CE5D11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Сооружение условное</w:t>
            </w:r>
          </w:p>
          <w:p w14:paraId="315FE59C" w14:textId="2792790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P_CONSTRUCTION_COND</w:t>
            </w:r>
          </w:p>
        </w:tc>
        <w:tc>
          <w:tcPr>
            <w:tcW w:w="1276" w:type="dxa"/>
            <w:vAlign w:val="center"/>
          </w:tcPr>
          <w:p w14:paraId="46F84E5D" w14:textId="6BDE871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1152D17C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7FBCF1F1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1E581289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2EB58591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41937C8E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3A3052D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Кадастровый номер</w:t>
            </w:r>
          </w:p>
          <w:p w14:paraId="019EA433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1F74F27A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03952081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7F388B68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2530B1F1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2CBEB661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1E5A7D6A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377C2AEB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1BE42214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1F2DF814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210AA4E2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121A0B19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5FDBC92D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34735AAF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0717199A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42E1791F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64C62F7F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63D71B36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7AA420EF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085F7542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2C8BD15B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445F4E71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163CD2C4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25EAE6D5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207C636F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3D2C6BC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6BDD3439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654EB6F5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2630C55D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2B512BD2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59E8645F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4FA7B879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51621BC2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77AF84E4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18AC0F18" w14:textId="77777777" w:rsidR="00530039" w:rsidRPr="00940D6A" w:rsidRDefault="00530039" w:rsidP="00985B04">
            <w:pPr>
              <w:pStyle w:val="afff2"/>
            </w:pPr>
            <w:r w:rsidRPr="00940D6A">
              <w:t>Части, расположенные в объекте недвижимости</w:t>
            </w:r>
          </w:p>
          <w:p w14:paraId="2107896D" w14:textId="77777777" w:rsidR="00530039" w:rsidRPr="00940D6A" w:rsidRDefault="00530039" w:rsidP="00985B04">
            <w:pPr>
              <w:pStyle w:val="afff2"/>
            </w:pPr>
            <w:r w:rsidRPr="00940D6A">
              <w:t>Незарегистрированные ограничения</w:t>
            </w:r>
          </w:p>
          <w:p w14:paraId="517EE30D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части</w:t>
            </w:r>
          </w:p>
          <w:p w14:paraId="28CB310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57B0D24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Местоположение объекта</w:t>
            </w:r>
          </w:p>
          <w:p w14:paraId="71CB2130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215196E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39D1B7F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57DEA8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B31ADFC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603A335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46B76A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D7E665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AB43E4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A01E3B5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C0D24D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CB36CF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7187CA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94D8F2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B87611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1854443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B05C3B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F672EE1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A6F0C2B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418D9D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A4F669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6996FF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9DE2EDF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2D75A8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FB9F3F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F49D00C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8A6495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04048D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52F6249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8248E45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1AA499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EDEA7C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DC41C9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6AFD01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5920A4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116525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EE32492" w14:textId="406231D8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B64C2B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9A2C32C" w14:textId="5F43710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37F205A" wp14:editId="77F3CE6F">
                  <wp:extent cx="762000" cy="76200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A4343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2DB9013F" w14:textId="7029DA8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6C27C67" wp14:editId="5E0E92FD">
                  <wp:extent cx="762000" cy="7620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0FDDD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2C3A90B" w14:textId="39D4CA9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13B5D97" wp14:editId="26021B0F">
                  <wp:extent cx="762000" cy="7620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738FCAA" w14:textId="1390135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40000104</w:t>
            </w:r>
          </w:p>
        </w:tc>
        <w:tc>
          <w:tcPr>
            <w:tcW w:w="5528" w:type="dxa"/>
            <w:vAlign w:val="center"/>
          </w:tcPr>
          <w:p w14:paraId="360779C3" w14:textId="77777777" w:rsidR="00530039" w:rsidRPr="00940D6A" w:rsidRDefault="00530039" w:rsidP="00985B04">
            <w:pPr>
              <w:pStyle w:val="afff2"/>
            </w:pPr>
            <w:r w:rsidRPr="00940D6A">
              <w:t>Объект незавершенного строительства</w:t>
            </w:r>
          </w:p>
          <w:p w14:paraId="30EED173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UNCOMPLETED</w:t>
            </w:r>
          </w:p>
          <w:p w14:paraId="15334DC4" w14:textId="77777777" w:rsidR="00530039" w:rsidRPr="00940D6A" w:rsidRDefault="00530039" w:rsidP="00985B04">
            <w:pPr>
              <w:pStyle w:val="afff2"/>
            </w:pPr>
          </w:p>
          <w:p w14:paraId="496368A7" w14:textId="77777777" w:rsidR="00530039" w:rsidRPr="00940D6A" w:rsidRDefault="00530039" w:rsidP="00985B04">
            <w:pPr>
              <w:pStyle w:val="afff2"/>
            </w:pPr>
            <w:r w:rsidRPr="00940D6A">
              <w:t>Объект незавершенного строительства уточненный</w:t>
            </w:r>
          </w:p>
          <w:p w14:paraId="7ED112AB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UNCOMPLETED</w:t>
            </w:r>
            <w:r w:rsidRPr="00940D6A">
              <w:t>_</w:t>
            </w:r>
            <w:r w:rsidRPr="00940D6A">
              <w:rPr>
                <w:lang w:val="en-US"/>
              </w:rPr>
              <w:t>EXIST</w:t>
            </w:r>
          </w:p>
          <w:p w14:paraId="0BE59FD6" w14:textId="77777777" w:rsidR="00530039" w:rsidRPr="00940D6A" w:rsidRDefault="00530039" w:rsidP="00985B04">
            <w:pPr>
              <w:pStyle w:val="afff2"/>
            </w:pPr>
          </w:p>
          <w:p w14:paraId="699AD9F6" w14:textId="77777777" w:rsidR="00530039" w:rsidRPr="00940D6A" w:rsidRDefault="00530039" w:rsidP="00985B04">
            <w:pPr>
              <w:pStyle w:val="afff2"/>
            </w:pPr>
            <w:r w:rsidRPr="00940D6A">
              <w:t>Объект незавершенного строительства исправленный</w:t>
            </w:r>
          </w:p>
          <w:p w14:paraId="2041CE4A" w14:textId="74A8926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L_UNCOMPLETED_ERROR</w:t>
            </w:r>
          </w:p>
        </w:tc>
        <w:tc>
          <w:tcPr>
            <w:tcW w:w="1276" w:type="dxa"/>
            <w:vAlign w:val="center"/>
          </w:tcPr>
          <w:p w14:paraId="1793C022" w14:textId="1943F24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654927CE" w14:textId="77777777" w:rsidR="00530039" w:rsidRPr="00940D6A" w:rsidRDefault="00530039" w:rsidP="00985B04">
            <w:pPr>
              <w:pStyle w:val="afff2"/>
            </w:pPr>
            <w:r w:rsidRPr="00940D6A">
              <w:t>Статус объекта недвижимости (список)**</w:t>
            </w:r>
          </w:p>
          <w:p w14:paraId="7FDA3169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33D6DF29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0126609E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6C7B4EA5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3C11D3A0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7E66C2FC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567DC782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3AF934A0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7E3590AD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3A482F94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4ADC5AF9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797A7C86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608C0A3B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7C722505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7808F621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2916D3CC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1DE969C2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07B84FA6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730F9CCD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72E7ACF9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0B78FE6E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2AC878C9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79E7F363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64F44A6E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71B61080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11DCB43E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721922DE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444BD6C7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724F68EA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5836F3C2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5E357BA8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6461BAC7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06E50C99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43E8B4B0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3B41683B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2480A158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580173EA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59A4094D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329BBF6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Кадастровый номер</w:t>
            </w:r>
          </w:p>
          <w:p w14:paraId="10C86581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4A36BA96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E8CF498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09148988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31A2D0B7" w14:textId="77777777" w:rsidR="00530039" w:rsidRPr="00940D6A" w:rsidRDefault="00530039" w:rsidP="00985B04">
            <w:pPr>
              <w:pStyle w:val="afff2"/>
            </w:pPr>
            <w:r w:rsidRPr="00940D6A">
              <w:t>Год окончания строительства</w:t>
            </w:r>
          </w:p>
          <w:p w14:paraId="76A6FCAD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37BD1115" w14:textId="77777777" w:rsidR="00530039" w:rsidRPr="00940D6A" w:rsidRDefault="00530039" w:rsidP="00985B04">
            <w:pPr>
              <w:pStyle w:val="afff2"/>
            </w:pPr>
            <w:r w:rsidRPr="00940D6A">
              <w:t>Инженер-землеустроитель</w:t>
            </w:r>
          </w:p>
          <w:p w14:paraId="036B3A46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18D21F5C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6046F55D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1F232D39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1EF3E253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52A320FC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предприятия</w:t>
            </w:r>
          </w:p>
          <w:p w14:paraId="7E4A03FE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участков, на которых расположен объект недвижимости</w:t>
            </w:r>
          </w:p>
          <w:p w14:paraId="4AA5438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</w:t>
            </w:r>
          </w:p>
          <w:p w14:paraId="1D6A3B87" w14:textId="77777777" w:rsidR="00530039" w:rsidRPr="00940D6A" w:rsidRDefault="00530039" w:rsidP="00985B04">
            <w:pPr>
              <w:pStyle w:val="afff2"/>
            </w:pPr>
            <w:r w:rsidRPr="00940D6A">
              <w:t>Части, расположенные в объекте недвижимости</w:t>
            </w:r>
          </w:p>
          <w:p w14:paraId="620AAFE6" w14:textId="77777777" w:rsidR="00530039" w:rsidRPr="00940D6A" w:rsidRDefault="00530039" w:rsidP="00985B04">
            <w:pPr>
              <w:pStyle w:val="afff2"/>
            </w:pPr>
            <w:r w:rsidRPr="00940D6A">
              <w:t>Незарегистрированные ограничения</w:t>
            </w:r>
          </w:p>
          <w:p w14:paraId="6934231C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части</w:t>
            </w:r>
          </w:p>
          <w:p w14:paraId="64CCE5C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50F46078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49C0C7CF" w14:textId="77777777" w:rsidR="00530039" w:rsidRPr="00940D6A" w:rsidRDefault="00530039" w:rsidP="00985B04">
            <w:pPr>
              <w:pStyle w:val="afff2"/>
            </w:pPr>
            <w:r w:rsidRPr="00940D6A">
              <w:t>Статус объекта карты</w:t>
            </w:r>
          </w:p>
          <w:p w14:paraId="44C0F694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162852D5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42F77C07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3E768993" w14:textId="77777777" w:rsidR="00530039" w:rsidRPr="00940D6A" w:rsidRDefault="00530039" w:rsidP="00985B04">
            <w:pPr>
              <w:pStyle w:val="afff2"/>
            </w:pPr>
            <w:r w:rsidRPr="00940D6A">
              <w:t>Иная характеристика объекта</w:t>
            </w:r>
          </w:p>
          <w:p w14:paraId="4EAE9741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3596D6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2F9950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BADD75E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5031988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0ABF58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1ED0BC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13FB09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C877D8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2537C44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A84CDB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5A0546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A23C8F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B461EB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18687F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2D1634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0194EA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8D534D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255B5A8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161B2D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5B6DB5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11CEF0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5D55FA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E97629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40A415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2B7006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0A4566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307297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5A2A2B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565AF6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42BE73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37F5BE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84196D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9F91F9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F92D498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A3E8443" w14:textId="7EF2AA4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37F97B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418E187" w14:textId="67165BA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544E0D7" wp14:editId="787CCECC">
                  <wp:extent cx="762000" cy="19050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990A142" w14:textId="60EC9CF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40000104</w:t>
            </w:r>
          </w:p>
        </w:tc>
        <w:tc>
          <w:tcPr>
            <w:tcW w:w="5528" w:type="dxa"/>
            <w:vAlign w:val="center"/>
          </w:tcPr>
          <w:p w14:paraId="547FF578" w14:textId="77777777" w:rsidR="00530039" w:rsidRPr="00940D6A" w:rsidRDefault="00530039" w:rsidP="00985B04">
            <w:pPr>
              <w:pStyle w:val="afff2"/>
            </w:pPr>
            <w:r w:rsidRPr="00940D6A">
              <w:t>Объект незавершенного строительства условный</w:t>
            </w:r>
          </w:p>
          <w:p w14:paraId="5C8710B4" w14:textId="4BF8D59C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UNCOMPLETED</w:t>
            </w:r>
            <w:r w:rsidRPr="00940D6A">
              <w:t>_</w:t>
            </w:r>
            <w:r w:rsidRPr="00940D6A">
              <w:rPr>
                <w:lang w:val="en-US"/>
              </w:rPr>
              <w:t>COND</w:t>
            </w:r>
          </w:p>
        </w:tc>
        <w:tc>
          <w:tcPr>
            <w:tcW w:w="1276" w:type="dxa"/>
            <w:vAlign w:val="center"/>
          </w:tcPr>
          <w:p w14:paraId="4498BE47" w14:textId="704E031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06C5B18B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5720E763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3C8427A5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55A38805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47EFA56E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5B4320E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5ACC55DC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5D537781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221B8C42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258C8325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6AEC414A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0825126B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7D0804BF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5973B763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2789A756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6715B4E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Код КЛАДР</w:t>
            </w:r>
          </w:p>
          <w:p w14:paraId="41736DEA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749F74A4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7B2426AB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623DAB67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16602C1B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2CD8EF0E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7D50389F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232271FC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10E7D91E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3025EDDF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191F4B08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553571AA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47C33143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2C5CD6A4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23F70709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6FCF62D2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3EC89845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4AD37563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3F61EB5C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2ABD0F2D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79A59007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7C26F8DF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1D076D78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48947526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5FA55714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4C4486BE" w14:textId="77777777" w:rsidR="00530039" w:rsidRPr="00940D6A" w:rsidRDefault="00530039" w:rsidP="00985B04">
            <w:pPr>
              <w:pStyle w:val="afff2"/>
            </w:pPr>
            <w:r w:rsidRPr="00940D6A">
              <w:t>Части, расположенные в объекте недвижимости</w:t>
            </w:r>
          </w:p>
          <w:p w14:paraId="281556B3" w14:textId="77777777" w:rsidR="00530039" w:rsidRPr="00940D6A" w:rsidRDefault="00530039" w:rsidP="00985B04">
            <w:pPr>
              <w:pStyle w:val="afff2"/>
            </w:pPr>
            <w:r w:rsidRPr="00940D6A">
              <w:t>Незарегистрированные ограничения</w:t>
            </w:r>
          </w:p>
          <w:p w14:paraId="5335BE20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части</w:t>
            </w:r>
          </w:p>
          <w:p w14:paraId="18F8EA0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2643A761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6D496342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27065C6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0E95E7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3ECA95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1E1B82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D65705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45F33F6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84196E3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F90460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Доля</w:t>
            </w:r>
          </w:p>
          <w:p w14:paraId="3900FE2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D186B6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6E3A37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6489AB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A7DE7F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846483A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325D7AE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D96B36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FA099F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9BFEB7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2433D2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26F693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32796D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D8432C5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98D744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A83489B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07EB42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0D1306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884E0F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35F431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1CCFA78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7FD303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296CAB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87C21CA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9351AE0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C60F42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BBD3E0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2C8916C" w14:textId="1601E71E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3936C3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7B5BAD1" w14:textId="01312CF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EE065D3" wp14:editId="1F5B008F">
                  <wp:extent cx="762000" cy="228600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1CCCAFD" w14:textId="49AC48D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40000106</w:t>
            </w:r>
          </w:p>
        </w:tc>
        <w:tc>
          <w:tcPr>
            <w:tcW w:w="5528" w:type="dxa"/>
            <w:vAlign w:val="center"/>
          </w:tcPr>
          <w:p w14:paraId="4CD1A731" w14:textId="77777777" w:rsidR="00530039" w:rsidRPr="00940D6A" w:rsidRDefault="00530039" w:rsidP="00985B04">
            <w:pPr>
              <w:pStyle w:val="afff2"/>
            </w:pPr>
            <w:r w:rsidRPr="00940D6A">
              <w:t>Машино-место условное</w:t>
            </w:r>
          </w:p>
          <w:p w14:paraId="68943302" w14:textId="2207DD2B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PARKING</w:t>
            </w:r>
            <w:r w:rsidRPr="00940D6A">
              <w:t>_</w:t>
            </w:r>
            <w:r w:rsidRPr="00940D6A">
              <w:rPr>
                <w:lang w:val="en-US"/>
              </w:rPr>
              <w:t>COND</w:t>
            </w:r>
          </w:p>
        </w:tc>
        <w:tc>
          <w:tcPr>
            <w:tcW w:w="1276" w:type="dxa"/>
            <w:vAlign w:val="center"/>
          </w:tcPr>
          <w:p w14:paraId="1875D189" w14:textId="71730A1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46F6DC39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10A21558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6C050814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1F5A0F7C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4CF34500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6B54C32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38AFF6BB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39BA012D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2E7E719F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371D270D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607DE23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Значение основного параметра</w:t>
            </w:r>
          </w:p>
          <w:p w14:paraId="07949A1A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19112215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49CFA555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437ADF6E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0502A943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478D7F0B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2883432A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0D177F8E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7AD6AA98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0C168927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24D41818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399B2072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5B426DDA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6D9F13AB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0EA1DE53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793DA900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2CD9B7FB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2CA7944B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30615192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183188AD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3938D3B4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2D57806F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0FAB8BF6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432B410E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58744C2A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10629650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7B996C6D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21C762AA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595670F4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3CEBA407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4E563493" w14:textId="77777777" w:rsidR="00530039" w:rsidRPr="00940D6A" w:rsidRDefault="00530039" w:rsidP="00985B04">
            <w:pPr>
              <w:pStyle w:val="afff2"/>
            </w:pPr>
            <w:r w:rsidRPr="00940D6A">
              <w:t>Получатель выписки из ЕГРН</w:t>
            </w:r>
          </w:p>
          <w:p w14:paraId="523A7D56" w14:textId="77777777" w:rsidR="00530039" w:rsidRPr="00940D6A" w:rsidRDefault="00530039" w:rsidP="00985B04">
            <w:pPr>
              <w:pStyle w:val="afff2"/>
            </w:pPr>
            <w:r w:rsidRPr="00940D6A">
              <w:t>Статус записи об объекте недвижимости в ЕГРН</w:t>
            </w:r>
          </w:p>
          <w:p w14:paraId="4F3C573A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307F5F13" w14:textId="77777777" w:rsidR="00530039" w:rsidRPr="00940D6A" w:rsidRDefault="00530039" w:rsidP="00985B04">
            <w:pPr>
              <w:pStyle w:val="afff2"/>
            </w:pPr>
            <w:r w:rsidRPr="00940D6A">
              <w:t>Инженер-землеустроитель</w:t>
            </w:r>
          </w:p>
          <w:p w14:paraId="1F598641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7265E9E8" w14:textId="77777777" w:rsidR="00530039" w:rsidRPr="00940D6A" w:rsidRDefault="00530039" w:rsidP="00985B04">
            <w:pPr>
              <w:pStyle w:val="afff2"/>
            </w:pPr>
            <w:r w:rsidRPr="00940D6A">
              <w:t>Части, расположенные в объекте недвижимости</w:t>
            </w:r>
          </w:p>
          <w:p w14:paraId="2F3A64C8" w14:textId="77777777" w:rsidR="00530039" w:rsidRPr="00940D6A" w:rsidRDefault="00530039" w:rsidP="00985B04">
            <w:pPr>
              <w:pStyle w:val="afff2"/>
            </w:pPr>
            <w:r w:rsidRPr="00940D6A">
              <w:t>Незарегистрированные ограничения</w:t>
            </w:r>
          </w:p>
          <w:p w14:paraId="7390D8EA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части</w:t>
            </w:r>
          </w:p>
          <w:p w14:paraId="5BCAD48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Кадастровый номер квартала</w:t>
            </w:r>
          </w:p>
          <w:p w14:paraId="6EA7D7FB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7EA6020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39BD10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7EA23F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4E33BC1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214663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8F45C3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D4CF3F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4E559D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FACDBD3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09742D6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571B90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8CA595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6C3C0A9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705102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860652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F364C8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AE5B05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89F9EF5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59450E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015978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108825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22588DF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C8749A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399FF1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4E2FA50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93F31D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767749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261C4D5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34801C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EB14C4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844626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AB0514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E5A24A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205B34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09E5E9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AF42745" w14:textId="769EC41A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EE395FD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71441A5" w14:textId="6C0B9D1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18F8A1F" wp14:editId="1092D53F">
                  <wp:extent cx="762000" cy="228600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F273235" w14:textId="7BFDF56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40000108</w:t>
            </w:r>
          </w:p>
        </w:tc>
        <w:tc>
          <w:tcPr>
            <w:tcW w:w="5528" w:type="dxa"/>
            <w:vAlign w:val="center"/>
          </w:tcPr>
          <w:p w14:paraId="5279A5A6" w14:textId="77777777" w:rsidR="00530039" w:rsidRPr="00940D6A" w:rsidRDefault="00530039" w:rsidP="00985B04">
            <w:pPr>
              <w:pStyle w:val="afff2"/>
            </w:pPr>
            <w:r w:rsidRPr="00940D6A">
              <w:t>Условная часть объекта недвижимости</w:t>
            </w:r>
          </w:p>
          <w:p w14:paraId="6DBDD7DE" w14:textId="1FD4A1EE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PARTREALTY</w:t>
            </w:r>
            <w:r w:rsidRPr="00940D6A">
              <w:t>_</w:t>
            </w:r>
            <w:r w:rsidRPr="00940D6A">
              <w:rPr>
                <w:lang w:val="en-US"/>
              </w:rPr>
              <w:t>COND</w:t>
            </w:r>
          </w:p>
        </w:tc>
        <w:tc>
          <w:tcPr>
            <w:tcW w:w="1276" w:type="dxa"/>
            <w:vAlign w:val="center"/>
          </w:tcPr>
          <w:p w14:paraId="270F5DD4" w14:textId="58BB8EC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50DDF262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55E67BEF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28E2595D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64FFB76F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33376495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4C21822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7D78B663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0E89FD72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21FE7BD9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10A311BC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68016D5A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1692FE7F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2A194125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16AA6F3C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67A41002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64047788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7C6BEF5E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1D240172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20225B06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74A6BE5E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5BDA3408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1345B1B9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339B30B1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0685CF8D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4C050E7D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39E02077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29BD1668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36AD7BFF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2F495C19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15CE514D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4C4FA2D6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645269FE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5884913C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6AF5BF11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3A4DFEA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19367EAF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0DE8C906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39C34F6F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2BDBED00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1A56146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Наименование органа кадастрового учета</w:t>
            </w:r>
          </w:p>
          <w:p w14:paraId="20FBDB8D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3886883C" w14:textId="77777777" w:rsidR="00530039" w:rsidRPr="00940D6A" w:rsidRDefault="00530039" w:rsidP="00985B04">
            <w:pPr>
              <w:pStyle w:val="afff2"/>
            </w:pPr>
            <w:r w:rsidRPr="00940D6A">
              <w:t>Получатель выписки из ЕГРН</w:t>
            </w:r>
          </w:p>
          <w:p w14:paraId="51A6654F" w14:textId="77777777" w:rsidR="00530039" w:rsidRPr="00940D6A" w:rsidRDefault="00530039" w:rsidP="00985B04">
            <w:pPr>
              <w:pStyle w:val="afff2"/>
            </w:pPr>
            <w:r w:rsidRPr="00940D6A">
              <w:t>Статус записи об объекте недвижимости в ЕГРН</w:t>
            </w:r>
          </w:p>
          <w:p w14:paraId="6DED9B73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6B278BBF" w14:textId="77777777" w:rsidR="00530039" w:rsidRPr="00940D6A" w:rsidRDefault="00530039" w:rsidP="00985B04">
            <w:pPr>
              <w:pStyle w:val="afff2"/>
            </w:pPr>
            <w:r w:rsidRPr="00940D6A">
              <w:t>Инженер-землеустроитель</w:t>
            </w:r>
          </w:p>
          <w:p w14:paraId="08B413F3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06EDCED2" w14:textId="77777777" w:rsidR="00530039" w:rsidRPr="00940D6A" w:rsidRDefault="00530039" w:rsidP="00985B04">
            <w:pPr>
              <w:pStyle w:val="afff2"/>
            </w:pPr>
            <w:r w:rsidRPr="00940D6A">
              <w:t>Части, расположенные в объекте недвижимости</w:t>
            </w:r>
          </w:p>
          <w:p w14:paraId="379114B4" w14:textId="77777777" w:rsidR="00530039" w:rsidRPr="00940D6A" w:rsidRDefault="00530039" w:rsidP="00985B04">
            <w:pPr>
              <w:pStyle w:val="afff2"/>
            </w:pPr>
            <w:r w:rsidRPr="00940D6A">
              <w:t>Незарегистрированные ограничения</w:t>
            </w:r>
          </w:p>
          <w:p w14:paraId="31482044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части</w:t>
            </w:r>
          </w:p>
          <w:p w14:paraId="1F74315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0F85DB12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49067153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2E6DCD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001034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09324D1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60E51C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83AED8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16E4EA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5B9C592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44E1E16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50495C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818BE24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9D3F9F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D4C86B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6EA45D1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08B0E05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6820EF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A472B8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3FE10C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F04217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411FE9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77475D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61F124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70AFBE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F0079C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167AFB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51C559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2F91F5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E22B1E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Список сокращений</w:t>
            </w:r>
          </w:p>
          <w:p w14:paraId="042FA6D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1E2596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93F87B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1AE86BA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52415F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A0547C3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96B950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38F635D" w14:textId="6F4177F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1CF02D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28B6055" w14:textId="2728FC3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10E6EDD" wp14:editId="68B29C74">
                  <wp:extent cx="762000" cy="123825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FF80570" w14:textId="7777777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40000109</w:t>
            </w:r>
          </w:p>
          <w:p w14:paraId="67FB88C6" w14:textId="78F57CF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2292</w:t>
            </w:r>
          </w:p>
        </w:tc>
        <w:tc>
          <w:tcPr>
            <w:tcW w:w="5528" w:type="dxa"/>
            <w:vAlign w:val="center"/>
          </w:tcPr>
          <w:p w14:paraId="62F0B1C2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границы земельного участка</w:t>
            </w:r>
          </w:p>
          <w:p w14:paraId="37BB0359" w14:textId="46E049A6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CADPLAN</w:t>
            </w:r>
            <w:r w:rsidRPr="00940D6A">
              <w:t>_</w:t>
            </w:r>
            <w:r w:rsidRPr="00940D6A">
              <w:rPr>
                <w:lang w:val="en-US"/>
              </w:rPr>
              <w:t>LAND</w:t>
            </w:r>
          </w:p>
        </w:tc>
        <w:tc>
          <w:tcPr>
            <w:tcW w:w="1276" w:type="dxa"/>
            <w:vAlign w:val="center"/>
          </w:tcPr>
          <w:p w14:paraId="1C7C4AFF" w14:textId="7CC8036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3E14EE63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690B12D3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объекта</w:t>
            </w:r>
          </w:p>
          <w:p w14:paraId="710988DD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688D1612" w14:textId="77777777" w:rsidR="00530039" w:rsidRPr="00940D6A" w:rsidRDefault="00530039" w:rsidP="00985B04">
            <w:pPr>
              <w:pStyle w:val="afff2"/>
            </w:pPr>
            <w:r w:rsidRPr="00940D6A">
              <w:t>Радиус</w:t>
            </w:r>
          </w:p>
          <w:p w14:paraId="77586BF1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140263A0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7A0CBF34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2135117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D7767C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8A2EE01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17B5E1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1CDC2D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C7960D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3189616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C464D3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42B2FE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CDD3A2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399ACE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495171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7A5C84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0B2A60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0295A4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B84734B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81CFBD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5BE076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0D6B59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9ACD31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A04170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4737DB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CF5FDA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19495A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Вид использования лесов</w:t>
            </w:r>
          </w:p>
          <w:p w14:paraId="1E0926DD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71F9B8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E00860C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D8A5FE7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3500D5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15EBC1E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3AB4006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4F8149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225111B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FB9B36A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AABB308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755CE0F" w14:textId="58003B4E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64F284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4E7779A" w14:textId="3350659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A0A9AE7" wp14:editId="7586113E">
                  <wp:extent cx="762000" cy="11430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9B98A74" w14:textId="7777777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40000110</w:t>
            </w:r>
          </w:p>
          <w:p w14:paraId="5EE42436" w14:textId="3E01589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2293</w:t>
            </w:r>
          </w:p>
        </w:tc>
        <w:tc>
          <w:tcPr>
            <w:tcW w:w="5528" w:type="dxa"/>
            <w:vAlign w:val="center"/>
          </w:tcPr>
          <w:p w14:paraId="4B5505D6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объекта недвижимости</w:t>
            </w:r>
          </w:p>
          <w:p w14:paraId="714E2094" w14:textId="17CDBE15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CADPLAN</w:t>
            </w:r>
            <w:r w:rsidRPr="00940D6A">
              <w:t>_</w:t>
            </w:r>
            <w:r w:rsidRPr="00940D6A">
              <w:rPr>
                <w:lang w:val="en-US"/>
              </w:rPr>
              <w:t>OBJ</w:t>
            </w:r>
          </w:p>
        </w:tc>
        <w:tc>
          <w:tcPr>
            <w:tcW w:w="1276" w:type="dxa"/>
            <w:vAlign w:val="center"/>
          </w:tcPr>
          <w:p w14:paraId="5D44BC5C" w14:textId="54B0412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354B9691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B2B85E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объекта</w:t>
            </w:r>
          </w:p>
          <w:p w14:paraId="79DEDAEF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19C82232" w14:textId="77777777" w:rsidR="00530039" w:rsidRPr="00940D6A" w:rsidRDefault="00530039" w:rsidP="00985B04">
            <w:pPr>
              <w:pStyle w:val="afff2"/>
            </w:pPr>
            <w:r w:rsidRPr="00940D6A">
              <w:t>Радиус</w:t>
            </w:r>
          </w:p>
          <w:p w14:paraId="56FFB0D1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08424596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6FF9B180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765D776A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19E9A1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0D3C1FB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DF29B2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C9FD20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2B0E25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394820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BCE4DE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DF44C96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FAAE029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1741B3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408A09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7EE317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123541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4F6E182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C2E162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1E6AC0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493E2D6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90DBCC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836EBA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18C2A9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3CB3B86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AAA5E8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CE3359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CA3D0A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A39FEB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F5A474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59126AB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FED8AA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85F56D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C061F5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A22BAE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DE3316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527818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AA32164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0FAF329" w14:textId="3F44D9F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D223B8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ED5E57F" w14:textId="381BAA4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070BF83" wp14:editId="20E97AE0">
                  <wp:extent cx="762000" cy="123825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ED23CEF" w14:textId="0552A1A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40003201</w:t>
            </w:r>
          </w:p>
        </w:tc>
        <w:tc>
          <w:tcPr>
            <w:tcW w:w="5528" w:type="dxa"/>
            <w:vAlign w:val="center"/>
          </w:tcPr>
          <w:p w14:paraId="65D8C34B" w14:textId="57F627E2" w:rsidR="00530039" w:rsidRPr="00940D6A" w:rsidRDefault="00530039" w:rsidP="00985B04">
            <w:pPr>
              <w:pStyle w:val="afff2"/>
            </w:pPr>
            <w:r w:rsidRPr="00940D6A">
              <w:t xml:space="preserve">Граница </w:t>
            </w:r>
            <w:r w:rsidR="00C600B7" w:rsidRPr="00940D6A">
              <w:t xml:space="preserve">Приднестровской Молдавской Республики </w:t>
            </w:r>
          </w:p>
          <w:p w14:paraId="12788A26" w14:textId="5E7D983D" w:rsidR="00530039" w:rsidRPr="00940D6A" w:rsidRDefault="00530039" w:rsidP="00C600B7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BORDER</w:t>
            </w:r>
            <w:r w:rsidRPr="00940D6A">
              <w:t>_</w:t>
            </w:r>
            <w:r w:rsidR="00C600B7" w:rsidRPr="00940D6A">
              <w:rPr>
                <w:lang w:val="en-US"/>
              </w:rPr>
              <w:t>PMR</w:t>
            </w:r>
          </w:p>
        </w:tc>
        <w:tc>
          <w:tcPr>
            <w:tcW w:w="1276" w:type="dxa"/>
            <w:vAlign w:val="center"/>
          </w:tcPr>
          <w:p w14:paraId="355887E1" w14:textId="4E0F736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098389F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BB15306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630218A1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3E67CEEF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220EC1C5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057B1095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0C948DD9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57DC602F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63C2E5DD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14ABEA34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0395A7AA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6B92C1C5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07B6C66F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0D8D1054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4E7876D3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19DA6955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397A75E4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5B87D553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F57C647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42BBDA1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D18F0C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E77F76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32B23F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создания объекта</w:t>
            </w:r>
          </w:p>
          <w:p w14:paraId="276F498E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1868C6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5A8C06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C08820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50C683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65F0BE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8929D3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ACEEE7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7DC746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F9B8F6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658E1F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EE055C1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3B01CE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175EE4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4564FA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D814C2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5E0C60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C70819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9E10CD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88E85D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03DCE3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9C26FE7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FE1D08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3736C4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F2B903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FB1487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4C7DC8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814867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9518B3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061A5CC" w14:textId="4855E64A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0E4298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75A39D5" w14:textId="2EEC40D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59BB9EF" wp14:editId="095C2461">
                  <wp:extent cx="762000" cy="9525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B698BE7" w14:textId="5C18E8C4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40003203</w:t>
            </w:r>
          </w:p>
        </w:tc>
        <w:tc>
          <w:tcPr>
            <w:tcW w:w="5528" w:type="dxa"/>
            <w:vAlign w:val="center"/>
          </w:tcPr>
          <w:p w14:paraId="2015AE79" w14:textId="77777777" w:rsidR="00530039" w:rsidRPr="00940D6A" w:rsidRDefault="00530039" w:rsidP="00985B04">
            <w:pPr>
              <w:pStyle w:val="afff2"/>
            </w:pPr>
            <w:r w:rsidRPr="00940D6A">
              <w:t>Граница муниципального образования</w:t>
            </w:r>
          </w:p>
          <w:p w14:paraId="5B28E97E" w14:textId="7AD3272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BORDER</w:t>
            </w:r>
            <w:r w:rsidRPr="00940D6A">
              <w:t>_</w:t>
            </w:r>
            <w:r w:rsidRPr="00940D6A">
              <w:rPr>
                <w:lang w:val="en-US"/>
              </w:rPr>
              <w:t>MUNIC</w:t>
            </w:r>
          </w:p>
        </w:tc>
        <w:tc>
          <w:tcPr>
            <w:tcW w:w="1276" w:type="dxa"/>
            <w:vAlign w:val="center"/>
          </w:tcPr>
          <w:p w14:paraId="4B92790A" w14:textId="42A69C2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020417CC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6C62264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97D97F9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7D4D9770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2CA9671C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4271A2A2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7D2746B7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0A01359C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029AF83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Область, республика (список)</w:t>
            </w:r>
          </w:p>
          <w:p w14:paraId="560D804F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1AB741D9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269F3EEA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2A83C51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5BD3A242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6F8ECBC9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10B5F1A3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672AFDE2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60F1E64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1FF2151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AF5E46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55B188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3C33BD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BD2255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2E05B04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635BD1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6F464B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3168CD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BF75E7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539C45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BEDE624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CD4259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6DD642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8F1D18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1E97B2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1B315C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342864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C70F326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F93D67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E0F360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8BC5F4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7C5C66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3D566D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48BB8D1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F3DE1F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2E59B5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98D74D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13DF8F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B4E844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6852F7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95D3371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86513F3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AA795AE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D3A4E8C" w14:textId="5A25FD6A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C67E39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503A56D" w14:textId="5194F65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509B20E" wp14:editId="2D8E9272">
                  <wp:extent cx="762000" cy="85725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7EE39EB" w14:textId="389318E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40003204</w:t>
            </w:r>
          </w:p>
        </w:tc>
        <w:tc>
          <w:tcPr>
            <w:tcW w:w="5528" w:type="dxa"/>
            <w:vAlign w:val="center"/>
          </w:tcPr>
          <w:p w14:paraId="7FFA4D4A" w14:textId="77777777" w:rsidR="00530039" w:rsidRPr="00940D6A" w:rsidRDefault="00530039" w:rsidP="00985B04">
            <w:pPr>
              <w:pStyle w:val="afff2"/>
            </w:pPr>
            <w:r w:rsidRPr="00940D6A">
              <w:t>Граница населенного пункта</w:t>
            </w:r>
          </w:p>
          <w:p w14:paraId="59308E63" w14:textId="40741122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BORDER</w:t>
            </w:r>
            <w:r w:rsidRPr="00940D6A">
              <w:t>_</w:t>
            </w:r>
            <w:r w:rsidRPr="00940D6A">
              <w:rPr>
                <w:lang w:val="en-US"/>
              </w:rPr>
              <w:t>CITY</w:t>
            </w:r>
          </w:p>
        </w:tc>
        <w:tc>
          <w:tcPr>
            <w:tcW w:w="1276" w:type="dxa"/>
            <w:vAlign w:val="center"/>
          </w:tcPr>
          <w:p w14:paraId="36D357A3" w14:textId="7E2E67D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2B9788C3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B313F8A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4977A413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59302886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38D2A398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21A82317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01EFA326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40A2ABB2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0727A3BD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19DB9534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20AFEADE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7C564ED0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7007428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36C973B7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5050467F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07893244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5D2A286C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6E7A5FDA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7D0A03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9F65A19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F12738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AC7EB07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C9A3A81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E0AFD5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E197B8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D86423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C405B1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8E56B6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19BF93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3D59DED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A74461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AAC051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3532EC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941C8B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Толщина линии в мм</w:t>
            </w:r>
          </w:p>
          <w:p w14:paraId="017BD9E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A9B295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F304DF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6D1F1D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BC5F42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8863EE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A63920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22AA420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5E1DA4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AF5F2A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471C59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030581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09499A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660645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0FF3EC1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A479BA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A82C7C7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33D7FC6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4D5E2BA" w14:textId="195BBDFA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5398FE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095256A" w14:textId="652F37D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18B330C" wp14:editId="2B833FB1">
                  <wp:extent cx="762000" cy="447675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4C93FDB" w14:textId="7C52890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40003205</w:t>
            </w:r>
          </w:p>
        </w:tc>
        <w:tc>
          <w:tcPr>
            <w:tcW w:w="5528" w:type="dxa"/>
            <w:vAlign w:val="center"/>
          </w:tcPr>
          <w:p w14:paraId="2F760F45" w14:textId="00900509" w:rsidR="00530039" w:rsidRPr="00940D6A" w:rsidRDefault="00530039" w:rsidP="00985B04">
            <w:pPr>
              <w:pStyle w:val="afff2"/>
            </w:pPr>
            <w:r w:rsidRPr="00940D6A">
              <w:t>Название МО, НП</w:t>
            </w:r>
          </w:p>
          <w:p w14:paraId="57A38136" w14:textId="5F3486AF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0040003205</w:t>
            </w:r>
          </w:p>
        </w:tc>
        <w:tc>
          <w:tcPr>
            <w:tcW w:w="1276" w:type="dxa"/>
            <w:vAlign w:val="center"/>
          </w:tcPr>
          <w:p w14:paraId="36A0C77D" w14:textId="055FB1E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44378021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465B1DD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7575BB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2CDE878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D43742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A353B27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DDC8C4A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F44E863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7B21EB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23795A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BB98CE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790B86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F9035E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7444C8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76C0ED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8BE0F1E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0D5385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B946D74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8099AD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5BEA40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Вес цвета объекта в процентах</w:t>
            </w:r>
          </w:p>
          <w:p w14:paraId="41621DA6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F97985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8810C2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855EDC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5410E4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AA76A28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202C3D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57ED3E1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DE202C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0A13F0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316157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B5FC3A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0E13F8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DEE34B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64B02C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C9AE30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111DC34" w14:textId="7D038E94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B495DC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E93CB41" w14:textId="3A59962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CC4D072" wp14:editId="0CDAA0DA">
                  <wp:extent cx="762000" cy="40005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6E9467F" w14:textId="38A0835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40003206</w:t>
            </w:r>
          </w:p>
        </w:tc>
        <w:tc>
          <w:tcPr>
            <w:tcW w:w="5528" w:type="dxa"/>
            <w:vAlign w:val="center"/>
          </w:tcPr>
          <w:p w14:paraId="0EA7C13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Кадастровый номер</w:t>
            </w:r>
          </w:p>
          <w:p w14:paraId="5E422D5B" w14:textId="54ACED7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T0040003206</w:t>
            </w:r>
          </w:p>
        </w:tc>
        <w:tc>
          <w:tcPr>
            <w:tcW w:w="1276" w:type="dxa"/>
            <w:vAlign w:val="center"/>
          </w:tcPr>
          <w:p w14:paraId="2BD2F73E" w14:textId="00DAD8A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26684752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4C624D56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DA6E2B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533114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5B6BDA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23D0C9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3473B9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E6E1DC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804AB8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0427766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1C73E4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709A49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3B5F5D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54B5C48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DD20D9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415196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97FDDA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3E1821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10F62B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E463BF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AB9676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166A1B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Идентификатор объекта</w:t>
            </w:r>
          </w:p>
          <w:p w14:paraId="5936F7C0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A4B340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1B2EAC5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C4BE21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044040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94968B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96EA6F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277C9D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BB968E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ECDD7F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B832E8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D310EE2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D470D8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563D87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763D0AD" w14:textId="52754C7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1568E9D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1FB2610" w14:textId="7421F93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27117EC" wp14:editId="693A1419">
                  <wp:extent cx="762000" cy="428625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AEFF620" w14:textId="70A9D29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40003207</w:t>
            </w:r>
          </w:p>
        </w:tc>
        <w:tc>
          <w:tcPr>
            <w:tcW w:w="5528" w:type="dxa"/>
            <w:vAlign w:val="center"/>
          </w:tcPr>
          <w:p w14:paraId="1FF528F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зоны</w:t>
            </w:r>
          </w:p>
          <w:p w14:paraId="02C1F9F4" w14:textId="1B30503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T0040003207</w:t>
            </w:r>
          </w:p>
        </w:tc>
        <w:tc>
          <w:tcPr>
            <w:tcW w:w="1276" w:type="dxa"/>
            <w:vAlign w:val="center"/>
          </w:tcPr>
          <w:p w14:paraId="669EC554" w14:textId="3E017FA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534478C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34F3D7B4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8191EE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FBEF881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4E6251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AD4826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B32DE3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F55EFA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52CFD6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1E02C1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6CDCD80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B6A75C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736DCC4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F8512D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4BC0171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4BE1C3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5000A8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E1F3B7A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01C389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D07BAEB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05C2C4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927782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05CB25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82D800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Идентификатор объекта</w:t>
            </w:r>
          </w:p>
          <w:p w14:paraId="6F65498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2DF32D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3A041A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D762E82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BF97B7B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DB5B4E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3318EB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8F199D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1B7663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B2DCCFC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96332A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46DCA3D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405107D" w14:textId="32F470E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CBA561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4684E10" w14:textId="63DBA6D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48717A5" wp14:editId="0C02D615">
                  <wp:extent cx="762000" cy="371475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087762F" w14:textId="33845FF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40003208</w:t>
            </w:r>
          </w:p>
        </w:tc>
        <w:tc>
          <w:tcPr>
            <w:tcW w:w="5528" w:type="dxa"/>
            <w:vAlign w:val="center"/>
          </w:tcPr>
          <w:p w14:paraId="0D6AE75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Название зоны</w:t>
            </w:r>
          </w:p>
          <w:p w14:paraId="57CDAFA8" w14:textId="59389B6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T0040003208</w:t>
            </w:r>
          </w:p>
        </w:tc>
        <w:tc>
          <w:tcPr>
            <w:tcW w:w="1276" w:type="dxa"/>
            <w:vAlign w:val="center"/>
          </w:tcPr>
          <w:p w14:paraId="08D89DEC" w14:textId="7862F48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71F174F6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3494E85C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C290D0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AA4654B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F51E426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FAF597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4DB7A77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316C0A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CEECF63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8C5DCF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6D3DE9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8ED91C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077889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54EC649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FC7505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50C1AB1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4C9261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F90F60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87D77A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090928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AFA9E8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A9BF64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811E082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81EBC2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3A130E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D150C2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Описание объекта</w:t>
            </w:r>
          </w:p>
          <w:p w14:paraId="24A1A726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4046BF4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32E992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95F44B8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DA502F3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A103BE9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B6DD0F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5DD841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8BD153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A619BE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92F0AB2" w14:textId="5DA7022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A2B13C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743EC14" w14:textId="36A8A9B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391268C" wp14:editId="6E07A743">
                  <wp:extent cx="762000" cy="41910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3C4B015" w14:textId="41A2C0B0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40003209</w:t>
            </w:r>
          </w:p>
        </w:tc>
        <w:tc>
          <w:tcPr>
            <w:tcW w:w="5528" w:type="dxa"/>
            <w:vAlign w:val="center"/>
          </w:tcPr>
          <w:p w14:paraId="06543A3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квартала</w:t>
            </w:r>
          </w:p>
          <w:p w14:paraId="2BA3D000" w14:textId="6848F9C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T0040003209</w:t>
            </w:r>
          </w:p>
        </w:tc>
        <w:tc>
          <w:tcPr>
            <w:tcW w:w="1276" w:type="dxa"/>
            <w:vAlign w:val="center"/>
          </w:tcPr>
          <w:p w14:paraId="466F5695" w14:textId="1BC7026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58B2C5E0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837CAF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2CE990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4ED1B5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6D553E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3EAEEE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167CB9B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990F2E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0CD8F2B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C43FEC5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F26292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1F82E9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2D7CB8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071591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3D3CED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9DA1EC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5A07F4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133CB84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885F92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F122FC7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10ACDF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9715D3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8737BC2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2D5CFE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40DBD6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B278BA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1EAA97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EE0CFC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определения координат объекта</w:t>
            </w:r>
          </w:p>
          <w:p w14:paraId="5349D90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D50D0F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482927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5B16E7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480577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C38060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64E05B0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CC007A8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8597004" w14:textId="1DF2BAA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1FDF88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EA877D8" w14:textId="3E19FFE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6AD1CE6" wp14:editId="154974FE">
                  <wp:extent cx="762000" cy="17145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00A7C39" w14:textId="473381B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40003218</w:t>
            </w:r>
          </w:p>
        </w:tc>
        <w:tc>
          <w:tcPr>
            <w:tcW w:w="5528" w:type="dxa"/>
            <w:vAlign w:val="center"/>
          </w:tcPr>
          <w:p w14:paraId="5779745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Пункт ОМС</w:t>
            </w:r>
          </w:p>
          <w:p w14:paraId="3D4C8022" w14:textId="6970213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P_OMS</w:t>
            </w:r>
          </w:p>
        </w:tc>
        <w:tc>
          <w:tcPr>
            <w:tcW w:w="1276" w:type="dxa"/>
            <w:vAlign w:val="center"/>
          </w:tcPr>
          <w:p w14:paraId="3ADC61A2" w14:textId="1E05532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171AB1BA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100CC7C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1FB769C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743066E6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4EF54427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4E4760B1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73935342" w14:textId="77777777" w:rsidR="00530039" w:rsidRPr="00940D6A" w:rsidRDefault="00530039" w:rsidP="00985B04">
            <w:pPr>
              <w:pStyle w:val="afff2"/>
            </w:pPr>
            <w:r w:rsidRPr="00940D6A">
              <w:t>Номер точки</w:t>
            </w:r>
          </w:p>
          <w:p w14:paraId="147C23A6" w14:textId="77777777" w:rsidR="00530039" w:rsidRPr="00940D6A" w:rsidRDefault="00530039" w:rsidP="00985B04">
            <w:pPr>
              <w:pStyle w:val="afff2"/>
            </w:pPr>
            <w:r w:rsidRPr="00940D6A">
              <w:t>Описание закрепления точки (список)</w:t>
            </w:r>
          </w:p>
          <w:p w14:paraId="6C4486A9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397ECB25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7C953D0E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5C15DFF3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20652E99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015A876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0858FCC9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2A7ED43A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79CA0EF8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6D293001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3F14AF40" w14:textId="77777777" w:rsidR="00530039" w:rsidRPr="00940D6A" w:rsidRDefault="00530039" w:rsidP="00985B04">
            <w:pPr>
              <w:pStyle w:val="afff2"/>
            </w:pPr>
            <w:r w:rsidRPr="00940D6A">
              <w:t>Класс опорно-межевой сети</w:t>
            </w:r>
          </w:p>
          <w:p w14:paraId="163AD53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2FB8AD1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79B8EB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B2CD8CD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DCD6DA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4D130A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0FCC5E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D4BE6B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D05449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48059E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F518DA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обновления объекта</w:t>
            </w:r>
          </w:p>
          <w:p w14:paraId="4B06D53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A2F331C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C97016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05C844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83B9C5E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12064C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B359DC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4FB869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EDA2E5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B4A7E2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AB993B6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057B10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36C11A5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9457B08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3B1821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54C2513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063734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A32C43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00C861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169C79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05287B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14393D2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F0BB92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B31204D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39A500E" w14:textId="46B0E67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D7B0BC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97F2B03" w14:textId="2ED332D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933D75C" wp14:editId="1448257F">
                  <wp:extent cx="762000" cy="40005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EA1E39D" w14:textId="147FF98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40003219</w:t>
            </w:r>
          </w:p>
        </w:tc>
        <w:tc>
          <w:tcPr>
            <w:tcW w:w="5528" w:type="dxa"/>
            <w:vAlign w:val="center"/>
          </w:tcPr>
          <w:p w14:paraId="331F0556" w14:textId="77777777" w:rsidR="00530039" w:rsidRPr="00940D6A" w:rsidRDefault="00530039" w:rsidP="00985B04">
            <w:pPr>
              <w:pStyle w:val="afff2"/>
            </w:pPr>
            <w:r w:rsidRPr="00940D6A">
              <w:t>Идентификатор пункта ГГС (ОМС)</w:t>
            </w:r>
          </w:p>
          <w:p w14:paraId="73A5C97C" w14:textId="481C8D8E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0040003219</w:t>
            </w:r>
          </w:p>
        </w:tc>
        <w:tc>
          <w:tcPr>
            <w:tcW w:w="1276" w:type="dxa"/>
            <w:vAlign w:val="center"/>
          </w:tcPr>
          <w:p w14:paraId="3A2F96E1" w14:textId="0C93C1C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0DF53898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7AC211C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D76D89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D933DDC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67B982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29993D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D2B3EA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5E4F713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7BD9C7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F26B01F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B856D8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91568A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9D1600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F3D7CE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1B893F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D0D295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E2F16E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E83707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C565C2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C2591E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E9A364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BCFD2B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49F6C9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2087EC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545E42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6F7650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C56BE4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0BC4483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86BEC6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716B2F3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3A9B47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BEF3FC0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9DE322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C5883A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9BFDCD6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F8DD23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EBC00E4" w14:textId="2EC56A68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309AAF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186FAB7" w14:textId="65BD969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1D8C1DD" wp14:editId="46452587">
                  <wp:extent cx="762000" cy="47625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24D3192" w14:textId="04F1C46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40020304</w:t>
            </w:r>
          </w:p>
        </w:tc>
        <w:tc>
          <w:tcPr>
            <w:tcW w:w="5528" w:type="dxa"/>
            <w:vAlign w:val="center"/>
          </w:tcPr>
          <w:p w14:paraId="21E8512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Кадастровый квартал</w:t>
            </w:r>
          </w:p>
          <w:p w14:paraId="267387E1" w14:textId="687E60D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S_BLOK</w:t>
            </w:r>
          </w:p>
        </w:tc>
        <w:tc>
          <w:tcPr>
            <w:tcW w:w="1276" w:type="dxa"/>
            <w:vAlign w:val="center"/>
          </w:tcPr>
          <w:p w14:paraId="39309469" w14:textId="4A07FC4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628AC8D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299F7736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267B07D0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05219E14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1FCB7DCD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5EB9E7B7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2594585F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6C980709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4339F95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2A4C017F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2CB4CA35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4CA374E6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2FBAA612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954867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6169CD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8B433E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Адрес правообладателя</w:t>
            </w:r>
          </w:p>
          <w:p w14:paraId="18360965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06B413A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472B5B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CB34EE8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B0891E3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35F81F3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AB1C50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9EFC518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43A89DD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0BFDF8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B42F8F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54CB9F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10383B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BDD525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36E0F3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45461B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FC5C95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69CE67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7C0DB5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986040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9F7D0C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B71570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8F0EF81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5ACD9EF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229740F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570347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2D5CB2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FE964C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C4B05A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6E4F59A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D673F4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7BA5989" w14:textId="7CF3F3D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20B697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FB8CC65" w14:textId="3C5CD74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5777895" wp14:editId="4AB5D297">
                  <wp:extent cx="762000" cy="457200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F0B27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652A3A2" w14:textId="5409235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D2043F9" wp14:editId="6160A790">
                  <wp:extent cx="762000" cy="45720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2F92E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0799128D" w14:textId="503483B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816F012" wp14:editId="1459B2FE">
                  <wp:extent cx="762000" cy="45720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A81E9D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1E028EF" w14:textId="7893B4F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DD8ADE0" wp14:editId="090DFC46">
                  <wp:extent cx="762000" cy="45720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3D8DE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A355E20" w14:textId="61D36DF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5FE315D" wp14:editId="23E34B7B">
                  <wp:extent cx="762000" cy="457200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C68DD12" w14:textId="7AD97176" w:rsidR="00530039" w:rsidRPr="00940D6A" w:rsidRDefault="00530039" w:rsidP="00985B04">
            <w:pPr>
              <w:pStyle w:val="afff5"/>
              <w:ind w:left="-108" w:right="-108"/>
            </w:pPr>
            <w:r w:rsidRPr="00940D6A">
              <w:lastRenderedPageBreak/>
              <w:t>40020305</w:t>
            </w:r>
          </w:p>
        </w:tc>
        <w:tc>
          <w:tcPr>
            <w:tcW w:w="5528" w:type="dxa"/>
            <w:vAlign w:val="center"/>
          </w:tcPr>
          <w:p w14:paraId="79851CBB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</w:t>
            </w:r>
          </w:p>
          <w:p w14:paraId="0DD39AFF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</w:p>
          <w:p w14:paraId="048F7CCE" w14:textId="77777777" w:rsidR="00530039" w:rsidRPr="00940D6A" w:rsidRDefault="00530039" w:rsidP="00985B04">
            <w:pPr>
              <w:pStyle w:val="afff2"/>
            </w:pPr>
          </w:p>
          <w:p w14:paraId="6729C58E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уточненный</w:t>
            </w:r>
          </w:p>
          <w:p w14:paraId="50C0BBB5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SPECIFI</w:t>
            </w:r>
          </w:p>
          <w:p w14:paraId="1D294A98" w14:textId="77777777" w:rsidR="00530039" w:rsidRPr="00940D6A" w:rsidRDefault="00530039" w:rsidP="00985B04">
            <w:pPr>
              <w:pStyle w:val="afff2"/>
            </w:pPr>
          </w:p>
          <w:p w14:paraId="1505421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Земельный участок исправленный</w:t>
            </w:r>
          </w:p>
          <w:p w14:paraId="7AA380A3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ERROR</w:t>
            </w:r>
          </w:p>
          <w:p w14:paraId="07863F3E" w14:textId="77777777" w:rsidR="00530039" w:rsidRPr="00940D6A" w:rsidRDefault="00530039" w:rsidP="00985B04">
            <w:pPr>
              <w:pStyle w:val="afff2"/>
            </w:pPr>
          </w:p>
          <w:p w14:paraId="5E10AEE0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образованный</w:t>
            </w:r>
          </w:p>
          <w:p w14:paraId="5F1CFC04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FORM</w:t>
            </w:r>
          </w:p>
          <w:p w14:paraId="07A0DD7D" w14:textId="77777777" w:rsidR="00530039" w:rsidRPr="00940D6A" w:rsidRDefault="00530039" w:rsidP="00985B04">
            <w:pPr>
              <w:pStyle w:val="afff2"/>
            </w:pPr>
          </w:p>
          <w:p w14:paraId="6CBCD43A" w14:textId="77777777" w:rsidR="00530039" w:rsidRPr="00940D6A" w:rsidRDefault="00530039" w:rsidP="00985B04">
            <w:pPr>
              <w:pStyle w:val="afff2"/>
            </w:pPr>
            <w:r w:rsidRPr="00940D6A">
              <w:t xml:space="preserve">Земельный участок аннулированный </w:t>
            </w:r>
          </w:p>
          <w:p w14:paraId="5DF5E782" w14:textId="2326ACA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S_PLOT_CANCELLED</w:t>
            </w:r>
          </w:p>
        </w:tc>
        <w:tc>
          <w:tcPr>
            <w:tcW w:w="1276" w:type="dxa"/>
            <w:vAlign w:val="center"/>
          </w:tcPr>
          <w:p w14:paraId="3DBF5CB0" w14:textId="02E2B26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Poligon</w:t>
            </w:r>
          </w:p>
        </w:tc>
        <w:tc>
          <w:tcPr>
            <w:tcW w:w="5528" w:type="dxa"/>
            <w:vAlign w:val="center"/>
          </w:tcPr>
          <w:p w14:paraId="4AF52091" w14:textId="77777777" w:rsidR="00530039" w:rsidRPr="00940D6A" w:rsidRDefault="00530039" w:rsidP="00985B04">
            <w:pPr>
              <w:pStyle w:val="afff2"/>
            </w:pPr>
            <w:r w:rsidRPr="00940D6A">
              <w:t>Статус объекта недвижимости (список)**</w:t>
            </w:r>
          </w:p>
          <w:p w14:paraId="3FF09AB3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3F5690FB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004762B0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369B8458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505053A5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5356160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Площадь по документам</w:t>
            </w:r>
          </w:p>
          <w:p w14:paraId="37B9C529" w14:textId="77777777" w:rsidR="00530039" w:rsidRPr="00940D6A" w:rsidRDefault="00530039" w:rsidP="00985B04">
            <w:pPr>
              <w:pStyle w:val="afff2"/>
            </w:pPr>
            <w:r w:rsidRPr="00940D6A">
              <w:t>Вид земельного участка (список)</w:t>
            </w:r>
          </w:p>
          <w:p w14:paraId="07E441B0" w14:textId="77777777" w:rsidR="00530039" w:rsidRPr="00940D6A" w:rsidRDefault="00530039" w:rsidP="00985B04">
            <w:pPr>
              <w:pStyle w:val="afff2"/>
            </w:pPr>
            <w:r w:rsidRPr="00940D6A">
              <w:t>Статус объекта (список)</w:t>
            </w:r>
          </w:p>
          <w:p w14:paraId="1695C305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60D5E852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051DDC11" w14:textId="77777777" w:rsidR="00530039" w:rsidRPr="00940D6A" w:rsidRDefault="00530039" w:rsidP="00985B04">
            <w:pPr>
              <w:pStyle w:val="afff2"/>
            </w:pPr>
            <w:r w:rsidRPr="00940D6A">
              <w:t>Категория земель (список)</w:t>
            </w:r>
          </w:p>
          <w:p w14:paraId="6A365CC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33E3B676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5272BD87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14BC7D52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51B2B73B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4947DF8F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79E4EB03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6FA2ED50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4399F250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168E3727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7A8B7BCD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003E114A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61F3D110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01ECE5C6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72D11A6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27BC834E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212872CD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0A34BD99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604AE637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33B14E88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02340A1D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72AE6518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68163263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7EB57E06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2C88DE90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4FF9A39B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182DFC4B" w14:textId="77777777" w:rsidR="00530039" w:rsidRPr="00940D6A" w:rsidRDefault="00530039" w:rsidP="00985B04">
            <w:pPr>
              <w:pStyle w:val="afff2"/>
            </w:pPr>
            <w:r w:rsidRPr="00940D6A">
              <w:t>Погрешность вычисления</w:t>
            </w:r>
          </w:p>
          <w:p w14:paraId="5464D4F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объекта</w:t>
            </w:r>
          </w:p>
          <w:p w14:paraId="3D9C2C96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6A57C5DF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78A0D454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50FE4C72" w14:textId="77777777" w:rsidR="00530039" w:rsidRPr="00940D6A" w:rsidRDefault="00530039" w:rsidP="00985B04">
            <w:pPr>
              <w:pStyle w:val="afff2"/>
            </w:pPr>
            <w:r w:rsidRPr="00940D6A">
              <w:t>Направление на ориентир</w:t>
            </w:r>
          </w:p>
          <w:p w14:paraId="6490A5B1" w14:textId="77777777" w:rsidR="00530039" w:rsidRPr="00940D6A" w:rsidRDefault="00530039" w:rsidP="00985B04">
            <w:pPr>
              <w:pStyle w:val="afff2"/>
            </w:pPr>
            <w:r w:rsidRPr="00940D6A">
              <w:t>Наименование ориентира</w:t>
            </w:r>
          </w:p>
          <w:p w14:paraId="47BDFFE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Наименование ориентира</w:t>
            </w:r>
          </w:p>
          <w:p w14:paraId="3F3424EE" w14:textId="77777777" w:rsidR="00530039" w:rsidRPr="00940D6A" w:rsidRDefault="00530039" w:rsidP="00985B04">
            <w:pPr>
              <w:pStyle w:val="afff2"/>
            </w:pPr>
            <w:r w:rsidRPr="00940D6A">
              <w:t>Положение участка на ДКК</w:t>
            </w:r>
          </w:p>
          <w:p w14:paraId="0B0667CB" w14:textId="77777777" w:rsidR="00530039" w:rsidRPr="00940D6A" w:rsidRDefault="00530039" w:rsidP="00985B04">
            <w:pPr>
              <w:pStyle w:val="afff2"/>
            </w:pPr>
            <w:r w:rsidRPr="00940D6A">
              <w:t>Положение участка в границах (список)</w:t>
            </w:r>
          </w:p>
          <w:p w14:paraId="56E086EB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07BED6DE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5D21AACD" w14:textId="77777777" w:rsidR="00530039" w:rsidRPr="00940D6A" w:rsidRDefault="00530039" w:rsidP="00985B04">
            <w:pPr>
              <w:pStyle w:val="afff2"/>
            </w:pPr>
            <w:r w:rsidRPr="00940D6A">
              <w:t>Мониторинг объектов недвижимости</w:t>
            </w:r>
          </w:p>
          <w:p w14:paraId="5BEB64C6" w14:textId="77777777" w:rsidR="00530039" w:rsidRPr="00940D6A" w:rsidRDefault="00530039" w:rsidP="00985B04">
            <w:pPr>
              <w:pStyle w:val="afff2"/>
            </w:pPr>
            <w:r w:rsidRPr="00940D6A">
              <w:t>Номер части объекта</w:t>
            </w:r>
          </w:p>
          <w:p w14:paraId="7CB6B4E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образованного объекта</w:t>
            </w:r>
          </w:p>
          <w:p w14:paraId="3DB43D97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предприятия</w:t>
            </w:r>
          </w:p>
          <w:p w14:paraId="739630E6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 особой экономической зоны</w:t>
            </w:r>
          </w:p>
          <w:p w14:paraId="693C394A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 зоны с особыми условиями использования</w:t>
            </w:r>
          </w:p>
          <w:p w14:paraId="5B02AFB5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 особо охраняемой природной территории</w:t>
            </w:r>
          </w:p>
          <w:p w14:paraId="5E5C18FF" w14:textId="77777777" w:rsidR="00530039" w:rsidRPr="00940D6A" w:rsidRDefault="00530039" w:rsidP="00985B04">
            <w:pPr>
              <w:pStyle w:val="afff2"/>
            </w:pPr>
            <w:r w:rsidRPr="00940D6A">
              <w:t>Наемный дом</w:t>
            </w:r>
          </w:p>
          <w:p w14:paraId="1192193C" w14:textId="77777777" w:rsidR="00530039" w:rsidRPr="00940D6A" w:rsidRDefault="00530039" w:rsidP="00985B04">
            <w:pPr>
              <w:pStyle w:val="afff2"/>
            </w:pPr>
            <w:r w:rsidRPr="00940D6A">
              <w:t>Проект межевания</w:t>
            </w:r>
          </w:p>
          <w:p w14:paraId="29715F9D" w14:textId="77777777" w:rsidR="00530039" w:rsidRPr="00940D6A" w:rsidRDefault="00530039" w:rsidP="00985B04">
            <w:pPr>
              <w:pStyle w:val="afff2"/>
            </w:pPr>
            <w:r w:rsidRPr="00940D6A">
              <w:t>Земельный надзор</w:t>
            </w:r>
          </w:p>
          <w:p w14:paraId="6C5D8D74" w14:textId="77777777" w:rsidR="00530039" w:rsidRPr="00940D6A" w:rsidRDefault="00530039" w:rsidP="00985B04">
            <w:pPr>
              <w:pStyle w:val="afff2"/>
            </w:pPr>
            <w:r w:rsidRPr="00940D6A">
              <w:t>Незарегистрированные ограничения</w:t>
            </w:r>
          </w:p>
          <w:p w14:paraId="5509ED26" w14:textId="77777777" w:rsidR="00530039" w:rsidRPr="00940D6A" w:rsidRDefault="00530039" w:rsidP="00985B04">
            <w:pPr>
              <w:pStyle w:val="afff2"/>
            </w:pPr>
            <w:r w:rsidRPr="00940D6A">
              <w:t>Категория защитных лесов</w:t>
            </w:r>
          </w:p>
          <w:p w14:paraId="597D5FF4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4B9A2B0E" w14:textId="77777777" w:rsidR="00530039" w:rsidRPr="00940D6A" w:rsidRDefault="00530039" w:rsidP="00985B04">
            <w:pPr>
              <w:pStyle w:val="afff2"/>
            </w:pPr>
            <w:r w:rsidRPr="00940D6A">
              <w:t>Документ правообладателя</w:t>
            </w:r>
          </w:p>
          <w:p w14:paraId="0F27841E" w14:textId="77777777" w:rsidR="00530039" w:rsidRPr="00940D6A" w:rsidRDefault="00530039" w:rsidP="00985B04">
            <w:pPr>
              <w:pStyle w:val="afff2"/>
            </w:pPr>
            <w:r w:rsidRPr="00940D6A">
              <w:t>Иная характеристика объекта</w:t>
            </w:r>
          </w:p>
          <w:p w14:paraId="6C3E51E5" w14:textId="77777777" w:rsidR="00530039" w:rsidRPr="00940D6A" w:rsidRDefault="00530039" w:rsidP="00985B04">
            <w:pPr>
              <w:pStyle w:val="afff2"/>
            </w:pPr>
            <w:r w:rsidRPr="00940D6A">
              <w:t>Документ о категории земель</w:t>
            </w:r>
          </w:p>
          <w:p w14:paraId="4E77FF05" w14:textId="77777777" w:rsidR="00530039" w:rsidRPr="00940D6A" w:rsidRDefault="00530039" w:rsidP="00985B04">
            <w:pPr>
              <w:pStyle w:val="afff2"/>
            </w:pPr>
            <w:r w:rsidRPr="00940D6A">
              <w:t>Документ о разрешенном использовании</w:t>
            </w:r>
          </w:p>
          <w:p w14:paraId="76C3303E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76D72DD4" w14:textId="77777777" w:rsidR="00530039" w:rsidRPr="00940D6A" w:rsidRDefault="00530039" w:rsidP="00985B04">
            <w:pPr>
              <w:pStyle w:val="afff2"/>
            </w:pPr>
            <w:r w:rsidRPr="00940D6A">
              <w:t>Цель выполнения кадастровых работ</w:t>
            </w:r>
          </w:p>
          <w:p w14:paraId="5DB8AD53" w14:textId="77777777" w:rsidR="00530039" w:rsidRPr="00940D6A" w:rsidRDefault="00530039" w:rsidP="00985B04">
            <w:pPr>
              <w:pStyle w:val="afff2"/>
            </w:pPr>
            <w:r w:rsidRPr="00940D6A">
              <w:t>Единое землепользование</w:t>
            </w:r>
          </w:p>
          <w:p w14:paraId="520EB86A" w14:textId="77777777" w:rsidR="00530039" w:rsidRPr="00940D6A" w:rsidRDefault="00530039" w:rsidP="00985B04">
            <w:pPr>
              <w:pStyle w:val="afff2"/>
            </w:pPr>
            <w:r w:rsidRPr="00940D6A">
              <w:t>Зоны в границах объекта</w:t>
            </w:r>
          </w:p>
          <w:p w14:paraId="424F5B2D" w14:textId="77777777" w:rsidR="00530039" w:rsidRPr="00940D6A" w:rsidRDefault="00530039" w:rsidP="00985B04">
            <w:pPr>
              <w:pStyle w:val="afff2"/>
            </w:pPr>
            <w:r w:rsidRPr="00940D6A">
              <w:t>Природный объект</w:t>
            </w:r>
          </w:p>
          <w:p w14:paraId="128441C5" w14:textId="77777777" w:rsidR="00530039" w:rsidRPr="00940D6A" w:rsidRDefault="00530039" w:rsidP="00985B04">
            <w:pPr>
              <w:pStyle w:val="afff2"/>
            </w:pPr>
            <w:r w:rsidRPr="00940D6A">
              <w:t>Участок общего пользования</w:t>
            </w:r>
          </w:p>
          <w:p w14:paraId="7C4A1D81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части</w:t>
            </w:r>
          </w:p>
          <w:p w14:paraId="67DDBE99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1C790499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47522524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38A334C1" w14:textId="77777777" w:rsidR="00530039" w:rsidRPr="00940D6A" w:rsidRDefault="00530039" w:rsidP="00985B04">
            <w:pPr>
              <w:pStyle w:val="afff2"/>
            </w:pPr>
            <w:r w:rsidRPr="00940D6A">
              <w:t>Статус объекта карты</w:t>
            </w:r>
          </w:p>
          <w:p w14:paraId="1397C346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объектов, включаемых в состав</w:t>
            </w:r>
          </w:p>
          <w:p w14:paraId="66BE41E6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объектов, исключаемых из состава</w:t>
            </w:r>
          </w:p>
          <w:p w14:paraId="49EDD586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154DDBE4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17C9D10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Кадастровые номера объектов для прохода</w:t>
            </w:r>
          </w:p>
          <w:p w14:paraId="57266570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строений</w:t>
            </w:r>
          </w:p>
          <w:p w14:paraId="662560B6" w14:textId="77777777" w:rsidR="00530039" w:rsidRPr="00940D6A" w:rsidRDefault="00530039" w:rsidP="00985B04">
            <w:pPr>
              <w:pStyle w:val="afff2"/>
            </w:pPr>
            <w:r w:rsidRPr="00940D6A">
              <w:t>Природные объекты (список)</w:t>
            </w:r>
          </w:p>
          <w:p w14:paraId="38100CBF" w14:textId="77777777" w:rsidR="00530039" w:rsidRPr="00940D6A" w:rsidRDefault="00530039" w:rsidP="00985B04">
            <w:pPr>
              <w:pStyle w:val="afff2"/>
            </w:pPr>
            <w:r w:rsidRPr="00940D6A">
              <w:t>Целевое назначение лесов (список)</w:t>
            </w:r>
          </w:p>
          <w:p w14:paraId="77A061DC" w14:textId="77777777" w:rsidR="00530039" w:rsidRPr="00940D6A" w:rsidRDefault="00530039" w:rsidP="00985B04">
            <w:pPr>
              <w:pStyle w:val="afff2"/>
            </w:pPr>
            <w:r w:rsidRPr="00940D6A">
              <w:t>Наименование лесничества</w:t>
            </w:r>
          </w:p>
          <w:p w14:paraId="03833BE0" w14:textId="77777777" w:rsidR="00530039" w:rsidRPr="00940D6A" w:rsidRDefault="00530039" w:rsidP="00985B04">
            <w:pPr>
              <w:pStyle w:val="afff2"/>
            </w:pPr>
            <w:r w:rsidRPr="00940D6A">
              <w:t>Номер лесного квартала</w:t>
            </w:r>
          </w:p>
          <w:p w14:paraId="14FF514C" w14:textId="77777777" w:rsidR="00530039" w:rsidRPr="00940D6A" w:rsidRDefault="00530039" w:rsidP="00985B04">
            <w:pPr>
              <w:pStyle w:val="afff2"/>
            </w:pPr>
            <w:r w:rsidRPr="00940D6A">
              <w:t>Лесотаксационный выдел</w:t>
            </w:r>
          </w:p>
          <w:p w14:paraId="0370DAD2" w14:textId="77777777" w:rsidR="00530039" w:rsidRPr="00940D6A" w:rsidRDefault="00530039" w:rsidP="00985B04">
            <w:pPr>
              <w:pStyle w:val="afff2"/>
            </w:pPr>
            <w:r w:rsidRPr="00940D6A">
              <w:t>Виды разрешенного использования лесов</w:t>
            </w:r>
          </w:p>
          <w:p w14:paraId="539599E5" w14:textId="77777777" w:rsidR="00530039" w:rsidRPr="00940D6A" w:rsidRDefault="00530039" w:rsidP="00985B04">
            <w:pPr>
              <w:pStyle w:val="afff2"/>
            </w:pPr>
            <w:r w:rsidRPr="00940D6A">
              <w:t xml:space="preserve">Вид использования участка по приказу </w:t>
            </w:r>
            <w:r w:rsidRPr="00940D6A">
              <w:rPr>
                <w:lang w:val="en-US"/>
              </w:rPr>
              <w:t>N</w:t>
            </w:r>
            <w:r w:rsidRPr="00940D6A">
              <w:t xml:space="preserve"> 540</w:t>
            </w:r>
          </w:p>
          <w:p w14:paraId="51A5F8BF" w14:textId="77777777" w:rsidR="00530039" w:rsidRPr="00940D6A" w:rsidRDefault="00530039" w:rsidP="00985B04">
            <w:pPr>
              <w:pStyle w:val="afff2"/>
            </w:pPr>
            <w:r w:rsidRPr="00940D6A">
              <w:t>Площадь максимальная</w:t>
            </w:r>
          </w:p>
          <w:p w14:paraId="5301A441" w14:textId="77777777" w:rsidR="00530039" w:rsidRPr="00940D6A" w:rsidRDefault="00530039" w:rsidP="00985B04">
            <w:pPr>
              <w:pStyle w:val="afff2"/>
            </w:pPr>
            <w:r w:rsidRPr="00940D6A">
              <w:t>Площадь минимальная</w:t>
            </w:r>
          </w:p>
          <w:p w14:paraId="67863422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</w:t>
            </w:r>
          </w:p>
          <w:p w14:paraId="63A7A14F" w14:textId="77777777" w:rsidR="00530039" w:rsidRPr="00940D6A" w:rsidRDefault="00530039" w:rsidP="00985B04">
            <w:pPr>
              <w:pStyle w:val="afff2"/>
            </w:pPr>
            <w:r w:rsidRPr="00940D6A">
              <w:t>Индивидуальное обозначение (вид, тип, номер, индекс) территориальной зоны</w:t>
            </w:r>
          </w:p>
          <w:p w14:paraId="4E8C464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361F29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E7FB02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D48E5E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AB19A9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5670B2A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D9AEB1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29D4C23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7DE248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3F0AF83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3217DBB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6EC30C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D5746E9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EB715E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C7DA2A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037140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92FC384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BC7ED2A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1EA7FD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0B6A0F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AB44AD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0BB687A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9571AC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F76BA0B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B76622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EB3FE8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определения координат объекта</w:t>
            </w:r>
          </w:p>
          <w:p w14:paraId="5ED7504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6B15BE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837541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EE13BA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112B35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56DB17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1D6AEB1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23048C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605C53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153AC71" w14:textId="566C54B4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EB0368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6F349FC" w14:textId="0C62A78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D38ECB0" wp14:editId="22CC22E0">
                  <wp:extent cx="762000" cy="19050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E6A2263" w14:textId="69287EA8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40020305</w:t>
            </w:r>
          </w:p>
        </w:tc>
        <w:tc>
          <w:tcPr>
            <w:tcW w:w="5528" w:type="dxa"/>
            <w:vAlign w:val="center"/>
          </w:tcPr>
          <w:p w14:paraId="21364B8C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условный</w:t>
            </w:r>
          </w:p>
          <w:p w14:paraId="58B601A3" w14:textId="3AFD058A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COND</w:t>
            </w:r>
          </w:p>
        </w:tc>
        <w:tc>
          <w:tcPr>
            <w:tcW w:w="1276" w:type="dxa"/>
            <w:vAlign w:val="center"/>
          </w:tcPr>
          <w:p w14:paraId="5969A39A" w14:textId="518FD3E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65B43FC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10388789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400E453A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094ACC38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6D61E50F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68ADD581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45086CBD" w14:textId="77777777" w:rsidR="00530039" w:rsidRPr="00940D6A" w:rsidRDefault="00530039" w:rsidP="00985B04">
            <w:pPr>
              <w:pStyle w:val="afff2"/>
            </w:pPr>
            <w:r w:rsidRPr="00940D6A">
              <w:t>Вид земельного участка (список)</w:t>
            </w:r>
          </w:p>
          <w:p w14:paraId="6B5EFA0D" w14:textId="77777777" w:rsidR="00530039" w:rsidRPr="00940D6A" w:rsidRDefault="00530039" w:rsidP="00985B04">
            <w:pPr>
              <w:pStyle w:val="afff2"/>
            </w:pPr>
            <w:r w:rsidRPr="00940D6A">
              <w:t>Статус объекта (список)</w:t>
            </w:r>
          </w:p>
          <w:p w14:paraId="4447A9C8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521A2AB0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60319471" w14:textId="77777777" w:rsidR="00530039" w:rsidRPr="00940D6A" w:rsidRDefault="00530039" w:rsidP="00985B04">
            <w:pPr>
              <w:pStyle w:val="afff2"/>
            </w:pPr>
            <w:r w:rsidRPr="00940D6A">
              <w:t>Категория земель (список)</w:t>
            </w:r>
          </w:p>
          <w:p w14:paraId="23C8DF4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26933832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22DC56B6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16626A04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5C02F00C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128ABA82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09EC4B14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456F25B6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5530225B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2BE9FD0A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5DE27BB4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613A3362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4950A169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53441DC2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0157AE72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6A6C80B2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28A4D27C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45EAF3E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Адрес</w:t>
            </w:r>
          </w:p>
          <w:p w14:paraId="4BA40081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785627CC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1DC0555B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5008580A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282C2EE1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495C3F76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01265AE6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0ACCFA1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объекта</w:t>
            </w:r>
          </w:p>
          <w:p w14:paraId="416D9565" w14:textId="77777777" w:rsidR="00530039" w:rsidRPr="00940D6A" w:rsidRDefault="00530039" w:rsidP="00985B04">
            <w:pPr>
              <w:pStyle w:val="afff2"/>
            </w:pPr>
            <w:r w:rsidRPr="00940D6A">
              <w:t>Наименование ориентира</w:t>
            </w:r>
          </w:p>
          <w:p w14:paraId="7CADACD2" w14:textId="77777777" w:rsidR="00530039" w:rsidRPr="00940D6A" w:rsidRDefault="00530039" w:rsidP="00985B04">
            <w:pPr>
              <w:pStyle w:val="afff2"/>
            </w:pPr>
            <w:r w:rsidRPr="00940D6A">
              <w:t>Наименование ориентира</w:t>
            </w:r>
          </w:p>
          <w:p w14:paraId="38C8BD7C" w14:textId="77777777" w:rsidR="00530039" w:rsidRPr="00940D6A" w:rsidRDefault="00530039" w:rsidP="00985B04">
            <w:pPr>
              <w:pStyle w:val="afff2"/>
            </w:pPr>
            <w:r w:rsidRPr="00940D6A">
              <w:t>Направление на ориентир</w:t>
            </w:r>
          </w:p>
          <w:p w14:paraId="354CEB6D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0A28D8B6" w14:textId="77777777" w:rsidR="00530039" w:rsidRPr="00940D6A" w:rsidRDefault="00530039" w:rsidP="00985B04">
            <w:pPr>
              <w:pStyle w:val="afff2"/>
            </w:pPr>
            <w:r w:rsidRPr="00940D6A">
              <w:t>Положение участка в границах (список)</w:t>
            </w:r>
          </w:p>
          <w:p w14:paraId="32F50DB2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33F493B0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485BCB7B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74E0DAEA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2DB8824E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части</w:t>
            </w:r>
          </w:p>
          <w:p w14:paraId="04853279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19A2B34E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529BA78C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0C7F3D2E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044D5B4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E438B7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B6D9D71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7FBF50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584C6A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B80E86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BCD49D3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5B86B33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642A80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600EC4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7E0967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E0D01C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A6BB46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82DB331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DF08E1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EA6EA4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F1E1A6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Толщина линии в мм</w:t>
            </w:r>
          </w:p>
          <w:p w14:paraId="4D0CD705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D6108A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374942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D8EB27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A9E54B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366556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F4AA46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0B8294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F5B06C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39263A4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D266B0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88E0783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F8D0BD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36B0F1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E9AB24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22F321C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751FEE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3BCC478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4B63F89" w14:textId="7BC9E16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4CB5E0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79A519C" w14:textId="064A6E3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4650AF0" wp14:editId="4E008DBD">
                  <wp:extent cx="762000" cy="45720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6397F93" w14:textId="18E3D00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40020306</w:t>
            </w:r>
          </w:p>
        </w:tc>
        <w:tc>
          <w:tcPr>
            <w:tcW w:w="5528" w:type="dxa"/>
            <w:vAlign w:val="center"/>
          </w:tcPr>
          <w:p w14:paraId="4ED60043" w14:textId="77777777" w:rsidR="00530039" w:rsidRPr="00940D6A" w:rsidRDefault="00530039" w:rsidP="00985B04">
            <w:pPr>
              <w:pStyle w:val="afff2"/>
            </w:pPr>
            <w:r w:rsidRPr="00940D6A">
              <w:t>Территориальная зона</w:t>
            </w:r>
          </w:p>
          <w:p w14:paraId="26E00332" w14:textId="02D4EDB3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TER</w:t>
            </w:r>
          </w:p>
        </w:tc>
        <w:tc>
          <w:tcPr>
            <w:tcW w:w="1276" w:type="dxa"/>
            <w:vAlign w:val="center"/>
          </w:tcPr>
          <w:p w14:paraId="7AE75201" w14:textId="76B02B9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135F8142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3B8329B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09F3EF03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7243E8B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3563C3B4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1797CFE9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4C1080A6" w14:textId="77777777" w:rsidR="00530039" w:rsidRPr="00940D6A" w:rsidRDefault="00530039" w:rsidP="00985B04">
            <w:pPr>
              <w:pStyle w:val="afff2"/>
            </w:pPr>
            <w:r w:rsidRPr="00940D6A">
              <w:t>Вид разрешенного использования (список)</w:t>
            </w:r>
          </w:p>
          <w:p w14:paraId="4E7B8D11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1F163A9A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2D4FF67A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5EB99C25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4EE77AB6" w14:textId="77777777" w:rsidR="00530039" w:rsidRPr="00940D6A" w:rsidRDefault="00530039" w:rsidP="00985B04">
            <w:pPr>
              <w:pStyle w:val="afff2"/>
            </w:pPr>
            <w:r w:rsidRPr="00940D6A">
              <w:t>Индекс зоны</w:t>
            </w:r>
          </w:p>
          <w:p w14:paraId="1F743FAD" w14:textId="77777777" w:rsidR="00530039" w:rsidRPr="00940D6A" w:rsidRDefault="00530039" w:rsidP="00985B04">
            <w:pPr>
              <w:pStyle w:val="afff2"/>
            </w:pPr>
            <w:r w:rsidRPr="00940D6A">
              <w:t>Номер зоны</w:t>
            </w:r>
          </w:p>
          <w:p w14:paraId="6EA15531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7870702F" w14:textId="77777777" w:rsidR="00530039" w:rsidRPr="00940D6A" w:rsidRDefault="00530039" w:rsidP="00985B04">
            <w:pPr>
              <w:pStyle w:val="afff2"/>
            </w:pPr>
            <w:r w:rsidRPr="00940D6A">
              <w:t>Вид зоны</w:t>
            </w:r>
          </w:p>
          <w:p w14:paraId="518F9CBB" w14:textId="77777777" w:rsidR="00530039" w:rsidRPr="00940D6A" w:rsidRDefault="00530039" w:rsidP="00985B04">
            <w:pPr>
              <w:pStyle w:val="afff2"/>
            </w:pPr>
            <w:r w:rsidRPr="00940D6A">
              <w:t>Тип объекта</w:t>
            </w:r>
          </w:p>
          <w:p w14:paraId="4D31978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277E1B6A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15B415D1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0A1D6AE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Наименование органа кадастрового учета</w:t>
            </w:r>
          </w:p>
          <w:p w14:paraId="2BD19FF7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6E9A032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4FAD467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1EFF209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EC7CA88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1E6DA88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B0FAB5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9A85DC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587D365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A44ED07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1ADD25F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8E2C65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3E5116D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45B237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D83F6D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96F02A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5597312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028D0D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AB16F69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E0738C8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BFC0AC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44BB46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420730A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FCB74E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EAED8E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91902D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F97012E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D32C8E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6DC7F5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632F9D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8BBA76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00767D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FF668F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4E6CA4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CF41B9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802E6B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741DD16" w14:textId="025A2540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4921EF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0667599" w14:textId="3F1FAAD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E6533A3" wp14:editId="1473F235">
                  <wp:extent cx="762000" cy="485775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9F93881" w14:textId="7777777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40020307</w:t>
            </w:r>
          </w:p>
          <w:p w14:paraId="45BA37C9" w14:textId="78F97D5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2294</w:t>
            </w:r>
          </w:p>
        </w:tc>
        <w:tc>
          <w:tcPr>
            <w:tcW w:w="5528" w:type="dxa"/>
            <w:vAlign w:val="center"/>
          </w:tcPr>
          <w:p w14:paraId="46393742" w14:textId="77777777" w:rsidR="00530039" w:rsidRPr="00940D6A" w:rsidRDefault="00530039" w:rsidP="00985B04">
            <w:pPr>
              <w:pStyle w:val="afff2"/>
            </w:pPr>
            <w:r w:rsidRPr="00940D6A">
              <w:t>Граница комплексных кадастровых работ</w:t>
            </w:r>
          </w:p>
          <w:p w14:paraId="13FB059F" w14:textId="1C09A76F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CADASTRE</w:t>
            </w:r>
          </w:p>
        </w:tc>
        <w:tc>
          <w:tcPr>
            <w:tcW w:w="1276" w:type="dxa"/>
            <w:vAlign w:val="center"/>
          </w:tcPr>
          <w:p w14:paraId="201351F2" w14:textId="164A293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1DDB70A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54B6C0D2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3C235C6F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1420386F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40C821AC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298EE236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2F7A408C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2907426E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347106F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3C001D0B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4BBDB8A5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1875CDF0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7243978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96352B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62A42C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725044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D18E5F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D9CE2F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DE51B4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9C34B5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EE3DB9F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F026D8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0C028F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BCFDC05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B186BD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A499F4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39DC58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C9ADCD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7CE29E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678530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8EDC86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C9E5F2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484796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67966E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DA33D8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2B00F75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07E387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62958F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17FAAF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33231B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Список сокращений</w:t>
            </w:r>
          </w:p>
          <w:p w14:paraId="11BBAB3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32510F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C515E7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746838A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1053DE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5AED646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DC1076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03B78B3" w14:textId="0144D5B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96512F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4A68506" w14:textId="6B170F2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43D04F6" wp14:editId="5B9E8311">
                  <wp:extent cx="762000" cy="85725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34A107F" w14:textId="25946D9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40020309</w:t>
            </w:r>
          </w:p>
        </w:tc>
        <w:tc>
          <w:tcPr>
            <w:tcW w:w="5528" w:type="dxa"/>
            <w:vAlign w:val="center"/>
          </w:tcPr>
          <w:p w14:paraId="6D9B181D" w14:textId="77777777" w:rsidR="00530039" w:rsidRPr="00940D6A" w:rsidRDefault="00530039" w:rsidP="00985B04">
            <w:pPr>
              <w:pStyle w:val="afff2"/>
            </w:pPr>
            <w:r w:rsidRPr="00940D6A">
              <w:t>Граница водного объекта</w:t>
            </w:r>
          </w:p>
          <w:p w14:paraId="6B679F64" w14:textId="71F8F71C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BORDER</w:t>
            </w:r>
            <w:r w:rsidRPr="00940D6A">
              <w:t>_</w:t>
            </w:r>
            <w:r w:rsidRPr="00940D6A">
              <w:rPr>
                <w:lang w:val="en-US"/>
              </w:rPr>
              <w:t>WATER</w:t>
            </w:r>
          </w:p>
        </w:tc>
        <w:tc>
          <w:tcPr>
            <w:tcW w:w="1276" w:type="dxa"/>
            <w:vAlign w:val="center"/>
          </w:tcPr>
          <w:p w14:paraId="015AB592" w14:textId="4A3C5D3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533B5BC8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D8AF05B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0868E140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1AB451A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3BF585B3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0CC633A4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66BC0A28" w14:textId="77777777" w:rsidR="00530039" w:rsidRPr="00940D6A" w:rsidRDefault="00530039" w:rsidP="00985B04">
            <w:pPr>
              <w:pStyle w:val="afff2"/>
            </w:pPr>
            <w:r w:rsidRPr="00940D6A">
              <w:t>Вид разрешенного использования (список)</w:t>
            </w:r>
          </w:p>
          <w:p w14:paraId="5CD70EE8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084B6B5B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203C311A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1472036D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28E08B12" w14:textId="77777777" w:rsidR="00530039" w:rsidRPr="00940D6A" w:rsidRDefault="00530039" w:rsidP="00985B04">
            <w:pPr>
              <w:pStyle w:val="afff2"/>
            </w:pPr>
            <w:r w:rsidRPr="00940D6A">
              <w:t>Индекс зоны</w:t>
            </w:r>
          </w:p>
          <w:p w14:paraId="5BBF0C43" w14:textId="77777777" w:rsidR="00530039" w:rsidRPr="00940D6A" w:rsidRDefault="00530039" w:rsidP="00985B04">
            <w:pPr>
              <w:pStyle w:val="afff2"/>
            </w:pPr>
            <w:r w:rsidRPr="00940D6A">
              <w:t>Номер зоны</w:t>
            </w:r>
          </w:p>
          <w:p w14:paraId="4E4E1A20" w14:textId="77777777" w:rsidR="00530039" w:rsidRPr="00940D6A" w:rsidRDefault="00530039" w:rsidP="00985B04">
            <w:pPr>
              <w:pStyle w:val="afff2"/>
            </w:pPr>
            <w:r w:rsidRPr="00940D6A">
              <w:t>Территориальные зоны и зоны с особыми условиями использования территорий</w:t>
            </w:r>
          </w:p>
          <w:p w14:paraId="1B4026E5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0D2AEBFC" w14:textId="77777777" w:rsidR="00530039" w:rsidRPr="00940D6A" w:rsidRDefault="00530039" w:rsidP="00985B04">
            <w:pPr>
              <w:pStyle w:val="afff2"/>
            </w:pPr>
            <w:r w:rsidRPr="00940D6A">
              <w:t>Тип объекта</w:t>
            </w:r>
          </w:p>
          <w:p w14:paraId="6BDC7FC1" w14:textId="77777777" w:rsidR="00530039" w:rsidRPr="00940D6A" w:rsidRDefault="00530039" w:rsidP="00985B04">
            <w:pPr>
              <w:pStyle w:val="afff2"/>
            </w:pPr>
            <w:r w:rsidRPr="00940D6A">
              <w:t>Вид зоны</w:t>
            </w:r>
          </w:p>
          <w:p w14:paraId="2BAF862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32A88446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6825E50E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1C8F7C02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67980DD0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0161A244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53D5CF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05C2C5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10C1BC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DAC559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68FD57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3DB4F3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3DD347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Доля</w:t>
            </w:r>
          </w:p>
          <w:p w14:paraId="52F823A6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0BE2A8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C6B424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CBD23B4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B1D5FA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73443F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4FC77B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0D5F632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0938C9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E80BBB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D1B6A2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9AE8506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FEDB21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9AECBBB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5D304E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A38DFA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1DD76F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D5B2272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B3BAE9C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5F08947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31D03C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160A8D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95D053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26AABF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033498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F2DC8A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6BF7BD8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FF4476E" w14:textId="2AFF073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1DD58E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223C50C" w14:textId="4938083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E531691" wp14:editId="0CB9A693">
                  <wp:extent cx="762000" cy="457200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E6191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6BDD059" w14:textId="4F29849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150FBC3" wp14:editId="485DBD07">
                  <wp:extent cx="762000" cy="45720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2D6C6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DC423CA" w14:textId="38C6F46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8C31A11" wp14:editId="31983F73">
                  <wp:extent cx="762000" cy="45720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AE792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93F7101" w14:textId="7C84B81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D31FE08" wp14:editId="67E5F8BF">
                  <wp:extent cx="762000" cy="45720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A97C7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4FB35C9" w14:textId="3537E7E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B14B5CD" wp14:editId="40EBE834">
                  <wp:extent cx="762000" cy="45720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A5410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8CCAF37" w14:textId="4AD67B6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DB13B3E" wp14:editId="266D5159">
                  <wp:extent cx="762000" cy="45720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19E2F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F141D69" w14:textId="050B4E9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B53897C" wp14:editId="279B1F44">
                  <wp:extent cx="762000" cy="457200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9A5CE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445C586" w14:textId="0EC0095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AD11A44" wp14:editId="05A464EA">
                  <wp:extent cx="762000" cy="457200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B38F9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2F6ED964" w14:textId="4EAD9F3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A545EBB" wp14:editId="7536B43E">
                  <wp:extent cx="762000" cy="457200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FC7CD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7DC993B" w14:textId="00657EA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CD650A3" wp14:editId="61366FA2">
                  <wp:extent cx="762000" cy="45720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6CCECE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2E0B67EB" w14:textId="62E176C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E2A738E" wp14:editId="77C53079">
                  <wp:extent cx="762000" cy="45720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C843D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3A0D3AB" w14:textId="72DB129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39C1F0E" wp14:editId="3B317179">
                  <wp:extent cx="762000" cy="45720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BE50949" w14:textId="13A98A51" w:rsidR="00530039" w:rsidRPr="00940D6A" w:rsidRDefault="00530039" w:rsidP="00985B04">
            <w:pPr>
              <w:pStyle w:val="afff5"/>
              <w:ind w:left="-108" w:right="-108"/>
            </w:pPr>
            <w:r w:rsidRPr="00940D6A">
              <w:lastRenderedPageBreak/>
              <w:t>40020310</w:t>
            </w:r>
          </w:p>
        </w:tc>
        <w:tc>
          <w:tcPr>
            <w:tcW w:w="5528" w:type="dxa"/>
            <w:vAlign w:val="center"/>
          </w:tcPr>
          <w:p w14:paraId="7D9099C5" w14:textId="77777777" w:rsidR="00530039" w:rsidRPr="00940D6A" w:rsidRDefault="00530039" w:rsidP="00985B04">
            <w:pPr>
              <w:pStyle w:val="afff2"/>
            </w:pPr>
            <w:r w:rsidRPr="00940D6A">
              <w:t>Зоны и территории</w:t>
            </w:r>
          </w:p>
          <w:p w14:paraId="03393ADD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OTHER</w:t>
            </w:r>
          </w:p>
          <w:p w14:paraId="53005F42" w14:textId="77777777" w:rsidR="00530039" w:rsidRPr="00940D6A" w:rsidRDefault="00530039" w:rsidP="00985B04">
            <w:pPr>
              <w:pStyle w:val="afff2"/>
            </w:pPr>
          </w:p>
          <w:p w14:paraId="5A843376" w14:textId="77777777" w:rsidR="00530039" w:rsidRPr="00940D6A" w:rsidRDefault="00530039" w:rsidP="00985B04">
            <w:pPr>
              <w:pStyle w:val="afff2"/>
            </w:pPr>
            <w:r w:rsidRPr="00940D6A">
              <w:t>Лесничества</w:t>
            </w:r>
          </w:p>
          <w:p w14:paraId="3167E95E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FORESTRY</w:t>
            </w:r>
          </w:p>
          <w:p w14:paraId="4983FCF0" w14:textId="77777777" w:rsidR="00530039" w:rsidRPr="00940D6A" w:rsidRDefault="00530039" w:rsidP="00985B04">
            <w:pPr>
              <w:pStyle w:val="afff2"/>
            </w:pPr>
          </w:p>
          <w:p w14:paraId="45F72D61" w14:textId="77777777" w:rsidR="00530039" w:rsidRPr="00940D6A" w:rsidRDefault="00530039" w:rsidP="00985B04">
            <w:pPr>
              <w:pStyle w:val="afff2"/>
            </w:pPr>
            <w:r w:rsidRPr="00940D6A">
              <w:t>Особо охраняемые природные территории</w:t>
            </w:r>
          </w:p>
          <w:p w14:paraId="6026668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S_ZONE_PROTECTED</w:t>
            </w:r>
          </w:p>
          <w:p w14:paraId="4855B4A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  <w:p w14:paraId="3A60C7E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Лесопарки</w:t>
            </w:r>
          </w:p>
          <w:p w14:paraId="6C851E5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S_ZONE_FORESTPARK</w:t>
            </w:r>
          </w:p>
          <w:p w14:paraId="15556D6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  <w:p w14:paraId="123E95C1" w14:textId="77777777" w:rsidR="00530039" w:rsidRPr="00940D6A" w:rsidRDefault="00530039" w:rsidP="00985B04">
            <w:pPr>
              <w:pStyle w:val="afff2"/>
            </w:pPr>
            <w:r w:rsidRPr="00940D6A">
              <w:t>Особые экономические зоны</w:t>
            </w:r>
          </w:p>
          <w:p w14:paraId="06D65EF2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ECONOMIC</w:t>
            </w:r>
          </w:p>
          <w:p w14:paraId="07339540" w14:textId="77777777" w:rsidR="00530039" w:rsidRPr="00940D6A" w:rsidRDefault="00530039" w:rsidP="00985B04">
            <w:pPr>
              <w:pStyle w:val="afff2"/>
            </w:pPr>
          </w:p>
          <w:p w14:paraId="6CD01CA5" w14:textId="77777777" w:rsidR="00530039" w:rsidRPr="00940D6A" w:rsidRDefault="00530039" w:rsidP="00985B04">
            <w:pPr>
              <w:pStyle w:val="afff2"/>
            </w:pPr>
            <w:r w:rsidRPr="00940D6A">
              <w:t>Территория объекта культурного наследия</w:t>
            </w:r>
          </w:p>
          <w:p w14:paraId="486B9F69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CULTURE</w:t>
            </w:r>
          </w:p>
          <w:p w14:paraId="23C0D6CA" w14:textId="77777777" w:rsidR="00530039" w:rsidRPr="00940D6A" w:rsidRDefault="00530039" w:rsidP="00985B04">
            <w:pPr>
              <w:pStyle w:val="afff2"/>
            </w:pPr>
          </w:p>
          <w:p w14:paraId="5C6B1720" w14:textId="77777777" w:rsidR="00530039" w:rsidRPr="00940D6A" w:rsidRDefault="00530039" w:rsidP="00985B04">
            <w:pPr>
              <w:pStyle w:val="afff2"/>
            </w:pPr>
            <w:r w:rsidRPr="00940D6A">
              <w:t>Территория опережающего социально-экономического развития</w:t>
            </w:r>
          </w:p>
          <w:p w14:paraId="1C26ABA9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SOCIO</w:t>
            </w:r>
            <w:r w:rsidRPr="00940D6A">
              <w:t>_</w:t>
            </w:r>
            <w:r w:rsidRPr="00940D6A">
              <w:rPr>
                <w:lang w:val="en-US"/>
              </w:rPr>
              <w:t>ECONOM</w:t>
            </w:r>
          </w:p>
          <w:p w14:paraId="5C1E23E9" w14:textId="77777777" w:rsidR="00530039" w:rsidRPr="00940D6A" w:rsidRDefault="00530039" w:rsidP="00985B04">
            <w:pPr>
              <w:pStyle w:val="afff2"/>
            </w:pPr>
          </w:p>
          <w:p w14:paraId="56D3AEF1" w14:textId="77777777" w:rsidR="00530039" w:rsidRPr="00940D6A" w:rsidRDefault="00530039" w:rsidP="00985B04">
            <w:pPr>
              <w:pStyle w:val="afff2"/>
            </w:pPr>
            <w:r w:rsidRPr="00940D6A">
              <w:t>Игорные зоны</w:t>
            </w:r>
          </w:p>
          <w:p w14:paraId="730E47DC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GAMBLE</w:t>
            </w:r>
          </w:p>
          <w:p w14:paraId="24193846" w14:textId="77777777" w:rsidR="00530039" w:rsidRPr="00940D6A" w:rsidRDefault="00530039" w:rsidP="00985B04">
            <w:pPr>
              <w:pStyle w:val="afff2"/>
            </w:pPr>
          </w:p>
          <w:p w14:paraId="009C1318" w14:textId="77777777" w:rsidR="00530039" w:rsidRPr="00940D6A" w:rsidRDefault="00530039" w:rsidP="00985B04">
            <w:pPr>
              <w:pStyle w:val="afff2"/>
            </w:pPr>
            <w:r w:rsidRPr="00940D6A">
              <w:t>Публичные сервитуты</w:t>
            </w:r>
          </w:p>
          <w:p w14:paraId="4CA9CF7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S_ZONE_EASEMENT</w:t>
            </w:r>
          </w:p>
          <w:p w14:paraId="7771872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  <w:p w14:paraId="2BF4F15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Охотничьи угодья</w:t>
            </w:r>
          </w:p>
          <w:p w14:paraId="7657A00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S_ZONE_HUNT</w:t>
            </w:r>
          </w:p>
          <w:p w14:paraId="22600C7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  <w:p w14:paraId="73AC22CC" w14:textId="77777777" w:rsidR="00530039" w:rsidRPr="00940D6A" w:rsidRDefault="00530039" w:rsidP="00985B04">
            <w:pPr>
              <w:pStyle w:val="afff2"/>
            </w:pPr>
            <w:r w:rsidRPr="00940D6A">
              <w:t>Зона водного объекта</w:t>
            </w:r>
          </w:p>
          <w:p w14:paraId="1BF8B87D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WATER</w:t>
            </w:r>
          </w:p>
          <w:p w14:paraId="0024EC16" w14:textId="77777777" w:rsidR="00530039" w:rsidRPr="00940D6A" w:rsidRDefault="00530039" w:rsidP="00985B04">
            <w:pPr>
              <w:pStyle w:val="afff2"/>
            </w:pPr>
          </w:p>
          <w:p w14:paraId="6DBA0C0A" w14:textId="77777777" w:rsidR="00530039" w:rsidRPr="00940D6A" w:rsidRDefault="00530039" w:rsidP="00985B04">
            <w:pPr>
              <w:pStyle w:val="afff2"/>
            </w:pPr>
            <w:r w:rsidRPr="00940D6A">
              <w:t>Зоны территориального развития</w:t>
            </w:r>
          </w:p>
          <w:p w14:paraId="5CA1F7E8" w14:textId="156CCCED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DEVELOPMENT</w:t>
            </w:r>
          </w:p>
        </w:tc>
        <w:tc>
          <w:tcPr>
            <w:tcW w:w="1276" w:type="dxa"/>
            <w:vAlign w:val="center"/>
          </w:tcPr>
          <w:p w14:paraId="4CB05692" w14:textId="6A2BEF7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Poligon</w:t>
            </w:r>
          </w:p>
        </w:tc>
        <w:tc>
          <w:tcPr>
            <w:tcW w:w="5528" w:type="dxa"/>
            <w:vAlign w:val="center"/>
          </w:tcPr>
          <w:p w14:paraId="1E8AAB48" w14:textId="77777777" w:rsidR="00530039" w:rsidRPr="00940D6A" w:rsidRDefault="00530039" w:rsidP="00985B04">
            <w:pPr>
              <w:pStyle w:val="afff2"/>
            </w:pPr>
            <w:r w:rsidRPr="00940D6A">
              <w:t>Наименование зон и территорий**</w:t>
            </w:r>
          </w:p>
          <w:p w14:paraId="24153378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7D5BCEE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5706EED1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2725152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6F82D542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14C0EBBD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0A17CEB3" w14:textId="77777777" w:rsidR="00530039" w:rsidRPr="00940D6A" w:rsidRDefault="00530039" w:rsidP="00985B04">
            <w:pPr>
              <w:pStyle w:val="afff2"/>
            </w:pPr>
            <w:r w:rsidRPr="00940D6A">
              <w:t>Вид разрешенного использования (список)</w:t>
            </w:r>
          </w:p>
          <w:p w14:paraId="273E21D6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00DED72B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75C2636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ФИО удостоверяющего</w:t>
            </w:r>
          </w:p>
          <w:p w14:paraId="41A03F63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58243823" w14:textId="77777777" w:rsidR="00530039" w:rsidRPr="00940D6A" w:rsidRDefault="00530039" w:rsidP="00985B04">
            <w:pPr>
              <w:pStyle w:val="afff2"/>
            </w:pPr>
            <w:r w:rsidRPr="00940D6A">
              <w:t>Индекс зоны</w:t>
            </w:r>
          </w:p>
          <w:p w14:paraId="121894FB" w14:textId="77777777" w:rsidR="00530039" w:rsidRPr="00940D6A" w:rsidRDefault="00530039" w:rsidP="00985B04">
            <w:pPr>
              <w:pStyle w:val="afff2"/>
            </w:pPr>
            <w:r w:rsidRPr="00940D6A">
              <w:t>Номер зоны</w:t>
            </w:r>
          </w:p>
          <w:p w14:paraId="4329D3D6" w14:textId="77777777" w:rsidR="00530039" w:rsidRPr="00940D6A" w:rsidRDefault="00530039" w:rsidP="00985B04">
            <w:pPr>
              <w:pStyle w:val="afff2"/>
            </w:pPr>
            <w:r w:rsidRPr="00940D6A">
              <w:t>Территориальные зоны и зоны с особыми условиями использования территорий</w:t>
            </w:r>
          </w:p>
          <w:p w14:paraId="1FCF2E26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57E4B1C7" w14:textId="77777777" w:rsidR="00530039" w:rsidRPr="00940D6A" w:rsidRDefault="00530039" w:rsidP="00985B04">
            <w:pPr>
              <w:pStyle w:val="afff2"/>
            </w:pPr>
            <w:r w:rsidRPr="00940D6A">
              <w:t>Вид зоны</w:t>
            </w:r>
          </w:p>
          <w:p w14:paraId="2321A478" w14:textId="77777777" w:rsidR="00530039" w:rsidRPr="00940D6A" w:rsidRDefault="00530039" w:rsidP="00985B04">
            <w:pPr>
              <w:pStyle w:val="afff2"/>
            </w:pPr>
            <w:r w:rsidRPr="00940D6A">
              <w:t>Тип объекта</w:t>
            </w:r>
          </w:p>
          <w:p w14:paraId="55BC036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7A0D4659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2820BF24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35D68CD9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2C76EA38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7A8C15A2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F290D11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431220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758C221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EDB163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0D45D46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29FCCC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20C497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28F8A9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45AB95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76EE86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1034E8C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F8E27E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F57A18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9673DB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AB968A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0D43BB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5A1503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FF331D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59531D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643C92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74A3B5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FD54E8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EA19DA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07D316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D255CF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определения координат объекта</w:t>
            </w:r>
          </w:p>
          <w:p w14:paraId="3271220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846ED0B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203ADF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5F4B9F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3E5FA6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394740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ED5681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1C568C7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39CE02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3F61055" w14:textId="344F17D3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60D657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1AA26B5" w14:textId="39465A0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A87B97C" wp14:editId="2FC87BE9">
                  <wp:extent cx="762000" cy="45720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79BD754" w14:textId="1AFB167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40020311</w:t>
            </w:r>
          </w:p>
        </w:tc>
        <w:tc>
          <w:tcPr>
            <w:tcW w:w="5528" w:type="dxa"/>
            <w:vAlign w:val="center"/>
          </w:tcPr>
          <w:p w14:paraId="5E161F87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по проекту межевания</w:t>
            </w:r>
          </w:p>
          <w:p w14:paraId="20A088CF" w14:textId="11C47482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FORMING</w:t>
            </w:r>
          </w:p>
        </w:tc>
        <w:tc>
          <w:tcPr>
            <w:tcW w:w="1276" w:type="dxa"/>
            <w:vAlign w:val="center"/>
          </w:tcPr>
          <w:p w14:paraId="49AD3821" w14:textId="2D98E96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06D1307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58C7F851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735C8BA2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56FF4879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64F39EC5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2B283428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10EF8BFC" w14:textId="77777777" w:rsidR="00530039" w:rsidRPr="00940D6A" w:rsidRDefault="00530039" w:rsidP="00985B04">
            <w:pPr>
              <w:pStyle w:val="afff2"/>
            </w:pPr>
            <w:r w:rsidRPr="00940D6A">
              <w:t>Вид земельного участка (список)</w:t>
            </w:r>
          </w:p>
          <w:p w14:paraId="71D3D41D" w14:textId="77777777" w:rsidR="00530039" w:rsidRPr="00940D6A" w:rsidRDefault="00530039" w:rsidP="00985B04">
            <w:pPr>
              <w:pStyle w:val="afff2"/>
            </w:pPr>
            <w:r w:rsidRPr="00940D6A">
              <w:t>Статус объекта (список)</w:t>
            </w:r>
          </w:p>
          <w:p w14:paraId="29E3F1A0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1CBCF29C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7B3BB5BD" w14:textId="77777777" w:rsidR="00530039" w:rsidRPr="00940D6A" w:rsidRDefault="00530039" w:rsidP="00985B04">
            <w:pPr>
              <w:pStyle w:val="afff2"/>
            </w:pPr>
            <w:r w:rsidRPr="00940D6A">
              <w:t>Категория земель (список)</w:t>
            </w:r>
          </w:p>
          <w:p w14:paraId="6302901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047AA1FD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0637B558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011C4789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03D4957F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73A212FD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38F993E7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6B4F6076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60B2A71B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788D54C5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0F35D250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1B8937CC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4A1BE251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3AFDF87F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4BB7CF47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46FC28A7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60F04CCA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40F61BE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Адрес</w:t>
            </w:r>
          </w:p>
          <w:p w14:paraId="7B729AB3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3E92A64C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2BF35FBE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3259743B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068D4501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7EE90CA2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0C91F447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6666346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65FC456B" w14:textId="77777777" w:rsidR="00530039" w:rsidRPr="00940D6A" w:rsidRDefault="00530039" w:rsidP="00985B04">
            <w:pPr>
              <w:pStyle w:val="afff2"/>
            </w:pPr>
            <w:r w:rsidRPr="00940D6A">
              <w:t>Погрешность вычисления</w:t>
            </w:r>
          </w:p>
          <w:p w14:paraId="67689BE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объекта</w:t>
            </w:r>
          </w:p>
          <w:p w14:paraId="43BDC3FE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42A801E0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6855232F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47B4EF14" w14:textId="77777777" w:rsidR="00530039" w:rsidRPr="00940D6A" w:rsidRDefault="00530039" w:rsidP="00985B04">
            <w:pPr>
              <w:pStyle w:val="afff2"/>
            </w:pPr>
            <w:r w:rsidRPr="00940D6A">
              <w:t>Направление на ориентир</w:t>
            </w:r>
          </w:p>
          <w:p w14:paraId="59F8FB5E" w14:textId="77777777" w:rsidR="00530039" w:rsidRPr="00940D6A" w:rsidRDefault="00530039" w:rsidP="00985B04">
            <w:pPr>
              <w:pStyle w:val="afff2"/>
            </w:pPr>
            <w:r w:rsidRPr="00940D6A">
              <w:t>Наименование ориентира</w:t>
            </w:r>
          </w:p>
          <w:p w14:paraId="30DF9344" w14:textId="77777777" w:rsidR="00530039" w:rsidRPr="00940D6A" w:rsidRDefault="00530039" w:rsidP="00985B04">
            <w:pPr>
              <w:pStyle w:val="afff2"/>
            </w:pPr>
            <w:r w:rsidRPr="00940D6A">
              <w:t>Наименование ориентира</w:t>
            </w:r>
          </w:p>
          <w:p w14:paraId="74CB88B6" w14:textId="77777777" w:rsidR="00530039" w:rsidRPr="00940D6A" w:rsidRDefault="00530039" w:rsidP="00985B04">
            <w:pPr>
              <w:pStyle w:val="afff2"/>
            </w:pPr>
            <w:r w:rsidRPr="00940D6A">
              <w:t>Положение участка на ДКК</w:t>
            </w:r>
          </w:p>
          <w:p w14:paraId="52909D5D" w14:textId="77777777" w:rsidR="00530039" w:rsidRPr="00940D6A" w:rsidRDefault="00530039" w:rsidP="00985B04">
            <w:pPr>
              <w:pStyle w:val="afff2"/>
            </w:pPr>
            <w:r w:rsidRPr="00940D6A">
              <w:t>Положение участка в границах (список)</w:t>
            </w:r>
          </w:p>
          <w:p w14:paraId="150638B8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5BDCED51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08BD6F75" w14:textId="77777777" w:rsidR="00530039" w:rsidRPr="00940D6A" w:rsidRDefault="00530039" w:rsidP="00985B04">
            <w:pPr>
              <w:pStyle w:val="afff2"/>
            </w:pPr>
            <w:r w:rsidRPr="00940D6A">
              <w:t>Тип объекта</w:t>
            </w:r>
          </w:p>
          <w:p w14:paraId="416B01D7" w14:textId="77777777" w:rsidR="00530039" w:rsidRPr="00940D6A" w:rsidRDefault="00530039" w:rsidP="00985B04">
            <w:pPr>
              <w:pStyle w:val="afff2"/>
            </w:pPr>
            <w:r w:rsidRPr="00940D6A">
              <w:t>Номер части объекта</w:t>
            </w:r>
          </w:p>
          <w:p w14:paraId="5A337813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образованного объекта</w:t>
            </w:r>
          </w:p>
          <w:p w14:paraId="41B756F4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предприятия</w:t>
            </w:r>
          </w:p>
          <w:p w14:paraId="3AEB1FD9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 особой экономической зоны</w:t>
            </w:r>
          </w:p>
          <w:p w14:paraId="6679BEC9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 зоны с особыми условиями использования</w:t>
            </w:r>
          </w:p>
          <w:p w14:paraId="320CABF4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 особо охраняемой природной территории</w:t>
            </w:r>
          </w:p>
          <w:p w14:paraId="536FDDD0" w14:textId="77777777" w:rsidR="00530039" w:rsidRPr="00940D6A" w:rsidRDefault="00530039" w:rsidP="00985B04">
            <w:pPr>
              <w:pStyle w:val="afff2"/>
            </w:pPr>
            <w:r w:rsidRPr="00940D6A">
              <w:t>Наемный дом</w:t>
            </w:r>
          </w:p>
          <w:p w14:paraId="3DD73392" w14:textId="77777777" w:rsidR="00530039" w:rsidRPr="00940D6A" w:rsidRDefault="00530039" w:rsidP="00985B04">
            <w:pPr>
              <w:pStyle w:val="afff2"/>
            </w:pPr>
            <w:r w:rsidRPr="00940D6A">
              <w:t>Проект межевания</w:t>
            </w:r>
          </w:p>
          <w:p w14:paraId="63942267" w14:textId="77777777" w:rsidR="00530039" w:rsidRPr="00940D6A" w:rsidRDefault="00530039" w:rsidP="00985B04">
            <w:pPr>
              <w:pStyle w:val="afff2"/>
            </w:pPr>
            <w:r w:rsidRPr="00940D6A">
              <w:t>Земельный надзор</w:t>
            </w:r>
          </w:p>
          <w:p w14:paraId="0FCEA308" w14:textId="77777777" w:rsidR="00530039" w:rsidRPr="00940D6A" w:rsidRDefault="00530039" w:rsidP="00985B04">
            <w:pPr>
              <w:pStyle w:val="afff2"/>
            </w:pPr>
            <w:r w:rsidRPr="00940D6A">
              <w:t>Незарегистрированные ограничения</w:t>
            </w:r>
          </w:p>
          <w:p w14:paraId="7BCAF66C" w14:textId="77777777" w:rsidR="00530039" w:rsidRPr="00940D6A" w:rsidRDefault="00530039" w:rsidP="00985B04">
            <w:pPr>
              <w:pStyle w:val="afff2"/>
            </w:pPr>
            <w:r w:rsidRPr="00940D6A">
              <w:t>Категория защитных лесов</w:t>
            </w:r>
          </w:p>
          <w:p w14:paraId="54B68876" w14:textId="77777777" w:rsidR="00530039" w:rsidRPr="00940D6A" w:rsidRDefault="00530039" w:rsidP="00985B04">
            <w:pPr>
              <w:pStyle w:val="afff2"/>
            </w:pPr>
            <w:r w:rsidRPr="00940D6A">
              <w:t>Цель выполнения кадастровых работ</w:t>
            </w:r>
          </w:p>
          <w:p w14:paraId="4E0E2997" w14:textId="77777777" w:rsidR="00530039" w:rsidRPr="00940D6A" w:rsidRDefault="00530039" w:rsidP="00985B04">
            <w:pPr>
              <w:pStyle w:val="afff2"/>
            </w:pPr>
            <w:r w:rsidRPr="00940D6A">
              <w:t>Единое землепользование</w:t>
            </w:r>
          </w:p>
          <w:p w14:paraId="206B6090" w14:textId="77777777" w:rsidR="00530039" w:rsidRPr="00940D6A" w:rsidRDefault="00530039" w:rsidP="00985B04">
            <w:pPr>
              <w:pStyle w:val="afff2"/>
            </w:pPr>
            <w:r w:rsidRPr="00940D6A">
              <w:t>Зоны в границах объекта</w:t>
            </w:r>
          </w:p>
          <w:p w14:paraId="3C466A0E" w14:textId="77777777" w:rsidR="00530039" w:rsidRPr="00940D6A" w:rsidRDefault="00530039" w:rsidP="00985B04">
            <w:pPr>
              <w:pStyle w:val="afff2"/>
            </w:pPr>
            <w:r w:rsidRPr="00940D6A">
              <w:t>Природный объект</w:t>
            </w:r>
          </w:p>
          <w:p w14:paraId="2FDCF49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Участок общего пользования</w:t>
            </w:r>
          </w:p>
          <w:p w14:paraId="4106C6ED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130D1672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0DF33160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16473ABA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6984D3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8CEBC1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047630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2FF949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EC4DEB2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A9BE4F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E42069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55459C1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4E157B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BE9E29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40990C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5E5C4C8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224206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B0CF9F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5B4269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A935FB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F462CC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CE7BB0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2FBE30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823AEC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6735CDA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593CCB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8908224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7804B9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F5A92F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3494F8F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968D54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4E543E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685A7D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7DB60E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AA5F9E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CB880E1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64EF52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09EF1E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54F160B" w14:textId="3CB42981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17CA687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2555BB7" w14:textId="2AFAAEC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01A2DA5" wp14:editId="0DF27EE4">
                  <wp:extent cx="762000" cy="45720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F3CEC5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D95B80B" w14:textId="083B043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ED31753" wp14:editId="4F86FA3E">
                  <wp:extent cx="762000" cy="45720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4F8EF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9ED248B" w14:textId="7056364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749016F" wp14:editId="5AD9CB39">
                  <wp:extent cx="762000" cy="45720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99FDA2A" w14:textId="4B15FA3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40040360</w:t>
            </w:r>
          </w:p>
        </w:tc>
        <w:tc>
          <w:tcPr>
            <w:tcW w:w="5528" w:type="dxa"/>
            <w:vAlign w:val="center"/>
          </w:tcPr>
          <w:p w14:paraId="6EE0336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Здание</w:t>
            </w:r>
          </w:p>
          <w:p w14:paraId="590AED8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S_BUILDING</w:t>
            </w:r>
          </w:p>
          <w:p w14:paraId="4612A4C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  <w:p w14:paraId="54D2516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Здание уточненное</w:t>
            </w:r>
          </w:p>
          <w:p w14:paraId="1932EB5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S_BUILDING_EXIST</w:t>
            </w:r>
          </w:p>
          <w:p w14:paraId="580B353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  <w:p w14:paraId="3A8BF80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Здание исправленное</w:t>
            </w:r>
          </w:p>
          <w:p w14:paraId="248145DE" w14:textId="26B6173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S_BUILDING_ERROR</w:t>
            </w:r>
          </w:p>
        </w:tc>
        <w:tc>
          <w:tcPr>
            <w:tcW w:w="1276" w:type="dxa"/>
            <w:vAlign w:val="center"/>
          </w:tcPr>
          <w:p w14:paraId="0E620981" w14:textId="252DD6A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67DD275C" w14:textId="77777777" w:rsidR="00530039" w:rsidRPr="00940D6A" w:rsidRDefault="00530039" w:rsidP="00985B04">
            <w:pPr>
              <w:pStyle w:val="afff2"/>
            </w:pPr>
            <w:r w:rsidRPr="00940D6A">
              <w:t>Статус объекта недвижимости (список)**</w:t>
            </w:r>
          </w:p>
          <w:p w14:paraId="645831C1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0EFC8DBF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03F341C1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5954EE2F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5D083651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7661D0BE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7AD2AD7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292EFD22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1D561945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058418AB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6376F327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3350AB2E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4A622535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743410CB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2840ADAB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5378919A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1805CE9E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729A8E52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0B3B360F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4507AABC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56D9621B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0EAE7CFF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239590F0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686728CA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53E0BD15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20286EA1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62471EDB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32AC1B29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44FEE05E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0C3E90ED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611E9D8B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01CA54B0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3403B0CC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1049BF4B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1A34894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6593F25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Номер квартиры</w:t>
            </w:r>
          </w:p>
          <w:p w14:paraId="10A58B5C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7E656E12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68FEC4EA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2B0F3205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18CF0D79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442AE1C5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1A25B528" w14:textId="77777777" w:rsidR="00530039" w:rsidRPr="00940D6A" w:rsidRDefault="00530039" w:rsidP="00985B04">
            <w:pPr>
              <w:pStyle w:val="afff2"/>
            </w:pPr>
            <w:r w:rsidRPr="00940D6A">
              <w:t>Документ правообладателя</w:t>
            </w:r>
          </w:p>
          <w:p w14:paraId="7CC05B87" w14:textId="77777777" w:rsidR="00530039" w:rsidRPr="00940D6A" w:rsidRDefault="00530039" w:rsidP="00985B04">
            <w:pPr>
              <w:pStyle w:val="afff2"/>
            </w:pPr>
            <w:r w:rsidRPr="00940D6A">
              <w:t>Иная характеристика объекта</w:t>
            </w:r>
          </w:p>
          <w:p w14:paraId="682DB6A0" w14:textId="77777777" w:rsidR="00530039" w:rsidRPr="00940D6A" w:rsidRDefault="00530039" w:rsidP="00985B04">
            <w:pPr>
              <w:pStyle w:val="afff2"/>
            </w:pPr>
            <w:r w:rsidRPr="00940D6A">
              <w:t>Документ о категории земель</w:t>
            </w:r>
          </w:p>
          <w:p w14:paraId="227FAE57" w14:textId="77777777" w:rsidR="00530039" w:rsidRPr="00940D6A" w:rsidRDefault="00530039" w:rsidP="00985B04">
            <w:pPr>
              <w:pStyle w:val="afff2"/>
            </w:pPr>
            <w:r w:rsidRPr="00940D6A">
              <w:t>Документ о разрешенном использовании</w:t>
            </w:r>
          </w:p>
          <w:p w14:paraId="631B6DE8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61CD42BB" w14:textId="77777777" w:rsidR="00530039" w:rsidRPr="00940D6A" w:rsidRDefault="00530039" w:rsidP="00985B04">
            <w:pPr>
              <w:pStyle w:val="afff2"/>
            </w:pPr>
            <w:r w:rsidRPr="00940D6A">
              <w:t>Цель выполнения кадастровых работ</w:t>
            </w:r>
          </w:p>
          <w:p w14:paraId="1DE39DB0" w14:textId="77777777" w:rsidR="00530039" w:rsidRPr="00940D6A" w:rsidRDefault="00530039" w:rsidP="00985B04">
            <w:pPr>
              <w:pStyle w:val="afff2"/>
            </w:pPr>
            <w:r w:rsidRPr="00940D6A">
              <w:t>Природный объект</w:t>
            </w:r>
          </w:p>
          <w:p w14:paraId="00DFB8CA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3A7916C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6916B9BF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16FA2238" w14:textId="77777777" w:rsidR="00530039" w:rsidRPr="00940D6A" w:rsidRDefault="00530039" w:rsidP="00985B04">
            <w:pPr>
              <w:pStyle w:val="afff2"/>
            </w:pPr>
            <w:r w:rsidRPr="00940D6A">
              <w:t>Год окончания строительства</w:t>
            </w:r>
          </w:p>
          <w:p w14:paraId="56D2E6B5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7F2D7FEE" w14:textId="77777777" w:rsidR="00530039" w:rsidRPr="00940D6A" w:rsidRDefault="00530039" w:rsidP="00985B04">
            <w:pPr>
              <w:pStyle w:val="afff2"/>
            </w:pPr>
            <w:r w:rsidRPr="00940D6A">
              <w:t>Инженер-землеустроитель</w:t>
            </w:r>
          </w:p>
          <w:p w14:paraId="4C56FB15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1C47B602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54E62B30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61F41DFE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2CE4488E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4F8C2B5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предприятия</w:t>
            </w:r>
          </w:p>
          <w:p w14:paraId="16255014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участков, на которых расположен объект недвижимости</w:t>
            </w:r>
          </w:p>
          <w:p w14:paraId="73DE22B7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расположенных в объекте недвижимости</w:t>
            </w:r>
          </w:p>
          <w:p w14:paraId="6BD3DD41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машино-мест, расположенных в объекте недвижимости</w:t>
            </w:r>
          </w:p>
          <w:p w14:paraId="177D85FC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</w:t>
            </w:r>
          </w:p>
          <w:p w14:paraId="642C4D58" w14:textId="77777777" w:rsidR="00530039" w:rsidRPr="00940D6A" w:rsidRDefault="00530039" w:rsidP="00985B04">
            <w:pPr>
              <w:pStyle w:val="afff2"/>
            </w:pPr>
            <w:r w:rsidRPr="00940D6A">
              <w:t>Помещения, расположенные в объекте недвижимости</w:t>
            </w:r>
          </w:p>
          <w:p w14:paraId="46C1441B" w14:textId="77777777" w:rsidR="00530039" w:rsidRPr="00940D6A" w:rsidRDefault="00530039" w:rsidP="00985B04">
            <w:pPr>
              <w:pStyle w:val="afff2"/>
            </w:pPr>
            <w:r w:rsidRPr="00940D6A">
              <w:t>Машино-места, расположенные в объекте недвижимости</w:t>
            </w:r>
          </w:p>
          <w:p w14:paraId="05A40FAE" w14:textId="77777777" w:rsidR="00530039" w:rsidRPr="00940D6A" w:rsidRDefault="00530039" w:rsidP="00985B04">
            <w:pPr>
              <w:pStyle w:val="afff2"/>
            </w:pPr>
            <w:r w:rsidRPr="00940D6A">
              <w:t>Части, расположенные в объекте недвижимости</w:t>
            </w:r>
          </w:p>
          <w:p w14:paraId="31A10A5E" w14:textId="77777777" w:rsidR="00530039" w:rsidRPr="00940D6A" w:rsidRDefault="00530039" w:rsidP="00985B04">
            <w:pPr>
              <w:pStyle w:val="afff2"/>
            </w:pPr>
            <w:r w:rsidRPr="00940D6A">
              <w:t>Незарегистрированные ограничения</w:t>
            </w:r>
          </w:p>
          <w:p w14:paraId="4975FA41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части</w:t>
            </w:r>
          </w:p>
          <w:p w14:paraId="752217A9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1415505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Населенный пункт</w:t>
            </w:r>
          </w:p>
          <w:p w14:paraId="2F5500AF" w14:textId="77777777" w:rsidR="00530039" w:rsidRPr="00940D6A" w:rsidRDefault="00530039" w:rsidP="00985B04">
            <w:pPr>
              <w:pStyle w:val="afff2"/>
            </w:pPr>
            <w:r w:rsidRPr="00940D6A">
              <w:t>Статус объекта карты</w:t>
            </w:r>
          </w:p>
          <w:p w14:paraId="7B246C81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5EF07FF3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30D9CC56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1E0D10D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964E86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008625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BD4A89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EE6CF7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0C7D0B7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AAF232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3B391E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2C878D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2416B5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F4DFF89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66ABCA4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5D0ADA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6A8110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5D5887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82C1F4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D5EE2FB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0CB8216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7D04FB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1E0FDB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3D3BA4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B54BBE5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9F71AD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E54113B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BA4F9F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D74134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CCBAB2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77CC1D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852EF8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50F7178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138C7EF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D2F4EC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896F2C1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95EF11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68B0A2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Конечная строка таблицы</w:t>
            </w:r>
          </w:p>
          <w:p w14:paraId="621341A6" w14:textId="3F11AC46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85BA9D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34C1265" w14:textId="49E18D2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0F0A67C" wp14:editId="365A865E">
                  <wp:extent cx="762000" cy="19050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86A66FD" w14:textId="0F8E878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40041360</w:t>
            </w:r>
          </w:p>
        </w:tc>
        <w:tc>
          <w:tcPr>
            <w:tcW w:w="5528" w:type="dxa"/>
            <w:vAlign w:val="center"/>
          </w:tcPr>
          <w:p w14:paraId="5C5AC68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Здание условное</w:t>
            </w:r>
          </w:p>
          <w:p w14:paraId="44FDB787" w14:textId="218025E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P_BUILDING_COND</w:t>
            </w:r>
          </w:p>
        </w:tc>
        <w:tc>
          <w:tcPr>
            <w:tcW w:w="1276" w:type="dxa"/>
            <w:vAlign w:val="center"/>
          </w:tcPr>
          <w:p w14:paraId="547688B0" w14:textId="69F2F0C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39FFAD8F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19CF483B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07179D6B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7FC72CA9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19FAF372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6F5912AE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6B7548A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0C3F4944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0A437087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2DC230CA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23BF1EFF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6184305E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10D9F116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3E5E65C8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193B42FA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2C3D2178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41515880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1E3EDCDD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7BE1E3C4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053D0703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213C6D64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07EC2ADB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23F03213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336519A0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32E010A7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1ECC3A1C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25B15906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32F8A1CD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405614B8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7FCD9661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3A3EEDF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50F408FE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5D019AD5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4D9AFFBF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70C652D3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4305968C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1FD5305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Тип адресного элемента четвертого уровня (список)</w:t>
            </w:r>
          </w:p>
          <w:p w14:paraId="7CA7C3D1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5F1E0207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5F2B61AD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2526B240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243720BE" w14:textId="77777777" w:rsidR="00530039" w:rsidRPr="00940D6A" w:rsidRDefault="00530039" w:rsidP="00985B04">
            <w:pPr>
              <w:pStyle w:val="afff2"/>
            </w:pPr>
            <w:r w:rsidRPr="00940D6A">
              <w:t>Части, расположенные в объекте недвижимости</w:t>
            </w:r>
          </w:p>
          <w:p w14:paraId="2114B37B" w14:textId="77777777" w:rsidR="00530039" w:rsidRPr="00940D6A" w:rsidRDefault="00530039" w:rsidP="00985B04">
            <w:pPr>
              <w:pStyle w:val="afff2"/>
            </w:pPr>
            <w:r w:rsidRPr="00940D6A">
              <w:t>Незарегистрированные ограничения</w:t>
            </w:r>
          </w:p>
          <w:p w14:paraId="004293EE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части</w:t>
            </w:r>
          </w:p>
          <w:p w14:paraId="4D5E82E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681F1D0F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67DE6D88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7B12250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161DDF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234B77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A1280D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DA02B4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10D888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6632FB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A5B8B7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A1411E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356E9A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37D8DD7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1DB77B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93BE3D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48949D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1F6A663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116BD8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E227B70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FB7B645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0BAA50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1F4D99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35FB6F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403DA1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9BEBB2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1CC96E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8776AE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E221D0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565061C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83D5BD5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3A911B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6436DF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D62646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191A255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CA8DE0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47E86F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49FCB21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266AF30" w14:textId="614094C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DF3DF3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DD8AB7E" w14:textId="6DB44DA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F18582A" wp14:editId="1E09815B">
                  <wp:extent cx="762000" cy="228600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C37D392" w14:textId="5FC6132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40050103</w:t>
            </w:r>
          </w:p>
        </w:tc>
        <w:tc>
          <w:tcPr>
            <w:tcW w:w="5528" w:type="dxa"/>
            <w:vAlign w:val="center"/>
          </w:tcPr>
          <w:p w14:paraId="04EAFFF0" w14:textId="77777777" w:rsidR="00530039" w:rsidRPr="00940D6A" w:rsidRDefault="00530039" w:rsidP="00985B04">
            <w:pPr>
              <w:pStyle w:val="afff2"/>
            </w:pPr>
            <w:r w:rsidRPr="00940D6A">
              <w:t>Помещение условное</w:t>
            </w:r>
          </w:p>
          <w:p w14:paraId="24BC56DE" w14:textId="4669603F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FLAT</w:t>
            </w:r>
            <w:r w:rsidRPr="00940D6A">
              <w:t>_</w:t>
            </w:r>
            <w:r w:rsidRPr="00940D6A">
              <w:rPr>
                <w:lang w:val="en-US"/>
              </w:rPr>
              <w:t>COND</w:t>
            </w:r>
          </w:p>
        </w:tc>
        <w:tc>
          <w:tcPr>
            <w:tcW w:w="1276" w:type="dxa"/>
            <w:vAlign w:val="center"/>
          </w:tcPr>
          <w:p w14:paraId="685D396B" w14:textId="4CD9630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27F4423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28A1E427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30A8B07A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3400312C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54A4E40B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63FA6F59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647708A7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0B1F8B01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084349DF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2BD423E8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4DAC7867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1D5D06AA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3F888060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38062637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317F386F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31EB2D50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1A1CB56B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0B205D94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7A992E74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43D0012F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7509E802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19AFD07C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77B3E96E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14609644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5B45CC20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1526A0E5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688821C3" w14:textId="77777777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  <w:p w14:paraId="77915975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2F0F908D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4C89D5D5" w14:textId="77777777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  <w:p w14:paraId="3869CD4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Тип основного параметра (список)</w:t>
            </w:r>
          </w:p>
          <w:p w14:paraId="116FB6E9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28DB4E1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3682C09E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0C949D7F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5C5E44C7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6A8AA2A8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0C139753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0CD784D9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15DC3DAC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1F55E3D0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1405DE7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1FFFC5C3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1035F3F4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08194BBA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47CA54E6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63B39C3B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45D8A431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767255A2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16D1A3D3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4E92FD81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7F06FBD2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33031851" w14:textId="77777777" w:rsidR="00530039" w:rsidRPr="00940D6A" w:rsidRDefault="00530039" w:rsidP="00985B04">
            <w:pPr>
              <w:pStyle w:val="afff2"/>
            </w:pPr>
            <w:r w:rsidRPr="00940D6A">
              <w:t>Вид  использования объекта</w:t>
            </w:r>
          </w:p>
          <w:p w14:paraId="7185CFCA" w14:textId="77777777" w:rsidR="00530039" w:rsidRPr="00940D6A" w:rsidRDefault="00530039" w:rsidP="00985B04">
            <w:pPr>
              <w:pStyle w:val="afff2"/>
            </w:pPr>
            <w:r w:rsidRPr="00940D6A">
              <w:t>Назначение помещений (список)</w:t>
            </w:r>
          </w:p>
          <w:p w14:paraId="1D5F1200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3ECDCEB3" w14:textId="77777777" w:rsidR="00530039" w:rsidRPr="00940D6A" w:rsidRDefault="00530039" w:rsidP="00985B04">
            <w:pPr>
              <w:pStyle w:val="afff2"/>
            </w:pPr>
            <w:r w:rsidRPr="00940D6A">
              <w:t>Тип этажа (список)</w:t>
            </w:r>
          </w:p>
          <w:p w14:paraId="5CA9CC85" w14:textId="77777777" w:rsidR="00530039" w:rsidRPr="00940D6A" w:rsidRDefault="00530039" w:rsidP="00985B04">
            <w:pPr>
              <w:pStyle w:val="afff2"/>
            </w:pPr>
            <w:r w:rsidRPr="00940D6A">
              <w:t>Номер этажа</w:t>
            </w:r>
          </w:p>
          <w:p w14:paraId="2DABD0B3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02B57199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25D1D9B4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66EBC90F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6721F389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26986494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56BA198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2FD7412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6C81C163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0B0864AB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64B9F177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6BC1AE50" w14:textId="77777777" w:rsidR="00530039" w:rsidRPr="00940D6A" w:rsidRDefault="00530039" w:rsidP="00985B04">
            <w:pPr>
              <w:pStyle w:val="afff2"/>
            </w:pPr>
            <w:r w:rsidRPr="00940D6A">
              <w:t>Части, расположенные в объекте недвижимости</w:t>
            </w:r>
          </w:p>
          <w:p w14:paraId="3FFCCE9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Незарегистрированные ограничения</w:t>
            </w:r>
          </w:p>
          <w:p w14:paraId="3092812B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части</w:t>
            </w:r>
          </w:p>
          <w:p w14:paraId="4E29F20A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2972CA5F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3B3278E9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2C16B3F3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75DF4D08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4761735D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3AFD700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36BF9B7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64260B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145584F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049B565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92486B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0A5F20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2A2CA2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F0917B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9DFA2C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E3509C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54ED01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DD4F49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BD690D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4ABB94E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37695C3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6AF954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D66A8CB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67B988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AE7AD7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07F366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0EF228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9E4DDF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864319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FD2C02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E067EF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590A58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9C4EE8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E12944D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F87532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291A92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5EC919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Количество страниц таблицы</w:t>
            </w:r>
          </w:p>
          <w:p w14:paraId="3444DF9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0DB579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2BDDE87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B70B59B" w14:textId="090EA86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17596D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47F8229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5AB167F0" w14:textId="7729097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7</w:t>
            </w:r>
          </w:p>
        </w:tc>
        <w:tc>
          <w:tcPr>
            <w:tcW w:w="5528" w:type="dxa"/>
            <w:vAlign w:val="center"/>
          </w:tcPr>
          <w:p w14:paraId="62ED4491" w14:textId="7C5D76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ОФОРМЛЕНИЕ</w:t>
            </w:r>
          </w:p>
        </w:tc>
        <w:tc>
          <w:tcPr>
            <w:tcW w:w="1276" w:type="dxa"/>
            <w:vAlign w:val="center"/>
          </w:tcPr>
          <w:p w14:paraId="436C5B7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2EFE00E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1D0A477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BA222E6" w14:textId="77B8FEA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ABB59BF" wp14:editId="5A6BE18F">
                  <wp:extent cx="762000" cy="123825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621BA9B" w14:textId="2E648A4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40020002</w:t>
            </w:r>
          </w:p>
        </w:tc>
        <w:tc>
          <w:tcPr>
            <w:tcW w:w="5528" w:type="dxa"/>
            <w:vAlign w:val="center"/>
          </w:tcPr>
          <w:p w14:paraId="13E2BAA5" w14:textId="77777777" w:rsidR="00530039" w:rsidRPr="00940D6A" w:rsidRDefault="00530039" w:rsidP="00985B04">
            <w:pPr>
              <w:pStyle w:val="afff2"/>
            </w:pPr>
            <w:r w:rsidRPr="00940D6A">
              <w:t>Точка с выноской</w:t>
            </w:r>
          </w:p>
          <w:p w14:paraId="27009943" w14:textId="7C1F0688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V</w:t>
            </w:r>
            <w:r w:rsidRPr="00940D6A">
              <w:t>_</w:t>
            </w:r>
            <w:r w:rsidRPr="00940D6A">
              <w:rPr>
                <w:lang w:val="en-US"/>
              </w:rPr>
              <w:t>NOTE</w:t>
            </w:r>
          </w:p>
        </w:tc>
        <w:tc>
          <w:tcPr>
            <w:tcW w:w="1276" w:type="dxa"/>
            <w:vAlign w:val="center"/>
          </w:tcPr>
          <w:p w14:paraId="5D0467B8" w14:textId="6218BA4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Vector</w:t>
            </w:r>
          </w:p>
        </w:tc>
        <w:tc>
          <w:tcPr>
            <w:tcW w:w="5528" w:type="dxa"/>
            <w:vAlign w:val="center"/>
          </w:tcPr>
          <w:p w14:paraId="3CD973D3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44C0FE4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DFAC26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5CFBF3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BDA4FC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E5FE64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F1AC84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1138A0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8212A8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24D2246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D59433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AD4FB9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4FF177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826AE2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94A7E6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DAEE26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D5653F2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B1F111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1E28CD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C54886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DC1683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DA3AC1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365923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7FA950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D53DFB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31D034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8F2746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C6E588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659A47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B41338C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FEC085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383DED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86DA45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D58E72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DFA0D1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45A4EF4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D0BE985" w14:textId="2793D370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402E32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1ECB5A2" w14:textId="69F9D90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B66089B" wp14:editId="00F2497C">
                  <wp:extent cx="762000" cy="76200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100D10E" w14:textId="4DD1468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40020003</w:t>
            </w:r>
          </w:p>
        </w:tc>
        <w:tc>
          <w:tcPr>
            <w:tcW w:w="5528" w:type="dxa"/>
            <w:vAlign w:val="center"/>
          </w:tcPr>
          <w:p w14:paraId="20412DE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Линия черная</w:t>
            </w:r>
          </w:p>
          <w:p w14:paraId="7760F1AE" w14:textId="7F8BFE1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L_BLACK</w:t>
            </w:r>
          </w:p>
        </w:tc>
        <w:tc>
          <w:tcPr>
            <w:tcW w:w="1276" w:type="dxa"/>
            <w:vAlign w:val="center"/>
          </w:tcPr>
          <w:p w14:paraId="5D249A1E" w14:textId="708B907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FD4EEE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ECBF86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A345D6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B8FB7CE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5FA52E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1C1DDC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51BF6D0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0BE038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C24B5DA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09F1669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85A11F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A99977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94BDE12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6B520C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7A92C95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8E5BDFE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BF1047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9A4D369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13B25EA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16D7DE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794A3D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9FF2F5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EDF8E2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8EBC1E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579F8FB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6C99DF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FC02352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0E5675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0D24A9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48E05F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3E1B84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6B8C99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287B580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808DAF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Начальная строка таблицы</w:t>
            </w:r>
          </w:p>
          <w:p w14:paraId="74FE684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0395F1E" w14:textId="5EF3A6B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BCA507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0C58026" w14:textId="6119FA8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CDA706D" wp14:editId="2A5D873D">
                  <wp:extent cx="762000" cy="40005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3D20E57" w14:textId="5B7DF1D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40020003</w:t>
            </w:r>
          </w:p>
        </w:tc>
        <w:tc>
          <w:tcPr>
            <w:tcW w:w="5528" w:type="dxa"/>
            <w:vAlign w:val="center"/>
          </w:tcPr>
          <w:p w14:paraId="432FB89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Подпись точки</w:t>
            </w:r>
          </w:p>
          <w:p w14:paraId="5C7D05F5" w14:textId="18CA37F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T_POINT</w:t>
            </w:r>
          </w:p>
        </w:tc>
        <w:tc>
          <w:tcPr>
            <w:tcW w:w="1276" w:type="dxa"/>
            <w:vAlign w:val="center"/>
          </w:tcPr>
          <w:p w14:paraId="435A66A3" w14:textId="09B4CF8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079B958C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D2F946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AD28EA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ADD6838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D15CC08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F3C37B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EBC544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10A8EF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ADA3A2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5E966F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1FC5CA4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89B29B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DC3E9B8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A4001D9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B1F53E9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90C1CA1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C6660B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0658CC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40D0A1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218997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F36162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05594C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A2F795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A1FAAC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FBD668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901885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C11A3A1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A12086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9A46DA8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830A8B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AA21B08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22C089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4DA469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A0C1EE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244A45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00E5B8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E2064DC" w14:textId="01D921C2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7707260B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8A8250D" w14:textId="26416F2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8414D93" wp14:editId="1D6E29AC">
                  <wp:extent cx="762000" cy="76200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5A21ACD" w14:textId="684B6EB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40020004</w:t>
            </w:r>
          </w:p>
        </w:tc>
        <w:tc>
          <w:tcPr>
            <w:tcW w:w="5528" w:type="dxa"/>
            <w:vAlign w:val="center"/>
          </w:tcPr>
          <w:p w14:paraId="65E6B31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Выноска</w:t>
            </w:r>
          </w:p>
          <w:p w14:paraId="36EACAFE" w14:textId="5E71D67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L_NOTE</w:t>
            </w:r>
          </w:p>
        </w:tc>
        <w:tc>
          <w:tcPr>
            <w:tcW w:w="1276" w:type="dxa"/>
            <w:vAlign w:val="center"/>
          </w:tcPr>
          <w:p w14:paraId="687A45AB" w14:textId="30E3C3C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3DDCED3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F79D6B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7BF050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BCEADE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4A4E1D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3630B7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A6BB92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BCF10D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0F0A7AA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60AA6C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E7B2CE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E7C0E7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51E67D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E1778F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B0C09A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4F48E3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B238F6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C8CCA89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2B5555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539A22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300B43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BB4097F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87D394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2F0E3E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4C9FB24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F99552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CF939B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8CA04F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BB522A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7E21B4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9EAE2C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4F8862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D280D0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481E5F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7818A5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5CF9154" w14:textId="4FA4525E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42BB0A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16FF953" w14:textId="060AED1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5B15F1A" wp14:editId="48A53C66">
                  <wp:extent cx="762000" cy="40005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FBC8F31" w14:textId="6B248FD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40020004</w:t>
            </w:r>
          </w:p>
        </w:tc>
        <w:tc>
          <w:tcPr>
            <w:tcW w:w="5528" w:type="dxa"/>
            <w:vAlign w:val="center"/>
          </w:tcPr>
          <w:p w14:paraId="45FC013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Подпись линии</w:t>
            </w:r>
          </w:p>
          <w:p w14:paraId="4FCDFA74" w14:textId="6FC8341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T_LINE</w:t>
            </w:r>
          </w:p>
        </w:tc>
        <w:tc>
          <w:tcPr>
            <w:tcW w:w="1276" w:type="dxa"/>
            <w:vAlign w:val="center"/>
          </w:tcPr>
          <w:p w14:paraId="2C0E2210" w14:textId="74AF2C8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5D7B494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A2F82A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73CE23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316D95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B58AA2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E246F97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C3A821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0A963A1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C9483A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CA65E11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6F9A53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E0D65E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891EBD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033B7CD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D1A2392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EC7CDC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6CCE4C2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83FAB5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9BA871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0CE602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E8A049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FB55DB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443BAB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0D717B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E52C62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3E9211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D70C4DE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B07399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9D81A9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712D67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9FB387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8486F69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23F8B6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82C652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A5BCA5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9679B0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53D8532" w14:textId="76B3DC6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62CA39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83CDE69" w14:textId="0B9DAD4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74104BE" wp14:editId="7B126445">
                  <wp:extent cx="762000" cy="19050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22D601A" w14:textId="698C82A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40020005</w:t>
            </w:r>
          </w:p>
        </w:tc>
        <w:tc>
          <w:tcPr>
            <w:tcW w:w="5528" w:type="dxa"/>
            <w:vAlign w:val="center"/>
          </w:tcPr>
          <w:p w14:paraId="1672FC5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Обозначение отступа</w:t>
            </w:r>
          </w:p>
          <w:p w14:paraId="21CC85E3" w14:textId="54472E0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L_INDENT</w:t>
            </w:r>
          </w:p>
        </w:tc>
        <w:tc>
          <w:tcPr>
            <w:tcW w:w="1276" w:type="dxa"/>
            <w:vAlign w:val="center"/>
          </w:tcPr>
          <w:p w14:paraId="3E391109" w14:textId="4E7C9C8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E5BF7D0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5D0438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808042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1D37E39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D381A0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43EE50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485BB6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61B384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E09EA5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3851C1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D30CA3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3B83CD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8F8ED4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BACD0E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77A5F1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0542123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434C44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26ED9EA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C2CCC0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E31AEB7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FC9D9A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A5EA48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1AC8115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5F4CD7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EF2546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120A13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7B00D0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85C176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2C198A9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0C7397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6610779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7340280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FE7526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DB30DD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81F320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E536EB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E4F6043" w14:textId="61CBE28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F73E3E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277A5BF" w14:textId="336BE2D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C3386F9" wp14:editId="6E46F683">
                  <wp:extent cx="762000" cy="11430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31E65BB" w14:textId="7BFB364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40020006</w:t>
            </w:r>
          </w:p>
        </w:tc>
        <w:tc>
          <w:tcPr>
            <w:tcW w:w="5528" w:type="dxa"/>
            <w:vAlign w:val="center"/>
          </w:tcPr>
          <w:p w14:paraId="45CEA03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Линия размеров</w:t>
            </w:r>
          </w:p>
          <w:p w14:paraId="30318C81" w14:textId="22E6042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L_SIZE</w:t>
            </w:r>
          </w:p>
        </w:tc>
        <w:tc>
          <w:tcPr>
            <w:tcW w:w="1276" w:type="dxa"/>
            <w:vAlign w:val="center"/>
          </w:tcPr>
          <w:p w14:paraId="77E7F4F8" w14:textId="6F5F7EA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443BBA6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43B500F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1146AA9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33EE6D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8A6C21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A52F60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1D9392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0BAE251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CE634F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E072C4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63BE22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6D456E4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C29CAA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A92E264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60CA24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51E6EF1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8CED16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CAC9C49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44BABA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479C54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9B69EC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82E7FE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BEC62D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BBEF32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BA50C9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6C0B2FA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465F6B1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71D7CC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9400C5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DD04F5D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8773A0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7B2312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9ECA2E5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8A8A82B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AD41D8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3914F94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8ADD292" w14:textId="48A69B6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D7D78C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087F121" w14:textId="5D97F0F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8030C94" wp14:editId="3F0C8004">
                  <wp:extent cx="762000" cy="295275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A3A511C" w14:textId="218EF5E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40020007</w:t>
            </w:r>
          </w:p>
        </w:tc>
        <w:tc>
          <w:tcPr>
            <w:tcW w:w="5528" w:type="dxa"/>
            <w:vAlign w:val="center"/>
          </w:tcPr>
          <w:p w14:paraId="5D9A28D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Номер объекта</w:t>
            </w:r>
          </w:p>
          <w:p w14:paraId="5A467C02" w14:textId="7E1EE8F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V_NUMBER</w:t>
            </w:r>
          </w:p>
        </w:tc>
        <w:tc>
          <w:tcPr>
            <w:tcW w:w="1276" w:type="dxa"/>
            <w:vAlign w:val="center"/>
          </w:tcPr>
          <w:p w14:paraId="5D103496" w14:textId="047CA50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Vector</w:t>
            </w:r>
          </w:p>
        </w:tc>
        <w:tc>
          <w:tcPr>
            <w:tcW w:w="5528" w:type="dxa"/>
            <w:vAlign w:val="center"/>
          </w:tcPr>
          <w:p w14:paraId="414BE7C5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38FF7742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C523A9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65162A8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2B235D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50D928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FAF42C1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16D4006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AB5CF78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EB2938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3A673E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F6F52C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98DDD1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E32C15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00CB52B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D7205D2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0AA6E8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4BFD3B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4FD2F0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DDBFD5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FED633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484207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5A9290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F6AF20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4D945F3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479260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12867E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9FF389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8A79FBB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112073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14FE2E3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5407D5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B43FA8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CF8C08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62761D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8A0F997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1BE52DB" w14:textId="4293DA57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3EE46F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86BE45A" w14:textId="531D10E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26C90CA" wp14:editId="4B7498F7">
                  <wp:extent cx="762000" cy="285750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E2415B5" w14:textId="672549D8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40020008</w:t>
            </w:r>
          </w:p>
        </w:tc>
        <w:tc>
          <w:tcPr>
            <w:tcW w:w="5528" w:type="dxa"/>
            <w:vAlign w:val="center"/>
          </w:tcPr>
          <w:p w14:paraId="07ABD5E6" w14:textId="77777777" w:rsidR="00530039" w:rsidRPr="00940D6A" w:rsidRDefault="00530039" w:rsidP="00985B04">
            <w:pPr>
              <w:pStyle w:val="afff2"/>
            </w:pPr>
            <w:r w:rsidRPr="00940D6A">
              <w:t xml:space="preserve">Пересечение координатных линий </w:t>
            </w:r>
          </w:p>
          <w:p w14:paraId="69617F64" w14:textId="66398C0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CROSS</w:t>
            </w:r>
          </w:p>
        </w:tc>
        <w:tc>
          <w:tcPr>
            <w:tcW w:w="1276" w:type="dxa"/>
            <w:vAlign w:val="center"/>
          </w:tcPr>
          <w:p w14:paraId="5C6119D6" w14:textId="1C8ED4B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154B37C2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9603508" w14:textId="77777777" w:rsidR="00530039" w:rsidRPr="00940D6A" w:rsidRDefault="00530039" w:rsidP="00985B04">
            <w:pPr>
              <w:pStyle w:val="afff2"/>
            </w:pPr>
            <w:r w:rsidRPr="00940D6A">
              <w:t>Координаты Х точки в районе</w:t>
            </w:r>
          </w:p>
          <w:p w14:paraId="5A5691A2" w14:textId="77777777" w:rsidR="00530039" w:rsidRPr="00940D6A" w:rsidRDefault="00530039" w:rsidP="00985B04">
            <w:pPr>
              <w:pStyle w:val="afff2"/>
            </w:pPr>
            <w:r w:rsidRPr="00940D6A">
              <w:t xml:space="preserve">Координаты </w:t>
            </w:r>
            <w:r w:rsidRPr="00940D6A">
              <w:rPr>
                <w:lang w:val="en-US"/>
              </w:rPr>
              <w:t>Y</w:t>
            </w:r>
            <w:r w:rsidRPr="00940D6A">
              <w:t xml:space="preserve"> точки в районе</w:t>
            </w:r>
          </w:p>
          <w:p w14:paraId="654FC0C3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390E2F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E663EF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2C6E916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132018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78644C4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BBAE8E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BECD61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9AF32B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82646B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4D68CFB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B2EAE3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9DF0D32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7C4F52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8039DE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3589F6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D4461A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8D0749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B755806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233020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FACF9A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FC462A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14AC0C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ADBBA4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E6E9B09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41141D2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48E95D3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56300F5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DC1EBCD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598124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52AD23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0DD824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EB4230C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C95B9A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09F417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428FFE9" w14:textId="789E22FA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93751DB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18857C6" w14:textId="3D38070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9CF494D" wp14:editId="3086C4C8">
                  <wp:extent cx="762000" cy="41910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69C335B" w14:textId="6A4C2B8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40020009</w:t>
            </w:r>
          </w:p>
        </w:tc>
        <w:tc>
          <w:tcPr>
            <w:tcW w:w="5528" w:type="dxa"/>
            <w:vAlign w:val="center"/>
          </w:tcPr>
          <w:p w14:paraId="04C17CE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Подпись оформления</w:t>
            </w:r>
          </w:p>
          <w:p w14:paraId="016AD73F" w14:textId="0DE1CBE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T_FRAME</w:t>
            </w:r>
          </w:p>
        </w:tc>
        <w:tc>
          <w:tcPr>
            <w:tcW w:w="1276" w:type="dxa"/>
            <w:vAlign w:val="center"/>
          </w:tcPr>
          <w:p w14:paraId="7AD02D4D" w14:textId="072DD1C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637C11A7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4CBF5AE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C1F083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D57C53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0CA2A1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DE6173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51DA02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557C0C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6FFD0D3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9E8D2B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4D2AB09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90C8E0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EB46C7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BC39288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CBC766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3D9452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3043722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B9F1AC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FC71CD9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4C7332B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B0B62A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3892F6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388E062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4B2DE7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2757BBB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89858F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B1FF8DE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09F1C0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FCF376F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CE5EBA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6BB9F1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E1DF70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5F7A0D1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1F51D1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87942A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A21A875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F66E3A1" w14:textId="28487DC0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1B4AA2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8A37D73" w14:textId="6AB75C9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D99155D" wp14:editId="2AE9E9B4">
                  <wp:extent cx="762000" cy="400050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3108031" w14:textId="1AF1861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40020010</w:t>
            </w:r>
          </w:p>
        </w:tc>
        <w:tc>
          <w:tcPr>
            <w:tcW w:w="5528" w:type="dxa"/>
            <w:vAlign w:val="center"/>
          </w:tcPr>
          <w:p w14:paraId="7343022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Подпись угла</w:t>
            </w:r>
          </w:p>
          <w:p w14:paraId="7B12A25A" w14:textId="6CB5ECB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T_ANGLE</w:t>
            </w:r>
          </w:p>
        </w:tc>
        <w:tc>
          <w:tcPr>
            <w:tcW w:w="1276" w:type="dxa"/>
            <w:vAlign w:val="center"/>
          </w:tcPr>
          <w:p w14:paraId="14EB4CA3" w14:textId="3EB2295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344F7F03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6258C563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A39E2D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DAB863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A62DC8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43D8DA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BE3C09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89D846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91DA57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DF7BB0D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63EBF3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4AE87D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4D2769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A506B7C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8378A1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DF17A5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5295EB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5D001D1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79AC49B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79094D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C290A2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D605A4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B7F5DAA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E474C2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9F027E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B4C84F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9EC9F76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9355DDC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3036C4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C1C04C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8B9701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340CFC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91D3F9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E49C51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72F796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376E4C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1E7B919" w14:textId="3333F7F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F1FE63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BA188C4" w14:textId="7023A76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842FA48" wp14:editId="2FBFE792">
                  <wp:extent cx="762000" cy="41910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F087549" w14:textId="75CE7ED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40020011</w:t>
            </w:r>
          </w:p>
        </w:tc>
        <w:tc>
          <w:tcPr>
            <w:tcW w:w="5528" w:type="dxa"/>
            <w:vAlign w:val="center"/>
          </w:tcPr>
          <w:p w14:paraId="1BF7F39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Подпись площади</w:t>
            </w:r>
          </w:p>
          <w:p w14:paraId="12884033" w14:textId="12490D7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T_SQUARE</w:t>
            </w:r>
          </w:p>
        </w:tc>
        <w:tc>
          <w:tcPr>
            <w:tcW w:w="1276" w:type="dxa"/>
            <w:vAlign w:val="center"/>
          </w:tcPr>
          <w:p w14:paraId="10138D5E" w14:textId="0DE4581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0D02D114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EBB6EC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5D51D3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F3B10C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BD2E17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31DDF07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BD08586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C067D0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03C2536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A626A6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8CC5A2C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6D5A50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53FE978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4A7FD29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2D45AA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D0C85B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18D3367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B4C66B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63A9259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2FFE3E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624F0C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359EDA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58AB8C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F57855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B031E7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4BA5BDD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7AA1FC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D40D96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9F5981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977096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E44314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6EDD66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2A2D87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5B6587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F1CC4F3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80F0BC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9230266" w14:textId="04445526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D05425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90F7D07" w14:textId="0B7BA5B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A30BDE9" wp14:editId="799CB293">
                  <wp:extent cx="762000" cy="400050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23C5FB7" w14:textId="1DCF3BB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40020012</w:t>
            </w:r>
          </w:p>
        </w:tc>
        <w:tc>
          <w:tcPr>
            <w:tcW w:w="5528" w:type="dxa"/>
            <w:vAlign w:val="center"/>
          </w:tcPr>
          <w:p w14:paraId="3B1F76C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Подпись координат</w:t>
            </w:r>
          </w:p>
          <w:p w14:paraId="4130D828" w14:textId="411CF37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T_KOORD</w:t>
            </w:r>
          </w:p>
        </w:tc>
        <w:tc>
          <w:tcPr>
            <w:tcW w:w="1276" w:type="dxa"/>
            <w:vAlign w:val="center"/>
          </w:tcPr>
          <w:p w14:paraId="09E146DC" w14:textId="32324D6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76CCFB5A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F7C5E9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DD5D31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1F39FA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11BAC5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A25E4C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B19F076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CF260A4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E91F7C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A240A2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DE0BAB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5F6C24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56FFCD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5C83F5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9AD7C8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32F819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1BD5AEB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6E479B4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96963C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34FF75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360167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E2DB61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7BE9F7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6B345D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5886FE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31A6238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21D5C2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49D969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585157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0F8768C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DD1CBD3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81916D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254D14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810654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05E1972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26D9E8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2680E9C" w14:textId="02666C6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6F89CC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D1628FA" w14:textId="6CFB894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77B7159" wp14:editId="5AC90617">
                  <wp:extent cx="762000" cy="419100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62EC9D4" w14:textId="7AA2A5B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40020013</w:t>
            </w:r>
          </w:p>
        </w:tc>
        <w:tc>
          <w:tcPr>
            <w:tcW w:w="5528" w:type="dxa"/>
            <w:vAlign w:val="center"/>
          </w:tcPr>
          <w:p w14:paraId="0603555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Подпись названия</w:t>
            </w:r>
          </w:p>
          <w:p w14:paraId="1C0176AD" w14:textId="48ED725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T_NAME</w:t>
            </w:r>
          </w:p>
        </w:tc>
        <w:tc>
          <w:tcPr>
            <w:tcW w:w="1276" w:type="dxa"/>
            <w:vAlign w:val="center"/>
          </w:tcPr>
          <w:p w14:paraId="7F328836" w14:textId="4CBCB5F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2789C399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10B2E3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F1F717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BCAD760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A9DE98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8322B17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72F4D75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5A9E5A6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1991C3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D4C815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896BFF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52F71F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AF9E9B5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FF9B29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1BC6C82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756795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44578FE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0C5D06B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2E4DD7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D2960B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BF7DA0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CC645B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9EFECFF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64C604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77B327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04C152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045E77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3FDB77B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E87643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DC0536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FF4251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86CAAD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D85CB90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07E586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482154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3A63BB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0A076C1" w14:textId="2B4EE6B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19FB77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3B9D2D2" w14:textId="7BF95C7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B124A83" wp14:editId="27D6F172">
                  <wp:extent cx="762000" cy="419100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AD99DB4" w14:textId="674E187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40020022</w:t>
            </w:r>
          </w:p>
        </w:tc>
        <w:tc>
          <w:tcPr>
            <w:tcW w:w="5528" w:type="dxa"/>
            <w:vAlign w:val="center"/>
          </w:tcPr>
          <w:p w14:paraId="5D609F2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Подпись высот</w:t>
            </w:r>
          </w:p>
          <w:p w14:paraId="1983CCF2" w14:textId="5EC6EC3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T_HEIGHT</w:t>
            </w:r>
          </w:p>
        </w:tc>
        <w:tc>
          <w:tcPr>
            <w:tcW w:w="1276" w:type="dxa"/>
            <w:vAlign w:val="center"/>
          </w:tcPr>
          <w:p w14:paraId="705A2F7C" w14:textId="3A0D449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4363873E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6A8CB512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87EB1F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CCDB8C5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3AB2B46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48C0AF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0C211B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4A91774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84F1DA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11512B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7A0293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12D02B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C1A4C4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96ECB5D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BC8137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891D331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582EE13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6F230A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BA69AB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CBE5F4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09E31C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05270B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6AE861B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E692FE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94ADAC4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4CA923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C4E2D1E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7C9F02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E4B064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A96924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AD31D9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88433BA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FE4ADF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123279C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51D0363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410D7D6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EDCA481" w14:textId="6534D739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3C251D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F88722E" w14:textId="20C3892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D44113D" wp14:editId="1DF6D12E">
                  <wp:extent cx="762000" cy="45720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0914386" w14:textId="10CAF93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40050014</w:t>
            </w:r>
          </w:p>
        </w:tc>
        <w:tc>
          <w:tcPr>
            <w:tcW w:w="5528" w:type="dxa"/>
            <w:vAlign w:val="center"/>
          </w:tcPr>
          <w:p w14:paraId="18DBC0A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Полигон белый</w:t>
            </w:r>
          </w:p>
          <w:p w14:paraId="3FD84C6A" w14:textId="417B88C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S_WHITE_FON</w:t>
            </w:r>
          </w:p>
        </w:tc>
        <w:tc>
          <w:tcPr>
            <w:tcW w:w="1276" w:type="dxa"/>
            <w:vAlign w:val="center"/>
          </w:tcPr>
          <w:p w14:paraId="67F84517" w14:textId="55C8088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3E3922B7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E0733C3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901F5E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DE8818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4921F5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66847A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7D590CB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D511D0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71B92F2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2231B46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B970B5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F0B9BEC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40C083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64C541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6B8908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957AEF1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BA4765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39F083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E3A971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2268E1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3C05FB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49710A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6990BCB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AF1A8F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F02582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A0805FD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7C95471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33129EB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E0A187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47FB0CF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288F92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98D0B5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1C9A14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68FDE4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4FCCC9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09D1CF4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A7F613E" w14:textId="566CAB6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A5615A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D029B2A" w14:textId="584A1E1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63BFE42" wp14:editId="670224C9">
                  <wp:extent cx="762000" cy="114300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807705A" w14:textId="0389BAD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40050015</w:t>
            </w:r>
          </w:p>
        </w:tc>
        <w:tc>
          <w:tcPr>
            <w:tcW w:w="5528" w:type="dxa"/>
            <w:vAlign w:val="center"/>
          </w:tcPr>
          <w:p w14:paraId="3E97A62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Стрелка</w:t>
            </w:r>
          </w:p>
          <w:p w14:paraId="406DFB38" w14:textId="5ACD54D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V_DIRECTION</w:t>
            </w:r>
          </w:p>
        </w:tc>
        <w:tc>
          <w:tcPr>
            <w:tcW w:w="1276" w:type="dxa"/>
            <w:vAlign w:val="center"/>
          </w:tcPr>
          <w:p w14:paraId="564B7AF8" w14:textId="55D126F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Vector</w:t>
            </w:r>
          </w:p>
        </w:tc>
        <w:tc>
          <w:tcPr>
            <w:tcW w:w="5528" w:type="dxa"/>
            <w:vAlign w:val="center"/>
          </w:tcPr>
          <w:p w14:paraId="38FF3C85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65DA47A9" w14:textId="77777777" w:rsidR="00530039" w:rsidRPr="00940D6A" w:rsidRDefault="00530039" w:rsidP="00985B04">
            <w:pPr>
              <w:pStyle w:val="afff2"/>
            </w:pPr>
            <w:r w:rsidRPr="00940D6A">
              <w:t>Напряжение</w:t>
            </w:r>
          </w:p>
          <w:p w14:paraId="5B4737D1" w14:textId="77777777" w:rsidR="00530039" w:rsidRPr="00940D6A" w:rsidRDefault="00530039" w:rsidP="00985B04">
            <w:pPr>
              <w:pStyle w:val="afff2"/>
            </w:pPr>
            <w:r w:rsidRPr="00940D6A">
              <w:t>Число лэп, труб, пролетов, рядов</w:t>
            </w:r>
          </w:p>
          <w:p w14:paraId="3E4C1F49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043239A3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326BC67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7C65425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5A2BDB0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4508AA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9B75C1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69101C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321E7C7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CF5C74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13C3AA6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D15889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FA1703F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FDCCEA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0C5509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7B44BB8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4E05A6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748D7BE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373762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410FEB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0F61E4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8D32EF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CC6701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56F3F6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C811B4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BDF14F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471841B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1D5714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32E7A8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79FCD2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3450FB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BD657D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8F8191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777BC0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FFED90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700316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767095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Начальная строка таблицы</w:t>
            </w:r>
          </w:p>
          <w:p w14:paraId="4FC7171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8B95DF4" w14:textId="23CEE42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6FCB7B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09A097C" w14:textId="53D0059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A624246" wp14:editId="2C9B1060">
                  <wp:extent cx="762000" cy="152400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06A9B3D" w14:textId="182015E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40050016</w:t>
            </w:r>
          </w:p>
        </w:tc>
        <w:tc>
          <w:tcPr>
            <w:tcW w:w="5528" w:type="dxa"/>
            <w:vAlign w:val="center"/>
          </w:tcPr>
          <w:p w14:paraId="22FDB79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Точка ориентир</w:t>
            </w:r>
          </w:p>
          <w:p w14:paraId="34D227B0" w14:textId="7A77E9F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P_ORIENT</w:t>
            </w:r>
          </w:p>
        </w:tc>
        <w:tc>
          <w:tcPr>
            <w:tcW w:w="1276" w:type="dxa"/>
            <w:vAlign w:val="center"/>
          </w:tcPr>
          <w:p w14:paraId="7D494B13" w14:textId="21F4605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0C1A9377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4C09646" w14:textId="77777777" w:rsidR="00530039" w:rsidRPr="00940D6A" w:rsidRDefault="00530039" w:rsidP="00985B04">
            <w:pPr>
              <w:pStyle w:val="afff2"/>
            </w:pPr>
            <w:r w:rsidRPr="00940D6A">
              <w:t>Абсолютная высота</w:t>
            </w:r>
          </w:p>
          <w:p w14:paraId="1A216B48" w14:textId="77777777" w:rsidR="00530039" w:rsidRPr="00940D6A" w:rsidRDefault="00530039" w:rsidP="00985B04">
            <w:pPr>
              <w:pStyle w:val="afff2"/>
            </w:pPr>
            <w:r w:rsidRPr="00940D6A">
              <w:t>Номер точки</w:t>
            </w:r>
          </w:p>
          <w:p w14:paraId="08BCB832" w14:textId="77777777" w:rsidR="00530039" w:rsidRPr="00940D6A" w:rsidRDefault="00530039" w:rsidP="00985B04">
            <w:pPr>
              <w:pStyle w:val="afff2"/>
            </w:pPr>
            <w:r w:rsidRPr="00940D6A">
              <w:t>Класс опорно-межевой сети</w:t>
            </w:r>
          </w:p>
          <w:p w14:paraId="1B95761D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C10B488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435B18A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87015F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1114714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7A9163A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B9A415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CDCC6E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944F85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BAF7B8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FE1E70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181E98B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8650E7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771962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B7FC8AD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004D96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909C231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E23CC5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67B391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6809A1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BEB665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99351F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E33216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9B558F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7C2FDA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E57EC5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932A89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A1D3B4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0502D83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CDFFFD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12537D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6C3E72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069BF9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Количество страниц таблицы</w:t>
            </w:r>
          </w:p>
          <w:p w14:paraId="7C9E08F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984777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C05AF3C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FD20452" w14:textId="4120717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Ссылка на видеоизображение</w:t>
            </w:r>
          </w:p>
        </w:tc>
      </w:tr>
      <w:tr w:rsidR="00530039" w:rsidRPr="00940D6A" w14:paraId="6482CDC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9B13038" w14:textId="5407646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3A50E48" wp14:editId="47FD1B26">
                  <wp:extent cx="762000" cy="15240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D93B1C7" w14:textId="091D460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40050017</w:t>
            </w:r>
          </w:p>
        </w:tc>
        <w:tc>
          <w:tcPr>
            <w:tcW w:w="5528" w:type="dxa"/>
            <w:vAlign w:val="center"/>
          </w:tcPr>
          <w:p w14:paraId="1574B76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Опорная точка</w:t>
            </w:r>
          </w:p>
          <w:p w14:paraId="36180C8A" w14:textId="39AD8DE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P_SUPPORT</w:t>
            </w:r>
          </w:p>
        </w:tc>
        <w:tc>
          <w:tcPr>
            <w:tcW w:w="1276" w:type="dxa"/>
            <w:vAlign w:val="center"/>
          </w:tcPr>
          <w:p w14:paraId="53A5DD87" w14:textId="4314424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7575B288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6977215" w14:textId="77777777" w:rsidR="00530039" w:rsidRPr="00940D6A" w:rsidRDefault="00530039" w:rsidP="00985B04">
            <w:pPr>
              <w:pStyle w:val="afff2"/>
            </w:pPr>
            <w:r w:rsidRPr="00940D6A">
              <w:t>Номер точки</w:t>
            </w:r>
          </w:p>
          <w:p w14:paraId="3B0F6AF8" w14:textId="77777777" w:rsidR="00530039" w:rsidRPr="00940D6A" w:rsidRDefault="00530039" w:rsidP="00985B04">
            <w:pPr>
              <w:pStyle w:val="afff2"/>
            </w:pPr>
            <w:r w:rsidRPr="00940D6A">
              <w:t>Абсолютная высота</w:t>
            </w:r>
          </w:p>
          <w:p w14:paraId="52F79E04" w14:textId="77777777" w:rsidR="00530039" w:rsidRPr="00940D6A" w:rsidRDefault="00530039" w:rsidP="00985B04">
            <w:pPr>
              <w:pStyle w:val="afff2"/>
            </w:pPr>
            <w:r w:rsidRPr="00940D6A">
              <w:t>Класс опорно-межевой сети</w:t>
            </w:r>
          </w:p>
          <w:p w14:paraId="31F1EE2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D3F7C7A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6C9FAF7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5E7470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03B9034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03605D1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3918A8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BBF6C58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542377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D7A8A77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5B389F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A2225B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851340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C054C1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CFDD16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0DBD3C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C1C86A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13568F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E1D66E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D02592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60E1B9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EAD46E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43F66E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44A843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194C5A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AECE3B9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4B22C2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671B91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53CFE7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CB849BC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CF11C8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Число дней от даты отсчета</w:t>
            </w:r>
          </w:p>
          <w:p w14:paraId="4DEC9E2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837385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DA6368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31A345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8416548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D306441" w14:textId="3FD747C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Ссылка на видеоизображение</w:t>
            </w:r>
          </w:p>
        </w:tc>
      </w:tr>
      <w:tr w:rsidR="00530039" w:rsidRPr="00940D6A" w14:paraId="1A98F11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B2069F7" w14:textId="5A780F7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7ABD30E" wp14:editId="63DE1928">
                  <wp:extent cx="762000" cy="133350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58DF4DC" w14:textId="78668E1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40050018</w:t>
            </w:r>
          </w:p>
        </w:tc>
        <w:tc>
          <w:tcPr>
            <w:tcW w:w="5528" w:type="dxa"/>
            <w:vAlign w:val="center"/>
          </w:tcPr>
          <w:p w14:paraId="6EFD2790" w14:textId="77777777" w:rsidR="00530039" w:rsidRPr="00940D6A" w:rsidRDefault="00530039" w:rsidP="00985B04">
            <w:pPr>
              <w:pStyle w:val="afff2"/>
            </w:pPr>
            <w:r w:rsidRPr="00940D6A">
              <w:t>Точка теодолитного хода</w:t>
            </w:r>
          </w:p>
          <w:p w14:paraId="71F76460" w14:textId="00E3BB8C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TEO</w:t>
            </w:r>
          </w:p>
        </w:tc>
        <w:tc>
          <w:tcPr>
            <w:tcW w:w="1276" w:type="dxa"/>
            <w:vAlign w:val="center"/>
          </w:tcPr>
          <w:p w14:paraId="3AD2A984" w14:textId="11652CA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7FCB5DAC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B5F88A9" w14:textId="77777777" w:rsidR="00530039" w:rsidRPr="00940D6A" w:rsidRDefault="00530039" w:rsidP="00985B04">
            <w:pPr>
              <w:pStyle w:val="afff2"/>
            </w:pPr>
            <w:r w:rsidRPr="00940D6A">
              <w:t>Номер точки</w:t>
            </w:r>
          </w:p>
          <w:p w14:paraId="72F55DAD" w14:textId="77777777" w:rsidR="00530039" w:rsidRPr="00940D6A" w:rsidRDefault="00530039" w:rsidP="00985B04">
            <w:pPr>
              <w:pStyle w:val="afff2"/>
            </w:pPr>
            <w:r w:rsidRPr="00940D6A">
              <w:t>Абсолютная высота</w:t>
            </w:r>
          </w:p>
          <w:p w14:paraId="5BCA833D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5C5DFFA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41B18E2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00E7D3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A04401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4FADA7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5887AD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995CA9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048DF1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54E6C7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9AA46E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6E8B118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A93644C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197F3A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6441E98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167FAE4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158E42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078E175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BE7179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CD03BC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786FBD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5BF14C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BE7A47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6AA642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14BCD2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3DA6F4C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1CBA52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CF4890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99AB839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623A4E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C2AE7F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49F88A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F2FE425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A05E4F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E379E8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5F1A82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EBE037F" w14:textId="02CDF95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Ссылка на видеоизображение</w:t>
            </w:r>
          </w:p>
        </w:tc>
      </w:tr>
      <w:tr w:rsidR="00530039" w:rsidRPr="00940D6A" w14:paraId="36CC9DC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3F812FD" w14:textId="2035A91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D9F7B4C" wp14:editId="213242B4">
                  <wp:extent cx="762000" cy="104775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EFD3A1F" w14:textId="62CD7644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40050019</w:t>
            </w:r>
          </w:p>
        </w:tc>
        <w:tc>
          <w:tcPr>
            <w:tcW w:w="5528" w:type="dxa"/>
            <w:vAlign w:val="center"/>
          </w:tcPr>
          <w:p w14:paraId="7167C43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Базисная линия</w:t>
            </w:r>
          </w:p>
          <w:p w14:paraId="43AB724E" w14:textId="34E053D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L_BASIS</w:t>
            </w:r>
          </w:p>
        </w:tc>
        <w:tc>
          <w:tcPr>
            <w:tcW w:w="1276" w:type="dxa"/>
            <w:vAlign w:val="center"/>
          </w:tcPr>
          <w:p w14:paraId="234CF946" w14:textId="7F3EF78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CA23B23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161730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F04FB90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74924BF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B95236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D44E3E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B43068C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092342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E92BA4B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3CB726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2F2DB2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7BC4FB1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4FBB3C5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470919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CCF15F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81577FD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40743BD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F09ABD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1332D2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0B7AFE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C7F55E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BC2106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4B5354A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4F18F0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DD4167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524BCD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EF8A2C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1643E5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4E4EEA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969D08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0A7C3A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F861C0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Число дней от даты отсчета</w:t>
            </w:r>
          </w:p>
          <w:p w14:paraId="0F9EF1D0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7FB6EFA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2290CB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B5B9D5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C1DFB43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B03AB39" w14:textId="053D154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Ссылка на видеоизображение</w:t>
            </w:r>
          </w:p>
        </w:tc>
      </w:tr>
      <w:tr w:rsidR="00530039" w:rsidRPr="00940D6A" w14:paraId="3E764EE2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38D2BEF" w14:textId="609C989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CBCFFA2" wp14:editId="4042E01D">
                  <wp:extent cx="762000" cy="9525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9DB544E" w14:textId="5BBD1C1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40050020</w:t>
            </w:r>
          </w:p>
        </w:tc>
        <w:tc>
          <w:tcPr>
            <w:tcW w:w="5528" w:type="dxa"/>
            <w:vAlign w:val="center"/>
          </w:tcPr>
          <w:p w14:paraId="2B74EEFA" w14:textId="77777777" w:rsidR="00530039" w:rsidRPr="00940D6A" w:rsidRDefault="00530039" w:rsidP="00985B04">
            <w:pPr>
              <w:pStyle w:val="afff2"/>
            </w:pPr>
            <w:r w:rsidRPr="00940D6A">
              <w:t>Линия теодолитного хода</w:t>
            </w:r>
          </w:p>
          <w:p w14:paraId="2E3DFE11" w14:textId="4000B3B4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TEO</w:t>
            </w:r>
          </w:p>
        </w:tc>
        <w:tc>
          <w:tcPr>
            <w:tcW w:w="1276" w:type="dxa"/>
            <w:vAlign w:val="center"/>
          </w:tcPr>
          <w:p w14:paraId="1B48A1D4" w14:textId="00EBEFC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844E19B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4B9AD7AC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D3D98EB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09E23D9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35F410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EEDDA9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F8404C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B09E2C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9FC51A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11EE96E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B7491E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975FBC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5DC499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6441E1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D5DC06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E0316E8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899EFA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95B4D09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E3E6E8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8171F4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F1C1AE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BD7530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8B0710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F745C0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2357B7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3F4D38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6C588CD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543F3B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7B5D9EB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537EA4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62F32E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A2F10D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33CC46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8D2BB6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E87F82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5E7D84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FA6CBBD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C74F8B6" w14:textId="6CE2F44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Ссылка на видеоизображение</w:t>
            </w:r>
          </w:p>
        </w:tc>
      </w:tr>
      <w:tr w:rsidR="00530039" w:rsidRPr="00940D6A" w14:paraId="66B54A7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A7D851E" w14:textId="4F83FAE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23D937A" wp14:editId="3E6BFADE">
                  <wp:extent cx="762000" cy="11430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C68AA0A" w14:textId="53F6F09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40050021</w:t>
            </w:r>
          </w:p>
        </w:tc>
        <w:tc>
          <w:tcPr>
            <w:tcW w:w="5528" w:type="dxa"/>
            <w:vAlign w:val="center"/>
          </w:tcPr>
          <w:p w14:paraId="4110113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Расчетная точка</w:t>
            </w:r>
          </w:p>
          <w:p w14:paraId="465008D1" w14:textId="20709F1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P_CALCULATE</w:t>
            </w:r>
          </w:p>
        </w:tc>
        <w:tc>
          <w:tcPr>
            <w:tcW w:w="1276" w:type="dxa"/>
            <w:vAlign w:val="center"/>
          </w:tcPr>
          <w:p w14:paraId="076F02D6" w14:textId="43792C5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07D8A330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89B0B17" w14:textId="77777777" w:rsidR="00530039" w:rsidRPr="00940D6A" w:rsidRDefault="00530039" w:rsidP="00985B04">
            <w:pPr>
              <w:pStyle w:val="afff2"/>
            </w:pPr>
            <w:r w:rsidRPr="00940D6A">
              <w:t>Код точки полевой съемки</w:t>
            </w:r>
          </w:p>
          <w:p w14:paraId="439CD3AF" w14:textId="77777777" w:rsidR="00530039" w:rsidRPr="00940D6A" w:rsidRDefault="00530039" w:rsidP="00985B04">
            <w:pPr>
              <w:pStyle w:val="afff2"/>
            </w:pPr>
            <w:r w:rsidRPr="00940D6A">
              <w:t>Тип точки полевой съемки</w:t>
            </w:r>
          </w:p>
          <w:p w14:paraId="29D97337" w14:textId="77777777" w:rsidR="00530039" w:rsidRPr="00940D6A" w:rsidRDefault="00530039" w:rsidP="00985B04">
            <w:pPr>
              <w:pStyle w:val="afff2"/>
            </w:pPr>
            <w:r w:rsidRPr="00940D6A">
              <w:t>Номер точки</w:t>
            </w:r>
          </w:p>
          <w:p w14:paraId="3369D7C4" w14:textId="77777777" w:rsidR="00530039" w:rsidRPr="00940D6A" w:rsidRDefault="00530039" w:rsidP="00985B04">
            <w:pPr>
              <w:pStyle w:val="afff2"/>
            </w:pPr>
            <w:r w:rsidRPr="00940D6A">
              <w:t>Абсолютная высота</w:t>
            </w:r>
          </w:p>
          <w:p w14:paraId="31AFA18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A76D17E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5C319CA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0DBFD6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8F3533B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E2CF92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5D2B659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05F0318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24E248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F150CAA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CEA1446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CC92268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780716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FEF382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FF6F2C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B1B732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B125EA4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B9EA802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A99102E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9F35C2B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7AADD0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AB7D60A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BD2859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72F651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FE17BB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6E2329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16E18A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2495A9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C7F157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Список сокращений</w:t>
            </w:r>
          </w:p>
          <w:p w14:paraId="36FE7C3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6C6950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8232510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A2B393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86C524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F6AD507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EA29DDD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8CC751A" w14:textId="5F8EE8C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Ссылка на видеоизображение</w:t>
            </w:r>
          </w:p>
        </w:tc>
      </w:tr>
      <w:tr w:rsidR="00530039" w:rsidRPr="00940D6A" w14:paraId="678BE382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5FC3240" w14:textId="4226A89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6F57B2E" wp14:editId="59FFB745">
                  <wp:extent cx="762000" cy="76200"/>
                  <wp:effectExtent l="0" t="0" r="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7207CE5" w14:textId="7CA3EDC8" w:rsidR="00530039" w:rsidRPr="00940D6A" w:rsidRDefault="00530039" w:rsidP="00985B04">
            <w:pPr>
              <w:pStyle w:val="afff5"/>
              <w:ind w:left="-108" w:right="-108"/>
            </w:pPr>
            <w:r w:rsidRPr="00940D6A">
              <w:t>201208070</w:t>
            </w:r>
          </w:p>
        </w:tc>
        <w:tc>
          <w:tcPr>
            <w:tcW w:w="5528" w:type="dxa"/>
            <w:vAlign w:val="center"/>
          </w:tcPr>
          <w:p w14:paraId="59716423" w14:textId="77777777" w:rsidR="00530039" w:rsidRPr="00940D6A" w:rsidRDefault="00530039" w:rsidP="00985B04">
            <w:pPr>
              <w:pStyle w:val="afff2"/>
            </w:pPr>
            <w:r w:rsidRPr="00940D6A">
              <w:t>Название точки с выноской</w:t>
            </w:r>
          </w:p>
          <w:p w14:paraId="74642725" w14:textId="6E1B7EE9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V</w:t>
            </w:r>
            <w:r w:rsidRPr="00940D6A">
              <w:t>0201208070</w:t>
            </w:r>
          </w:p>
        </w:tc>
        <w:tc>
          <w:tcPr>
            <w:tcW w:w="1276" w:type="dxa"/>
            <w:vAlign w:val="center"/>
          </w:tcPr>
          <w:p w14:paraId="413E9AFF" w14:textId="37E5FFA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Vector</w:t>
            </w:r>
          </w:p>
        </w:tc>
        <w:tc>
          <w:tcPr>
            <w:tcW w:w="5528" w:type="dxa"/>
            <w:vAlign w:val="center"/>
          </w:tcPr>
          <w:p w14:paraId="329AEBEC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3F6BF54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8FB037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95DF771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C10477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D451EC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A710DBA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EE0CF1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FA0FE2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F1307C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9A7C0C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F4C525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792B11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D170DF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C2014A1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7C4C4B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3DA587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AF58DC6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7D4B8F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9534E6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7F1939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19F500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88473D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A52CA5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DD74B6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C506DFD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C5D421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7F61CD3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2CB5835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86D949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43E64B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Число дней от даты отсчета</w:t>
            </w:r>
          </w:p>
          <w:p w14:paraId="2CD8C1AA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43AFDC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608B49C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712195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351CEA6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9CCF97D" w14:textId="0471932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137163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A7F3209" w14:textId="54629FC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0FE7F81" wp14:editId="716BECA6">
                  <wp:extent cx="762000" cy="76200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CAF705D" w14:textId="195C7CD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201208080</w:t>
            </w:r>
          </w:p>
        </w:tc>
        <w:tc>
          <w:tcPr>
            <w:tcW w:w="5528" w:type="dxa"/>
            <w:vAlign w:val="center"/>
          </w:tcPr>
          <w:p w14:paraId="7255F182" w14:textId="77777777" w:rsidR="00530039" w:rsidRPr="00940D6A" w:rsidRDefault="00530039" w:rsidP="00985B04">
            <w:pPr>
              <w:pStyle w:val="afff2"/>
            </w:pPr>
            <w:r w:rsidRPr="00940D6A">
              <w:t>Координаты точки с выноской</w:t>
            </w:r>
          </w:p>
          <w:p w14:paraId="71768B9B" w14:textId="661EEDE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V</w:t>
            </w:r>
            <w:r w:rsidRPr="00940D6A">
              <w:t>0201208080</w:t>
            </w:r>
          </w:p>
        </w:tc>
        <w:tc>
          <w:tcPr>
            <w:tcW w:w="1276" w:type="dxa"/>
            <w:vAlign w:val="center"/>
          </w:tcPr>
          <w:p w14:paraId="6BD6A1D5" w14:textId="0C2E592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Vector</w:t>
            </w:r>
          </w:p>
        </w:tc>
        <w:tc>
          <w:tcPr>
            <w:tcW w:w="5528" w:type="dxa"/>
            <w:vAlign w:val="center"/>
          </w:tcPr>
          <w:p w14:paraId="0CC7D7DD" w14:textId="77777777" w:rsidR="00530039" w:rsidRPr="00940D6A" w:rsidRDefault="00530039" w:rsidP="00985B04">
            <w:pPr>
              <w:pStyle w:val="afff2"/>
            </w:pPr>
            <w:r w:rsidRPr="00940D6A">
              <w:t>Координата Х поворотной точки</w:t>
            </w:r>
          </w:p>
          <w:p w14:paraId="7A8EC737" w14:textId="77777777" w:rsidR="00530039" w:rsidRPr="00940D6A" w:rsidRDefault="00530039" w:rsidP="00985B04">
            <w:pPr>
              <w:pStyle w:val="afff2"/>
            </w:pPr>
            <w:r w:rsidRPr="00940D6A">
              <w:t xml:space="preserve">Координата </w:t>
            </w:r>
            <w:r w:rsidRPr="00940D6A">
              <w:rPr>
                <w:lang w:val="en-US"/>
              </w:rPr>
              <w:t>Y</w:t>
            </w:r>
            <w:r w:rsidRPr="00940D6A">
              <w:t xml:space="preserve"> поворотной точки</w:t>
            </w:r>
          </w:p>
          <w:p w14:paraId="27EFC7C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343C61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6EC4EF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A13722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401934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EC90EC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D18303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98FC56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F10C91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A80512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0859955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EB98E6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FAA6B1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4290A3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3B2252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DA1C8C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0552BD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2952EFD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4CA41CC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3BCCF9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D34F6D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9B7923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393805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4AFD0F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7BA553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76FC00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F5C76C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741CDC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DBBB88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CF6312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A96065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3D0DFF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3419F70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72F2EE2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988B721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40B5135" w14:textId="3CE659E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CB0207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BF20439" w14:textId="3EFCC0E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F204ED8" wp14:editId="4F8867A3">
                  <wp:extent cx="762000" cy="76200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E98F878" w14:textId="5BDA4C1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201208090</w:t>
            </w:r>
          </w:p>
        </w:tc>
        <w:tc>
          <w:tcPr>
            <w:tcW w:w="5528" w:type="dxa"/>
            <w:vAlign w:val="center"/>
          </w:tcPr>
          <w:p w14:paraId="41CBC6D5" w14:textId="77777777" w:rsidR="00530039" w:rsidRPr="00940D6A" w:rsidRDefault="00530039" w:rsidP="00985B04">
            <w:pPr>
              <w:pStyle w:val="afff2"/>
            </w:pPr>
            <w:r w:rsidRPr="00940D6A">
              <w:t>Координаты и название точки с выноской</w:t>
            </w:r>
          </w:p>
          <w:p w14:paraId="1D80CD84" w14:textId="4197AD8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V0201208090</w:t>
            </w:r>
          </w:p>
        </w:tc>
        <w:tc>
          <w:tcPr>
            <w:tcW w:w="1276" w:type="dxa"/>
            <w:vAlign w:val="center"/>
          </w:tcPr>
          <w:p w14:paraId="71590416" w14:textId="60A53C6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Vector</w:t>
            </w:r>
          </w:p>
        </w:tc>
        <w:tc>
          <w:tcPr>
            <w:tcW w:w="5528" w:type="dxa"/>
            <w:vAlign w:val="center"/>
          </w:tcPr>
          <w:p w14:paraId="7EA7AC5B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A7C4D2F" w14:textId="77777777" w:rsidR="00530039" w:rsidRPr="00940D6A" w:rsidRDefault="00530039" w:rsidP="00985B04">
            <w:pPr>
              <w:pStyle w:val="afff2"/>
            </w:pPr>
            <w:r w:rsidRPr="00940D6A">
              <w:t>Координата Х поворотной точки</w:t>
            </w:r>
          </w:p>
          <w:p w14:paraId="0931D635" w14:textId="77777777" w:rsidR="00530039" w:rsidRPr="00940D6A" w:rsidRDefault="00530039" w:rsidP="00985B04">
            <w:pPr>
              <w:pStyle w:val="afff2"/>
            </w:pPr>
            <w:r w:rsidRPr="00940D6A">
              <w:t xml:space="preserve">Координата </w:t>
            </w:r>
            <w:r w:rsidRPr="00940D6A">
              <w:rPr>
                <w:lang w:val="en-US"/>
              </w:rPr>
              <w:t>Y</w:t>
            </w:r>
            <w:r w:rsidRPr="00940D6A">
              <w:t xml:space="preserve"> поворотной точки</w:t>
            </w:r>
          </w:p>
          <w:p w14:paraId="7B8628C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2F880D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60E397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A4BE862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6E60B09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E7D408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E34FEC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D159344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B6173D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845593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053E9CE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A76803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88630A3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1082517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FA3E74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6BEBD8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A23C61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7404F3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66D747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E520F0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4B2345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3665130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A688D0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97168F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A6D409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9B4BC7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FA6424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224835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8AF9C3F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3C75BB2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811071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F5826B1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7C4CEC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19D5EF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A7AE3E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EFEB69A" w14:textId="778627D0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1B4C18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4F7C2FE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60007798" w14:textId="7E70BAE4" w:rsidR="00530039" w:rsidRPr="00940D6A" w:rsidRDefault="00530039" w:rsidP="00985B04">
            <w:pPr>
              <w:pStyle w:val="afff5"/>
              <w:ind w:left="-108" w:right="-108"/>
            </w:pPr>
            <w:r w:rsidRPr="00940D6A">
              <w:t>8</w:t>
            </w:r>
          </w:p>
        </w:tc>
        <w:tc>
          <w:tcPr>
            <w:tcW w:w="5528" w:type="dxa"/>
            <w:vAlign w:val="center"/>
          </w:tcPr>
          <w:p w14:paraId="0CF8DCA9" w14:textId="45BECA2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ТЕХНИЧЕСКИЙ ПЛАН</w:t>
            </w:r>
          </w:p>
        </w:tc>
        <w:tc>
          <w:tcPr>
            <w:tcW w:w="1276" w:type="dxa"/>
            <w:vAlign w:val="center"/>
          </w:tcPr>
          <w:p w14:paraId="4235FC1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2C14B6C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57650F1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B5036A3" w14:textId="13EEB12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746E55F" wp14:editId="51ADCF18">
                  <wp:extent cx="762000" cy="85725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7A5A5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1B8DB59" w14:textId="15E7807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C24378C" wp14:editId="6D1691E2">
                  <wp:extent cx="762000" cy="85725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AB4DC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F0E3FAE" w14:textId="16154E8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E7DBC82" wp14:editId="67FAA83E">
                  <wp:extent cx="762000" cy="85725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31E7B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81F9178" w14:textId="1E91C5C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9930409" wp14:editId="7A976F32">
                  <wp:extent cx="762000" cy="85725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B55F1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266AC536" w14:textId="7164FBA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D91C57B" wp14:editId="03085301">
                  <wp:extent cx="762000" cy="76200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393D0C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2C745FC4" w14:textId="5DF2F02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9E32FD1" wp14:editId="34E20552">
                  <wp:extent cx="762000" cy="7620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78AA56B" w14:textId="5B019B7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40030101</w:t>
            </w:r>
          </w:p>
        </w:tc>
        <w:tc>
          <w:tcPr>
            <w:tcW w:w="5528" w:type="dxa"/>
            <w:vAlign w:val="center"/>
          </w:tcPr>
          <w:p w14:paraId="7CEF263F" w14:textId="77777777" w:rsidR="00530039" w:rsidRPr="00940D6A" w:rsidRDefault="00530039" w:rsidP="00985B04">
            <w:pPr>
              <w:pStyle w:val="afff2"/>
            </w:pPr>
            <w:r w:rsidRPr="00940D6A">
              <w:t>Граница образуемого подземного объекта недвижимости</w:t>
            </w:r>
          </w:p>
          <w:p w14:paraId="3F1A1C6B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REALTYNEWDOWN</w:t>
            </w:r>
          </w:p>
          <w:p w14:paraId="712AF2A5" w14:textId="77777777" w:rsidR="00530039" w:rsidRPr="00940D6A" w:rsidRDefault="00530039" w:rsidP="00985B04">
            <w:pPr>
              <w:pStyle w:val="afff2"/>
            </w:pPr>
          </w:p>
          <w:p w14:paraId="628CC71E" w14:textId="77777777" w:rsidR="00530039" w:rsidRPr="00940D6A" w:rsidRDefault="00530039" w:rsidP="00985B04">
            <w:pPr>
              <w:pStyle w:val="afff2"/>
            </w:pPr>
            <w:r w:rsidRPr="00940D6A">
              <w:t>Граница образуемого надземного объекта недвижимости</w:t>
            </w:r>
          </w:p>
          <w:p w14:paraId="60DD0940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REALTYNEWUP</w:t>
            </w:r>
          </w:p>
          <w:p w14:paraId="3CBDF00D" w14:textId="77777777" w:rsidR="00530039" w:rsidRPr="00940D6A" w:rsidRDefault="00530039" w:rsidP="00985B04">
            <w:pPr>
              <w:pStyle w:val="afff2"/>
            </w:pPr>
          </w:p>
          <w:p w14:paraId="521928C4" w14:textId="77777777" w:rsidR="00530039" w:rsidRPr="00940D6A" w:rsidRDefault="00530039" w:rsidP="00985B04">
            <w:pPr>
              <w:pStyle w:val="afff2"/>
            </w:pPr>
            <w:r w:rsidRPr="00940D6A">
              <w:t>Граница существующего подземного объекта недвижимости</w:t>
            </w:r>
          </w:p>
          <w:p w14:paraId="074B1A9C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REALTYDOWN</w:t>
            </w:r>
          </w:p>
          <w:p w14:paraId="6201EBFD" w14:textId="77777777" w:rsidR="00530039" w:rsidRPr="00940D6A" w:rsidRDefault="00530039" w:rsidP="00985B04">
            <w:pPr>
              <w:pStyle w:val="afff2"/>
            </w:pPr>
          </w:p>
          <w:p w14:paraId="3976A727" w14:textId="77777777" w:rsidR="00530039" w:rsidRPr="00940D6A" w:rsidRDefault="00530039" w:rsidP="00985B04">
            <w:pPr>
              <w:pStyle w:val="afff2"/>
            </w:pPr>
            <w:r w:rsidRPr="00940D6A">
              <w:t>Граница существующего надземного объекта недвижимости</w:t>
            </w:r>
          </w:p>
          <w:p w14:paraId="4507BF7D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REALTYUP</w:t>
            </w:r>
          </w:p>
          <w:p w14:paraId="13B3EAAE" w14:textId="77777777" w:rsidR="00530039" w:rsidRPr="00940D6A" w:rsidRDefault="00530039" w:rsidP="00985B04">
            <w:pPr>
              <w:pStyle w:val="afff2"/>
            </w:pPr>
          </w:p>
          <w:p w14:paraId="20AA6E6B" w14:textId="77777777" w:rsidR="00530039" w:rsidRPr="00940D6A" w:rsidRDefault="00530039" w:rsidP="00985B04">
            <w:pPr>
              <w:pStyle w:val="afff2"/>
            </w:pPr>
            <w:r w:rsidRPr="00940D6A">
              <w:t>Граница существующего наземного объекта недвижимости</w:t>
            </w:r>
          </w:p>
          <w:p w14:paraId="7B25796D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REALTY</w:t>
            </w:r>
          </w:p>
          <w:p w14:paraId="710FEDC5" w14:textId="77777777" w:rsidR="00530039" w:rsidRPr="00940D6A" w:rsidRDefault="00530039" w:rsidP="00985B04">
            <w:pPr>
              <w:pStyle w:val="afff2"/>
            </w:pPr>
          </w:p>
          <w:p w14:paraId="6141D293" w14:textId="77777777" w:rsidR="00530039" w:rsidRPr="00940D6A" w:rsidRDefault="00530039" w:rsidP="00985B04">
            <w:pPr>
              <w:pStyle w:val="afff2"/>
            </w:pPr>
            <w:r w:rsidRPr="00940D6A">
              <w:t>Граница образуемого наземного объекта недвижимости</w:t>
            </w:r>
          </w:p>
          <w:p w14:paraId="6CF8AAB9" w14:textId="35384910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REALTYNEW</w:t>
            </w:r>
          </w:p>
        </w:tc>
        <w:tc>
          <w:tcPr>
            <w:tcW w:w="1276" w:type="dxa"/>
            <w:vAlign w:val="center"/>
          </w:tcPr>
          <w:p w14:paraId="1ABA6588" w14:textId="67B6B69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33D95C9" w14:textId="77777777" w:rsidR="00530039" w:rsidRPr="00940D6A" w:rsidRDefault="00530039" w:rsidP="00985B04">
            <w:pPr>
              <w:pStyle w:val="afff2"/>
            </w:pPr>
            <w:r w:rsidRPr="00940D6A">
              <w:t>Признак контура**</w:t>
            </w:r>
          </w:p>
          <w:p w14:paraId="5F7C8D5B" w14:textId="77777777" w:rsidR="00530039" w:rsidRPr="00940D6A" w:rsidRDefault="00530039" w:rsidP="00985B04">
            <w:pPr>
              <w:pStyle w:val="afff2"/>
            </w:pPr>
            <w:r w:rsidRPr="00940D6A">
              <w:t>Новизна (список)**</w:t>
            </w:r>
          </w:p>
          <w:p w14:paraId="02902D95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7DF44524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20B42BEA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452C6AC4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1B18761D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5D66643D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1786B5D5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0FD8448F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22350015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3BD35299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4611AC34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5848A730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408B0B29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0411C96A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29AB9B5F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2D4AAE7A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3D5678B2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38FC214E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25E917F0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3504E32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69B57C1F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783DDF13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4D774A9D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09EBD653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353A035F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257147F5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68CD2F84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652AA888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16B465A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Документ об установлении адреса</w:t>
            </w:r>
          </w:p>
          <w:p w14:paraId="2F441729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06F92F3D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1DBDE98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086076E6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5CB0EA85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5223908E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7CF832BB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16893174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209D5FB8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4B74E705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1403017B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7EC67388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56DB3264" w14:textId="77777777" w:rsidR="00530039" w:rsidRPr="00940D6A" w:rsidRDefault="00530039" w:rsidP="00985B04">
            <w:pPr>
              <w:pStyle w:val="afff2"/>
            </w:pPr>
            <w:r w:rsidRPr="00940D6A">
              <w:t>Документ правообладателя</w:t>
            </w:r>
          </w:p>
          <w:p w14:paraId="5418951E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555C657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 условной части линейного сооружения</w:t>
            </w:r>
          </w:p>
          <w:p w14:paraId="67853AD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 линейного сооружения, расположенного на территории более одного кадастрового округа</w:t>
            </w:r>
          </w:p>
          <w:p w14:paraId="3BBED855" w14:textId="77777777" w:rsidR="00530039" w:rsidRPr="00940D6A" w:rsidRDefault="00530039" w:rsidP="00985B04">
            <w:pPr>
              <w:pStyle w:val="afff2"/>
            </w:pPr>
            <w:r w:rsidRPr="00940D6A">
              <w:t>Назначение помещений (список)</w:t>
            </w:r>
          </w:p>
          <w:p w14:paraId="54454852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1</w:t>
            </w:r>
          </w:p>
          <w:p w14:paraId="4634E72B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2</w:t>
            </w:r>
          </w:p>
          <w:p w14:paraId="6113951C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записи в адресном реестре</w:t>
            </w:r>
          </w:p>
          <w:p w14:paraId="395A542A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0A646E12" w14:textId="77777777" w:rsidR="00530039" w:rsidRPr="00940D6A" w:rsidRDefault="00530039" w:rsidP="00985B04">
            <w:pPr>
              <w:pStyle w:val="afff2"/>
            </w:pPr>
            <w:r w:rsidRPr="00940D6A">
              <w:t>Тип объекта</w:t>
            </w:r>
          </w:p>
          <w:p w14:paraId="50FCE8C6" w14:textId="77777777" w:rsidR="00530039" w:rsidRPr="00940D6A" w:rsidRDefault="00530039" w:rsidP="00985B04">
            <w:pPr>
              <w:pStyle w:val="afff2"/>
            </w:pPr>
            <w:r w:rsidRPr="00940D6A">
              <w:t>Количество помещений</w:t>
            </w:r>
          </w:p>
          <w:p w14:paraId="2981CC57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798DD44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6813DA4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3F27934F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3A4EC3E2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180487D7" w14:textId="77777777" w:rsidR="00530039" w:rsidRPr="00940D6A" w:rsidRDefault="00530039" w:rsidP="00985B04">
            <w:pPr>
              <w:pStyle w:val="afff2"/>
            </w:pPr>
            <w:r w:rsidRPr="00940D6A">
              <w:t>Степень готовности объекта</w:t>
            </w:r>
          </w:p>
          <w:p w14:paraId="1C6D3102" w14:textId="77777777" w:rsidR="00530039" w:rsidRPr="00940D6A" w:rsidRDefault="00530039" w:rsidP="00985B04">
            <w:pPr>
              <w:pStyle w:val="afff2"/>
            </w:pPr>
            <w:r w:rsidRPr="00940D6A">
              <w:t>Год окончания строительства</w:t>
            </w:r>
          </w:p>
          <w:p w14:paraId="0E5D9893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13DB25C8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6F60C7B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292C70D5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168F2B84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543D629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Тип основного параметра (список)</w:t>
            </w:r>
          </w:p>
          <w:p w14:paraId="3A5B6E0A" w14:textId="77777777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  <w:p w14:paraId="26492066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17C0832B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50C749F4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28FD08AC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33723213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31DFD03F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013712E1" w14:textId="77777777" w:rsidR="00530039" w:rsidRPr="00940D6A" w:rsidRDefault="00530039" w:rsidP="00985B04">
            <w:pPr>
              <w:pStyle w:val="afff2"/>
            </w:pPr>
            <w:r w:rsidRPr="00940D6A">
              <w:t>Номер кадастрового округа</w:t>
            </w:r>
          </w:p>
          <w:p w14:paraId="34B835C0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ID</w:t>
            </w:r>
            <w:r w:rsidRPr="00940D6A">
              <w:t xml:space="preserve"> МСК</w:t>
            </w:r>
          </w:p>
          <w:p w14:paraId="5229F241" w14:textId="77777777" w:rsidR="00530039" w:rsidRPr="00940D6A" w:rsidRDefault="00530039" w:rsidP="00985B04">
            <w:pPr>
              <w:pStyle w:val="afff2"/>
            </w:pPr>
            <w:r w:rsidRPr="00940D6A">
              <w:t>Номер зоны</w:t>
            </w:r>
          </w:p>
          <w:p w14:paraId="24AA2B0D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07A21A59" w14:textId="77777777" w:rsidR="00530039" w:rsidRPr="00940D6A" w:rsidRDefault="00530039" w:rsidP="00985B04">
            <w:pPr>
              <w:pStyle w:val="afff2"/>
            </w:pPr>
            <w:r w:rsidRPr="00940D6A">
              <w:t>Тип этажа (список)</w:t>
            </w:r>
          </w:p>
          <w:p w14:paraId="4A21879C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452A2CA8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380634AB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59FB256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29B705EE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6C2E67A7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660DFBC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10201C44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57681798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4D865DAA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170FAEF8" w14:textId="77777777" w:rsidR="00530039" w:rsidRPr="00940D6A" w:rsidRDefault="00530039" w:rsidP="00985B04">
            <w:pPr>
              <w:pStyle w:val="afff2"/>
            </w:pPr>
            <w:r w:rsidRPr="00940D6A">
              <w:t xml:space="preserve">Сведения об отнесении помещения к специализированному жилищному фонду или к жилым помещениям наемного дома </w:t>
            </w:r>
            <w:r w:rsidRPr="00940D6A">
              <w:lastRenderedPageBreak/>
              <w:t>социального использования или наемного дома коммерческого использования</w:t>
            </w:r>
          </w:p>
          <w:p w14:paraId="3D43068F" w14:textId="5985B1FA" w:rsidR="00530039" w:rsidRPr="00940D6A" w:rsidRDefault="00530039" w:rsidP="00985B04">
            <w:pPr>
              <w:pStyle w:val="afff2"/>
            </w:pPr>
            <w:r w:rsidRPr="00940D6A">
              <w:t xml:space="preserve">Реквизиты </w:t>
            </w:r>
            <w:r w:rsidR="007B464B" w:rsidRPr="00940D6A">
              <w:t>документов</w:t>
            </w:r>
            <w:r w:rsidRPr="00940D6A">
              <w:t xml:space="preserve">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64FEDEFF" w14:textId="5B6D3258" w:rsidR="00530039" w:rsidRPr="00940D6A" w:rsidRDefault="00530039" w:rsidP="00985B04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11951584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58AA2468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02BF068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1259E5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7D548B0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EEBD466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3FB30E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352E97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3B26B4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6D2193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C875623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F805AA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376B54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A706EF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27CF54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859B28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98D198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30244B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6DF6F70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CE0A1D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E893D38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F831D4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93D9EB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DA9633B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D18E76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6EF1E8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8D8C4FD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94A8BA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определения координат объекта</w:t>
            </w:r>
          </w:p>
          <w:p w14:paraId="182C7FB2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A2A2E3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52319C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C0D919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89298C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2833E8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4EBC3C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C391F4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35D4E2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BD5E2A7" w14:textId="6D8C95D8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7881BD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3ED54AD" w14:textId="73DA202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5E5681C" wp14:editId="15C64F3A">
                  <wp:extent cx="762000" cy="45720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059F7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D413323" w14:textId="3B26713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B9BC2BB" wp14:editId="4F1030A1">
                  <wp:extent cx="762000" cy="457200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AC1343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237236AE" w14:textId="00A0752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8FF99A6" wp14:editId="18BC088B">
                  <wp:extent cx="762000" cy="457200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5BFB8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329ED38" w14:textId="09AD3E6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68B5E52" wp14:editId="67F05301">
                  <wp:extent cx="762000" cy="45720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50B2D6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6088057" w14:textId="399E35E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BD28F3A" wp14:editId="614BF260">
                  <wp:extent cx="762000" cy="457200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828B1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0D200C12" w14:textId="54FB94A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0548C34" wp14:editId="050CBEAD">
                  <wp:extent cx="762000" cy="457200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17BCFCE" w14:textId="2BA1997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40030101</w:t>
            </w:r>
          </w:p>
        </w:tc>
        <w:tc>
          <w:tcPr>
            <w:tcW w:w="5528" w:type="dxa"/>
            <w:vAlign w:val="center"/>
          </w:tcPr>
          <w:p w14:paraId="27114EB5" w14:textId="77777777" w:rsidR="00530039" w:rsidRPr="00940D6A" w:rsidRDefault="00530039" w:rsidP="00985B04">
            <w:pPr>
              <w:pStyle w:val="afff2"/>
            </w:pPr>
            <w:r w:rsidRPr="00940D6A">
              <w:t>Существующий наземный контур объекта недвижимости</w:t>
            </w:r>
          </w:p>
          <w:p w14:paraId="31A12AD9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REALTY</w:t>
            </w:r>
          </w:p>
          <w:p w14:paraId="006C74CC" w14:textId="77777777" w:rsidR="00530039" w:rsidRPr="00940D6A" w:rsidRDefault="00530039" w:rsidP="00985B04">
            <w:pPr>
              <w:pStyle w:val="afff2"/>
            </w:pPr>
          </w:p>
          <w:p w14:paraId="62579A2D" w14:textId="77777777" w:rsidR="00530039" w:rsidRPr="00940D6A" w:rsidRDefault="00530039" w:rsidP="00985B04">
            <w:pPr>
              <w:pStyle w:val="afff2"/>
            </w:pPr>
            <w:r w:rsidRPr="00940D6A">
              <w:t>Существующий надземный контур объекта недвижимости</w:t>
            </w:r>
          </w:p>
          <w:p w14:paraId="5ADEEE8A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REALTYUP</w:t>
            </w:r>
          </w:p>
          <w:p w14:paraId="7148A9B4" w14:textId="77777777" w:rsidR="00530039" w:rsidRPr="00940D6A" w:rsidRDefault="00530039" w:rsidP="00985B04">
            <w:pPr>
              <w:pStyle w:val="afff2"/>
            </w:pPr>
          </w:p>
          <w:p w14:paraId="7C1D170A" w14:textId="77777777" w:rsidR="00530039" w:rsidRPr="00940D6A" w:rsidRDefault="00530039" w:rsidP="00985B04">
            <w:pPr>
              <w:pStyle w:val="afff2"/>
            </w:pPr>
            <w:r w:rsidRPr="00940D6A">
              <w:t>Существующий подземный контур объекта недвижимости</w:t>
            </w:r>
          </w:p>
          <w:p w14:paraId="00D927DD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REALTYDOWN</w:t>
            </w:r>
          </w:p>
          <w:p w14:paraId="5C36C0FD" w14:textId="77777777" w:rsidR="00530039" w:rsidRPr="00940D6A" w:rsidRDefault="00530039" w:rsidP="00985B04">
            <w:pPr>
              <w:pStyle w:val="afff2"/>
            </w:pPr>
          </w:p>
          <w:p w14:paraId="6C02084A" w14:textId="77777777" w:rsidR="00530039" w:rsidRPr="00940D6A" w:rsidRDefault="00530039" w:rsidP="00985B04">
            <w:pPr>
              <w:pStyle w:val="afff2"/>
            </w:pPr>
            <w:r w:rsidRPr="00940D6A">
              <w:t>Образуемый наземный контур объекта недвижимости</w:t>
            </w:r>
          </w:p>
          <w:p w14:paraId="4B721216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REALTYNEW</w:t>
            </w:r>
          </w:p>
          <w:p w14:paraId="3590A501" w14:textId="77777777" w:rsidR="00530039" w:rsidRPr="00940D6A" w:rsidRDefault="00530039" w:rsidP="00985B04">
            <w:pPr>
              <w:pStyle w:val="afff2"/>
            </w:pPr>
          </w:p>
          <w:p w14:paraId="7CE644D0" w14:textId="77777777" w:rsidR="00530039" w:rsidRPr="00940D6A" w:rsidRDefault="00530039" w:rsidP="00985B04">
            <w:pPr>
              <w:pStyle w:val="afff2"/>
            </w:pPr>
            <w:r w:rsidRPr="00940D6A">
              <w:t>Образуемый надземный контур объекта недвижимости</w:t>
            </w:r>
          </w:p>
          <w:p w14:paraId="0971E757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REALTYNEWUP</w:t>
            </w:r>
          </w:p>
          <w:p w14:paraId="202642AA" w14:textId="77777777" w:rsidR="00530039" w:rsidRPr="00940D6A" w:rsidRDefault="00530039" w:rsidP="00985B04">
            <w:pPr>
              <w:pStyle w:val="afff2"/>
            </w:pPr>
          </w:p>
          <w:p w14:paraId="7A4C1B65" w14:textId="77777777" w:rsidR="00530039" w:rsidRPr="00940D6A" w:rsidRDefault="00530039" w:rsidP="00985B04">
            <w:pPr>
              <w:pStyle w:val="afff2"/>
            </w:pPr>
            <w:r w:rsidRPr="00940D6A">
              <w:t>Образуемый подземный контур объекта недвижимости</w:t>
            </w:r>
          </w:p>
          <w:p w14:paraId="25DFCD55" w14:textId="54C3F09E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REALTYNEWDOWN</w:t>
            </w:r>
          </w:p>
        </w:tc>
        <w:tc>
          <w:tcPr>
            <w:tcW w:w="1276" w:type="dxa"/>
            <w:vAlign w:val="center"/>
          </w:tcPr>
          <w:p w14:paraId="15D4F1E6" w14:textId="718A570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6611231E" w14:textId="77777777" w:rsidR="00530039" w:rsidRPr="00940D6A" w:rsidRDefault="00530039" w:rsidP="00985B04">
            <w:pPr>
              <w:pStyle w:val="afff2"/>
            </w:pPr>
            <w:r w:rsidRPr="00940D6A">
              <w:t>Признак контура**</w:t>
            </w:r>
          </w:p>
          <w:p w14:paraId="7C4D2176" w14:textId="77777777" w:rsidR="00530039" w:rsidRPr="00940D6A" w:rsidRDefault="00530039" w:rsidP="00985B04">
            <w:pPr>
              <w:pStyle w:val="afff2"/>
            </w:pPr>
            <w:r w:rsidRPr="00940D6A">
              <w:t>Новизна (список)**</w:t>
            </w:r>
          </w:p>
          <w:p w14:paraId="4C4CE380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41F40B49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15EB4D86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ED6A17F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49673026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73951FD0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08EEDE89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612842D4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16AD354A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2AFE8255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6ED4F763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5F93ED28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32B85E83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3E113C6E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163AF5B7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7F6F26A5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3CAED7A5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6B650BD0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6DF4BAFA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540B6BDA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3DBBA0F3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10E77F48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1473553D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0A8E9AAC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0D9B8C0D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75A7D1F3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51EBDA4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Обозначение части объекта с ограничениям прав</w:t>
            </w:r>
          </w:p>
          <w:p w14:paraId="39876BB8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0ABE77E5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19A75E22" w14:textId="77777777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  <w:p w14:paraId="7A224C46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73FE9DA7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4F11C26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57231F69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31A9D2AE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23A2AD25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778B24BE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16715AD2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053BDB1D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257A2ECA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38404262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54337A6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72DAE071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6A22E504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0D8573FF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50F43EB0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5A41D34D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3EBE5FF9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20AF1B4C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0FE805F0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428DD4A9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2A736E6A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75825FE3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5F174AA7" w14:textId="77777777" w:rsidR="00530039" w:rsidRPr="00940D6A" w:rsidRDefault="00530039" w:rsidP="00985B04">
            <w:pPr>
              <w:pStyle w:val="afff2"/>
            </w:pPr>
            <w:r w:rsidRPr="00940D6A">
              <w:t>Год окончания строительства</w:t>
            </w:r>
          </w:p>
          <w:p w14:paraId="6FFF3A34" w14:textId="77777777" w:rsidR="00530039" w:rsidRPr="00940D6A" w:rsidRDefault="00530039" w:rsidP="00985B04">
            <w:pPr>
              <w:pStyle w:val="afff2"/>
            </w:pPr>
            <w:r w:rsidRPr="00940D6A">
              <w:t>Степень готовности объекта</w:t>
            </w:r>
          </w:p>
          <w:p w14:paraId="18464FEC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2BB96441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30E430BF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55D5CDC3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0C377B40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290A0CA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3DBC6946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1585F2E7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14416A15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22B9009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Вид строительства (реконструкции) (список)</w:t>
            </w:r>
          </w:p>
          <w:p w14:paraId="4715DDDC" w14:textId="77777777" w:rsidR="00530039" w:rsidRPr="00940D6A" w:rsidRDefault="00530039" w:rsidP="00985B04">
            <w:pPr>
              <w:pStyle w:val="afff2"/>
            </w:pPr>
            <w:r w:rsidRPr="00940D6A">
              <w:t>Категория (класс)</w:t>
            </w:r>
          </w:p>
          <w:p w14:paraId="2206F0D1" w14:textId="77777777" w:rsidR="00530039" w:rsidRPr="00940D6A" w:rsidRDefault="00530039" w:rsidP="00985B04">
            <w:pPr>
              <w:pStyle w:val="afff2"/>
            </w:pPr>
            <w:r w:rsidRPr="00940D6A">
              <w:t>Площадь нежилых помещений</w:t>
            </w:r>
          </w:p>
          <w:p w14:paraId="4856B1DB" w14:textId="77777777" w:rsidR="00530039" w:rsidRPr="00940D6A" w:rsidRDefault="00530039" w:rsidP="00985B04">
            <w:pPr>
              <w:pStyle w:val="afff2"/>
            </w:pPr>
            <w:r w:rsidRPr="00940D6A">
              <w:t>Количество помещений</w:t>
            </w:r>
          </w:p>
          <w:p w14:paraId="1F00EC46" w14:textId="77777777" w:rsidR="00530039" w:rsidRPr="00940D6A" w:rsidRDefault="00530039" w:rsidP="00985B04">
            <w:pPr>
              <w:pStyle w:val="afff2"/>
            </w:pPr>
            <w:r w:rsidRPr="00940D6A">
              <w:t>Площадь однокомнатных квартир</w:t>
            </w:r>
          </w:p>
          <w:p w14:paraId="0652B090" w14:textId="77777777" w:rsidR="00530039" w:rsidRPr="00940D6A" w:rsidRDefault="00530039" w:rsidP="00985B04">
            <w:pPr>
              <w:pStyle w:val="afff2"/>
            </w:pPr>
            <w:r w:rsidRPr="00940D6A">
              <w:t>Площадь двухкомнатных квартир</w:t>
            </w:r>
          </w:p>
          <w:p w14:paraId="1CAFA8E5" w14:textId="77777777" w:rsidR="00530039" w:rsidRPr="00940D6A" w:rsidRDefault="00530039" w:rsidP="00985B04">
            <w:pPr>
              <w:pStyle w:val="afff2"/>
            </w:pPr>
            <w:r w:rsidRPr="00940D6A">
              <w:t>Площадь трехкомнатных квартир</w:t>
            </w:r>
          </w:p>
          <w:p w14:paraId="3FBF850A" w14:textId="77777777" w:rsidR="00530039" w:rsidRPr="00940D6A" w:rsidRDefault="00530039" w:rsidP="00985B04">
            <w:pPr>
              <w:pStyle w:val="afff2"/>
            </w:pPr>
            <w:r w:rsidRPr="00940D6A">
              <w:t>Площадь четырехкомнатных квартир</w:t>
            </w:r>
          </w:p>
          <w:p w14:paraId="3C6C2848" w14:textId="77777777" w:rsidR="00530039" w:rsidRPr="00940D6A" w:rsidRDefault="00530039" w:rsidP="00985B04">
            <w:pPr>
              <w:pStyle w:val="afff2"/>
            </w:pPr>
            <w:r w:rsidRPr="00940D6A">
              <w:t>Площадь более чем четырех комнатных квартир</w:t>
            </w:r>
          </w:p>
          <w:p w14:paraId="19012913" w14:textId="77777777" w:rsidR="00530039" w:rsidRPr="00940D6A" w:rsidRDefault="00530039" w:rsidP="00985B04">
            <w:pPr>
              <w:pStyle w:val="afff2"/>
            </w:pPr>
            <w:r w:rsidRPr="00940D6A">
              <w:t>Площадь квартир</w:t>
            </w:r>
          </w:p>
          <w:p w14:paraId="6EE6DFE8" w14:textId="77777777" w:rsidR="00530039" w:rsidRPr="00940D6A" w:rsidRDefault="00530039" w:rsidP="00985B04">
            <w:pPr>
              <w:pStyle w:val="afff2"/>
            </w:pPr>
            <w:r w:rsidRPr="00940D6A">
              <w:t>Тип объекта</w:t>
            </w:r>
          </w:p>
          <w:p w14:paraId="4D01108E" w14:textId="77777777" w:rsidR="00530039" w:rsidRPr="00940D6A" w:rsidRDefault="00530039" w:rsidP="00985B04">
            <w:pPr>
              <w:pStyle w:val="afff2"/>
            </w:pPr>
            <w:r w:rsidRPr="00940D6A">
              <w:t>Класс энергоэффективности здания</w:t>
            </w:r>
          </w:p>
          <w:p w14:paraId="208B8FD4" w14:textId="77777777" w:rsidR="00530039" w:rsidRPr="00940D6A" w:rsidRDefault="00530039" w:rsidP="00985B04">
            <w:pPr>
              <w:pStyle w:val="afff2"/>
            </w:pPr>
            <w:r w:rsidRPr="00940D6A">
              <w:t>Удельный расход тепловой энергии на 1 кв.м</w:t>
            </w:r>
          </w:p>
          <w:p w14:paraId="3A2654A5" w14:textId="77777777" w:rsidR="00530039" w:rsidRPr="00940D6A" w:rsidRDefault="00530039" w:rsidP="00985B04">
            <w:pPr>
              <w:pStyle w:val="afff2"/>
            </w:pPr>
            <w:r w:rsidRPr="00940D6A">
              <w:t>Площадь жилых помещений (без балконов, лоджий, веранд, террас)</w:t>
            </w:r>
          </w:p>
          <w:p w14:paraId="21E23701" w14:textId="77777777" w:rsidR="00530039" w:rsidRPr="00940D6A" w:rsidRDefault="00530039" w:rsidP="00985B04">
            <w:pPr>
              <w:pStyle w:val="afff2"/>
            </w:pPr>
            <w:r w:rsidRPr="00940D6A">
              <w:t>Площадь жилых помещений (с учетом балконов, лоджий, веранд, террас)</w:t>
            </w:r>
          </w:p>
          <w:p w14:paraId="0D2CF630" w14:textId="77777777" w:rsidR="00530039" w:rsidRPr="00940D6A" w:rsidRDefault="00530039" w:rsidP="00985B04">
            <w:pPr>
              <w:pStyle w:val="afff2"/>
            </w:pPr>
            <w:r w:rsidRPr="00940D6A">
              <w:t>Площадь нежилых помещений (с учетом площади общего имущества в многоквартирном доме)</w:t>
            </w:r>
          </w:p>
          <w:p w14:paraId="25A7AC62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2A45AF5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записи в адресном реестре</w:t>
            </w:r>
          </w:p>
          <w:p w14:paraId="56315817" w14:textId="77777777" w:rsidR="00530039" w:rsidRPr="00940D6A" w:rsidRDefault="00530039" w:rsidP="00985B04">
            <w:pPr>
              <w:pStyle w:val="afff2"/>
            </w:pPr>
            <w:r w:rsidRPr="00940D6A">
              <w:t>Сведения об утверждении карты-плана</w:t>
            </w:r>
          </w:p>
          <w:p w14:paraId="501211D1" w14:textId="77777777" w:rsidR="00530039" w:rsidRPr="00940D6A" w:rsidRDefault="00530039" w:rsidP="00985B04">
            <w:pPr>
              <w:pStyle w:val="afff2"/>
            </w:pPr>
            <w:r w:rsidRPr="00940D6A">
              <w:t>Наименование саморегулируемой организации</w:t>
            </w:r>
          </w:p>
          <w:p w14:paraId="1EFDE974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1</w:t>
            </w:r>
          </w:p>
          <w:p w14:paraId="20419F3A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2</w:t>
            </w:r>
          </w:p>
          <w:p w14:paraId="778F002B" w14:textId="77777777" w:rsidR="00530039" w:rsidRPr="00940D6A" w:rsidRDefault="00530039" w:rsidP="00985B04">
            <w:pPr>
              <w:pStyle w:val="afff2"/>
            </w:pPr>
            <w:r w:rsidRPr="00940D6A">
              <w:t>Тип контура</w:t>
            </w:r>
          </w:p>
          <w:p w14:paraId="73268927" w14:textId="77777777" w:rsidR="00530039" w:rsidRPr="00940D6A" w:rsidRDefault="00530039" w:rsidP="00985B04">
            <w:pPr>
              <w:pStyle w:val="afff2"/>
            </w:pPr>
            <w:r w:rsidRPr="00940D6A">
              <w:t>Назначение помещений (список)</w:t>
            </w:r>
          </w:p>
          <w:p w14:paraId="36E1A40C" w14:textId="77777777" w:rsidR="00530039" w:rsidRPr="00940D6A" w:rsidRDefault="00530039" w:rsidP="00985B04">
            <w:pPr>
              <w:pStyle w:val="afff2"/>
            </w:pPr>
            <w:r w:rsidRPr="00940D6A">
              <w:t>Признак нежилого помещения</w:t>
            </w:r>
          </w:p>
          <w:p w14:paraId="4BB3307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 линейного сооружения, расположенного на территории более одного кадастрового округа</w:t>
            </w:r>
          </w:p>
          <w:p w14:paraId="1CB1B3C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 условной части линейного сооружения</w:t>
            </w:r>
          </w:p>
          <w:p w14:paraId="0218BE64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1FE38C76" w14:textId="77777777" w:rsidR="00530039" w:rsidRPr="00940D6A" w:rsidRDefault="00530039" w:rsidP="00985B04">
            <w:pPr>
              <w:pStyle w:val="afff2"/>
            </w:pPr>
            <w:r w:rsidRPr="00940D6A">
              <w:t>Документ правообладателя</w:t>
            </w:r>
          </w:p>
          <w:p w14:paraId="619A6FD8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0E281494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3E1975CA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4129CBE6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0029697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Площадь вычисленная</w:t>
            </w:r>
          </w:p>
          <w:p w14:paraId="5B693152" w14:textId="77777777" w:rsidR="00530039" w:rsidRPr="00940D6A" w:rsidRDefault="00530039" w:rsidP="00985B04">
            <w:pPr>
              <w:pStyle w:val="afff2"/>
            </w:pPr>
            <w:r w:rsidRPr="00940D6A">
              <w:t>План 1 этажа</w:t>
            </w:r>
          </w:p>
          <w:p w14:paraId="658F4B88" w14:textId="77777777" w:rsidR="00530039" w:rsidRPr="00940D6A" w:rsidRDefault="00530039" w:rsidP="00985B04">
            <w:pPr>
              <w:pStyle w:val="afff2"/>
            </w:pPr>
            <w:r w:rsidRPr="00940D6A">
              <w:t>План 2 этажа</w:t>
            </w:r>
          </w:p>
          <w:p w14:paraId="5F2825FF" w14:textId="77777777" w:rsidR="00530039" w:rsidRPr="00940D6A" w:rsidRDefault="00530039" w:rsidP="00985B04">
            <w:pPr>
              <w:pStyle w:val="afff2"/>
            </w:pPr>
            <w:r w:rsidRPr="00940D6A">
              <w:t>План 3 этажа</w:t>
            </w:r>
          </w:p>
          <w:p w14:paraId="6A598FD1" w14:textId="77777777" w:rsidR="00530039" w:rsidRPr="00940D6A" w:rsidRDefault="00530039" w:rsidP="00985B04">
            <w:pPr>
              <w:pStyle w:val="afff2"/>
            </w:pPr>
            <w:r w:rsidRPr="00940D6A">
              <w:t>План 4 этажа</w:t>
            </w:r>
          </w:p>
          <w:p w14:paraId="1B757C82" w14:textId="77777777" w:rsidR="00530039" w:rsidRPr="00940D6A" w:rsidRDefault="00530039" w:rsidP="00985B04">
            <w:pPr>
              <w:pStyle w:val="afff2"/>
            </w:pPr>
            <w:r w:rsidRPr="00940D6A">
              <w:t>План 5 этажа</w:t>
            </w:r>
          </w:p>
          <w:p w14:paraId="254105D6" w14:textId="77777777" w:rsidR="00530039" w:rsidRPr="00940D6A" w:rsidRDefault="00530039" w:rsidP="00985B04">
            <w:pPr>
              <w:pStyle w:val="afff2"/>
            </w:pPr>
            <w:r w:rsidRPr="00940D6A">
              <w:t>План 6 этажа</w:t>
            </w:r>
          </w:p>
          <w:p w14:paraId="212065EE" w14:textId="77777777" w:rsidR="00530039" w:rsidRPr="00940D6A" w:rsidRDefault="00530039" w:rsidP="00985B04">
            <w:pPr>
              <w:pStyle w:val="afff2"/>
            </w:pPr>
            <w:r w:rsidRPr="00940D6A">
              <w:t>План 7 этажа</w:t>
            </w:r>
          </w:p>
          <w:p w14:paraId="28385DAA" w14:textId="77777777" w:rsidR="00530039" w:rsidRPr="00940D6A" w:rsidRDefault="00530039" w:rsidP="00985B04">
            <w:pPr>
              <w:pStyle w:val="afff2"/>
            </w:pPr>
            <w:r w:rsidRPr="00940D6A">
              <w:t>План 8 этажа</w:t>
            </w:r>
          </w:p>
          <w:p w14:paraId="4BD7328F" w14:textId="77777777" w:rsidR="00530039" w:rsidRPr="00940D6A" w:rsidRDefault="00530039" w:rsidP="00985B04">
            <w:pPr>
              <w:pStyle w:val="afff2"/>
            </w:pPr>
            <w:r w:rsidRPr="00940D6A">
              <w:t>План 9 этажа</w:t>
            </w:r>
          </w:p>
          <w:p w14:paraId="2F31A83D" w14:textId="77777777" w:rsidR="00530039" w:rsidRPr="00940D6A" w:rsidRDefault="00530039" w:rsidP="00985B04">
            <w:pPr>
              <w:pStyle w:val="afff2"/>
            </w:pPr>
            <w:r w:rsidRPr="00940D6A">
              <w:t>План этажа №_</w:t>
            </w:r>
          </w:p>
          <w:p w14:paraId="646416A7" w14:textId="77777777" w:rsidR="00530039" w:rsidRPr="00940D6A" w:rsidRDefault="00530039" w:rsidP="00985B04">
            <w:pPr>
              <w:pStyle w:val="afff2"/>
            </w:pPr>
            <w:r w:rsidRPr="00940D6A">
              <w:t>Номер этажа</w:t>
            </w:r>
          </w:p>
          <w:p w14:paraId="086608E5" w14:textId="77777777" w:rsidR="00530039" w:rsidRPr="00940D6A" w:rsidRDefault="00530039" w:rsidP="00985B04">
            <w:pPr>
              <w:pStyle w:val="afff2"/>
            </w:pPr>
            <w:r w:rsidRPr="00940D6A">
              <w:t>План (файл с изображением)</w:t>
            </w:r>
          </w:p>
          <w:p w14:paraId="4634A639" w14:textId="77777777" w:rsidR="00530039" w:rsidRPr="00940D6A" w:rsidRDefault="00530039" w:rsidP="00985B04">
            <w:pPr>
              <w:pStyle w:val="afff2"/>
            </w:pPr>
            <w:r w:rsidRPr="00940D6A">
              <w:t>Масштаб плана</w:t>
            </w:r>
          </w:p>
          <w:p w14:paraId="0DAD9425" w14:textId="77777777" w:rsidR="00530039" w:rsidRPr="00940D6A" w:rsidRDefault="00530039" w:rsidP="00985B04">
            <w:pPr>
              <w:pStyle w:val="afff2"/>
            </w:pPr>
            <w:r w:rsidRPr="00940D6A">
              <w:t>Относительная высота</w:t>
            </w:r>
          </w:p>
          <w:p w14:paraId="09D90BF2" w14:textId="77777777" w:rsidR="00530039" w:rsidRPr="00940D6A" w:rsidRDefault="00530039" w:rsidP="00985B04">
            <w:pPr>
              <w:pStyle w:val="afff2"/>
            </w:pPr>
            <w:r w:rsidRPr="00940D6A">
              <w:t>Номер на плане</w:t>
            </w:r>
          </w:p>
          <w:p w14:paraId="61203E0E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319C4016" w14:textId="77777777" w:rsidR="00530039" w:rsidRPr="00940D6A" w:rsidRDefault="00530039" w:rsidP="00985B04">
            <w:pPr>
              <w:pStyle w:val="afff2"/>
            </w:pPr>
            <w:r w:rsidRPr="00940D6A">
              <w:t>Тип этажа (список)</w:t>
            </w:r>
          </w:p>
          <w:p w14:paraId="5E3E2F91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14E3ADD4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256BD966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1194F77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048723E9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76F110D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63D64EC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4BEE5B22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7E173ECD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5B897F38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</w:t>
            </w:r>
            <w:r w:rsidRPr="00940D6A">
              <w:lastRenderedPageBreak/>
              <w:t>мест в здании, сооружении или помещение относится к общему имуществу в многоквартирном доме</w:t>
            </w:r>
          </w:p>
          <w:p w14:paraId="60EF4A4E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45FD29CA" w14:textId="4C2147CB" w:rsidR="00530039" w:rsidRPr="00940D6A" w:rsidRDefault="00530039" w:rsidP="00985B04">
            <w:pPr>
              <w:pStyle w:val="afff2"/>
            </w:pPr>
            <w:r w:rsidRPr="00940D6A">
              <w:t xml:space="preserve">Реквизиты </w:t>
            </w:r>
            <w:r w:rsidR="007B464B" w:rsidRPr="00940D6A">
              <w:t>документа</w:t>
            </w:r>
            <w:r w:rsidRPr="00940D6A">
              <w:t xml:space="preserve">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5AFFA5A2" w14:textId="65235F25" w:rsidR="00530039" w:rsidRPr="00940D6A" w:rsidRDefault="00530039" w:rsidP="00985B04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3169E718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1F210E44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37BE5192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F2EBF5F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82096B9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625E74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719C3B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D8AC39B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3185B3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35BEA47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902D2A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1228E0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9154DBC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A821F1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042B39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E31AF5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6E923E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CB09B1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6C81989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7C446D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3985A0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E224E66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37E82B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F4E713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B8FFCA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73BC4A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EE6806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794A3B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95E4FE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488B69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3F687A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A72CC6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342B1B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6A80E5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05DE94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5D68A17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11F1127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550CAFD" w14:textId="3FE1D557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07ADAB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CA89B84" w14:textId="618BE16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79FA098" wp14:editId="184671E3">
                  <wp:extent cx="762000" cy="457200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B62F37D" w14:textId="34255D9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40030102</w:t>
            </w:r>
          </w:p>
        </w:tc>
        <w:tc>
          <w:tcPr>
            <w:tcW w:w="5528" w:type="dxa"/>
            <w:vAlign w:val="center"/>
          </w:tcPr>
          <w:p w14:paraId="247BEE0F" w14:textId="77777777" w:rsidR="00530039" w:rsidRPr="00940D6A" w:rsidRDefault="00530039" w:rsidP="00985B04">
            <w:pPr>
              <w:pStyle w:val="afff2"/>
            </w:pPr>
            <w:r w:rsidRPr="00940D6A">
              <w:t>Контур создаваемого помещения</w:t>
            </w:r>
          </w:p>
          <w:p w14:paraId="2E23E8C3" w14:textId="41687A89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FLATNEW</w:t>
            </w:r>
          </w:p>
        </w:tc>
        <w:tc>
          <w:tcPr>
            <w:tcW w:w="1276" w:type="dxa"/>
            <w:vAlign w:val="center"/>
          </w:tcPr>
          <w:p w14:paraId="32A55F53" w14:textId="188381C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4D950FE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3F733BB0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0019FC20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48D66F3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547E26AF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1739E962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367BEAEF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67E59717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2F6E49ED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76026597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778F53F4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1206287C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427C0ED6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61EEF491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10AB0EFF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1BDF31D7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72EB4FC2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11F093C3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3E9AA87B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79F67B0A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619E2E8E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165649DA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5428CAD7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55A0B441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41E08FC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Обременения (ограничения) (список)</w:t>
            </w:r>
          </w:p>
          <w:p w14:paraId="238CCB7D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327B3C87" w14:textId="77777777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  <w:p w14:paraId="30332B9E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16879F49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3E226A9E" w14:textId="77777777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  <w:p w14:paraId="75463060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7E448E6F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6FBC23B2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512A88DC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0ACAC90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16C510DD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40E93B7C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0EF4018E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2B3234A7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3657FBFE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139867D5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63F2B09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15CF56B1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36C4A733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00E50504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6E0CFE07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222E8847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68FB70D5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7CEDADB8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63FFD868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2398E9F0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138B156B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0A47B1F3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14661A33" w14:textId="77777777" w:rsidR="00530039" w:rsidRPr="00940D6A" w:rsidRDefault="00530039" w:rsidP="00985B04">
            <w:pPr>
              <w:pStyle w:val="afff2"/>
            </w:pPr>
            <w:r w:rsidRPr="00940D6A">
              <w:t>Год окончания строительства</w:t>
            </w:r>
          </w:p>
          <w:p w14:paraId="692B3987" w14:textId="77777777" w:rsidR="00530039" w:rsidRPr="00940D6A" w:rsidRDefault="00530039" w:rsidP="00985B04">
            <w:pPr>
              <w:pStyle w:val="afff2"/>
            </w:pPr>
            <w:r w:rsidRPr="00940D6A">
              <w:t>Степень готовности объекта</w:t>
            </w:r>
          </w:p>
          <w:p w14:paraId="17A1E496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60AEA3CB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38EA07A1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1A9A619F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46C2C5B4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787604D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5E4035E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78C14F1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Признак контура</w:t>
            </w:r>
          </w:p>
          <w:p w14:paraId="6BA026F5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10AB73AB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3319DCF4" w14:textId="77777777" w:rsidR="00530039" w:rsidRPr="00940D6A" w:rsidRDefault="00530039" w:rsidP="00985B04">
            <w:pPr>
              <w:pStyle w:val="afff2"/>
            </w:pPr>
            <w:r w:rsidRPr="00940D6A">
              <w:t>Вид строительства (реконструкции) (список)</w:t>
            </w:r>
          </w:p>
          <w:p w14:paraId="4EDA2A15" w14:textId="77777777" w:rsidR="00530039" w:rsidRPr="00940D6A" w:rsidRDefault="00530039" w:rsidP="00985B04">
            <w:pPr>
              <w:pStyle w:val="afff2"/>
            </w:pPr>
            <w:r w:rsidRPr="00940D6A">
              <w:t>Категория (класс)</w:t>
            </w:r>
          </w:p>
          <w:p w14:paraId="555E81AA" w14:textId="77777777" w:rsidR="00530039" w:rsidRPr="00940D6A" w:rsidRDefault="00530039" w:rsidP="00985B04">
            <w:pPr>
              <w:pStyle w:val="afff2"/>
            </w:pPr>
            <w:r w:rsidRPr="00940D6A">
              <w:t>Площадь нежилых помещений</w:t>
            </w:r>
          </w:p>
          <w:p w14:paraId="6E44E8D8" w14:textId="77777777" w:rsidR="00530039" w:rsidRPr="00940D6A" w:rsidRDefault="00530039" w:rsidP="00985B04">
            <w:pPr>
              <w:pStyle w:val="afff2"/>
            </w:pPr>
            <w:r w:rsidRPr="00940D6A">
              <w:t>Количество помещений</w:t>
            </w:r>
          </w:p>
          <w:p w14:paraId="19E742D3" w14:textId="77777777" w:rsidR="00530039" w:rsidRPr="00940D6A" w:rsidRDefault="00530039" w:rsidP="00985B04">
            <w:pPr>
              <w:pStyle w:val="afff2"/>
            </w:pPr>
            <w:r w:rsidRPr="00940D6A">
              <w:t>Площадь однокомнатных квартир</w:t>
            </w:r>
          </w:p>
          <w:p w14:paraId="196EC4A5" w14:textId="77777777" w:rsidR="00530039" w:rsidRPr="00940D6A" w:rsidRDefault="00530039" w:rsidP="00985B04">
            <w:pPr>
              <w:pStyle w:val="afff2"/>
            </w:pPr>
            <w:r w:rsidRPr="00940D6A">
              <w:t>Площадь двухкомнатных квартир</w:t>
            </w:r>
          </w:p>
          <w:p w14:paraId="3B593C10" w14:textId="77777777" w:rsidR="00530039" w:rsidRPr="00940D6A" w:rsidRDefault="00530039" w:rsidP="00985B04">
            <w:pPr>
              <w:pStyle w:val="afff2"/>
            </w:pPr>
            <w:r w:rsidRPr="00940D6A">
              <w:t>Площадь трехкомнатных квартир</w:t>
            </w:r>
          </w:p>
          <w:p w14:paraId="57265119" w14:textId="77777777" w:rsidR="00530039" w:rsidRPr="00940D6A" w:rsidRDefault="00530039" w:rsidP="00985B04">
            <w:pPr>
              <w:pStyle w:val="afff2"/>
            </w:pPr>
            <w:r w:rsidRPr="00940D6A">
              <w:t>Площадь четырехкомнатных квартир</w:t>
            </w:r>
          </w:p>
          <w:p w14:paraId="0E5EB523" w14:textId="77777777" w:rsidR="00530039" w:rsidRPr="00940D6A" w:rsidRDefault="00530039" w:rsidP="00985B04">
            <w:pPr>
              <w:pStyle w:val="afff2"/>
            </w:pPr>
            <w:r w:rsidRPr="00940D6A">
              <w:t>Площадь более чем четырех комнатных квартир</w:t>
            </w:r>
          </w:p>
          <w:p w14:paraId="60929B06" w14:textId="77777777" w:rsidR="00530039" w:rsidRPr="00940D6A" w:rsidRDefault="00530039" w:rsidP="00985B04">
            <w:pPr>
              <w:pStyle w:val="afff2"/>
            </w:pPr>
            <w:r w:rsidRPr="00940D6A">
              <w:t>Площадь квартир</w:t>
            </w:r>
          </w:p>
          <w:p w14:paraId="18C71244" w14:textId="77777777" w:rsidR="00530039" w:rsidRPr="00940D6A" w:rsidRDefault="00530039" w:rsidP="00985B04">
            <w:pPr>
              <w:pStyle w:val="afff2"/>
            </w:pPr>
            <w:r w:rsidRPr="00940D6A">
              <w:t>Тип объекта</w:t>
            </w:r>
          </w:p>
          <w:p w14:paraId="7F8F0629" w14:textId="77777777" w:rsidR="00530039" w:rsidRPr="00940D6A" w:rsidRDefault="00530039" w:rsidP="00985B04">
            <w:pPr>
              <w:pStyle w:val="afff2"/>
            </w:pPr>
            <w:r w:rsidRPr="00940D6A">
              <w:t>Класс энергоэффективности здания</w:t>
            </w:r>
          </w:p>
          <w:p w14:paraId="56E1092C" w14:textId="77777777" w:rsidR="00530039" w:rsidRPr="00940D6A" w:rsidRDefault="00530039" w:rsidP="00985B04">
            <w:pPr>
              <w:pStyle w:val="afff2"/>
            </w:pPr>
            <w:r w:rsidRPr="00940D6A">
              <w:t>Удельный расход тепловой энергии на 1 кв.м</w:t>
            </w:r>
          </w:p>
          <w:p w14:paraId="6080825E" w14:textId="77777777" w:rsidR="00530039" w:rsidRPr="00940D6A" w:rsidRDefault="00530039" w:rsidP="00985B04">
            <w:pPr>
              <w:pStyle w:val="afff2"/>
            </w:pPr>
            <w:r w:rsidRPr="00940D6A">
              <w:t>Площадь жилых помещений (без балконов, лоджий, веранд, террас)</w:t>
            </w:r>
          </w:p>
          <w:p w14:paraId="4E780689" w14:textId="77777777" w:rsidR="00530039" w:rsidRPr="00940D6A" w:rsidRDefault="00530039" w:rsidP="00985B04">
            <w:pPr>
              <w:pStyle w:val="afff2"/>
            </w:pPr>
            <w:r w:rsidRPr="00940D6A">
              <w:t>Площадь жилых помещений (с учетом балконов, лоджий, веранд, террас)</w:t>
            </w:r>
          </w:p>
          <w:p w14:paraId="0444FA64" w14:textId="77777777" w:rsidR="00530039" w:rsidRPr="00940D6A" w:rsidRDefault="00530039" w:rsidP="00985B04">
            <w:pPr>
              <w:pStyle w:val="afff2"/>
            </w:pPr>
            <w:r w:rsidRPr="00940D6A">
              <w:t>Площадь нежилых помещений (с учетом площади общего имущества в многоквартирном доме)</w:t>
            </w:r>
          </w:p>
          <w:p w14:paraId="23A1B8B8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59E0F7C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записи в адресном реестре</w:t>
            </w:r>
          </w:p>
          <w:p w14:paraId="517CF7FF" w14:textId="77777777" w:rsidR="00530039" w:rsidRPr="00940D6A" w:rsidRDefault="00530039" w:rsidP="00985B04">
            <w:pPr>
              <w:pStyle w:val="afff2"/>
            </w:pPr>
            <w:r w:rsidRPr="00940D6A">
              <w:t>Сведения об утверждении карты-плана</w:t>
            </w:r>
          </w:p>
          <w:p w14:paraId="486271E4" w14:textId="77777777" w:rsidR="00530039" w:rsidRPr="00940D6A" w:rsidRDefault="00530039" w:rsidP="00985B04">
            <w:pPr>
              <w:pStyle w:val="afff2"/>
            </w:pPr>
            <w:r w:rsidRPr="00940D6A">
              <w:t>Наименование саморегулируемой организации</w:t>
            </w:r>
          </w:p>
          <w:p w14:paraId="5F024F2F" w14:textId="77777777" w:rsidR="00530039" w:rsidRPr="00940D6A" w:rsidRDefault="00530039" w:rsidP="00985B04">
            <w:pPr>
              <w:pStyle w:val="afff2"/>
            </w:pPr>
            <w:r w:rsidRPr="00940D6A">
              <w:t>Признак нежилого помещения</w:t>
            </w:r>
          </w:p>
          <w:p w14:paraId="2551ACF3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1CC778FA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151C8A40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0B1E6A4F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40441789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55087DF2" w14:textId="77777777" w:rsidR="00530039" w:rsidRPr="00940D6A" w:rsidRDefault="00530039" w:rsidP="00985B04">
            <w:pPr>
              <w:pStyle w:val="afff2"/>
            </w:pPr>
            <w:r w:rsidRPr="00940D6A">
              <w:t>Тип этажа (список)</w:t>
            </w:r>
          </w:p>
          <w:p w14:paraId="6B67B354" w14:textId="77777777" w:rsidR="00530039" w:rsidRPr="00940D6A" w:rsidRDefault="00530039" w:rsidP="00985B04">
            <w:pPr>
              <w:pStyle w:val="afff2"/>
            </w:pPr>
            <w:r w:rsidRPr="00940D6A">
              <w:t>Номер этажа</w:t>
            </w:r>
          </w:p>
          <w:p w14:paraId="59DA48C6" w14:textId="77777777" w:rsidR="00530039" w:rsidRPr="00940D6A" w:rsidRDefault="00530039" w:rsidP="00985B04">
            <w:pPr>
              <w:pStyle w:val="afff2"/>
            </w:pPr>
            <w:r w:rsidRPr="00940D6A">
              <w:t>План (файл с изображением)</w:t>
            </w:r>
          </w:p>
          <w:p w14:paraId="34054155" w14:textId="77777777" w:rsidR="00530039" w:rsidRPr="00940D6A" w:rsidRDefault="00530039" w:rsidP="00985B04">
            <w:pPr>
              <w:pStyle w:val="afff2"/>
            </w:pPr>
            <w:r w:rsidRPr="00940D6A">
              <w:t>Масштаб плана</w:t>
            </w:r>
          </w:p>
          <w:p w14:paraId="487A0632" w14:textId="77777777" w:rsidR="00530039" w:rsidRPr="00940D6A" w:rsidRDefault="00530039" w:rsidP="00985B04">
            <w:pPr>
              <w:pStyle w:val="afff2"/>
            </w:pPr>
            <w:r w:rsidRPr="00940D6A">
              <w:t>Номер на плане</w:t>
            </w:r>
          </w:p>
          <w:p w14:paraId="043310EB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7016CC59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6D42289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Регистрационный номер в реестре</w:t>
            </w:r>
          </w:p>
          <w:p w14:paraId="21116697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3C313810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0F930022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59B1FBF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1F6668E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45A3B145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1D80029E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1E1A9261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2A88CAB7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26663E70" w14:textId="6D51480A" w:rsidR="00530039" w:rsidRPr="00940D6A" w:rsidRDefault="00530039" w:rsidP="00985B04">
            <w:pPr>
              <w:pStyle w:val="afff2"/>
            </w:pPr>
            <w:r w:rsidRPr="00940D6A">
              <w:t xml:space="preserve">Реквизиты </w:t>
            </w:r>
            <w:r w:rsidR="007B464B" w:rsidRPr="00940D6A">
              <w:t>документов</w:t>
            </w:r>
            <w:r w:rsidRPr="00940D6A">
              <w:t xml:space="preserve">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5D098BF8" w14:textId="520B6648" w:rsidR="00530039" w:rsidRPr="00940D6A" w:rsidRDefault="00530039" w:rsidP="00985B04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5CBAD353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64D34A3F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7F501791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007FF8F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FA35B3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Цвет знака</w:t>
            </w:r>
          </w:p>
          <w:p w14:paraId="1418596D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FC0A9B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2EF79C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0F11B36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086C09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3321D45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ECC3DEC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752E44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7D6868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2890664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EAC310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8B5DEE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594D77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E003A5D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337714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7DD0DA6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860412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2C9D49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64D340B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863624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4ED15D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17A3619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182787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8E2409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1B6363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E1A635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CA4CA6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9E688B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42166F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858D81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47836D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A547EAE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D46CEDE" w14:textId="768CCD9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F56CD8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57DCB32" w14:textId="22A5C41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45B8625" wp14:editId="28D230C5">
                  <wp:extent cx="762000" cy="466725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5E8FF40" w14:textId="2018239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40030103</w:t>
            </w:r>
          </w:p>
        </w:tc>
        <w:tc>
          <w:tcPr>
            <w:tcW w:w="5528" w:type="dxa"/>
            <w:vAlign w:val="center"/>
          </w:tcPr>
          <w:p w14:paraId="532D2F9E" w14:textId="77777777" w:rsidR="00530039" w:rsidRPr="00940D6A" w:rsidRDefault="00530039" w:rsidP="00985B04">
            <w:pPr>
              <w:pStyle w:val="afff2"/>
            </w:pPr>
            <w:r w:rsidRPr="00940D6A">
              <w:t>Контур существующего помещения</w:t>
            </w:r>
          </w:p>
          <w:p w14:paraId="36951C08" w14:textId="0788A9E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FLAT</w:t>
            </w:r>
          </w:p>
        </w:tc>
        <w:tc>
          <w:tcPr>
            <w:tcW w:w="1276" w:type="dxa"/>
            <w:vAlign w:val="center"/>
          </w:tcPr>
          <w:p w14:paraId="11613A52" w14:textId="591A266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61EC612B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1F1D887D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2136CBD3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2FBB657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621EEC0F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7BD43E5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Область, республика (список)</w:t>
            </w:r>
          </w:p>
          <w:p w14:paraId="544CB652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32E0B4C9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12CF9621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7E5DE33D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2494555E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779520F5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433AC792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28A5C098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3ACADCFA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355496AC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1B128289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41A320AE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77B79BC1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080578A5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04A56D6D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6E3A1268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56A01C9A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1B9BBEA9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090EBBC6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2C6B6B7A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0207B0B2" w14:textId="77777777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  <w:p w14:paraId="542DF35E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68B46C54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401627C5" w14:textId="77777777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  <w:p w14:paraId="30317D1A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2E1EF506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46236F0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0B796C7E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5A76D94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19B278D3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15EEB492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44553442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1482E5DC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2023545D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77546D7A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22871DE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5978A045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72132B4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Код КЛАДР</w:t>
            </w:r>
          </w:p>
          <w:p w14:paraId="29C65E55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4F5F21B5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484D6F0B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4A87FFFC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66BD3C08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340F0CE9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53DA787F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2C3E5ED3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467A66DA" w14:textId="77777777" w:rsidR="00530039" w:rsidRPr="00940D6A" w:rsidRDefault="00530039" w:rsidP="00985B04">
            <w:pPr>
              <w:pStyle w:val="afff2"/>
            </w:pPr>
            <w:r w:rsidRPr="00940D6A">
              <w:t>Вид  использования объекта</w:t>
            </w:r>
          </w:p>
          <w:p w14:paraId="65D6AF8A" w14:textId="77777777" w:rsidR="00530039" w:rsidRPr="00940D6A" w:rsidRDefault="00530039" w:rsidP="00985B04">
            <w:pPr>
              <w:pStyle w:val="afff2"/>
            </w:pPr>
            <w:r w:rsidRPr="00940D6A">
              <w:t>Назначение помещений (список)</w:t>
            </w:r>
          </w:p>
          <w:p w14:paraId="680FE460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756134D9" w14:textId="77777777" w:rsidR="00530039" w:rsidRPr="00940D6A" w:rsidRDefault="00530039" w:rsidP="00985B04">
            <w:pPr>
              <w:pStyle w:val="afff2"/>
            </w:pPr>
            <w:r w:rsidRPr="00940D6A">
              <w:t>Тип этажа (список)</w:t>
            </w:r>
          </w:p>
          <w:p w14:paraId="55C7170B" w14:textId="77777777" w:rsidR="00530039" w:rsidRPr="00940D6A" w:rsidRDefault="00530039" w:rsidP="00985B04">
            <w:pPr>
              <w:pStyle w:val="afff2"/>
            </w:pPr>
            <w:r w:rsidRPr="00940D6A">
              <w:t>Номер этажа</w:t>
            </w:r>
          </w:p>
          <w:p w14:paraId="5F6BF677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33F934C6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6E307252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0492A3E8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4D01A278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11075548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00D4CB4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4A1F9C9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74002400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738DF126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172FF442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6B3CEA9A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0D992DB6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27484CCF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2F969DA1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02715C64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3DD32263" w14:textId="77777777" w:rsidR="00530039" w:rsidRPr="00940D6A" w:rsidRDefault="00530039" w:rsidP="00985B04">
            <w:pPr>
              <w:pStyle w:val="afff2"/>
            </w:pPr>
            <w:r w:rsidRPr="00940D6A">
              <w:t>Масштаб плана</w:t>
            </w:r>
          </w:p>
          <w:p w14:paraId="4E380EA2" w14:textId="77777777" w:rsidR="00530039" w:rsidRPr="00940D6A" w:rsidRDefault="00530039" w:rsidP="00985B04">
            <w:pPr>
              <w:pStyle w:val="afff2"/>
            </w:pPr>
            <w:r w:rsidRPr="00940D6A">
              <w:t>План (файл с изображением)</w:t>
            </w:r>
          </w:p>
          <w:p w14:paraId="61F3AADF" w14:textId="77777777" w:rsidR="00530039" w:rsidRPr="00940D6A" w:rsidRDefault="00530039" w:rsidP="00985B04">
            <w:pPr>
              <w:pStyle w:val="afff2"/>
            </w:pPr>
            <w:r w:rsidRPr="00940D6A">
              <w:t>Номер на плане</w:t>
            </w:r>
          </w:p>
          <w:p w14:paraId="44F3D329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3C46C3FB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10B25D0A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1E6FFE40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588A40D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Кадастровые номера помещений, машино-мест, расположенных в здании, сооружении</w:t>
            </w:r>
          </w:p>
          <w:p w14:paraId="0775687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381093C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0A16067C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40C465F4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5A278DB3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5389E861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7C1C13E9" w14:textId="77777777" w:rsidR="007B464B" w:rsidRPr="00940D6A" w:rsidRDefault="007B464B" w:rsidP="007B464B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5C34B91E" w14:textId="77777777" w:rsidR="007B464B" w:rsidRPr="00940D6A" w:rsidRDefault="007B464B" w:rsidP="007B464B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4EFEB063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6010911B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614DA5BC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7A840EF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8B8DD9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45D949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817DD7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840F8B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8105E0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Имя оператора</w:t>
            </w:r>
          </w:p>
          <w:p w14:paraId="30213791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66E447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38C7D7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0B61587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3635E0D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30D2CF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D2026AB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A8F326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1DE9E2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64655C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8D39BFB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B7F8BB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06081B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52A4ED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F76FAF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4ECCF3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3AE6AE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7F16450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CAE0E6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CF24812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DB23C8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FED600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3EFC45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604DF9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4F6A39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992DB2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3ABC26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36501A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A072657" w14:textId="24FC0C8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660149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E770594" w14:textId="6EAC401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4B9DA16" wp14:editId="00B9B047">
                  <wp:extent cx="762000" cy="76200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71DD947" w14:textId="3F01AAA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40030104</w:t>
            </w:r>
          </w:p>
        </w:tc>
        <w:tc>
          <w:tcPr>
            <w:tcW w:w="5528" w:type="dxa"/>
            <w:vAlign w:val="center"/>
          </w:tcPr>
          <w:p w14:paraId="20B1F32C" w14:textId="77777777" w:rsidR="00530039" w:rsidRPr="00940D6A" w:rsidRDefault="00530039" w:rsidP="00985B04">
            <w:pPr>
              <w:pStyle w:val="afff2"/>
            </w:pPr>
            <w:r w:rsidRPr="00940D6A">
              <w:t>Граница части объекта недвижимости</w:t>
            </w:r>
          </w:p>
          <w:p w14:paraId="5F2562D1" w14:textId="65CA9A2D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PARTREALTY</w:t>
            </w:r>
          </w:p>
        </w:tc>
        <w:tc>
          <w:tcPr>
            <w:tcW w:w="1276" w:type="dxa"/>
            <w:vAlign w:val="center"/>
          </w:tcPr>
          <w:p w14:paraId="384CC697" w14:textId="3DFCE0C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28848CCB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584285AE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21DA7292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6956A20B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0DE29873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5D90B584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2C666845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0040AD0E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34064FC2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7A8BA2A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Тип города (муниципального образования (список))</w:t>
            </w:r>
          </w:p>
          <w:p w14:paraId="754B1445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401E2D53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12607750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43F49031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78CEEF59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629B18B7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3CCD7CFF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7E9B8C32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231871A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2A61274A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179B5AF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49F9FF00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6BA7480D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696C3DC7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6B6854AA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328BB299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351D158B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2F47BAB7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6CE624D7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0CB3088E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2D9075D3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30E6189F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609568E1" w14:textId="77777777" w:rsidR="00530039" w:rsidRPr="00940D6A" w:rsidRDefault="00530039" w:rsidP="00985B04">
            <w:pPr>
              <w:pStyle w:val="afff2"/>
            </w:pPr>
            <w:r w:rsidRPr="00940D6A">
              <w:t>Тип этажа (список)</w:t>
            </w:r>
          </w:p>
          <w:p w14:paraId="4AE2C57F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6EDF2D62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7A37AF47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207A95DC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2B8D697A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38523A6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2CF887A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6CB3E02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48F895D5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1521DB9E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48A599D8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5BA0C084" w14:textId="77777777" w:rsidR="007B464B" w:rsidRPr="00940D6A" w:rsidRDefault="007B464B" w:rsidP="007B464B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410679C5" w14:textId="77777777" w:rsidR="007B464B" w:rsidRPr="00940D6A" w:rsidRDefault="007B464B" w:rsidP="007B464B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4BF65050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0E9C8F6A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2C51567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32C93A1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63BA6E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0F7798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256871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CB3335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880ED2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6799426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7DE74C6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BD544D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275674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2C4DC0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237EEB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E69EB0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AF292E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47F9CF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Название шрифта</w:t>
            </w:r>
          </w:p>
          <w:p w14:paraId="41AF108A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576C4B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98115B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4DD166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B68C00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7ACA41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E1A686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210789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F2C302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F246EE2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43F7533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D15ECB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1301FE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B0AEC52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C8E727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5A9390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347887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B43373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09D6874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46B6073" w14:textId="61BD1EF4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5F48D5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C2DEA4F" w14:textId="1EAC406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2F4EF34" wp14:editId="4D21A463">
                  <wp:extent cx="762000" cy="457200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311F3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D7FD645" w14:textId="12C0FEE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C2CCB86" wp14:editId="0C5ACEED">
                  <wp:extent cx="762000" cy="45720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C4BE29D" w14:textId="51E0459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40030104</w:t>
            </w:r>
          </w:p>
        </w:tc>
        <w:tc>
          <w:tcPr>
            <w:tcW w:w="5528" w:type="dxa"/>
            <w:vAlign w:val="center"/>
          </w:tcPr>
          <w:p w14:paraId="67FEEFF3" w14:textId="77777777" w:rsidR="00530039" w:rsidRPr="00940D6A" w:rsidRDefault="00530039" w:rsidP="00985B04">
            <w:pPr>
              <w:pStyle w:val="afff2"/>
            </w:pPr>
            <w:r w:rsidRPr="00940D6A">
              <w:t>Часть объекта недвижимости</w:t>
            </w:r>
          </w:p>
          <w:p w14:paraId="57E37C4F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PARTREALTY</w:t>
            </w:r>
          </w:p>
          <w:p w14:paraId="14A41458" w14:textId="77777777" w:rsidR="00530039" w:rsidRPr="00940D6A" w:rsidRDefault="00530039" w:rsidP="00985B04">
            <w:pPr>
              <w:pStyle w:val="afff2"/>
            </w:pPr>
          </w:p>
          <w:p w14:paraId="73F63B28" w14:textId="77777777" w:rsidR="00530039" w:rsidRPr="00940D6A" w:rsidRDefault="00530039" w:rsidP="00985B04">
            <w:pPr>
              <w:pStyle w:val="afff2"/>
            </w:pPr>
            <w:r w:rsidRPr="00940D6A">
              <w:t xml:space="preserve">Образуемая часть объекта недвижимости </w:t>
            </w:r>
          </w:p>
          <w:p w14:paraId="3641A12A" w14:textId="484858A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S_PARTREALTYNEW</w:t>
            </w:r>
          </w:p>
        </w:tc>
        <w:tc>
          <w:tcPr>
            <w:tcW w:w="1276" w:type="dxa"/>
            <w:vAlign w:val="center"/>
          </w:tcPr>
          <w:p w14:paraId="0ED0931D" w14:textId="23DB522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5FC9DA14" w14:textId="77777777" w:rsidR="00530039" w:rsidRPr="00940D6A" w:rsidRDefault="00530039" w:rsidP="00985B04">
            <w:pPr>
              <w:pStyle w:val="afff2"/>
            </w:pPr>
            <w:r w:rsidRPr="00940D6A">
              <w:t>Новизна (список)**</w:t>
            </w:r>
          </w:p>
          <w:p w14:paraId="42B1845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5F261361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7ECA2A2B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7629542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7B9DC30A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4307D7BD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509E5DB5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6BA85F9A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25D9E987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33C5BD69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38F6AC28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1DEDEE85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143B558A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503880A6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351C4048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001426D9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157F9F3D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449FDE0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Окончание выполнения работ</w:t>
            </w:r>
          </w:p>
          <w:p w14:paraId="340E5DBE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60998E40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0DDA9B59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7AB68A24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13208E1E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302D03B9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3F82C279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13A60FF0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2E6815C6" w14:textId="77777777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  <w:p w14:paraId="61934968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5480120F" w14:textId="77777777" w:rsidR="00530039" w:rsidRPr="00940D6A" w:rsidRDefault="00530039" w:rsidP="00985B04">
            <w:pPr>
              <w:pStyle w:val="afff2"/>
            </w:pPr>
            <w:r w:rsidRPr="00940D6A">
              <w:t>Степень готовности объекта</w:t>
            </w:r>
          </w:p>
          <w:p w14:paraId="12A0F5DF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51BBBAD9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5765FFF2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654F549A" w14:textId="77777777" w:rsidR="00530039" w:rsidRPr="00940D6A" w:rsidRDefault="00530039" w:rsidP="00985B04">
            <w:pPr>
              <w:pStyle w:val="afff2"/>
            </w:pPr>
            <w:r w:rsidRPr="00940D6A">
              <w:t>Тип контура</w:t>
            </w:r>
          </w:p>
          <w:p w14:paraId="62023CED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4095325F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08D3B8BB" w14:textId="77777777" w:rsidR="00530039" w:rsidRPr="00940D6A" w:rsidRDefault="00530039" w:rsidP="00985B04">
            <w:pPr>
              <w:pStyle w:val="afff2"/>
            </w:pPr>
            <w:r w:rsidRPr="00940D6A">
              <w:t>Тип этажа (список)</w:t>
            </w:r>
          </w:p>
          <w:p w14:paraId="57CB2035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74BAAC21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27D5E810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18F3A6E4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28FED97E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484686F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1171FCA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1375C43E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48F2B2F0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5361A7A3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</w:t>
            </w:r>
            <w:r w:rsidRPr="00940D6A">
              <w:lastRenderedPageBreak/>
              <w:t>мест в здании, сооружении или помещение относится к общему имуществу в многоквартирном доме</w:t>
            </w:r>
          </w:p>
          <w:p w14:paraId="75AD5AED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245B2965" w14:textId="77777777" w:rsidR="007B464B" w:rsidRPr="00940D6A" w:rsidRDefault="007B464B" w:rsidP="007B464B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584FD41E" w14:textId="77777777" w:rsidR="007B464B" w:rsidRPr="00940D6A" w:rsidRDefault="007B464B" w:rsidP="007B464B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1BC716AF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02847C54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49B0EF7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CBA4AF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11DF360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1A70F2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02F62E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5F5D625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25FB2C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900668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89A3941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8890CF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1993249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FF4F105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9AB1542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7127F52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F913A2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8A1CA67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BF84F1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B8203C9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7E39FF6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F7F355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CF8D0A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4BF85E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6720F0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211D726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626E40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CBFF9B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D27CA8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86D32B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73CF1DD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A8FFD72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C7485E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AAE0F6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55FBA1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C8418B7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0B0BE74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2A8849E" w14:textId="6787140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82C990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05B4B26" w14:textId="4BF601A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E6472D3" wp14:editId="747BC9B4">
                  <wp:extent cx="762000" cy="7620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95EDA02" w14:textId="41F84F94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40030105</w:t>
            </w:r>
          </w:p>
        </w:tc>
        <w:tc>
          <w:tcPr>
            <w:tcW w:w="5528" w:type="dxa"/>
            <w:vAlign w:val="center"/>
          </w:tcPr>
          <w:p w14:paraId="49F0737D" w14:textId="77777777" w:rsidR="00530039" w:rsidRPr="00940D6A" w:rsidRDefault="00530039" w:rsidP="00985B04">
            <w:pPr>
              <w:pStyle w:val="afff2"/>
            </w:pPr>
            <w:r w:rsidRPr="00940D6A">
              <w:t>Граница удаляемого объекта недвижимости</w:t>
            </w:r>
          </w:p>
          <w:p w14:paraId="16DE331B" w14:textId="288B65EB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REALTYOLD</w:t>
            </w:r>
          </w:p>
        </w:tc>
        <w:tc>
          <w:tcPr>
            <w:tcW w:w="1276" w:type="dxa"/>
            <w:vAlign w:val="center"/>
          </w:tcPr>
          <w:p w14:paraId="655B4502" w14:textId="6E11C20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32C7302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4F17DE6C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31726941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646B783F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53701F5C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7F3AB983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0A5E831B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130166B9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2C07C9E6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26330F2B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66663475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1FD685B4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02902DBB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31828616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6DF831A3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00CDDBAD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759DACCD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0AFC2C46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1AFDCEE1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30FCD63B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3A97DECC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23A1A563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48872706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73F113DE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6D76CB4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Номер строения</w:t>
            </w:r>
          </w:p>
          <w:p w14:paraId="62014F76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34720674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7A328E8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54F3C3FB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4DF1E756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41CFCFB7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50ECBA01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6B62B94E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397770E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1B673D34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61BEF1C9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3544AC46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0C181127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18C00CEE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12BD28C8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719348C8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1E03B066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4AE781AB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26E92AFC" w14:textId="77777777" w:rsidR="00530039" w:rsidRPr="00940D6A" w:rsidRDefault="00530039" w:rsidP="00985B04">
            <w:pPr>
              <w:pStyle w:val="afff2"/>
            </w:pPr>
            <w:r w:rsidRPr="00940D6A">
              <w:t>Документ правообладателя</w:t>
            </w:r>
          </w:p>
          <w:p w14:paraId="4EA4F852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466694D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 условной части линейного сооружения</w:t>
            </w:r>
          </w:p>
          <w:p w14:paraId="7489448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 линейного сооружения, расположенного на территории более одного кадастрового округа</w:t>
            </w:r>
          </w:p>
          <w:p w14:paraId="5E8BF8DF" w14:textId="77777777" w:rsidR="00530039" w:rsidRPr="00940D6A" w:rsidRDefault="00530039" w:rsidP="00985B04">
            <w:pPr>
              <w:pStyle w:val="afff2"/>
            </w:pPr>
            <w:r w:rsidRPr="00940D6A">
              <w:t>Назначение помещений (список)</w:t>
            </w:r>
          </w:p>
          <w:p w14:paraId="03147AF4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1</w:t>
            </w:r>
          </w:p>
          <w:p w14:paraId="6A7F94CE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2</w:t>
            </w:r>
          </w:p>
          <w:p w14:paraId="329C6AC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записи в адресном реестре</w:t>
            </w:r>
          </w:p>
          <w:p w14:paraId="33F577DC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0CDBB541" w14:textId="77777777" w:rsidR="00530039" w:rsidRPr="00940D6A" w:rsidRDefault="00530039" w:rsidP="00985B04">
            <w:pPr>
              <w:pStyle w:val="afff2"/>
            </w:pPr>
            <w:r w:rsidRPr="00940D6A">
              <w:t>Тип объекта</w:t>
            </w:r>
          </w:p>
          <w:p w14:paraId="5056F44D" w14:textId="77777777" w:rsidR="00530039" w:rsidRPr="00940D6A" w:rsidRDefault="00530039" w:rsidP="00985B04">
            <w:pPr>
              <w:pStyle w:val="afff2"/>
            </w:pPr>
            <w:r w:rsidRPr="00940D6A">
              <w:t>Количество помещений</w:t>
            </w:r>
          </w:p>
          <w:p w14:paraId="12970BF2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0CA8F01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071C2AA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36EA4C41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5FF88461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35AD8DBC" w14:textId="77777777" w:rsidR="00530039" w:rsidRPr="00940D6A" w:rsidRDefault="00530039" w:rsidP="00985B04">
            <w:pPr>
              <w:pStyle w:val="afff2"/>
            </w:pPr>
            <w:r w:rsidRPr="00940D6A">
              <w:t>Степень готовности объекта</w:t>
            </w:r>
          </w:p>
          <w:p w14:paraId="44C5100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Год окончания строительства</w:t>
            </w:r>
          </w:p>
          <w:p w14:paraId="340D5CEF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37CC459E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0FE09800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2C1057CA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5F0FD15B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77A6E23F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5A471769" w14:textId="77777777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  <w:p w14:paraId="00243767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1CBE834B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3D175542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66E725A5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22726334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02A7C70C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523061B7" w14:textId="77777777" w:rsidR="00530039" w:rsidRPr="00940D6A" w:rsidRDefault="00530039" w:rsidP="00985B04">
            <w:pPr>
              <w:pStyle w:val="afff2"/>
            </w:pPr>
            <w:r w:rsidRPr="00940D6A">
              <w:t>Номер кадастрового округа</w:t>
            </w:r>
          </w:p>
          <w:p w14:paraId="399FB6EA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ID</w:t>
            </w:r>
            <w:r w:rsidRPr="00940D6A">
              <w:t xml:space="preserve"> МСК</w:t>
            </w:r>
          </w:p>
          <w:p w14:paraId="3B292E7B" w14:textId="77777777" w:rsidR="00530039" w:rsidRPr="00940D6A" w:rsidRDefault="00530039" w:rsidP="00985B04">
            <w:pPr>
              <w:pStyle w:val="afff2"/>
            </w:pPr>
            <w:r w:rsidRPr="00940D6A">
              <w:t>Номер зоны</w:t>
            </w:r>
          </w:p>
          <w:p w14:paraId="12402836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0FAF5C4D" w14:textId="77777777" w:rsidR="00530039" w:rsidRPr="00940D6A" w:rsidRDefault="00530039" w:rsidP="00985B04">
            <w:pPr>
              <w:pStyle w:val="afff2"/>
            </w:pPr>
            <w:r w:rsidRPr="00940D6A">
              <w:t>Тип этажа (список)</w:t>
            </w:r>
          </w:p>
          <w:p w14:paraId="4E97A205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001DCED9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0B808E6B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1F180F0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748701F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79F5A01E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187104D3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56CCAEDF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7CB81250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2E07816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2631B0CF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7CF51CCC" w14:textId="77777777" w:rsidR="007B464B" w:rsidRPr="00940D6A" w:rsidRDefault="007B464B" w:rsidP="007B464B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625EC773" w14:textId="77777777" w:rsidR="007B464B" w:rsidRPr="00940D6A" w:rsidRDefault="007B464B" w:rsidP="007B464B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2F585A48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02B652C0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1A5E48F2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F68FBD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F4DAB29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FDBEB4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4515F5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93F934B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47DA62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9C29C0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94BBF0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8B06D5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52CF1E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CEFB95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A07B25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22B9284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55B232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05684E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AEF9FD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87B84FB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B4FEA3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F13D76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7F35E9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7791C50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A7D731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1B4EF66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4FD70F8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E664C5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EB4A74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6A5527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BFD77A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5EE22D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608A11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E81F79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2F15E6C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62B16A6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846DE26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9735263" w14:textId="41C530D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5C4B0D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264B1F1" w14:textId="55F2A43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EBB99EA" wp14:editId="4AA2786C">
                  <wp:extent cx="762000" cy="457200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A368C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D3FAFA9" w14:textId="40477DE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29D1203" wp14:editId="4289ECA0">
                  <wp:extent cx="762000" cy="457200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F42BCCA" w14:textId="35C1B69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40030106</w:t>
            </w:r>
          </w:p>
        </w:tc>
        <w:tc>
          <w:tcPr>
            <w:tcW w:w="5528" w:type="dxa"/>
            <w:vAlign w:val="center"/>
          </w:tcPr>
          <w:p w14:paraId="656193FB" w14:textId="77777777" w:rsidR="00530039" w:rsidRPr="00940D6A" w:rsidRDefault="00530039" w:rsidP="00985B04">
            <w:pPr>
              <w:pStyle w:val="afff2"/>
            </w:pPr>
            <w:r w:rsidRPr="00940D6A">
              <w:t>Часть существующего помещения</w:t>
            </w:r>
          </w:p>
          <w:p w14:paraId="45D187B1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PARTFLAT</w:t>
            </w:r>
          </w:p>
          <w:p w14:paraId="0A38C7FD" w14:textId="77777777" w:rsidR="00530039" w:rsidRPr="00940D6A" w:rsidRDefault="00530039" w:rsidP="00985B04">
            <w:pPr>
              <w:pStyle w:val="afff2"/>
            </w:pPr>
          </w:p>
          <w:p w14:paraId="372FA410" w14:textId="77777777" w:rsidR="00530039" w:rsidRPr="00940D6A" w:rsidRDefault="00530039" w:rsidP="00985B04">
            <w:pPr>
              <w:pStyle w:val="afff2"/>
            </w:pPr>
            <w:r w:rsidRPr="00940D6A">
              <w:t>Образованная часть помещения</w:t>
            </w:r>
          </w:p>
          <w:p w14:paraId="5E51556B" w14:textId="39B5BBA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S_PARTFLATNEW</w:t>
            </w:r>
          </w:p>
        </w:tc>
        <w:tc>
          <w:tcPr>
            <w:tcW w:w="1276" w:type="dxa"/>
            <w:vAlign w:val="center"/>
          </w:tcPr>
          <w:p w14:paraId="7146C103" w14:textId="6386DAC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14CDE88D" w14:textId="77777777" w:rsidR="00530039" w:rsidRPr="00940D6A" w:rsidRDefault="00530039" w:rsidP="00985B04">
            <w:pPr>
              <w:pStyle w:val="afff2"/>
            </w:pPr>
            <w:r w:rsidRPr="00940D6A">
              <w:t>Новизна (список)**</w:t>
            </w:r>
          </w:p>
          <w:p w14:paraId="7DE9892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05AF03BB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508EA9E3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52A0DBE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24AD4677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117F5D56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218341E7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584349F3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5AAEE836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03A16D9C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4DCB3546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1A4F34D0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7AEF5083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1B54DAE0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2A461CC5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6895D411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35AD2DB5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297DE799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1F5ADD5C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628CDBED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47B026F4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0795C96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Метод определения координат (список)</w:t>
            </w:r>
          </w:p>
          <w:p w14:paraId="1D61AFBF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2EE4A142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3D2E5735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096FFCEA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27A05135" w14:textId="77777777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  <w:p w14:paraId="7C378D7F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75FC2D0D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2AD47734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3085AE87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3934417C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33A537EC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21A69E4D" w14:textId="77777777" w:rsidR="00530039" w:rsidRPr="00940D6A" w:rsidRDefault="00530039" w:rsidP="00985B04">
            <w:pPr>
              <w:pStyle w:val="afff2"/>
            </w:pPr>
            <w:r w:rsidRPr="00940D6A">
              <w:t>Тип этажа (список)</w:t>
            </w:r>
          </w:p>
          <w:p w14:paraId="0AE12D35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410EE2E3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448FF682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79EFBCA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72C3DFF0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00524F3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0382ADC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1861384C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56A96E27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2E422269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27435E3A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756738DD" w14:textId="77777777" w:rsidR="007B464B" w:rsidRPr="00940D6A" w:rsidRDefault="007B464B" w:rsidP="007B464B">
            <w:pPr>
              <w:pStyle w:val="afff2"/>
            </w:pPr>
            <w:r w:rsidRPr="00940D6A">
              <w:lastRenderedPageBreak/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13FD7824" w14:textId="77777777" w:rsidR="007B464B" w:rsidRPr="00940D6A" w:rsidRDefault="007B464B" w:rsidP="007B464B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2FCC54F3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464F4807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3A24B8D1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BF9ED9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2E04FE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3DB9F0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5A5190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056600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569E29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484AD43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7EEF817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1D6B97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35C2FA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3B77C6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D3AED32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D387221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7A43F8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6DD6A5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D6BA79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5A4FD9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D3EFE2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6ECBD5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2FBC86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D28A9EB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03805D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350B6D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52D468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C5DB9F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8A7B55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1F0983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Список сокращений</w:t>
            </w:r>
          </w:p>
          <w:p w14:paraId="6936910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B9AC17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39638B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65A4755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056256C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5E9933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088CCCD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2677372" w14:textId="6B25983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164679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16C57BC" w14:textId="0DE5DA7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80746A6" wp14:editId="091BE326">
                  <wp:extent cx="762000" cy="76200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46EA0D5" w14:textId="33E66B4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40030107</w:t>
            </w:r>
          </w:p>
        </w:tc>
        <w:tc>
          <w:tcPr>
            <w:tcW w:w="5528" w:type="dxa"/>
            <w:vAlign w:val="center"/>
          </w:tcPr>
          <w:p w14:paraId="170E54A5" w14:textId="77777777" w:rsidR="00530039" w:rsidRPr="00940D6A" w:rsidRDefault="00530039" w:rsidP="00985B04">
            <w:pPr>
              <w:pStyle w:val="afff2"/>
            </w:pPr>
            <w:r w:rsidRPr="00940D6A">
              <w:t>Граница образуемой части объекта недвижимости</w:t>
            </w:r>
          </w:p>
          <w:p w14:paraId="531D0DE7" w14:textId="1BD1F192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PARTREALTYNEW</w:t>
            </w:r>
          </w:p>
        </w:tc>
        <w:tc>
          <w:tcPr>
            <w:tcW w:w="1276" w:type="dxa"/>
            <w:vAlign w:val="center"/>
          </w:tcPr>
          <w:p w14:paraId="1CAB40F2" w14:textId="29ADC2B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6BAC2B18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1E3DEBE0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7C2A2E3D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0CE199DC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05664234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2F1BC3CE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561AED2B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3AEDA2B9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1BDF062E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4699CDFC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78B60595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0A852E70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63570104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690D3593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5C51D294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44F64664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307603A8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3BB8B8FC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7B8172B5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5A1B7E98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73CBA381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0D10BCE2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075B4EAF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51D7B4FF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1C11173E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1E650FA4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3A3ECBA6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286C01C8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484862D3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6D440402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5788559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Тип этажа (список)</w:t>
            </w:r>
          </w:p>
          <w:p w14:paraId="3DDF2052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2CD3BC4D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029CA738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7D19CFDC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1B8B0678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7B9CD1F7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6236996B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69AE29E6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6243FBC5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599FB264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767C75CD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279F39A3" w14:textId="77777777" w:rsidR="007B464B" w:rsidRPr="00940D6A" w:rsidRDefault="007B464B" w:rsidP="007B464B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2272E787" w14:textId="77777777" w:rsidR="007B464B" w:rsidRPr="00940D6A" w:rsidRDefault="007B464B" w:rsidP="007B464B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5D24699B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10473ADF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69A390C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Главный объект набора</w:t>
            </w:r>
          </w:p>
          <w:p w14:paraId="61801C11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65F4A18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CEC1B7C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3C054A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4E773C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481B581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AB55C0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6A5132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BE11684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B62F73B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ABCF3A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E223D0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716C9D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1B5D25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1A8959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DBE021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B874D69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F24F90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9DDEBD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F44B8B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314823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6E4D06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CF309B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563DAE4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ED20AB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27B8B13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EBE65A7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8CE379F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919F82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6DC014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2874E6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66EC4D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9477C8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D15A29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0E73836" w14:textId="020A8778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2C5868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1B934D3" w14:textId="205306D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DEB00FC" wp14:editId="6EA08D20">
                  <wp:extent cx="762000" cy="457200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92C2FFC" w14:textId="0EC7E14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40030107</w:t>
            </w:r>
          </w:p>
        </w:tc>
        <w:tc>
          <w:tcPr>
            <w:tcW w:w="5528" w:type="dxa"/>
            <w:vAlign w:val="center"/>
          </w:tcPr>
          <w:p w14:paraId="46FAD3DC" w14:textId="77777777" w:rsidR="00530039" w:rsidRPr="00940D6A" w:rsidRDefault="00530039" w:rsidP="00985B04">
            <w:pPr>
              <w:pStyle w:val="afff2"/>
            </w:pPr>
            <w:r w:rsidRPr="00940D6A">
              <w:t>Удаляемый контур объекта недвижимости</w:t>
            </w:r>
          </w:p>
          <w:p w14:paraId="6F39AC44" w14:textId="1F9E850D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REALTYOLD</w:t>
            </w:r>
          </w:p>
        </w:tc>
        <w:tc>
          <w:tcPr>
            <w:tcW w:w="1276" w:type="dxa"/>
            <w:vAlign w:val="center"/>
          </w:tcPr>
          <w:p w14:paraId="129295C1" w14:textId="25197B7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0C3A50AA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7F055C9E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4AEC5B9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377DB59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Обозначение</w:t>
            </w:r>
          </w:p>
          <w:p w14:paraId="6A38F9BA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538C932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03A1ACE4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22EFD937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39F81811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66C3F86B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1030EEC5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70994563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6856B8F2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51136705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7F930AC7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45945FFC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6FB42683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0DE97591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0B9289BB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3FBA1A71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54B0B5B0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26BF355C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2A9B8B9B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6F629248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0F95E8D1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0251FBF2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44800648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033260D1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03F205BE" w14:textId="77777777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  <w:p w14:paraId="660F418C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0C0E83D8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7078034C" w14:textId="77777777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  <w:p w14:paraId="03DAD51F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2C36ED8F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1E310BD3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75A3778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5B08D810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1D94B87A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6EF22F6C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5B3DDA11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46E7574E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6AB1B19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Заказчик работ (список)</w:t>
            </w:r>
          </w:p>
          <w:p w14:paraId="0AD79D41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778A21A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2DB4C92E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27DEBFE4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0804ADA7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404B7F77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04D2999F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6F82C1C4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4BD4E57A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7200FEC9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678F5EE8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1DFCB8F3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68B20561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71DB36CF" w14:textId="77777777" w:rsidR="00530039" w:rsidRPr="00940D6A" w:rsidRDefault="00530039" w:rsidP="00985B04">
            <w:pPr>
              <w:pStyle w:val="afff2"/>
            </w:pPr>
            <w:r w:rsidRPr="00940D6A">
              <w:t>Год окончания строительства</w:t>
            </w:r>
          </w:p>
          <w:p w14:paraId="7D217185" w14:textId="77777777" w:rsidR="00530039" w:rsidRPr="00940D6A" w:rsidRDefault="00530039" w:rsidP="00985B04">
            <w:pPr>
              <w:pStyle w:val="afff2"/>
            </w:pPr>
            <w:r w:rsidRPr="00940D6A">
              <w:t>Степень готовности объекта</w:t>
            </w:r>
          </w:p>
          <w:p w14:paraId="5542D57F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5D58992C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567BFC45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1F92F9AA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39DA2182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2BE061B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20D28B0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58A816AD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48BBA406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218F2585" w14:textId="77777777" w:rsidR="00530039" w:rsidRPr="00940D6A" w:rsidRDefault="00530039" w:rsidP="00985B04">
            <w:pPr>
              <w:pStyle w:val="afff2"/>
            </w:pPr>
            <w:r w:rsidRPr="00940D6A">
              <w:t>Вид строительства (реконструкции) (список)</w:t>
            </w:r>
          </w:p>
          <w:p w14:paraId="5EC4F0B4" w14:textId="77777777" w:rsidR="00530039" w:rsidRPr="00940D6A" w:rsidRDefault="00530039" w:rsidP="00985B04">
            <w:pPr>
              <w:pStyle w:val="afff2"/>
            </w:pPr>
            <w:r w:rsidRPr="00940D6A">
              <w:t>Категория (класс)</w:t>
            </w:r>
          </w:p>
          <w:p w14:paraId="5BC6FB3D" w14:textId="77777777" w:rsidR="00530039" w:rsidRPr="00940D6A" w:rsidRDefault="00530039" w:rsidP="00985B04">
            <w:pPr>
              <w:pStyle w:val="afff2"/>
            </w:pPr>
            <w:r w:rsidRPr="00940D6A">
              <w:t>Площадь нежилых помещений</w:t>
            </w:r>
          </w:p>
          <w:p w14:paraId="3F22E311" w14:textId="77777777" w:rsidR="00530039" w:rsidRPr="00940D6A" w:rsidRDefault="00530039" w:rsidP="00985B04">
            <w:pPr>
              <w:pStyle w:val="afff2"/>
            </w:pPr>
            <w:r w:rsidRPr="00940D6A">
              <w:t>Количество помещений</w:t>
            </w:r>
          </w:p>
          <w:p w14:paraId="3A7D433B" w14:textId="77777777" w:rsidR="00530039" w:rsidRPr="00940D6A" w:rsidRDefault="00530039" w:rsidP="00985B04">
            <w:pPr>
              <w:pStyle w:val="afff2"/>
            </w:pPr>
            <w:r w:rsidRPr="00940D6A">
              <w:t>Площадь однокомнатных квартир</w:t>
            </w:r>
          </w:p>
          <w:p w14:paraId="422A87F2" w14:textId="77777777" w:rsidR="00530039" w:rsidRPr="00940D6A" w:rsidRDefault="00530039" w:rsidP="00985B04">
            <w:pPr>
              <w:pStyle w:val="afff2"/>
            </w:pPr>
            <w:r w:rsidRPr="00940D6A">
              <w:t>Площадь двухкомнатных квартир</w:t>
            </w:r>
          </w:p>
          <w:p w14:paraId="1421C281" w14:textId="77777777" w:rsidR="00530039" w:rsidRPr="00940D6A" w:rsidRDefault="00530039" w:rsidP="00985B04">
            <w:pPr>
              <w:pStyle w:val="afff2"/>
            </w:pPr>
            <w:r w:rsidRPr="00940D6A">
              <w:t>Площадь трехкомнатных квартир</w:t>
            </w:r>
          </w:p>
          <w:p w14:paraId="0B98161F" w14:textId="77777777" w:rsidR="00530039" w:rsidRPr="00940D6A" w:rsidRDefault="00530039" w:rsidP="00985B04">
            <w:pPr>
              <w:pStyle w:val="afff2"/>
            </w:pPr>
            <w:r w:rsidRPr="00940D6A">
              <w:t>Площадь четырехкомнатных квартир</w:t>
            </w:r>
          </w:p>
          <w:p w14:paraId="25B36258" w14:textId="77777777" w:rsidR="00530039" w:rsidRPr="00940D6A" w:rsidRDefault="00530039" w:rsidP="00985B04">
            <w:pPr>
              <w:pStyle w:val="afff2"/>
            </w:pPr>
            <w:r w:rsidRPr="00940D6A">
              <w:t>Площадь более чем четырех комнатных квартир</w:t>
            </w:r>
          </w:p>
          <w:p w14:paraId="060DA2BC" w14:textId="77777777" w:rsidR="00530039" w:rsidRPr="00940D6A" w:rsidRDefault="00530039" w:rsidP="00985B04">
            <w:pPr>
              <w:pStyle w:val="afff2"/>
            </w:pPr>
            <w:r w:rsidRPr="00940D6A">
              <w:t>Площадь квартир</w:t>
            </w:r>
          </w:p>
          <w:p w14:paraId="2CC93EE6" w14:textId="77777777" w:rsidR="00530039" w:rsidRPr="00940D6A" w:rsidRDefault="00530039" w:rsidP="00985B04">
            <w:pPr>
              <w:pStyle w:val="afff2"/>
            </w:pPr>
            <w:r w:rsidRPr="00940D6A">
              <w:t>Тип объекта</w:t>
            </w:r>
          </w:p>
          <w:p w14:paraId="5BAA64EF" w14:textId="77777777" w:rsidR="00530039" w:rsidRPr="00940D6A" w:rsidRDefault="00530039" w:rsidP="00985B04">
            <w:pPr>
              <w:pStyle w:val="afff2"/>
            </w:pPr>
            <w:r w:rsidRPr="00940D6A">
              <w:t>Класс энергоэффективности здания</w:t>
            </w:r>
          </w:p>
          <w:p w14:paraId="063D14ED" w14:textId="77777777" w:rsidR="00530039" w:rsidRPr="00940D6A" w:rsidRDefault="00530039" w:rsidP="00985B04">
            <w:pPr>
              <w:pStyle w:val="afff2"/>
            </w:pPr>
            <w:r w:rsidRPr="00940D6A">
              <w:t>Удельный расход тепловой энергии на 1 кв.м</w:t>
            </w:r>
          </w:p>
          <w:p w14:paraId="3779CA2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Площадь жилых помещений (без балконов, лоджий, веранд, террас)</w:t>
            </w:r>
          </w:p>
          <w:p w14:paraId="66BE9DEA" w14:textId="77777777" w:rsidR="00530039" w:rsidRPr="00940D6A" w:rsidRDefault="00530039" w:rsidP="00985B04">
            <w:pPr>
              <w:pStyle w:val="afff2"/>
            </w:pPr>
            <w:r w:rsidRPr="00940D6A">
              <w:t>Площадь жилых помещений (с учетом балконов, лоджий, веранд, террас)</w:t>
            </w:r>
          </w:p>
          <w:p w14:paraId="0BEDA243" w14:textId="77777777" w:rsidR="00530039" w:rsidRPr="00940D6A" w:rsidRDefault="00530039" w:rsidP="00985B04">
            <w:pPr>
              <w:pStyle w:val="afff2"/>
            </w:pPr>
            <w:r w:rsidRPr="00940D6A">
              <w:t>Площадь нежилых помещений (с учетом площади общего имущества в многоквартирном доме)</w:t>
            </w:r>
          </w:p>
          <w:p w14:paraId="378D3EF0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022F096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записи в адресном реестре</w:t>
            </w:r>
          </w:p>
          <w:p w14:paraId="2A96F6EA" w14:textId="77777777" w:rsidR="00530039" w:rsidRPr="00940D6A" w:rsidRDefault="00530039" w:rsidP="00985B04">
            <w:pPr>
              <w:pStyle w:val="afff2"/>
            </w:pPr>
            <w:r w:rsidRPr="00940D6A">
              <w:t>Сведения об утверждении карты-плана</w:t>
            </w:r>
          </w:p>
          <w:p w14:paraId="59A01728" w14:textId="77777777" w:rsidR="00530039" w:rsidRPr="00940D6A" w:rsidRDefault="00530039" w:rsidP="00985B04">
            <w:pPr>
              <w:pStyle w:val="afff2"/>
            </w:pPr>
            <w:r w:rsidRPr="00940D6A">
              <w:t>Наименование саморегулируемой организации</w:t>
            </w:r>
          </w:p>
          <w:p w14:paraId="644A5F09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1</w:t>
            </w:r>
          </w:p>
          <w:p w14:paraId="46BF60F8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2</w:t>
            </w:r>
          </w:p>
          <w:p w14:paraId="227B95F3" w14:textId="77777777" w:rsidR="00530039" w:rsidRPr="00940D6A" w:rsidRDefault="00530039" w:rsidP="00985B04">
            <w:pPr>
              <w:pStyle w:val="afff2"/>
            </w:pPr>
            <w:r w:rsidRPr="00940D6A">
              <w:t>Тип контура</w:t>
            </w:r>
          </w:p>
          <w:p w14:paraId="3A7E17A2" w14:textId="77777777" w:rsidR="00530039" w:rsidRPr="00940D6A" w:rsidRDefault="00530039" w:rsidP="00985B04">
            <w:pPr>
              <w:pStyle w:val="afff2"/>
            </w:pPr>
            <w:r w:rsidRPr="00940D6A">
              <w:t>Назначение помещений (список)</w:t>
            </w:r>
          </w:p>
          <w:p w14:paraId="213ABAC5" w14:textId="77777777" w:rsidR="00530039" w:rsidRPr="00940D6A" w:rsidRDefault="00530039" w:rsidP="00985B04">
            <w:pPr>
              <w:pStyle w:val="afff2"/>
            </w:pPr>
            <w:r w:rsidRPr="00940D6A">
              <w:t>Признак нежилого помещения</w:t>
            </w:r>
          </w:p>
          <w:p w14:paraId="4E11B11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 линейного сооружения, расположенного на территории более одного кадастрового округа</w:t>
            </w:r>
          </w:p>
          <w:p w14:paraId="70ADEBB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 условной части линейного сооружения</w:t>
            </w:r>
          </w:p>
          <w:p w14:paraId="3BFC3E4E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0763CF5C" w14:textId="77777777" w:rsidR="00530039" w:rsidRPr="00940D6A" w:rsidRDefault="00530039" w:rsidP="00985B04">
            <w:pPr>
              <w:pStyle w:val="afff2"/>
            </w:pPr>
            <w:r w:rsidRPr="00940D6A">
              <w:t>Документ правообладателя</w:t>
            </w:r>
          </w:p>
          <w:p w14:paraId="61D59832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1671E64A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52D67630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457F14F7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493C5B30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680737EC" w14:textId="77777777" w:rsidR="00530039" w:rsidRPr="00940D6A" w:rsidRDefault="00530039" w:rsidP="00985B04">
            <w:pPr>
              <w:pStyle w:val="afff2"/>
            </w:pPr>
            <w:r w:rsidRPr="00940D6A">
              <w:t>План 1 этажа</w:t>
            </w:r>
          </w:p>
          <w:p w14:paraId="1ECC1BE6" w14:textId="77777777" w:rsidR="00530039" w:rsidRPr="00940D6A" w:rsidRDefault="00530039" w:rsidP="00985B04">
            <w:pPr>
              <w:pStyle w:val="afff2"/>
            </w:pPr>
            <w:r w:rsidRPr="00940D6A">
              <w:t>План 2 этажа</w:t>
            </w:r>
          </w:p>
          <w:p w14:paraId="3E9E6486" w14:textId="77777777" w:rsidR="00530039" w:rsidRPr="00940D6A" w:rsidRDefault="00530039" w:rsidP="00985B04">
            <w:pPr>
              <w:pStyle w:val="afff2"/>
            </w:pPr>
            <w:r w:rsidRPr="00940D6A">
              <w:t>План 3 этажа</w:t>
            </w:r>
          </w:p>
          <w:p w14:paraId="5E573441" w14:textId="77777777" w:rsidR="00530039" w:rsidRPr="00940D6A" w:rsidRDefault="00530039" w:rsidP="00985B04">
            <w:pPr>
              <w:pStyle w:val="afff2"/>
            </w:pPr>
            <w:r w:rsidRPr="00940D6A">
              <w:t>План 4 этажа</w:t>
            </w:r>
          </w:p>
          <w:p w14:paraId="0CBB4B11" w14:textId="77777777" w:rsidR="00530039" w:rsidRPr="00940D6A" w:rsidRDefault="00530039" w:rsidP="00985B04">
            <w:pPr>
              <w:pStyle w:val="afff2"/>
            </w:pPr>
            <w:r w:rsidRPr="00940D6A">
              <w:t>План 5 этажа</w:t>
            </w:r>
          </w:p>
          <w:p w14:paraId="6111E86A" w14:textId="77777777" w:rsidR="00530039" w:rsidRPr="00940D6A" w:rsidRDefault="00530039" w:rsidP="00985B04">
            <w:pPr>
              <w:pStyle w:val="afff2"/>
            </w:pPr>
            <w:r w:rsidRPr="00940D6A">
              <w:t>План 6 этажа</w:t>
            </w:r>
          </w:p>
          <w:p w14:paraId="7CC373D3" w14:textId="77777777" w:rsidR="00530039" w:rsidRPr="00940D6A" w:rsidRDefault="00530039" w:rsidP="00985B04">
            <w:pPr>
              <w:pStyle w:val="afff2"/>
            </w:pPr>
            <w:r w:rsidRPr="00940D6A">
              <w:t>План 7 этажа</w:t>
            </w:r>
          </w:p>
          <w:p w14:paraId="52A9A827" w14:textId="77777777" w:rsidR="00530039" w:rsidRPr="00940D6A" w:rsidRDefault="00530039" w:rsidP="00985B04">
            <w:pPr>
              <w:pStyle w:val="afff2"/>
            </w:pPr>
            <w:r w:rsidRPr="00940D6A">
              <w:t>План 8 этажа</w:t>
            </w:r>
          </w:p>
          <w:p w14:paraId="48BA0591" w14:textId="77777777" w:rsidR="00530039" w:rsidRPr="00940D6A" w:rsidRDefault="00530039" w:rsidP="00985B04">
            <w:pPr>
              <w:pStyle w:val="afff2"/>
            </w:pPr>
            <w:r w:rsidRPr="00940D6A">
              <w:t>План 9 этажа</w:t>
            </w:r>
          </w:p>
          <w:p w14:paraId="123F0004" w14:textId="77777777" w:rsidR="00530039" w:rsidRPr="00940D6A" w:rsidRDefault="00530039" w:rsidP="00985B04">
            <w:pPr>
              <w:pStyle w:val="afff2"/>
            </w:pPr>
            <w:r w:rsidRPr="00940D6A">
              <w:t>План этажа №_</w:t>
            </w:r>
          </w:p>
          <w:p w14:paraId="0809C931" w14:textId="77777777" w:rsidR="00530039" w:rsidRPr="00940D6A" w:rsidRDefault="00530039" w:rsidP="00985B04">
            <w:pPr>
              <w:pStyle w:val="afff2"/>
            </w:pPr>
            <w:r w:rsidRPr="00940D6A">
              <w:t>Номер этажа</w:t>
            </w:r>
          </w:p>
          <w:p w14:paraId="13F3CFDA" w14:textId="77777777" w:rsidR="00530039" w:rsidRPr="00940D6A" w:rsidRDefault="00530039" w:rsidP="00985B04">
            <w:pPr>
              <w:pStyle w:val="afff2"/>
            </w:pPr>
            <w:r w:rsidRPr="00940D6A">
              <w:t>План (файл с изображением)</w:t>
            </w:r>
          </w:p>
          <w:p w14:paraId="4575F6D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Масштаб плана</w:t>
            </w:r>
          </w:p>
          <w:p w14:paraId="778A2CA1" w14:textId="77777777" w:rsidR="00530039" w:rsidRPr="00940D6A" w:rsidRDefault="00530039" w:rsidP="00985B04">
            <w:pPr>
              <w:pStyle w:val="afff2"/>
            </w:pPr>
            <w:r w:rsidRPr="00940D6A">
              <w:t>Относительная высота</w:t>
            </w:r>
          </w:p>
          <w:p w14:paraId="4F26CAA6" w14:textId="77777777" w:rsidR="00530039" w:rsidRPr="00940D6A" w:rsidRDefault="00530039" w:rsidP="00985B04">
            <w:pPr>
              <w:pStyle w:val="afff2"/>
            </w:pPr>
            <w:r w:rsidRPr="00940D6A">
              <w:t>Номер на плане</w:t>
            </w:r>
          </w:p>
          <w:p w14:paraId="5D677B94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1CA69DD3" w14:textId="77777777" w:rsidR="00530039" w:rsidRPr="00940D6A" w:rsidRDefault="00530039" w:rsidP="00985B04">
            <w:pPr>
              <w:pStyle w:val="afff2"/>
            </w:pPr>
            <w:r w:rsidRPr="00940D6A">
              <w:t>Тип этажа (список)</w:t>
            </w:r>
          </w:p>
          <w:p w14:paraId="51644CE8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2B98EBCC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0BEFA781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5138985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33C74C44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7B8FEA9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3050EA2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77092264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3A59D834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6AD6031B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6F2F55F2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7016D095" w14:textId="77777777" w:rsidR="007B464B" w:rsidRPr="00940D6A" w:rsidRDefault="007B464B" w:rsidP="007B464B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364CE4C8" w14:textId="77777777" w:rsidR="007B464B" w:rsidRPr="00940D6A" w:rsidRDefault="007B464B" w:rsidP="007B464B">
            <w:pPr>
              <w:pStyle w:val="afff2"/>
            </w:pPr>
            <w:r w:rsidRPr="00940D6A">
              <w:t xml:space="preserve"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</w:t>
            </w:r>
            <w:r w:rsidRPr="00940D6A">
              <w:lastRenderedPageBreak/>
              <w:t>культуры), требования к обеспечению доступа к таким объектам либо выявленного объекта культурного наследия</w:t>
            </w:r>
          </w:p>
          <w:p w14:paraId="647B5C97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7B7C4D10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3A617B9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025417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9529150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986FC3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8831C5E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AB00EB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B47BAC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D20705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527A926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8759786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963E4A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00BF66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A280FF1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63BC44B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8350F8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162A3EB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06C37F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15B2211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FCDF15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B36CDB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4614C7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D3559CB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1629DF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7F5EA7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F80BF5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52F7902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B1A1F4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27E1BB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0EBDBC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82F281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BCAEFB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CD1A00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756CA8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AFC7CF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F03B86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C87DA11" w14:textId="2CC57154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34A58F6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3297D08" w14:textId="200E20A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E3A0C5E" wp14:editId="08D2F503">
                  <wp:extent cx="762000" cy="457200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9AE3E5F" w14:textId="4E7A4538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40030108</w:t>
            </w:r>
          </w:p>
        </w:tc>
        <w:tc>
          <w:tcPr>
            <w:tcW w:w="5528" w:type="dxa"/>
            <w:vAlign w:val="center"/>
          </w:tcPr>
          <w:p w14:paraId="7AD6F60F" w14:textId="77777777" w:rsidR="00530039" w:rsidRPr="00940D6A" w:rsidRDefault="00530039" w:rsidP="00985B04">
            <w:pPr>
              <w:pStyle w:val="afff2"/>
            </w:pPr>
            <w:r w:rsidRPr="00940D6A">
              <w:t>Единый недвижимый комплекс</w:t>
            </w:r>
          </w:p>
          <w:p w14:paraId="5C9BB1A2" w14:textId="23AA9FC0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COMPLEX</w:t>
            </w:r>
          </w:p>
        </w:tc>
        <w:tc>
          <w:tcPr>
            <w:tcW w:w="1276" w:type="dxa"/>
            <w:vAlign w:val="center"/>
          </w:tcPr>
          <w:p w14:paraId="5BFA6CA4" w14:textId="43BE4C0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62F0F76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020264CA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1CDCD155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C69B21F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15D71824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2F76C0C5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4E6D896A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1605E802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23BCF8FE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1421556E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4E16B9C0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34D7BE13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5943BD33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4ADD686C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0479CE6B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3A5A31D7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22B6BE3A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65C3A47B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0FF88D69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5E7B4A3B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70F08B5E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1E5D85E0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0FAED7DD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171599E2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2CFC8293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72D84710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58DDB951" w14:textId="77777777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  <w:p w14:paraId="135E0183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07BA2A5B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1BA2D605" w14:textId="77777777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  <w:p w14:paraId="68E82D9E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38CDF5F5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7D8FDB46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5C76601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635CCB1A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0D01216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Код ОКАТО</w:t>
            </w:r>
          </w:p>
          <w:p w14:paraId="42FBFBFC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16A7D905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6D2D92D2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338A5F12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2DB7D451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357D969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1FE1C581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2004BFC8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7ABC4893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697868B7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598FADA3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728FE2C8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53B8744A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2B28522A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0C56D87F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3A9EC32D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38D9BF2E" w14:textId="77777777" w:rsidR="00530039" w:rsidRPr="00940D6A" w:rsidRDefault="00530039" w:rsidP="00985B04">
            <w:pPr>
              <w:pStyle w:val="afff2"/>
            </w:pPr>
            <w:r w:rsidRPr="00940D6A">
              <w:t>Вид  использования объекта</w:t>
            </w:r>
          </w:p>
          <w:p w14:paraId="79906C19" w14:textId="77777777" w:rsidR="00530039" w:rsidRPr="00940D6A" w:rsidRDefault="00530039" w:rsidP="00985B04">
            <w:pPr>
              <w:pStyle w:val="afff2"/>
            </w:pPr>
            <w:r w:rsidRPr="00940D6A">
              <w:t>Назначение помещений (список)</w:t>
            </w:r>
          </w:p>
          <w:p w14:paraId="24D0E197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75B6EE63" w14:textId="77777777" w:rsidR="00530039" w:rsidRPr="00940D6A" w:rsidRDefault="00530039" w:rsidP="00985B04">
            <w:pPr>
              <w:pStyle w:val="afff2"/>
            </w:pPr>
            <w:r w:rsidRPr="00940D6A">
              <w:t>Тип этажа (список)</w:t>
            </w:r>
          </w:p>
          <w:p w14:paraId="7A24FB1C" w14:textId="77777777" w:rsidR="00530039" w:rsidRPr="00940D6A" w:rsidRDefault="00530039" w:rsidP="00985B04">
            <w:pPr>
              <w:pStyle w:val="afff2"/>
            </w:pPr>
            <w:r w:rsidRPr="00940D6A">
              <w:t>Номер этажа</w:t>
            </w:r>
          </w:p>
          <w:p w14:paraId="3EB8CCD9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374FE0E4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20F6DBF0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094D554D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3937AEE1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49724410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08C1C8E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7D58F14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7F88A2D6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528191F7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2869F994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5F7352D3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1EFB5117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67B0A87B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1E09DE02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01232B23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3CF39066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2201DE3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Регистрационный номер в реестре</w:t>
            </w:r>
          </w:p>
          <w:p w14:paraId="5535486D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4E81F549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3E3845D8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63DAFA87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04CE4B67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7DF742F3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6C24F36B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4256E9E4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603DE048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0A8433E7" w14:textId="77777777" w:rsidR="007B464B" w:rsidRPr="00940D6A" w:rsidRDefault="007B464B" w:rsidP="007B464B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0CC7E56F" w14:textId="77777777" w:rsidR="007B464B" w:rsidRPr="00940D6A" w:rsidRDefault="007B464B" w:rsidP="007B464B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5AF02336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21760695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1D74C5A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986288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B48FB4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Цвет знака</w:t>
            </w:r>
          </w:p>
          <w:p w14:paraId="4CFEB07C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35A1E3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1EA264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1AEDFA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DA7F31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A3825E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CC092F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8D87DC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FB5E31C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632DBC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BD314C9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E0CF79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C7DD12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9B8713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580B3B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D8A6AB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DB3318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041706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5DA9AA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F50D88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9BCEE2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023E98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442BFE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82D0C5B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D49F1F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EBB92FE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8E6CA93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B90633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D003F8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EFD71C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8A59170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F9385F7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126B2C9" w14:textId="29871F36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5A9C65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A1954D8" w14:textId="271560E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238D0C0" wp14:editId="2376FEB0">
                  <wp:extent cx="762000" cy="466725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8D89426" w14:textId="1D2B820E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40030109</w:t>
            </w:r>
          </w:p>
        </w:tc>
        <w:tc>
          <w:tcPr>
            <w:tcW w:w="5528" w:type="dxa"/>
            <w:vAlign w:val="center"/>
          </w:tcPr>
          <w:p w14:paraId="54A26E9A" w14:textId="77777777" w:rsidR="00530039" w:rsidRPr="00940D6A" w:rsidRDefault="00530039" w:rsidP="00985B04">
            <w:pPr>
              <w:pStyle w:val="afff2"/>
            </w:pPr>
            <w:r w:rsidRPr="00940D6A">
              <w:t>Существующее машино-место</w:t>
            </w:r>
          </w:p>
          <w:p w14:paraId="77B839B0" w14:textId="7679E5E1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PARKING</w:t>
            </w:r>
          </w:p>
        </w:tc>
        <w:tc>
          <w:tcPr>
            <w:tcW w:w="1276" w:type="dxa"/>
            <w:vAlign w:val="center"/>
          </w:tcPr>
          <w:p w14:paraId="718A0481" w14:textId="2929034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678D3BF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4DC149F0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4A6E9CFA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7D21D92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24937143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4BD4B62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Область, республика (список)</w:t>
            </w:r>
          </w:p>
          <w:p w14:paraId="0B58E26B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6BE38227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002E4D2E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4962C1D6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54E1E78C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3448EE2B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275AB4BB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482A90CF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0E25361D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67014D0D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09F6AE0C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3485C438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7D7B7F47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7983237D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294B81A1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75CCD9B2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28F22C82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329942BE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7E3435DD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0CA4AA43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1C33A49C" w14:textId="77777777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  <w:p w14:paraId="484F21CD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3B7706CE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3C8F4B48" w14:textId="77777777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  <w:p w14:paraId="49E30726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21CDBEFF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7FD0977B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221FC77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4C8ECFFA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336A39AE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31E82595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66382A08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2A26ED12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422F3C14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2FCAE642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220FF4D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6C8F8853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31D5BE0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Код КЛАДР</w:t>
            </w:r>
          </w:p>
          <w:p w14:paraId="173081C9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75451713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14384E63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70818B47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48EF5D42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0207F780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7D143AC5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54C3F4D9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0F4BC018" w14:textId="77777777" w:rsidR="00530039" w:rsidRPr="00940D6A" w:rsidRDefault="00530039" w:rsidP="00985B04">
            <w:pPr>
              <w:pStyle w:val="afff2"/>
            </w:pPr>
            <w:r w:rsidRPr="00940D6A">
              <w:t>Вид  использования объекта</w:t>
            </w:r>
          </w:p>
          <w:p w14:paraId="66AA95C2" w14:textId="77777777" w:rsidR="00530039" w:rsidRPr="00940D6A" w:rsidRDefault="00530039" w:rsidP="00985B04">
            <w:pPr>
              <w:pStyle w:val="afff2"/>
            </w:pPr>
            <w:r w:rsidRPr="00940D6A">
              <w:t>Назначение помещений (список)</w:t>
            </w:r>
          </w:p>
          <w:p w14:paraId="79C36B8C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3F7A67A7" w14:textId="77777777" w:rsidR="00530039" w:rsidRPr="00940D6A" w:rsidRDefault="00530039" w:rsidP="00985B04">
            <w:pPr>
              <w:pStyle w:val="afff2"/>
            </w:pPr>
            <w:r w:rsidRPr="00940D6A">
              <w:t>Тип этажа (список)</w:t>
            </w:r>
          </w:p>
          <w:p w14:paraId="39ADB8A3" w14:textId="77777777" w:rsidR="00530039" w:rsidRPr="00940D6A" w:rsidRDefault="00530039" w:rsidP="00985B04">
            <w:pPr>
              <w:pStyle w:val="afff2"/>
            </w:pPr>
            <w:r w:rsidRPr="00940D6A">
              <w:t>Номер этажа</w:t>
            </w:r>
          </w:p>
          <w:p w14:paraId="2C38EB42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6D369CE0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35607B4D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315EE495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5432E177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2591D059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2CFA130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53C879A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6AAF9986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46AAF228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3209A4F5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0E6389CE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73C15A5C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46E4A6AE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16D19CA0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64306B66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0CCB8101" w14:textId="77777777" w:rsidR="00530039" w:rsidRPr="00940D6A" w:rsidRDefault="00530039" w:rsidP="00985B04">
            <w:pPr>
              <w:pStyle w:val="afff2"/>
            </w:pPr>
            <w:r w:rsidRPr="00940D6A">
              <w:t>План (файл с изображением)</w:t>
            </w:r>
          </w:p>
          <w:p w14:paraId="4E616144" w14:textId="77777777" w:rsidR="00530039" w:rsidRPr="00940D6A" w:rsidRDefault="00530039" w:rsidP="00985B04">
            <w:pPr>
              <w:pStyle w:val="afff2"/>
            </w:pPr>
            <w:r w:rsidRPr="00940D6A">
              <w:t>Масштаб плана</w:t>
            </w:r>
          </w:p>
          <w:p w14:paraId="6C07F760" w14:textId="77777777" w:rsidR="00530039" w:rsidRPr="00940D6A" w:rsidRDefault="00530039" w:rsidP="00985B04">
            <w:pPr>
              <w:pStyle w:val="afff2"/>
            </w:pPr>
            <w:r w:rsidRPr="00940D6A">
              <w:t>Номер на плане</w:t>
            </w:r>
          </w:p>
          <w:p w14:paraId="08EE3E32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00308626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72F78D3C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34DDD5F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1BAFBD8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Кадастровые номера помещений, машино-мест, расположенных в здании, сооружении</w:t>
            </w:r>
          </w:p>
          <w:p w14:paraId="2CAA56A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435E27E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4640574E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45E981D5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7615DFEB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764DE582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789E6BF7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70A0CBED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279EE425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4DB1B7B7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15ADB9C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FB3C52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36B230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5BDA1A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21DD8F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28884A5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C1233D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Имя оператора</w:t>
            </w:r>
          </w:p>
          <w:p w14:paraId="2637C65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C99844F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48C3FF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E7B287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E17894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C615CFC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F2B6DD4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C848A0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6969EC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C7B374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B167B7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61130E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7330DC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D36816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BE8CA9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9E74A9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D98B08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DD38DF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633113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A7B535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62D869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F7A3288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60E696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0BD1BA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9025D8F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FC727D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551BFD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C2761B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6DBB489" w14:textId="6DDBDB4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6881632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27C980C" w14:textId="6A56C3E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80C479D" wp14:editId="7508B6B9">
                  <wp:extent cx="762000" cy="457200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0E1D369" w14:textId="0DC87BB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40030110</w:t>
            </w:r>
          </w:p>
        </w:tc>
        <w:tc>
          <w:tcPr>
            <w:tcW w:w="5528" w:type="dxa"/>
            <w:vAlign w:val="center"/>
          </w:tcPr>
          <w:p w14:paraId="0C1B0EBC" w14:textId="77777777" w:rsidR="00530039" w:rsidRPr="00940D6A" w:rsidRDefault="00530039" w:rsidP="00985B04">
            <w:pPr>
              <w:pStyle w:val="afff2"/>
            </w:pPr>
            <w:r w:rsidRPr="00940D6A">
              <w:t>Создаваемое машино-место</w:t>
            </w:r>
          </w:p>
          <w:p w14:paraId="32782ED3" w14:textId="0510F148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PARKINGNEW</w:t>
            </w:r>
          </w:p>
        </w:tc>
        <w:tc>
          <w:tcPr>
            <w:tcW w:w="1276" w:type="dxa"/>
            <w:vAlign w:val="center"/>
          </w:tcPr>
          <w:p w14:paraId="47A919A9" w14:textId="5F3E14F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43D3EC60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14792F85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46E6B9FC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2C61E0B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6476D70E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0E95EB9F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40B5C800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6DC301CF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4860DE63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0A9BC64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Номер дома, участка</w:t>
            </w:r>
          </w:p>
          <w:p w14:paraId="7294BB6C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7E61C94F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293BE3A5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7EF2E8A9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01CD1881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710DC047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07E22E63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608BF5C2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6222A64C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0EC502A0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1B58D101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3DAF66A1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21BB6D77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2B8488F2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180D7D0A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2E7BF706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17080489" w14:textId="77777777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  <w:p w14:paraId="34BE41F6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1A557691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4DA12145" w14:textId="77777777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  <w:p w14:paraId="46522CD0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5C9E7E80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702AE4E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23C53E46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0E648143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6B880C05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0BDA6CDA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227B00D7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5320FB5A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798DF0D1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1AB8309B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745155C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4D236EE3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4468290B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4B027A9A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27883B1B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46570A44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2667754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Тип населенного пункта</w:t>
            </w:r>
          </w:p>
          <w:p w14:paraId="4716085D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547C73D9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235BE9AE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3FB024C6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212A9204" w14:textId="77777777" w:rsidR="00530039" w:rsidRPr="00940D6A" w:rsidRDefault="00530039" w:rsidP="00985B04">
            <w:pPr>
              <w:pStyle w:val="afff2"/>
            </w:pPr>
            <w:r w:rsidRPr="00940D6A">
              <w:t>Вид  использования объекта</w:t>
            </w:r>
          </w:p>
          <w:p w14:paraId="7AC6311F" w14:textId="77777777" w:rsidR="00530039" w:rsidRPr="00940D6A" w:rsidRDefault="00530039" w:rsidP="00985B04">
            <w:pPr>
              <w:pStyle w:val="afff2"/>
            </w:pPr>
            <w:r w:rsidRPr="00940D6A">
              <w:t>Назначение помещений (список)</w:t>
            </w:r>
          </w:p>
          <w:p w14:paraId="2573AC92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691D65CF" w14:textId="77777777" w:rsidR="00530039" w:rsidRPr="00940D6A" w:rsidRDefault="00530039" w:rsidP="00985B04">
            <w:pPr>
              <w:pStyle w:val="afff2"/>
            </w:pPr>
            <w:r w:rsidRPr="00940D6A">
              <w:t>Тип этажа (список)</w:t>
            </w:r>
          </w:p>
          <w:p w14:paraId="749CB416" w14:textId="77777777" w:rsidR="00530039" w:rsidRPr="00940D6A" w:rsidRDefault="00530039" w:rsidP="00985B04">
            <w:pPr>
              <w:pStyle w:val="afff2"/>
            </w:pPr>
            <w:r w:rsidRPr="00940D6A">
              <w:t>Номер этажа</w:t>
            </w:r>
          </w:p>
          <w:p w14:paraId="56112BBE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32EA8C1D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4CFCB1D3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5659B699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5DF9789C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20B9B562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199AC2C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767A792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2687CAEC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231B8563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401D791B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0345B81A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5280E895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5D08F7CF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31F90BC6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33E9F6BD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78215140" w14:textId="77777777" w:rsidR="00530039" w:rsidRPr="00940D6A" w:rsidRDefault="00530039" w:rsidP="00985B04">
            <w:pPr>
              <w:pStyle w:val="afff2"/>
            </w:pPr>
            <w:r w:rsidRPr="00940D6A">
              <w:t>Масштаб плана</w:t>
            </w:r>
          </w:p>
          <w:p w14:paraId="5807683B" w14:textId="77777777" w:rsidR="00530039" w:rsidRPr="00940D6A" w:rsidRDefault="00530039" w:rsidP="00985B04">
            <w:pPr>
              <w:pStyle w:val="afff2"/>
            </w:pPr>
            <w:r w:rsidRPr="00940D6A">
              <w:t>План (файл с изображением)</w:t>
            </w:r>
          </w:p>
          <w:p w14:paraId="5060CFD9" w14:textId="77777777" w:rsidR="00530039" w:rsidRPr="00940D6A" w:rsidRDefault="00530039" w:rsidP="00985B04">
            <w:pPr>
              <w:pStyle w:val="afff2"/>
            </w:pPr>
            <w:r w:rsidRPr="00940D6A">
              <w:t>Номер на плане</w:t>
            </w:r>
          </w:p>
          <w:p w14:paraId="474144DF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2D1558C1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4167D1FE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09B43D5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5DD921A8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552A515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17BFD76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7816ABCD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01CB01EB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25EE5739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581394D2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296935AD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443CFB53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21F8DADD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17315FEA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2FE9471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DCBBD9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1B56A55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9D9B74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7187A8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93CB82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AB2AE5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4A3676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C2D86E7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5A81F84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D53E2B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обновления объекта</w:t>
            </w:r>
          </w:p>
          <w:p w14:paraId="025D804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0814A84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5A89F6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625F6A1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F7CF6A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B8560C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7AD7786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D462BC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648AFE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AB3CDA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4822ED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EBF02A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4791C7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72AC6EA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CC6912E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B8AC2A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075614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82FDEE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22CE88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685C4A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993FCA0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C061DF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F531443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BA36177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D4A4D66" w14:textId="55DEFA4E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26D023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527535B" w14:textId="287D967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5806D5F" wp14:editId="06F963FD">
                  <wp:extent cx="762000" cy="85725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0B57045" w14:textId="6AFB866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40030112</w:t>
            </w:r>
          </w:p>
        </w:tc>
        <w:tc>
          <w:tcPr>
            <w:tcW w:w="5528" w:type="dxa"/>
            <w:vAlign w:val="center"/>
          </w:tcPr>
          <w:p w14:paraId="115F3E6A" w14:textId="77777777" w:rsidR="00530039" w:rsidRPr="00940D6A" w:rsidRDefault="00530039" w:rsidP="00985B04">
            <w:pPr>
              <w:pStyle w:val="afff2"/>
            </w:pPr>
            <w:r w:rsidRPr="00940D6A">
              <w:t>Существующий надземный конструктивный элемент</w:t>
            </w:r>
          </w:p>
          <w:p w14:paraId="5BA0F955" w14:textId="0DEA29B3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CP</w:t>
            </w:r>
            <w:r w:rsidRPr="00940D6A">
              <w:t>_</w:t>
            </w:r>
            <w:r w:rsidRPr="00940D6A">
              <w:rPr>
                <w:lang w:val="en-US"/>
              </w:rPr>
              <w:t>ELEVATED</w:t>
            </w:r>
          </w:p>
        </w:tc>
        <w:tc>
          <w:tcPr>
            <w:tcW w:w="1276" w:type="dxa"/>
            <w:vAlign w:val="center"/>
          </w:tcPr>
          <w:p w14:paraId="498A0BCB" w14:textId="4E5FBF4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DDDFCA1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142DE020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68FEC9B8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26E2D270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4E34E0B1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575A4D6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288A48B7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28789CD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7EA6FAB0" w14:textId="77777777" w:rsidR="00530039" w:rsidRPr="00940D6A" w:rsidRDefault="00530039" w:rsidP="00985B04">
            <w:pPr>
              <w:pStyle w:val="afff2"/>
            </w:pPr>
            <w:r w:rsidRPr="00940D6A">
              <w:t xml:space="preserve">Кадастровый номер единого недвижимого комплекса или предприятия как имущественного комплекса, если объект </w:t>
            </w:r>
            <w:r w:rsidRPr="00940D6A">
              <w:lastRenderedPageBreak/>
              <w:t>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01FF4E0D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79DB8DC2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571626D9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5790A8BE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191F531C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61C41663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5AA6AEF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91907C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5CB0B7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CF5244E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B1AE12E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9E77471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5AD2D01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C338FB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AC90CB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93FC94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F7A4CA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8BA498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A7496A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CFA08CA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E7595B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Высота шрифта</w:t>
            </w:r>
          </w:p>
          <w:p w14:paraId="1C97D17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A75753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8C8332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07441A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B84652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974FE9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8D6A5E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1F6B2F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3294D4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E3F3694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CDAAA7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DECC0F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96F623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136D22E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B82221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A09077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2F5350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7D4359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9BE57A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23244B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FF34363" w14:textId="6D833F8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364B1B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9C157B5" w14:textId="758E8ED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42CE4E7" wp14:editId="453AA311">
                  <wp:extent cx="762000" cy="85725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94EAEE5" w14:textId="190290A0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40030113</w:t>
            </w:r>
          </w:p>
        </w:tc>
        <w:tc>
          <w:tcPr>
            <w:tcW w:w="5528" w:type="dxa"/>
            <w:vAlign w:val="center"/>
          </w:tcPr>
          <w:p w14:paraId="0D684A47" w14:textId="77777777" w:rsidR="00530039" w:rsidRPr="00940D6A" w:rsidRDefault="00530039" w:rsidP="00985B04">
            <w:pPr>
              <w:pStyle w:val="afff2"/>
            </w:pPr>
            <w:r w:rsidRPr="00940D6A">
              <w:t>Существующий подземный конструктивный элемент</w:t>
            </w:r>
          </w:p>
          <w:p w14:paraId="2A984FA6" w14:textId="74F632AC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CP</w:t>
            </w:r>
            <w:r w:rsidRPr="00940D6A">
              <w:t>_</w:t>
            </w:r>
            <w:r w:rsidRPr="00940D6A">
              <w:rPr>
                <w:lang w:val="en-US"/>
              </w:rPr>
              <w:t>UDERGROUND</w:t>
            </w:r>
          </w:p>
        </w:tc>
        <w:tc>
          <w:tcPr>
            <w:tcW w:w="1276" w:type="dxa"/>
            <w:vAlign w:val="center"/>
          </w:tcPr>
          <w:p w14:paraId="30345F95" w14:textId="1273071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49636FD8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215F5122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05A15362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621609C1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36D97B40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27C76D34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34BFCF0E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3B02A0B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6557630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2C4F700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2FF36972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0A42A0B3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309AAF17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43419DE6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4753542D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16C5AEA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4D4262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F00A3A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3B3486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FA5050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FF0F454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D5181D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1C3CA87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F406F7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FD0868C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62D736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ECC1A6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C4643D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6E0A3E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68A5B52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F9BC3C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3490F20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1356C8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Толщина окончания линии в мм</w:t>
            </w:r>
          </w:p>
          <w:p w14:paraId="1710413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B40C74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B1FDF3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7D4D65A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CC4C81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2BE362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76C87A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3B917C1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8F141A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15E2B7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4B2DDB8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0B29E69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3A57C5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1F0772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149F08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32BE19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C4EE756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443AD85" w14:textId="7A0DD8A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3914FF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EFF6BAB" w14:textId="76B5EC6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E524743" wp14:editId="3C612ADB">
                  <wp:extent cx="762000" cy="85725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7D2694C" w14:textId="18B5F26E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40030114</w:t>
            </w:r>
          </w:p>
        </w:tc>
        <w:tc>
          <w:tcPr>
            <w:tcW w:w="5528" w:type="dxa"/>
            <w:vAlign w:val="center"/>
          </w:tcPr>
          <w:p w14:paraId="6830847C" w14:textId="77777777" w:rsidR="00530039" w:rsidRPr="00940D6A" w:rsidRDefault="00530039" w:rsidP="00985B04">
            <w:pPr>
              <w:pStyle w:val="afff2"/>
            </w:pPr>
            <w:r w:rsidRPr="00940D6A">
              <w:t>Образованный надземный конструктивный элемент</w:t>
            </w:r>
          </w:p>
          <w:p w14:paraId="1E1E4AD9" w14:textId="2857782B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CP</w:t>
            </w:r>
            <w:r w:rsidRPr="00940D6A">
              <w:t>_</w:t>
            </w:r>
            <w:r w:rsidRPr="00940D6A">
              <w:rPr>
                <w:lang w:val="en-US"/>
              </w:rPr>
              <w:t>ELEVATEDNEW</w:t>
            </w:r>
          </w:p>
        </w:tc>
        <w:tc>
          <w:tcPr>
            <w:tcW w:w="1276" w:type="dxa"/>
            <w:vAlign w:val="center"/>
          </w:tcPr>
          <w:p w14:paraId="0B2A3031" w14:textId="172219D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2E57B9F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6BA84C47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00583C89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2278C0BB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382F8949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3F1A529B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7421263B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2307FAA9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17F4FB9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4DAFEE04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7E6FEE08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0F42C0D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459D2742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421CB7C2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62C26717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3750B3CC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AF83A77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7494DD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371417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01FF31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BC37D0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7A490A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17D9D1B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715D71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2D6839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B82B6B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87B7D6D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94900C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A25FC6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4241D15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9EFC08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2A1626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FDADEE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7A06D47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E8B2D6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7826E9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034D6B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E1F14C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EED0A6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BBA467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29BD11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84DFE0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579F48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4E6C273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27D2B9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A8EB4C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A842BC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B8D623B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C91935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C7A5E94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C87749B" w14:textId="0D8B38B3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C45A89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0FE833D" w14:textId="12EDE8E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E6A6724" wp14:editId="274B6852">
                  <wp:extent cx="762000" cy="85725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EFDB8BD" w14:textId="0761E09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40030115</w:t>
            </w:r>
          </w:p>
        </w:tc>
        <w:tc>
          <w:tcPr>
            <w:tcW w:w="5528" w:type="dxa"/>
            <w:vAlign w:val="center"/>
          </w:tcPr>
          <w:p w14:paraId="1536E70D" w14:textId="77777777" w:rsidR="00530039" w:rsidRPr="00940D6A" w:rsidRDefault="00530039" w:rsidP="00985B04">
            <w:pPr>
              <w:pStyle w:val="afff2"/>
            </w:pPr>
            <w:r w:rsidRPr="00940D6A">
              <w:t>Образованный подземный конструктивный элемент</w:t>
            </w:r>
          </w:p>
          <w:p w14:paraId="16A514FC" w14:textId="764AA54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CP</w:t>
            </w:r>
            <w:r w:rsidRPr="00940D6A">
              <w:t>_</w:t>
            </w:r>
            <w:r w:rsidRPr="00940D6A">
              <w:rPr>
                <w:lang w:val="en-US"/>
              </w:rPr>
              <w:t>UDERGROUNDNEW</w:t>
            </w:r>
          </w:p>
        </w:tc>
        <w:tc>
          <w:tcPr>
            <w:tcW w:w="1276" w:type="dxa"/>
            <w:vAlign w:val="center"/>
          </w:tcPr>
          <w:p w14:paraId="5622D7CB" w14:textId="50F1764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6C049FAD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49915E3B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5C08C334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40AAC087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286C696A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40E2CF0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122E9F7D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71F2B2C9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2F534557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3EF46C90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45EA4C64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5FC8D60A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587A7AD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531260EE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031D7F6E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4586767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C3260F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9EE0C1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9520D9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59C464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FD5FFF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8D356D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446230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73D613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485342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012FFE4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9107BB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A720C7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CBB5AB1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26C20BB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D7B98E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1CE04D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DEFD64B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A0D194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31A638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3D5401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59FF54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844272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58F56B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A26C440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08F878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определения координат объекта</w:t>
            </w:r>
          </w:p>
          <w:p w14:paraId="3F0C151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297AB43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B6F55CC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DFE74B3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15AA23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22184B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2A98CD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95FDE7A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39D331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1BD7532" w14:textId="20BE87E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75DF03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271BCAE" w14:textId="379AFA5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00BC73C" wp14:editId="0043798E">
                  <wp:extent cx="762000" cy="7620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060311B" w14:textId="29D49E0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40030116</w:t>
            </w:r>
          </w:p>
        </w:tc>
        <w:tc>
          <w:tcPr>
            <w:tcW w:w="5528" w:type="dxa"/>
            <w:vAlign w:val="center"/>
          </w:tcPr>
          <w:p w14:paraId="717E249D" w14:textId="77777777" w:rsidR="00530039" w:rsidRPr="00940D6A" w:rsidRDefault="00530039" w:rsidP="00985B04">
            <w:pPr>
              <w:pStyle w:val="afff2"/>
            </w:pPr>
            <w:r w:rsidRPr="00940D6A">
              <w:t>Существующий наземный конструктивный элемент</w:t>
            </w:r>
          </w:p>
          <w:p w14:paraId="3548C71B" w14:textId="0F4FA13C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CP</w:t>
            </w:r>
            <w:r w:rsidRPr="00940D6A">
              <w:t>_</w:t>
            </w:r>
            <w:r w:rsidRPr="00940D6A">
              <w:rPr>
                <w:lang w:val="en-US"/>
              </w:rPr>
              <w:t>GROUND</w:t>
            </w:r>
          </w:p>
        </w:tc>
        <w:tc>
          <w:tcPr>
            <w:tcW w:w="1276" w:type="dxa"/>
            <w:vAlign w:val="center"/>
          </w:tcPr>
          <w:p w14:paraId="440B18AC" w14:textId="5CBF7A0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969660E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0E6B0F2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610AF5CD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6AF9A89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5BE43B27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1C6C1DAA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272D761F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4702252E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0F7C7F12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26DE8964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699E4973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45DF6807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1761F83E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2F953DF0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78686B83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2F887ABC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0633B10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1BFE81EF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2369FE78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56E4949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7B9DE879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48D7F9CA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20969101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683F799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E6E325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DA42B3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0557A7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4520371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C7230C4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606E5D1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175E3B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920C854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DC18A04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64DE85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AE04D2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C71861E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C1F9A7B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514043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4A617C6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1E9F89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D7C82F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85C617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F73E9B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77CB18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8C21FE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Вид использования лесов</w:t>
            </w:r>
          </w:p>
          <w:p w14:paraId="530E5D6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093E88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19BE84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C1ED23B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5A184D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5D6FCD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D54DB7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FDBF68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24E36E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9BD59B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0BB976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8BE4B5C" w14:textId="17AB3AC9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70E785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6CF5168" w14:textId="5D8743C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FC58AF6" wp14:editId="4ACAB4CF">
                  <wp:extent cx="762000" cy="180975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A72B86D" w14:textId="512ACC5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40030116</w:t>
            </w:r>
          </w:p>
        </w:tc>
        <w:tc>
          <w:tcPr>
            <w:tcW w:w="5528" w:type="dxa"/>
            <w:vAlign w:val="center"/>
          </w:tcPr>
          <w:p w14:paraId="7B1FC997" w14:textId="77777777" w:rsidR="00530039" w:rsidRPr="00940D6A" w:rsidRDefault="00530039" w:rsidP="00985B04">
            <w:pPr>
              <w:pStyle w:val="afff2"/>
            </w:pPr>
            <w:r w:rsidRPr="00940D6A">
              <w:t>Контур ОН внемасштабный</w:t>
            </w:r>
          </w:p>
          <w:p w14:paraId="1E1A2FE6" w14:textId="0D85A84F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REALTY</w:t>
            </w:r>
          </w:p>
        </w:tc>
        <w:tc>
          <w:tcPr>
            <w:tcW w:w="1276" w:type="dxa"/>
            <w:vAlign w:val="center"/>
          </w:tcPr>
          <w:p w14:paraId="6DAC5F99" w14:textId="71EDE45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671A01D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036C3754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77497E43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4DED5B96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0EAE6C2E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4E0D1C55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0791FF23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30E2C736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64EC11FB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61AF93CC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67DCF8A6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7B0EC59D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3C234429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54B91AA9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349A16CD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0C061DB5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0B273706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65927DAE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255C1D94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4BA215F0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150B4C32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16B59DAE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399FAB10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1BE37CDC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373C804D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1C17B3EB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02FBD04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Обозначение части объекта с ограничениям прав</w:t>
            </w:r>
          </w:p>
          <w:p w14:paraId="4B18DBCB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12C5DC37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1D6FF780" w14:textId="77777777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  <w:p w14:paraId="5B75DA23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39F4DF8B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66D7223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1EDB5226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57AF1C73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0F54AB21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6B53D586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2085751A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5B137230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107C5A94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3AC25746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5374A49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589F9C5A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7313DCE7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07AEDFAF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32E58FBF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4CE159A3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7357AB25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0CD4A164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38F3FCC8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66C5B152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135F6E58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0FD3B292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52FB0767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0C4A4E1B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5D2EE82D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6B8EA597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27857E5D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77142965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1BB59AE7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40D76795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64397F94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72F11273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28769746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2B670FA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Регистрационный номер в реестре</w:t>
            </w:r>
          </w:p>
          <w:p w14:paraId="6602EAD3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5BE3595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4CCB634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58BD9AFB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4389EF84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5B25BC57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608BBF82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074FD4B4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5170AF78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4DE9E8E5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21988670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46B865B9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5E997499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4F5D3F6A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8E848A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989397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Цвет знака</w:t>
            </w:r>
          </w:p>
          <w:p w14:paraId="746D0F3C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4AAA37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B1052D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AB3595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90D1B1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0332973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608BDA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A89909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0C5BE5D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94A7E4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E162C52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35AE8E3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3C00A4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4F39EB9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BC4865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2606C3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61C0F2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C943A4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38D1FAF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28C809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E4501C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1CE180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5EDAFE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EBA1AC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CE8132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62376A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DF6B73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863A69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E740AA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B3C23F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A76B18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2005FF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8DC50A5" w14:textId="236EC9C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FDEEC4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D053F90" w14:textId="0B2F2AC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95523A8" wp14:editId="7AF7B030">
                  <wp:extent cx="762000" cy="7620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D645EF1" w14:textId="161C3AC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40030117</w:t>
            </w:r>
          </w:p>
        </w:tc>
        <w:tc>
          <w:tcPr>
            <w:tcW w:w="5528" w:type="dxa"/>
            <w:vAlign w:val="center"/>
          </w:tcPr>
          <w:p w14:paraId="12856D75" w14:textId="77777777" w:rsidR="00530039" w:rsidRPr="00940D6A" w:rsidRDefault="00530039" w:rsidP="00985B04">
            <w:pPr>
              <w:pStyle w:val="afff2"/>
            </w:pPr>
            <w:r w:rsidRPr="00940D6A">
              <w:t>Образуемый наземный конструктивный элемент</w:t>
            </w:r>
          </w:p>
          <w:p w14:paraId="7E9AFF0A" w14:textId="23C4E863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CP</w:t>
            </w:r>
            <w:r w:rsidRPr="00940D6A">
              <w:t>_</w:t>
            </w:r>
            <w:r w:rsidRPr="00940D6A">
              <w:rPr>
                <w:lang w:val="en-US"/>
              </w:rPr>
              <w:t>GROUNDNEW</w:t>
            </w:r>
          </w:p>
        </w:tc>
        <w:tc>
          <w:tcPr>
            <w:tcW w:w="1276" w:type="dxa"/>
            <w:vAlign w:val="center"/>
          </w:tcPr>
          <w:p w14:paraId="1B372B61" w14:textId="540811A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47FA10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782EC81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1E59E91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73196C3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2F120D94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360B1F2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Способы образования объектов капитального строительства (список)</w:t>
            </w:r>
          </w:p>
          <w:p w14:paraId="1BD189F0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0E2EAC30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5755097B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262CE27D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1FCF2F8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32207166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7E1F9DEF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51876C84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25FA7DA3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57ECA3B1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020E8C8B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5D043F95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013E260C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44A52683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3927BA98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2092BB64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669A6D53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3E03C092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4D8FA11C" w14:textId="77777777" w:rsidR="002B3E0A" w:rsidRPr="00940D6A" w:rsidRDefault="002B3E0A" w:rsidP="002B3E0A">
            <w:pPr>
              <w:pStyle w:val="afff2"/>
            </w:pPr>
            <w:r w:rsidRPr="00940D6A">
              <w:t xml:space="preserve"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</w:t>
            </w:r>
            <w:r w:rsidRPr="00940D6A">
              <w:lastRenderedPageBreak/>
              <w:t>отнесении объекта недвижимости к выявленным объектам культурного наследия, подлежащим государственной охране</w:t>
            </w:r>
          </w:p>
          <w:p w14:paraId="1A24851E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2DF0AFF4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36EEE5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13AD50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B79DF8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21641E4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4CA6C2A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7EDBD78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0B80AE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D40AA5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B3BAB9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F6BC4E4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00262AB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7ED54B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1D5809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72634A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8DA7D4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F23150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1B769A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99E577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AF7852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300713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B60BF8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56760A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0F4E6F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33A7AFC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F64BDC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BE7A57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2E481D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5B81E2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B8D736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E25C411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4ADB73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62FF6C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Конечная строка таблицы</w:t>
            </w:r>
          </w:p>
          <w:p w14:paraId="2E87EEBF" w14:textId="091C4C4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9582E4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8D93D51" w14:textId="4BB4044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0398C11" wp14:editId="125B17FD">
                  <wp:extent cx="762000" cy="180975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112388C" w14:textId="06F3173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40030117</w:t>
            </w:r>
          </w:p>
        </w:tc>
        <w:tc>
          <w:tcPr>
            <w:tcW w:w="5528" w:type="dxa"/>
            <w:vAlign w:val="center"/>
          </w:tcPr>
          <w:p w14:paraId="5DD1DFC1" w14:textId="77777777" w:rsidR="00530039" w:rsidRPr="00940D6A" w:rsidRDefault="00530039" w:rsidP="00985B04">
            <w:pPr>
              <w:pStyle w:val="afff2"/>
            </w:pPr>
            <w:r w:rsidRPr="00940D6A">
              <w:t>Контур сооружения, ОНС внемасштабный круглый</w:t>
            </w:r>
          </w:p>
          <w:p w14:paraId="431030D2" w14:textId="5781E50D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REALTYROUND</w:t>
            </w:r>
          </w:p>
        </w:tc>
        <w:tc>
          <w:tcPr>
            <w:tcW w:w="1276" w:type="dxa"/>
            <w:vAlign w:val="center"/>
          </w:tcPr>
          <w:p w14:paraId="5F2DB996" w14:textId="36CE0A7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569A4467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4CEF6212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2F8F2A4D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2BF5B3D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4FFBAD04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21DE6D80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7FBD95F3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7474DCEA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091141CA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30C4AC04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1A9C3EA0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672FDA30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6EA95B7E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736E585B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1DB4ECAC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2E2D7776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24EE420D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1FFCBE31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6F366EEA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3F82165E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1202704F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4992C814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2CDA09C0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5FFB8BBE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348955EC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40D229D1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27E8D25F" w14:textId="77777777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  <w:p w14:paraId="53225685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5C6D2A3D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1D06279A" w14:textId="77777777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  <w:p w14:paraId="75268038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1CC5B85B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13C69ADA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53FE9FE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3848541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789EFF7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Код ОКАТО</w:t>
            </w:r>
          </w:p>
          <w:p w14:paraId="20789888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28442F46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7DC8C7AE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173D56EB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4113D1E9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21B64A7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5CD49D2B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46BC321E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01C0901C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1AF7E761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7684F39B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185E7FCB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0A19208D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58305EE6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2EB404D4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40855FF9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52B2DB48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7A4F65B6" w14:textId="77777777" w:rsidR="00530039" w:rsidRPr="00940D6A" w:rsidRDefault="00530039" w:rsidP="00985B04">
            <w:pPr>
              <w:pStyle w:val="afff2"/>
            </w:pPr>
            <w:r w:rsidRPr="00940D6A">
              <w:t>Радиус</w:t>
            </w:r>
          </w:p>
          <w:p w14:paraId="0161E357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365CC5FE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0ABF1FAD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58507B25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4506EBE7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532784A4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3697191D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16EF8531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4557945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11C2599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3CA7F507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46F84617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613E637D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08EF3EE2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163F7BAB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3E5EC4F0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56C751EE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48EACC1C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1F3140F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Кадастровый номер квартиры, в которой расположена комната</w:t>
            </w:r>
          </w:p>
          <w:p w14:paraId="33920DDA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44FFE6F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66427FEB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0A3EE491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272903DB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3C7408D8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772C89E1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02B26F02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069D349E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2759352A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5724A48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AC710B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57E09A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8F6527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0B67AC8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113124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BEFADA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Имя оператора</w:t>
            </w:r>
          </w:p>
          <w:p w14:paraId="1990133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58A7F4A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DF0EC5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D37508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25E4A6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877DF91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E69EBEA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F21F63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77EC8C3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B341FD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27F977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C1DE2F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9D3C6F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AF5707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63BB9B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2E9C90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3A8C2D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216374C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CA4CF6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FC0D43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A39BA28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7AAC033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D40A86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38476B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6C1722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4213252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88199C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8E06C1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8358C66" w14:textId="149E71EA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16FDC3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4FE377A" w14:textId="6A85DA8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7075DEE" wp14:editId="5CA61523">
                  <wp:extent cx="762000" cy="114300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7A30B19" w14:textId="2B61138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40030118</w:t>
            </w:r>
          </w:p>
        </w:tc>
        <w:tc>
          <w:tcPr>
            <w:tcW w:w="5528" w:type="dxa"/>
            <w:vAlign w:val="center"/>
          </w:tcPr>
          <w:p w14:paraId="0E7A1A4C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контура ОН</w:t>
            </w:r>
          </w:p>
          <w:p w14:paraId="74EDBEBB" w14:textId="7D4F7FF1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POINT</w:t>
            </w:r>
            <w:r w:rsidRPr="00940D6A">
              <w:t>2</w:t>
            </w:r>
          </w:p>
        </w:tc>
        <w:tc>
          <w:tcPr>
            <w:tcW w:w="1276" w:type="dxa"/>
            <w:vAlign w:val="center"/>
          </w:tcPr>
          <w:p w14:paraId="5FBB076A" w14:textId="46364C0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5E97E05E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3D008C1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1620A2BA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74B9739A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76823A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4520EA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1DB2B7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4A7F8C0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AB44CE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BAC79E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Вес цвета объекта в процентах</w:t>
            </w:r>
          </w:p>
          <w:p w14:paraId="05EA74F0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25B0F9DC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1</w:t>
            </w:r>
          </w:p>
          <w:p w14:paraId="2212929A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2</w:t>
            </w:r>
          </w:p>
          <w:p w14:paraId="6104C6E6" w14:textId="77777777" w:rsidR="00530039" w:rsidRPr="00940D6A" w:rsidRDefault="00530039" w:rsidP="00985B04">
            <w:pPr>
              <w:pStyle w:val="afff2"/>
            </w:pPr>
            <w:r w:rsidRPr="00940D6A">
              <w:t>Тип контура</w:t>
            </w:r>
          </w:p>
          <w:p w14:paraId="553D8839" w14:textId="77777777" w:rsidR="00530039" w:rsidRPr="00940D6A" w:rsidRDefault="00530039" w:rsidP="00985B04">
            <w:pPr>
              <w:pStyle w:val="afff2"/>
            </w:pPr>
            <w:r w:rsidRPr="00940D6A">
              <w:t>Радиус</w:t>
            </w:r>
          </w:p>
          <w:p w14:paraId="344799FF" w14:textId="77777777" w:rsidR="00530039" w:rsidRPr="00940D6A" w:rsidRDefault="00530039" w:rsidP="00985B04">
            <w:pPr>
              <w:pStyle w:val="afff2"/>
            </w:pPr>
            <w:r w:rsidRPr="00940D6A">
              <w:t>Способы определения характерных точек</w:t>
            </w:r>
          </w:p>
          <w:p w14:paraId="48C7F470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411016BA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67543890" w14:textId="77777777" w:rsidR="00530039" w:rsidRPr="00940D6A" w:rsidRDefault="00530039" w:rsidP="00985B04">
            <w:pPr>
              <w:pStyle w:val="afff2"/>
            </w:pPr>
            <w:r w:rsidRPr="00940D6A">
              <w:t>Описание прохождения границы</w:t>
            </w:r>
          </w:p>
          <w:p w14:paraId="5FDC51B3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3E189F2A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006514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CBD561C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34540DE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5ADAB27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6DA366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6E47D87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A434B6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66D8CE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EC4F84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E9BB328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E85F594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86A6D3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B518C9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99F86DB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76D5E7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60BCD7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718A06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A67881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41453C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296CDD7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E98151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1C1E5E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6ECD68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C14B8A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E2C0C0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EB4C3B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CCF6D13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5185489" w14:textId="2C984B5E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3E52A98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E90CCC6" w14:textId="3B7BF4B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649330B" wp14:editId="2A41DB04">
                  <wp:extent cx="762000" cy="11430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40C7929" w14:textId="043EBD1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40030119</w:t>
            </w:r>
          </w:p>
        </w:tc>
        <w:tc>
          <w:tcPr>
            <w:tcW w:w="5528" w:type="dxa"/>
            <w:vAlign w:val="center"/>
          </w:tcPr>
          <w:p w14:paraId="7C0BD205" w14:textId="77777777" w:rsidR="00530039" w:rsidRPr="00940D6A" w:rsidRDefault="00530039" w:rsidP="00985B04">
            <w:pPr>
              <w:pStyle w:val="afff2"/>
            </w:pPr>
            <w:r w:rsidRPr="00940D6A">
              <w:t>Точка пересечения контуров ОН</w:t>
            </w:r>
          </w:p>
          <w:p w14:paraId="5D90DA55" w14:textId="6C84FEC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INTERSECTION</w:t>
            </w:r>
          </w:p>
        </w:tc>
        <w:tc>
          <w:tcPr>
            <w:tcW w:w="1276" w:type="dxa"/>
            <w:vAlign w:val="center"/>
          </w:tcPr>
          <w:p w14:paraId="1914D0D0" w14:textId="75E910C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624BA10B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3E6C95D7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18A0F488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1</w:t>
            </w:r>
          </w:p>
          <w:p w14:paraId="738D5F78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2</w:t>
            </w:r>
          </w:p>
          <w:p w14:paraId="732D2D83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объекта</w:t>
            </w:r>
          </w:p>
          <w:p w14:paraId="73C1B9C9" w14:textId="77777777" w:rsidR="00530039" w:rsidRPr="00940D6A" w:rsidRDefault="00530039" w:rsidP="00985B04">
            <w:pPr>
              <w:pStyle w:val="afff2"/>
            </w:pPr>
            <w:r w:rsidRPr="00940D6A">
              <w:t>Тип контура</w:t>
            </w:r>
          </w:p>
          <w:p w14:paraId="1D945CBE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58F0E799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49007B9B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7B2C0A5B" w14:textId="77777777" w:rsidR="00530039" w:rsidRPr="00940D6A" w:rsidRDefault="00530039" w:rsidP="00985B04">
            <w:pPr>
              <w:pStyle w:val="afff2"/>
            </w:pPr>
            <w:r w:rsidRPr="00940D6A">
              <w:t>Описание прохождения границы</w:t>
            </w:r>
          </w:p>
          <w:p w14:paraId="4F15A97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21148E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BA79FEC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25714C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7B6C6B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AD5D842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7AC5F8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3B3915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8716C7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F35BFE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59ABB49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70156F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D9B4FF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9DC946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74D313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D5C207B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32EAF4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A8B200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0FB267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CF08C9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45610B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A34E09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B5DF83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EF6A80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2FDB128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739703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7F6A9B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определения координат объекта</w:t>
            </w:r>
          </w:p>
          <w:p w14:paraId="3280DF9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F567CCD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EC1FEA8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5F5D6B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2CE395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3CA2FE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0FC029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165E075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E9B7E8C" w14:textId="7C60C8D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F2910D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193A7CB" w14:textId="37D2832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07580C4" wp14:editId="083A18B5">
                  <wp:extent cx="762000" cy="180975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8990D94" w14:textId="65784CF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40030120</w:t>
            </w:r>
          </w:p>
        </w:tc>
        <w:tc>
          <w:tcPr>
            <w:tcW w:w="5528" w:type="dxa"/>
            <w:vAlign w:val="center"/>
          </w:tcPr>
          <w:p w14:paraId="7818695C" w14:textId="77777777" w:rsidR="00530039" w:rsidRPr="00940D6A" w:rsidRDefault="00530039" w:rsidP="00985B04">
            <w:pPr>
              <w:pStyle w:val="afff2"/>
            </w:pPr>
            <w:r w:rsidRPr="00940D6A">
              <w:t>Образуемый контур сооружения, ОНС внемасштабный круглый</w:t>
            </w:r>
          </w:p>
          <w:p w14:paraId="22AAEA1E" w14:textId="5B8ED72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P_REALTYNEW</w:t>
            </w:r>
          </w:p>
        </w:tc>
        <w:tc>
          <w:tcPr>
            <w:tcW w:w="1276" w:type="dxa"/>
            <w:vAlign w:val="center"/>
          </w:tcPr>
          <w:p w14:paraId="11E44469" w14:textId="532C99F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4C83A90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4C37EB6A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64075DA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E397FC1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3B854B9D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23910E7D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228762BF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7A86C579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6713E646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4D40E2BF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767A4113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32A6FE08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35EA858D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29847CFD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25AED492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2B5DE107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16CCC628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4B23D81F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2CF3CB9A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0CC6AD33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29B95634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08B3084E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59351C30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15299E95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6B4D654C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634D4C75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6319FDB3" w14:textId="77777777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  <w:p w14:paraId="70A185CD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6FE57748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03C01B3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Способы образования объектов капитального строительства (список)</w:t>
            </w:r>
          </w:p>
          <w:p w14:paraId="676ECF85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507E710C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34067AA2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15FF883D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32F64BB7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25F4DB83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60F7826F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13089CD3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4B8E7795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61AF0F89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24012BE8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419FC6D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5180AECA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294EBD98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26EF4A5D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37CA7809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273621B3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014C0B3A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64AEE571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23900244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782902D6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71A0B7D5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0E31F429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1CCF82A1" w14:textId="77777777" w:rsidR="00530039" w:rsidRPr="00940D6A" w:rsidRDefault="00530039" w:rsidP="00985B04">
            <w:pPr>
              <w:pStyle w:val="afff2"/>
            </w:pPr>
            <w:r w:rsidRPr="00940D6A">
              <w:t>Радиус</w:t>
            </w:r>
          </w:p>
          <w:p w14:paraId="587BD68F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67DBD418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4AEDA952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674B2A75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1FBAD3C8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1AF9F49B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3D9E53BA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73B7F2D8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037BA35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3528C92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7C1BA62F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3957AC49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18E065B3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6EED3A2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Объект расположен на территории участка</w:t>
            </w:r>
          </w:p>
          <w:p w14:paraId="50455ADB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7FBF52DD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3BC0B13E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3D073A4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31A0F60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51AE3F06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14966464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185CD88E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1E775C00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4F3B4671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11D838AE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5788BC40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33AABC44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095249F7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4E58DE93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322C8CF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Главный объект набора</w:t>
            </w:r>
          </w:p>
          <w:p w14:paraId="40C279C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C5670B5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B5D85B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506FADE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0D4F29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E6398A3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F9871A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07DC6F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39E400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9DD4636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205D19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7CA48A1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4327344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A8A1D13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D16B562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2CE02B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57898B6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BCE07B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656575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1DD279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C2376F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2AB7BF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4EC776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E3623E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4A1F1A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9618D4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B74F79F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1D7A12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5A08FD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292969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AD7A9F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164B35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CE89C22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94EF2F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D213CDE" w14:textId="14CC2FA6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95D4F8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2E95C87" w14:textId="198FFAE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084AE42" wp14:editId="521F65C4">
                  <wp:extent cx="762000" cy="85725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D8F672E" w14:textId="2BC0E99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40030121</w:t>
            </w:r>
          </w:p>
        </w:tc>
        <w:tc>
          <w:tcPr>
            <w:tcW w:w="5528" w:type="dxa"/>
            <w:vAlign w:val="center"/>
          </w:tcPr>
          <w:p w14:paraId="4D196AC8" w14:textId="77777777" w:rsidR="00530039" w:rsidRPr="00940D6A" w:rsidRDefault="00530039" w:rsidP="00985B04">
            <w:pPr>
              <w:pStyle w:val="afff2"/>
            </w:pPr>
            <w:r w:rsidRPr="00940D6A">
              <w:t>Граница существующего помещения</w:t>
            </w:r>
          </w:p>
          <w:p w14:paraId="31763C22" w14:textId="6322637B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FLAT</w:t>
            </w:r>
          </w:p>
        </w:tc>
        <w:tc>
          <w:tcPr>
            <w:tcW w:w="1276" w:type="dxa"/>
            <w:vAlign w:val="center"/>
          </w:tcPr>
          <w:p w14:paraId="1FEDB7E6" w14:textId="22CE809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4427C2A2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0105978B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4379C93C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2486007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Код ОКТМО</w:t>
            </w:r>
          </w:p>
          <w:p w14:paraId="772F91FB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02FFFCA0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6BCBF756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5E54BA0B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004B0282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1F677A67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32F7F4B5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27E60F3E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7F5E46FD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5C365D01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005D202F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0C0C4F3E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62F6C5D5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1D8CF192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4B409BF5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0444549C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4EE6875F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680A9AD8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6EC057EF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05A953A7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444893A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2ECD1755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31B6527A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780A65B5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5C5D3F34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2C5DEEDC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1D0927B4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7D186DCF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3D48B8ED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0B589F9A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37FEC106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647A288C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7DCD1021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07A27FA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5B8E965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19B1EE06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5E14F13B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21BA2212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13A7DA26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4139693E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52874C49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6476E3AC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60D7D167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17E0267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B3CCB8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6930610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42D419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9807658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4560C6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E87EBA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25244D2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5B7615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C03E92F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EAE0E5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обновления объекта</w:t>
            </w:r>
          </w:p>
          <w:p w14:paraId="13995E64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9E87D08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0479DB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33235C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470C3C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8A703B0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672BA4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6DBBF0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9D1B96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F35937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A45FC32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9D0684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3E5459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2796F59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8ABB851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12F5E5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6E0E40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227053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188FAF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3EBB340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5CEDECF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BDB870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8D210A0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AF2E3C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DB4BA55" w14:textId="33186903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F8AAF0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92496E5" w14:textId="662E734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3626CED" wp14:editId="2E469E2A">
                  <wp:extent cx="762000" cy="180975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BBDA834" w14:textId="066AC1B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40030121</w:t>
            </w:r>
          </w:p>
        </w:tc>
        <w:tc>
          <w:tcPr>
            <w:tcW w:w="5528" w:type="dxa"/>
            <w:vAlign w:val="center"/>
          </w:tcPr>
          <w:p w14:paraId="5711F610" w14:textId="77777777" w:rsidR="00530039" w:rsidRPr="00940D6A" w:rsidRDefault="00530039" w:rsidP="00985B04">
            <w:pPr>
              <w:pStyle w:val="afff2"/>
            </w:pPr>
            <w:r w:rsidRPr="00940D6A">
              <w:t>Удаляемый контур сооружения, ОНС внемасштабный круглый</w:t>
            </w:r>
          </w:p>
          <w:p w14:paraId="35EACB00" w14:textId="6719BA9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P_REALTYOLD</w:t>
            </w:r>
          </w:p>
        </w:tc>
        <w:tc>
          <w:tcPr>
            <w:tcW w:w="1276" w:type="dxa"/>
            <w:vAlign w:val="center"/>
          </w:tcPr>
          <w:p w14:paraId="0B7A9F70" w14:textId="48967FA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1A8DB62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1E77D92D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7F12C6CC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67C9256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5CEEC181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61AAD8F3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04E4C839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23889584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229F7DE2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520BA529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7CA71CD2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7248D334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10EE3503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7537581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Число этажей, камер шлюза</w:t>
            </w:r>
          </w:p>
          <w:p w14:paraId="01679809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1A17C648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48A8823E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27D5C263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482C13FA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093E2063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421B44B3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5DEC999A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5D36FEC1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3539C7BB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5D5B3466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0918C8D6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13394E94" w14:textId="77777777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  <w:p w14:paraId="06A2A931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02D943B4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15102A85" w14:textId="77777777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  <w:p w14:paraId="3AC93CF3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5BDC0ED0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2ED614AB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2356F080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1ED4948C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5285A53E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7801E6FB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5EC8B6D4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77AECAC0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701B8C0C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442DF7A9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4878659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2A67DC72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6243659D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5E5B5C7C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39B8F80A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025C2BF4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0AFC5D91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0229F94F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6EB38537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30F6981D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49D1B26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Почтовый индекс</w:t>
            </w:r>
          </w:p>
          <w:p w14:paraId="679CA11A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4BC3D2CA" w14:textId="77777777" w:rsidR="00530039" w:rsidRPr="00940D6A" w:rsidRDefault="00530039" w:rsidP="00985B04">
            <w:pPr>
              <w:pStyle w:val="afff2"/>
            </w:pPr>
            <w:r w:rsidRPr="00940D6A">
              <w:t>Радиус</w:t>
            </w:r>
          </w:p>
          <w:p w14:paraId="36FB948E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74DAEC28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5E5CEAA3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394AFFF8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120829F4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0FE15880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1B70306D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178BB414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18A14C4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0694B97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0EFA0EE3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11742C0C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2D2C1889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65A71C83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689A4BFB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229E6338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531EC546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30C25883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19B72574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2CD2E5FE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259A07D4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44ABACB3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01EA6F97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54A82997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2D8336B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5C6236A0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3ED67C61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34793A65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5C2624B8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11B4AFA1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F9C5A7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FDB1675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C42DE7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714F387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29E5DE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3CC175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1CC114B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67F70D7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E1902D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05C245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63E106D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A56AC8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EE456F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2924A52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1467E13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6C56A7A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CBE865B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F451D4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F3DB9E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8673BC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8B7A2C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7A9196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DD19C0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Вид использования лесов</w:t>
            </w:r>
          </w:p>
          <w:p w14:paraId="5C0871F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A1E637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823965C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8527CA5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3B5DC43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AA02CA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4A950B9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95F37B6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F12DF3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4E37BD0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8E4FCB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A433665" w14:textId="03C074C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E49300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12CC406" w14:textId="31DB919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C78411A" wp14:editId="02C7462B">
                  <wp:extent cx="762000" cy="76200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D68ED93" w14:textId="68C50FA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40030122</w:t>
            </w:r>
          </w:p>
        </w:tc>
        <w:tc>
          <w:tcPr>
            <w:tcW w:w="5528" w:type="dxa"/>
            <w:vAlign w:val="center"/>
          </w:tcPr>
          <w:p w14:paraId="5146D04E" w14:textId="77777777" w:rsidR="00530039" w:rsidRPr="00940D6A" w:rsidRDefault="00530039" w:rsidP="00985B04">
            <w:pPr>
              <w:pStyle w:val="afff2"/>
            </w:pPr>
            <w:r w:rsidRPr="00940D6A">
              <w:t>Граница существующей части помещения</w:t>
            </w:r>
          </w:p>
          <w:p w14:paraId="4D6F009C" w14:textId="24B22544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PARTFLAT</w:t>
            </w:r>
          </w:p>
        </w:tc>
        <w:tc>
          <w:tcPr>
            <w:tcW w:w="1276" w:type="dxa"/>
            <w:vAlign w:val="center"/>
          </w:tcPr>
          <w:p w14:paraId="36774334" w14:textId="6AF75F7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4950447D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13DC3D81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5A610B03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2DCD5D42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4729057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03A0AFC2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4DAD8874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04207EE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15F9B23E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7047681A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02EFBD46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7BD00D75" w14:textId="77777777" w:rsidR="00530039" w:rsidRPr="00940D6A" w:rsidRDefault="00530039" w:rsidP="00985B04">
            <w:pPr>
              <w:pStyle w:val="afff2"/>
            </w:pPr>
            <w:r w:rsidRPr="00940D6A">
              <w:t xml:space="preserve">Сведения об отнесении помещения к специализированному жилищному фонду или к жилым помещениям наемного дома </w:t>
            </w:r>
            <w:r w:rsidRPr="00940D6A">
              <w:lastRenderedPageBreak/>
              <w:t>социального использования или наемного дома коммерческого использования</w:t>
            </w:r>
          </w:p>
          <w:p w14:paraId="1A62AEC5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56D786A5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4332563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1941E5F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7CDB7A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276696C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8FF9A3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189410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CF6F0E6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F6B02E8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8F2AAC1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5731720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DE80EB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FEC98C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3A05D2D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6B17B5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1DB3BF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1512A8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4406AB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2CF76E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023ECF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6C878F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787099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FBA230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23CA32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13CB20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3F51A7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53159B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3B9BF82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E1C2D2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Список сокращений</w:t>
            </w:r>
          </w:p>
          <w:p w14:paraId="4F5B639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12B595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BB93320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BA99AA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ADA0070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5CE4892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AC5B791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859F643" w14:textId="0E2022A0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D40D8A2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20CB5C5" w14:textId="0486967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D7F0CAE" wp14:editId="6BC1CA9B">
                  <wp:extent cx="762000" cy="76200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CA61D2E" w14:textId="0BC36884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40030123</w:t>
            </w:r>
          </w:p>
        </w:tc>
        <w:tc>
          <w:tcPr>
            <w:tcW w:w="5528" w:type="dxa"/>
            <w:vAlign w:val="center"/>
          </w:tcPr>
          <w:p w14:paraId="3016F3D0" w14:textId="77777777" w:rsidR="00530039" w:rsidRPr="00940D6A" w:rsidRDefault="00530039" w:rsidP="00985B04">
            <w:pPr>
              <w:pStyle w:val="afff2"/>
            </w:pPr>
            <w:r w:rsidRPr="00940D6A">
              <w:t>Граница образуемого помещения</w:t>
            </w:r>
          </w:p>
          <w:p w14:paraId="0BBA6D05" w14:textId="7B944548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FLATNEW</w:t>
            </w:r>
          </w:p>
        </w:tc>
        <w:tc>
          <w:tcPr>
            <w:tcW w:w="1276" w:type="dxa"/>
            <w:vAlign w:val="center"/>
          </w:tcPr>
          <w:p w14:paraId="09F4FD4F" w14:textId="628D432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2F594E39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078A1D54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1D5F7FCE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47047539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71065CD6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5052C1EF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6FA06F42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37C4BC48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04283253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43A0C866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69B63E42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0234D0D2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14373EF2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718A7752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532957F0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47D63C88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2154C4F9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38C065DF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47EBD2B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23D8FC86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09931DCD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1233F534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25E63F5E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54AE753C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63067865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1EB2F55A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26C7A7D4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1E6F0CB7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4366AFBB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22F9D3B5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69C8700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Площадь вычисленная</w:t>
            </w:r>
          </w:p>
          <w:p w14:paraId="05B2A7FA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21BCB2F9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6C974A9A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7ED243F8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58DE1904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680983B2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3BA487D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354DE5E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5D034C13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6FB6B8AD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111166EA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01D6290C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50B65411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7DC3F88D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3A098FD8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7497F13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Тип элемента планировочной структуры</w:t>
            </w:r>
          </w:p>
          <w:p w14:paraId="1E60BE4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58FCCF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7F90EC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07BE6C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1C6470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D3591B1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1569E7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C5E164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E8034DA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EBE9743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38D938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D1071C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E8D9E24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C5C0D8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7B99D1B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126257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744CC29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FF8A47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F0B7098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E6C6B2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B69E56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4A0F1C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8949EA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2BA82F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D7549E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D5095A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199D60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9F47CA3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0E20C0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1BD00B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E82181A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CED336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301ED1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090EA4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881C85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6A684C9" w14:textId="15EEC63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BA31D2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E66AFD9" w14:textId="05191D1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E0B9367" wp14:editId="231C05D9">
                  <wp:extent cx="762000" cy="76200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474EE39" w14:textId="5BA1FB8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40030124</w:t>
            </w:r>
          </w:p>
        </w:tc>
        <w:tc>
          <w:tcPr>
            <w:tcW w:w="5528" w:type="dxa"/>
            <w:vAlign w:val="center"/>
          </w:tcPr>
          <w:p w14:paraId="6363E438" w14:textId="77777777" w:rsidR="00530039" w:rsidRPr="00940D6A" w:rsidRDefault="00530039" w:rsidP="00985B04">
            <w:pPr>
              <w:pStyle w:val="afff2"/>
            </w:pPr>
            <w:r w:rsidRPr="00940D6A">
              <w:t>Граница образуемой части помещения</w:t>
            </w:r>
          </w:p>
          <w:p w14:paraId="24E3EB1B" w14:textId="0A372212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PARTFLATNEW</w:t>
            </w:r>
          </w:p>
        </w:tc>
        <w:tc>
          <w:tcPr>
            <w:tcW w:w="1276" w:type="dxa"/>
            <w:vAlign w:val="center"/>
          </w:tcPr>
          <w:p w14:paraId="56BF41F3" w14:textId="703BF1F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B64B981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72666A75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456E57B0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6596344F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47F74F2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785E6FBD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0C72F71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72C0232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78F01BD6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6C36C760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6D2F5E87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26EC45A3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5E299B75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7D3DBB88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27057176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2639631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FE85E9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Цвет знака</w:t>
            </w:r>
          </w:p>
          <w:p w14:paraId="7EE3238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AA5DA2E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413C24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E0C7CD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763932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D772E8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578071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6BDEFD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4C2A0C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5970F0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7DAA1E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0DDEF1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9B73B0E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A79C99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DD38FC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9A2FA9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B37873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0E382F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B441C1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59834D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30465D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2803F4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66F1A5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1170E5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505EFB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2112B1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68799B8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BD1C0C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7F398C1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00CB8C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C4339A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BA9898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251EAA3" w14:textId="020E17E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782DDD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6409D74" w14:textId="4CEE2CF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8390554" wp14:editId="0072BDF6">
                  <wp:extent cx="762000" cy="85725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7E55D8F" w14:textId="1285B610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40030125</w:t>
            </w:r>
          </w:p>
        </w:tc>
        <w:tc>
          <w:tcPr>
            <w:tcW w:w="5528" w:type="dxa"/>
            <w:vAlign w:val="center"/>
          </w:tcPr>
          <w:p w14:paraId="41D7102C" w14:textId="77777777" w:rsidR="00530039" w:rsidRPr="00940D6A" w:rsidRDefault="00530039" w:rsidP="00985B04">
            <w:pPr>
              <w:pStyle w:val="afff2"/>
            </w:pPr>
            <w:r w:rsidRPr="00940D6A">
              <w:t>Граница существующего машино-места</w:t>
            </w:r>
          </w:p>
          <w:p w14:paraId="2542F883" w14:textId="729442DF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PARKING</w:t>
            </w:r>
          </w:p>
        </w:tc>
        <w:tc>
          <w:tcPr>
            <w:tcW w:w="1276" w:type="dxa"/>
            <w:vAlign w:val="center"/>
          </w:tcPr>
          <w:p w14:paraId="154490F6" w14:textId="2EA6415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994BF90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638A6803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4AEDEF5C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2B07657A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344FEB05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1CB3398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Область, республика (список)</w:t>
            </w:r>
          </w:p>
          <w:p w14:paraId="1BB45FBB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6116D42A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209B638F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0EB6DFA7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5B57D7CF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152AD75B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006EA7D5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2920E625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4A8CFD3B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3AE72E72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2CEB49E9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0EE7AE2F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4C40C66A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014D47B8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4E8EEB6F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4890C5EF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6E05CB82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6C5F51A8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010AC59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78072F54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7F2FBB01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681B7431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6900EBE0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74C9B080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3693B069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31516B36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40992A1A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7C3D8103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5880C1B8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50C724B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1776586C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57E84ED9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2C326644" w14:textId="77777777" w:rsidR="00530039" w:rsidRPr="00940D6A" w:rsidRDefault="00530039" w:rsidP="00985B04">
            <w:pPr>
              <w:pStyle w:val="afff2"/>
            </w:pPr>
            <w:r w:rsidRPr="00940D6A">
              <w:t xml:space="preserve"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</w:t>
            </w:r>
            <w:r w:rsidRPr="00940D6A">
              <w:lastRenderedPageBreak/>
              <w:t>на него (в том числе право аренды) входит в состав предприятия как имущественного комплекса</w:t>
            </w:r>
          </w:p>
          <w:p w14:paraId="3EF5C98E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0358B74F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0D1A3DE3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467907EE" w14:textId="77777777" w:rsidR="00530039" w:rsidRPr="00940D6A" w:rsidRDefault="00530039" w:rsidP="00985B04">
            <w:pPr>
              <w:pStyle w:val="afff2"/>
            </w:pPr>
            <w:r w:rsidRPr="00940D6A"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22DF9CA6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77894F10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3414BA9C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741D5477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436767B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D97C1C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CEC84FC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EE4F93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3D8F24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5CFD9B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5EF2CD4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70E724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14AEA43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8AD4D70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B353697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7F1A63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A31DD52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21D3EB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Масштаб отображения знака в процентах</w:t>
            </w:r>
          </w:p>
          <w:p w14:paraId="711A4A0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65918FE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CB9250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BD1FFF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471546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EBE81A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3C7904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D7F0CF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103FF8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DEBA44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1280A7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A90E25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D6EC56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F99AF73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24D47D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398809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45775E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B78E99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BAA09D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2BAA64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F2A3D04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279D8E8" w14:textId="22739E2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408CB4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417FF6E" w14:textId="2EE520A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0B1941B" wp14:editId="27CAECA4">
                  <wp:extent cx="762000" cy="76200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7AF07A3" w14:textId="106BD03E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40030126</w:t>
            </w:r>
          </w:p>
        </w:tc>
        <w:tc>
          <w:tcPr>
            <w:tcW w:w="5528" w:type="dxa"/>
            <w:vAlign w:val="center"/>
          </w:tcPr>
          <w:p w14:paraId="34E6A107" w14:textId="77777777" w:rsidR="00530039" w:rsidRPr="00940D6A" w:rsidRDefault="00530039" w:rsidP="00985B04">
            <w:pPr>
              <w:pStyle w:val="afff2"/>
            </w:pPr>
            <w:r w:rsidRPr="00940D6A">
              <w:t>Граница образуемого машино-места</w:t>
            </w:r>
          </w:p>
          <w:p w14:paraId="70C4D426" w14:textId="0EBC6602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PARKINGNEW</w:t>
            </w:r>
          </w:p>
        </w:tc>
        <w:tc>
          <w:tcPr>
            <w:tcW w:w="1276" w:type="dxa"/>
            <w:vAlign w:val="center"/>
          </w:tcPr>
          <w:p w14:paraId="4A0BB123" w14:textId="1320A5D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42B4B39C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3AB8A239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42E0002B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09457E59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489ADF7F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671878A9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349250C9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2BE9F38A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29182372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747B6208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24F1B26F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33CE59B0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7C882848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0F8E64C9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2BACEDA1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3C6204EB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099D30C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Тип улицы (список)</w:t>
            </w:r>
          </w:p>
          <w:p w14:paraId="1AEFC11B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33290B51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37D49947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1D1D561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167AF940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3F6C886D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2EEFBB26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6893111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1F62188F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7151BDA0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7A18967F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79DE2913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67AE7511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5F15FC9C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752383A6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78D70D6F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586C93A3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06E8CE1E" w14:textId="77777777" w:rsidR="00530039" w:rsidRPr="00940D6A" w:rsidRDefault="00530039" w:rsidP="00985B04">
            <w:pPr>
              <w:pStyle w:val="afff2"/>
            </w:pPr>
            <w:r w:rsidRPr="00940D6A">
              <w:t>Номера кадастровых округов</w:t>
            </w:r>
          </w:p>
          <w:p w14:paraId="6C3AD65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здания или сооружения, в котором расположено помещение или машино-место</w:t>
            </w:r>
          </w:p>
          <w:p w14:paraId="1C8CDCE2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помещений, машино-мест, расположенных в здании, сооружении</w:t>
            </w:r>
          </w:p>
          <w:p w14:paraId="086DDE6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квартиры, в которой расположена комната</w:t>
            </w:r>
          </w:p>
          <w:p w14:paraId="1FA85C13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единого недвижимого комплекса или предприятия как имущественного комплекса, если объект недвижимости входит в состав таких объектов и (или) право на него (в том числе право аренды) входит в состав предприятия как имущественного комплекса</w:t>
            </w:r>
          </w:p>
          <w:p w14:paraId="3902DEE9" w14:textId="77777777" w:rsidR="00530039" w:rsidRPr="00940D6A" w:rsidRDefault="00530039" w:rsidP="00985B04">
            <w:pPr>
              <w:pStyle w:val="afff2"/>
            </w:pPr>
            <w:r w:rsidRPr="00940D6A">
              <w:t>Наименование водного объекта, на котором (в акватории или части акватории которого) расположено гидротехническое сооружение</w:t>
            </w:r>
          </w:p>
          <w:p w14:paraId="4BC50B8E" w14:textId="77777777" w:rsidR="00530039" w:rsidRPr="00940D6A" w:rsidRDefault="00530039" w:rsidP="00985B04">
            <w:pPr>
              <w:pStyle w:val="afff2"/>
            </w:pPr>
            <w:r w:rsidRPr="00940D6A">
              <w:t>Век (период) постройки объекта недвижимости</w:t>
            </w:r>
          </w:p>
          <w:p w14:paraId="3AEAA30C" w14:textId="77777777" w:rsidR="00530039" w:rsidRPr="00940D6A" w:rsidRDefault="00530039" w:rsidP="00985B04">
            <w:pPr>
              <w:pStyle w:val="afff2"/>
            </w:pPr>
            <w:r w:rsidRPr="00940D6A">
              <w:t>Сведения о том, что помещение предназначено для обслуживания всех остальных помещений и (или) машино-мест в здании, сооружении или помещение относится к общему имуществу в многоквартирном доме</w:t>
            </w:r>
          </w:p>
          <w:p w14:paraId="2D6D51D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Сведения об отнесении помещения к специализированному жилищному фонду или к жилым помещениям наемного дома социального использования или наемного дома коммерческого использования</w:t>
            </w:r>
          </w:p>
          <w:p w14:paraId="620DA7FE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документов о включении объекта недвижимости в единый государственный реестр объектов культурного наследия (памятников истории и культуры) либо об отнесении объекта недвижимости к выявленным объектам культурного наследия, подлежащим государственной охране</w:t>
            </w:r>
          </w:p>
          <w:p w14:paraId="40F29B42" w14:textId="77777777" w:rsidR="002B3E0A" w:rsidRPr="00940D6A" w:rsidRDefault="002B3E0A" w:rsidP="002B3E0A">
            <w:pPr>
              <w:pStyle w:val="afff2"/>
            </w:pPr>
            <w:r w:rsidRPr="00940D6A">
              <w:t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культуры), требования к обеспечению доступа к таким объектам либо выявленного объекта культурного наследия</w:t>
            </w:r>
          </w:p>
          <w:p w14:paraId="35111CC1" w14:textId="77777777" w:rsidR="00530039" w:rsidRPr="00940D6A" w:rsidRDefault="00530039" w:rsidP="00985B04">
            <w:pPr>
              <w:pStyle w:val="afff2"/>
            </w:pPr>
            <w:r w:rsidRPr="00940D6A">
              <w:t>Элемент планировочной структуры</w:t>
            </w:r>
          </w:p>
          <w:p w14:paraId="06EC5F2A" w14:textId="77777777" w:rsidR="00530039" w:rsidRPr="00940D6A" w:rsidRDefault="00530039" w:rsidP="00985B04">
            <w:pPr>
              <w:pStyle w:val="afff2"/>
            </w:pPr>
            <w:r w:rsidRPr="00940D6A">
              <w:t>Тип элемента планировочной структуры</w:t>
            </w:r>
          </w:p>
          <w:p w14:paraId="46BB5BE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F4F004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A28DD3B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ABD121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2B56E3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91DEFB4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4E22D0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3138E2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B817BC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5DC9B39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28D668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662AC8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8FF9FE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C137AC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2BC323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1C34C2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B48BF1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66C5B6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766DBE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5CEBEB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5E4AED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4A7A70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A0027C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58F119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Вид использования лесов</w:t>
            </w:r>
          </w:p>
          <w:p w14:paraId="303441BD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63A6D7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7FCEF6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CAF164F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974DB4E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4CB501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9A74AA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24D4C66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5CC059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D51C53A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DDBC223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D9764F4" w14:textId="72B3AAC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25CB9D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81DD762" w14:textId="14B4CC0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C35B4D0" wp14:editId="6400FB47">
                  <wp:extent cx="762000" cy="114300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BDCCDCD" w14:textId="1A524958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40030127</w:t>
            </w:r>
          </w:p>
        </w:tc>
        <w:tc>
          <w:tcPr>
            <w:tcW w:w="5528" w:type="dxa"/>
            <w:vAlign w:val="center"/>
          </w:tcPr>
          <w:p w14:paraId="6B644C26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контура помещения</w:t>
            </w:r>
          </w:p>
          <w:p w14:paraId="50D00D69" w14:textId="01CA380F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POINT</w:t>
            </w:r>
            <w:r w:rsidRPr="00940D6A">
              <w:t>3</w:t>
            </w:r>
          </w:p>
        </w:tc>
        <w:tc>
          <w:tcPr>
            <w:tcW w:w="1276" w:type="dxa"/>
            <w:vAlign w:val="center"/>
          </w:tcPr>
          <w:p w14:paraId="589F4A1D" w14:textId="61D47F7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65ED7103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D910D3E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39D8CF5F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5026C2C2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2D956F97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1</w:t>
            </w:r>
          </w:p>
          <w:p w14:paraId="5FD7C486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2</w:t>
            </w:r>
          </w:p>
          <w:p w14:paraId="65AD5BDC" w14:textId="77777777" w:rsidR="00530039" w:rsidRPr="00940D6A" w:rsidRDefault="00530039" w:rsidP="00985B04">
            <w:pPr>
              <w:pStyle w:val="afff2"/>
            </w:pPr>
            <w:r w:rsidRPr="00940D6A">
              <w:t>Тип контура</w:t>
            </w:r>
          </w:p>
          <w:p w14:paraId="1136E930" w14:textId="77777777" w:rsidR="00530039" w:rsidRPr="00940D6A" w:rsidRDefault="00530039" w:rsidP="00985B04">
            <w:pPr>
              <w:pStyle w:val="afff2"/>
            </w:pPr>
            <w:r w:rsidRPr="00940D6A">
              <w:t>Радиус</w:t>
            </w:r>
          </w:p>
          <w:p w14:paraId="2AF2EB5C" w14:textId="77777777" w:rsidR="00530039" w:rsidRPr="00940D6A" w:rsidRDefault="00530039" w:rsidP="00985B04">
            <w:pPr>
              <w:pStyle w:val="afff2"/>
            </w:pPr>
            <w:r w:rsidRPr="00940D6A">
              <w:t>Способы определения характерных точек</w:t>
            </w:r>
          </w:p>
          <w:p w14:paraId="4FC9BC97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6A7BB638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2EC3A7A4" w14:textId="77777777" w:rsidR="00530039" w:rsidRPr="00940D6A" w:rsidRDefault="00530039" w:rsidP="00985B04">
            <w:pPr>
              <w:pStyle w:val="afff2"/>
            </w:pPr>
            <w:r w:rsidRPr="00940D6A">
              <w:t>Описание прохождения границы</w:t>
            </w:r>
          </w:p>
          <w:p w14:paraId="26BAD50C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3709A7BA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25E935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E7EA82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FB43EC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AE06CD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7CF9D8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04CF9D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27E13E6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B37357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7E3992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6BA57F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2368E0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2EB2EE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4A0C71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Масштаб отображения знака в процентах</w:t>
            </w:r>
          </w:p>
          <w:p w14:paraId="0F7606C5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6A746A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70217A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0065A1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7FDFD6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ADED70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A06BC4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06E5E5F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2EDA0B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957BC9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1E60094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A1ADE7E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8A556B4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5207CF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523B1F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A21FE1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CF38A4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A04EAC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68A9E6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B9A56EA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ED6A136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1EB139F" w14:textId="0AF386A9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941093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0624343" w14:textId="31A7A53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751CEE0" wp14:editId="39C41007">
                  <wp:extent cx="762000" cy="114300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4BB56C2" w14:textId="3F0C8B88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40030128</w:t>
            </w:r>
          </w:p>
        </w:tc>
        <w:tc>
          <w:tcPr>
            <w:tcW w:w="5528" w:type="dxa"/>
            <w:vAlign w:val="center"/>
          </w:tcPr>
          <w:p w14:paraId="341AA7A8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контура машино-места</w:t>
            </w:r>
          </w:p>
          <w:p w14:paraId="21FBF5DE" w14:textId="7D9E9804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POINT</w:t>
            </w:r>
            <w:r w:rsidRPr="00940D6A">
              <w:t>4</w:t>
            </w:r>
          </w:p>
        </w:tc>
        <w:tc>
          <w:tcPr>
            <w:tcW w:w="1276" w:type="dxa"/>
            <w:vAlign w:val="center"/>
          </w:tcPr>
          <w:p w14:paraId="5A1411A0" w14:textId="5F51AB7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6234B6D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55C791B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68E5B378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7C1CA34E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5A902E66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1</w:t>
            </w:r>
          </w:p>
          <w:p w14:paraId="7D70924C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2</w:t>
            </w:r>
          </w:p>
          <w:p w14:paraId="3DEC430D" w14:textId="77777777" w:rsidR="00530039" w:rsidRPr="00940D6A" w:rsidRDefault="00530039" w:rsidP="00985B04">
            <w:pPr>
              <w:pStyle w:val="afff2"/>
            </w:pPr>
            <w:r w:rsidRPr="00940D6A">
              <w:t>Тип контура</w:t>
            </w:r>
          </w:p>
          <w:p w14:paraId="67BAC1E9" w14:textId="77777777" w:rsidR="00530039" w:rsidRPr="00940D6A" w:rsidRDefault="00530039" w:rsidP="00985B04">
            <w:pPr>
              <w:pStyle w:val="afff2"/>
            </w:pPr>
            <w:r w:rsidRPr="00940D6A">
              <w:t>Радиус</w:t>
            </w:r>
          </w:p>
          <w:p w14:paraId="692D1B0A" w14:textId="77777777" w:rsidR="00530039" w:rsidRPr="00940D6A" w:rsidRDefault="00530039" w:rsidP="00985B04">
            <w:pPr>
              <w:pStyle w:val="afff2"/>
            </w:pPr>
            <w:r w:rsidRPr="00940D6A">
              <w:t>Способы определения характерных точек</w:t>
            </w:r>
          </w:p>
          <w:p w14:paraId="6FBCCF3E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1E8564D3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577698A0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3B063210" w14:textId="77777777" w:rsidR="00530039" w:rsidRPr="00940D6A" w:rsidRDefault="00530039" w:rsidP="00985B04">
            <w:pPr>
              <w:pStyle w:val="afff2"/>
            </w:pPr>
            <w:r w:rsidRPr="00940D6A">
              <w:t>Описание прохождения границы</w:t>
            </w:r>
          </w:p>
          <w:p w14:paraId="670E10B6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B1AF11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D5F1D9B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28D905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Адрес правообладателя</w:t>
            </w:r>
          </w:p>
          <w:p w14:paraId="7D96EA2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CB79D3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F9CAFF1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A93437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4A88895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33E72A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931F82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1EDF3C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2CCDDC9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9B2105B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6E1B91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15EB5EE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35EC85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E49F7DB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0210DD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B91226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D31303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8BA5A7A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06147D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A208CB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167AFD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9EA7CB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A59A6C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768894F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65C67ED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6041319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864404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FE1B95A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FD9ABA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232CD9A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2912A4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EF50802" w14:textId="561050E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6E7C2F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2AC3473" w14:textId="16239DC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9362078" wp14:editId="395BE9C3">
                  <wp:extent cx="762000" cy="133350"/>
                  <wp:effectExtent l="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364F5CC" w14:textId="542E9FE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40030129</w:t>
            </w:r>
          </w:p>
        </w:tc>
        <w:tc>
          <w:tcPr>
            <w:tcW w:w="5528" w:type="dxa"/>
            <w:vAlign w:val="center"/>
          </w:tcPr>
          <w:p w14:paraId="300FA482" w14:textId="77777777" w:rsidR="00530039" w:rsidRPr="00940D6A" w:rsidRDefault="00530039" w:rsidP="00985B04">
            <w:pPr>
              <w:pStyle w:val="afff2"/>
            </w:pPr>
            <w:r w:rsidRPr="00940D6A">
              <w:t>Специальная метка</w:t>
            </w:r>
          </w:p>
          <w:p w14:paraId="23365AAB" w14:textId="6326E983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SPECIAL</w:t>
            </w:r>
            <w:r w:rsidRPr="00940D6A">
              <w:t>_</w:t>
            </w:r>
            <w:r w:rsidRPr="00940D6A">
              <w:rPr>
                <w:lang w:val="en-US"/>
              </w:rPr>
              <w:t>MARK</w:t>
            </w:r>
          </w:p>
        </w:tc>
        <w:tc>
          <w:tcPr>
            <w:tcW w:w="1276" w:type="dxa"/>
            <w:vAlign w:val="center"/>
          </w:tcPr>
          <w:p w14:paraId="77411780" w14:textId="1BB9EAB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24D1F227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C4F1BD4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2327C493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750857DF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5C741084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1</w:t>
            </w:r>
          </w:p>
          <w:p w14:paraId="683D3D5B" w14:textId="77777777" w:rsidR="00530039" w:rsidRPr="00940D6A" w:rsidRDefault="00530039" w:rsidP="00985B04">
            <w:pPr>
              <w:pStyle w:val="afff2"/>
            </w:pPr>
            <w:r w:rsidRPr="00940D6A">
              <w:t xml:space="preserve">Отметка </w:t>
            </w:r>
            <w:r w:rsidRPr="00940D6A">
              <w:rPr>
                <w:lang w:val="en-US"/>
              </w:rPr>
              <w:t>H</w:t>
            </w:r>
            <w:r w:rsidRPr="00940D6A">
              <w:t>2</w:t>
            </w:r>
          </w:p>
          <w:p w14:paraId="70BD3BC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Тип контура</w:t>
            </w:r>
          </w:p>
          <w:p w14:paraId="160DEBDC" w14:textId="77777777" w:rsidR="00530039" w:rsidRPr="00940D6A" w:rsidRDefault="00530039" w:rsidP="00985B04">
            <w:pPr>
              <w:pStyle w:val="afff2"/>
            </w:pPr>
            <w:r w:rsidRPr="00940D6A">
              <w:t>Радиус</w:t>
            </w:r>
          </w:p>
          <w:p w14:paraId="63BE4D1D" w14:textId="77777777" w:rsidR="00530039" w:rsidRPr="00940D6A" w:rsidRDefault="00530039" w:rsidP="00985B04">
            <w:pPr>
              <w:pStyle w:val="afff2"/>
            </w:pPr>
            <w:r w:rsidRPr="00940D6A">
              <w:t>Способы определения характерных точек</w:t>
            </w:r>
          </w:p>
          <w:p w14:paraId="43F48EFD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42614241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3EF9F409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021ED7FF" w14:textId="77777777" w:rsidR="00530039" w:rsidRPr="00940D6A" w:rsidRDefault="00530039" w:rsidP="00985B04">
            <w:pPr>
              <w:pStyle w:val="afff2"/>
            </w:pPr>
            <w:r w:rsidRPr="00940D6A">
              <w:t>Описание прохождения границы</w:t>
            </w:r>
          </w:p>
          <w:p w14:paraId="409F063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7D862D9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C523545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E847E2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35ACDC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CA66CA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4D8FA3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C4C9E2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C3051B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D55F41F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F4BE20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1DCF128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FF6D7D1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3A95461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6023C1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F1B8C1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5AB6EC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B8AB21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ED8E3D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3D0559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F7F957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1B0342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52EC46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4B7D84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CB8F90A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F6FCDAE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8459C4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19B1928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382EAD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65EF0D9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921C11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0A3DA20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29FFCF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Ширина таблицы</w:t>
            </w:r>
          </w:p>
          <w:p w14:paraId="15A90D3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5132B03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72F9159" w14:textId="7B6612E3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394093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44BDD15" w14:textId="56E3330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F1D40D3" wp14:editId="0AE6E4C6">
                  <wp:extent cx="762000" cy="171450"/>
                  <wp:effectExtent l="0" t="0" r="0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D6D3D01" w14:textId="71322F6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40030201</w:t>
            </w:r>
          </w:p>
        </w:tc>
        <w:tc>
          <w:tcPr>
            <w:tcW w:w="5528" w:type="dxa"/>
            <w:vAlign w:val="center"/>
          </w:tcPr>
          <w:p w14:paraId="276EAB3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Перегородка</w:t>
            </w:r>
          </w:p>
          <w:p w14:paraId="22CA290E" w14:textId="5BAB26A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L0040030201</w:t>
            </w:r>
          </w:p>
        </w:tc>
        <w:tc>
          <w:tcPr>
            <w:tcW w:w="1276" w:type="dxa"/>
            <w:vAlign w:val="center"/>
          </w:tcPr>
          <w:p w14:paraId="4095C1D2" w14:textId="2D51C45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220BB1E8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35ADE164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09CAC6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C80C305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A37F50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7B8F7A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FA20254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C3D9BB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C77AF82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284164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CC6AF7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438EC79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7634F4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90704E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606365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469D81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6D0777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53E84B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B8D020A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103F2F7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306784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13CB68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1DE775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3B5D9C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84A225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4D7867B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AF07A2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C29642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93DCFD9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EEBCACE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4EC344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C3EC04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ACC160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36487F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7432C90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1C2CA6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Конечная строка таблицы</w:t>
            </w:r>
          </w:p>
          <w:p w14:paraId="4C3976EC" w14:textId="08DC3BB9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ECEC5A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9FD8B7D" w14:textId="6A3F543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402CBC5" wp14:editId="52ED0756">
                  <wp:extent cx="762000" cy="447675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EDCEB90" w14:textId="7D81A9E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40030201</w:t>
            </w:r>
          </w:p>
        </w:tc>
        <w:tc>
          <w:tcPr>
            <w:tcW w:w="5528" w:type="dxa"/>
            <w:vAlign w:val="center"/>
          </w:tcPr>
          <w:p w14:paraId="3525C80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Перегородка</w:t>
            </w:r>
          </w:p>
          <w:p w14:paraId="5C45D325" w14:textId="0576D03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S0040030201</w:t>
            </w:r>
          </w:p>
        </w:tc>
        <w:tc>
          <w:tcPr>
            <w:tcW w:w="1276" w:type="dxa"/>
            <w:vAlign w:val="center"/>
          </w:tcPr>
          <w:p w14:paraId="7DC2187E" w14:textId="7260D88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18F270E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2D6087CE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0EA5DC04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D1ED8B0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6883C29F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2138C541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7E83E350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2B29B0A8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7D3427DE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1144A243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6005D763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72F08F7D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262CE677" w14:textId="77777777" w:rsidR="00530039" w:rsidRPr="00940D6A" w:rsidRDefault="00530039" w:rsidP="00985B04">
            <w:pPr>
              <w:pStyle w:val="afff2"/>
            </w:pPr>
            <w:r w:rsidRPr="00940D6A">
              <w:t>Местоположение объекта</w:t>
            </w:r>
          </w:p>
          <w:p w14:paraId="7C02F198" w14:textId="77777777" w:rsidR="00530039" w:rsidRPr="00940D6A" w:rsidRDefault="00530039" w:rsidP="00985B04">
            <w:pPr>
              <w:pStyle w:val="afff2"/>
            </w:pPr>
            <w:r w:rsidRPr="00940D6A">
              <w:t>Число этажей, камер шлюза</w:t>
            </w:r>
          </w:p>
          <w:p w14:paraId="4A81C254" w14:textId="77777777" w:rsidR="00530039" w:rsidRPr="00940D6A" w:rsidRDefault="00530039" w:rsidP="00985B04">
            <w:pPr>
              <w:pStyle w:val="afff2"/>
            </w:pPr>
            <w:r w:rsidRPr="00940D6A">
              <w:t>Количество подземных этажей</w:t>
            </w:r>
          </w:p>
          <w:p w14:paraId="1096E4EA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1F3A0B2C" w14:textId="77777777" w:rsidR="00530039" w:rsidRPr="00940D6A" w:rsidRDefault="00530039" w:rsidP="00985B04">
            <w:pPr>
              <w:pStyle w:val="afff2"/>
            </w:pPr>
            <w:r w:rsidRPr="00940D6A">
              <w:t>Материал наружных стен (список)</w:t>
            </w:r>
          </w:p>
          <w:p w14:paraId="308EC916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680B97F2" w14:textId="77777777" w:rsidR="00530039" w:rsidRPr="00940D6A" w:rsidRDefault="00530039" w:rsidP="00985B04">
            <w:pPr>
              <w:pStyle w:val="afff2"/>
            </w:pPr>
            <w:r w:rsidRPr="00940D6A">
              <w:t>Год ввода в эксплуатацию</w:t>
            </w:r>
          </w:p>
          <w:p w14:paraId="167E1008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0752FDFC" w14:textId="77777777" w:rsidR="00530039" w:rsidRPr="00940D6A" w:rsidRDefault="00530039" w:rsidP="00985B04">
            <w:pPr>
              <w:pStyle w:val="afff2"/>
            </w:pPr>
            <w:r w:rsidRPr="00940D6A">
              <w:t>Ранее присвоенный кадастровый номер</w:t>
            </w:r>
          </w:p>
          <w:p w14:paraId="73314E2F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7A5D547A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2A92CAB5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48D317F0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746B37EA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(обременения) прав части объекта</w:t>
            </w:r>
          </w:p>
          <w:p w14:paraId="65216CD2" w14:textId="77777777" w:rsidR="00530039" w:rsidRPr="00940D6A" w:rsidRDefault="00530039" w:rsidP="00985B04">
            <w:pPr>
              <w:pStyle w:val="afff2"/>
            </w:pPr>
            <w:r w:rsidRPr="00940D6A">
              <w:t>Обозначение части объекта с ограничениям прав</w:t>
            </w:r>
          </w:p>
          <w:p w14:paraId="6B15B734" w14:textId="77777777" w:rsidR="00530039" w:rsidRPr="00940D6A" w:rsidRDefault="00530039" w:rsidP="00985B04">
            <w:pPr>
              <w:pStyle w:val="afff2"/>
            </w:pPr>
            <w:r w:rsidRPr="00940D6A">
              <w:t>Площадь части объекта</w:t>
            </w:r>
          </w:p>
          <w:p w14:paraId="6356DB70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6BF913CA" w14:textId="77777777" w:rsidR="00530039" w:rsidRPr="00940D6A" w:rsidRDefault="00530039" w:rsidP="00985B04">
            <w:pPr>
              <w:pStyle w:val="afff2"/>
            </w:pPr>
            <w:r w:rsidRPr="00940D6A">
              <w:t>Способы образования объектов капитального строительства (список)</w:t>
            </w:r>
          </w:p>
          <w:p w14:paraId="73BCABDC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1F6E0D4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7F37691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759D230A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6546C343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012DA17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Код ОКАТО</w:t>
            </w:r>
          </w:p>
          <w:p w14:paraId="2D275CCF" w14:textId="77777777" w:rsidR="00530039" w:rsidRPr="00940D6A" w:rsidRDefault="00530039" w:rsidP="00985B04">
            <w:pPr>
              <w:pStyle w:val="afff2"/>
            </w:pPr>
            <w:r w:rsidRPr="00940D6A">
              <w:t>Тип ранее присвоенного номера (список)</w:t>
            </w:r>
          </w:p>
          <w:p w14:paraId="081A0BDB" w14:textId="77777777" w:rsidR="00530039" w:rsidRPr="00940D6A" w:rsidRDefault="00530039" w:rsidP="00985B04">
            <w:pPr>
              <w:pStyle w:val="afff2"/>
            </w:pPr>
            <w:r w:rsidRPr="00940D6A">
              <w:t>Дата присвоения номера</w:t>
            </w:r>
          </w:p>
          <w:p w14:paraId="448EDA99" w14:textId="77777777" w:rsidR="00530039" w:rsidRPr="00940D6A" w:rsidRDefault="00530039" w:rsidP="00985B04">
            <w:pPr>
              <w:pStyle w:val="afff2"/>
            </w:pPr>
            <w:r w:rsidRPr="00940D6A">
              <w:t>Организация, присвоившая номер</w:t>
            </w:r>
          </w:p>
          <w:p w14:paraId="3AF6F5E9" w14:textId="77777777" w:rsidR="00530039" w:rsidRPr="00940D6A" w:rsidRDefault="00530039" w:rsidP="00985B04">
            <w:pPr>
              <w:pStyle w:val="afff2"/>
            </w:pPr>
            <w:r w:rsidRPr="00940D6A">
              <w:t>Заказчик работ (список)</w:t>
            </w:r>
          </w:p>
          <w:p w14:paraId="6E57765B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08D139D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6CF5E010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1396394C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45AB0826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7F8D0D5E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71868E21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518C4BC5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1E10799D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6A398164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6A20C1E1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621F2435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764FCF4B" w14:textId="77777777" w:rsidR="00530039" w:rsidRPr="00940D6A" w:rsidRDefault="00530039" w:rsidP="00985B04">
            <w:pPr>
              <w:pStyle w:val="afff2"/>
            </w:pPr>
            <w:r w:rsidRPr="00940D6A">
              <w:t>Вид  использования объекта</w:t>
            </w:r>
          </w:p>
          <w:p w14:paraId="771D37BB" w14:textId="77777777" w:rsidR="00530039" w:rsidRPr="00940D6A" w:rsidRDefault="00530039" w:rsidP="00985B04">
            <w:pPr>
              <w:pStyle w:val="afff2"/>
            </w:pPr>
            <w:r w:rsidRPr="00940D6A">
              <w:t>Назначение помещений (список)</w:t>
            </w:r>
          </w:p>
          <w:p w14:paraId="4EDE6B04" w14:textId="77777777" w:rsidR="00530039" w:rsidRPr="00940D6A" w:rsidRDefault="00530039" w:rsidP="00985B04">
            <w:pPr>
              <w:pStyle w:val="afff2"/>
            </w:pPr>
            <w:r w:rsidRPr="00940D6A">
              <w:t xml:space="preserve">Виды жилых помещений (список) </w:t>
            </w:r>
          </w:p>
          <w:p w14:paraId="7674A25A" w14:textId="77777777" w:rsidR="00530039" w:rsidRPr="00940D6A" w:rsidRDefault="00530039" w:rsidP="00985B04">
            <w:pPr>
              <w:pStyle w:val="afff2"/>
            </w:pPr>
            <w:r w:rsidRPr="00940D6A">
              <w:t>Тип этажа (список)</w:t>
            </w:r>
          </w:p>
          <w:p w14:paraId="6BECB832" w14:textId="77777777" w:rsidR="00530039" w:rsidRPr="00940D6A" w:rsidRDefault="00530039" w:rsidP="00985B04">
            <w:pPr>
              <w:pStyle w:val="afff2"/>
            </w:pPr>
            <w:r w:rsidRPr="00940D6A">
              <w:t>Номер этажа</w:t>
            </w:r>
          </w:p>
          <w:p w14:paraId="088C4BE8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организации заказчика</w:t>
            </w:r>
          </w:p>
          <w:p w14:paraId="7F9C2F1C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023801AE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4D7E7AD7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45427EFB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47A274E5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3659689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акта обследования</w:t>
            </w:r>
          </w:p>
          <w:p w14:paraId="7B643F7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технического плана</w:t>
            </w:r>
          </w:p>
          <w:p w14:paraId="140558C7" w14:textId="77777777" w:rsidR="00530039" w:rsidRPr="00940D6A" w:rsidRDefault="00530039" w:rsidP="00985B04">
            <w:pPr>
              <w:pStyle w:val="afff2"/>
            </w:pPr>
            <w:r w:rsidRPr="00940D6A">
              <w:t>Признак контура</w:t>
            </w:r>
          </w:p>
          <w:p w14:paraId="529D85AD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0FA4E1A7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0AF021C6" w14:textId="77777777" w:rsidR="00530039" w:rsidRPr="00940D6A" w:rsidRDefault="00530039" w:rsidP="00985B04">
            <w:pPr>
              <w:pStyle w:val="afff2"/>
            </w:pPr>
            <w:r w:rsidRPr="00940D6A">
              <w:t>Площадь вычисленная</w:t>
            </w:r>
          </w:p>
          <w:p w14:paraId="2E80C698" w14:textId="77777777" w:rsidR="00530039" w:rsidRPr="00940D6A" w:rsidRDefault="00530039" w:rsidP="00985B04">
            <w:pPr>
              <w:pStyle w:val="afff2"/>
            </w:pPr>
            <w:r w:rsidRPr="00940D6A">
              <w:t>Код ФИАС</w:t>
            </w:r>
          </w:p>
          <w:p w14:paraId="61FB49EA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0A40F28F" w14:textId="77777777" w:rsidR="00530039" w:rsidRPr="00940D6A" w:rsidRDefault="00530039" w:rsidP="00985B04">
            <w:pPr>
              <w:pStyle w:val="afff2"/>
            </w:pPr>
            <w:r w:rsidRPr="00940D6A">
              <w:t>Документ об установлении адреса</w:t>
            </w:r>
          </w:p>
          <w:p w14:paraId="13187396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объекта недвижимости</w:t>
            </w:r>
          </w:p>
          <w:p w14:paraId="22C7CE27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7F56781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Главный объект набора</w:t>
            </w:r>
          </w:p>
          <w:p w14:paraId="1C7963A7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5589DD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FDB035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F25EB9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F24A09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E8637A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5A7925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F62FC51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23F658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78AC79B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DE5761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6BF52C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9C10869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5C0AA9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6A2CE9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E566D2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BA1440B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E8353FA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AAA76C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9BB7D4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169875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F95419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061AC3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E8746B4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D786F6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803A54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32079CF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69AB1A8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955BF8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F90F60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BE95CB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4142C3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C99E02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40EC38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A3282C0" w14:textId="05709260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0F949E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5EE8886" w14:textId="2FF88EC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562A7F0" wp14:editId="6DD56E62">
                  <wp:extent cx="762000" cy="76200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AF83014" w14:textId="1693F75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40031001</w:t>
            </w:r>
          </w:p>
        </w:tc>
        <w:tc>
          <w:tcPr>
            <w:tcW w:w="5528" w:type="dxa"/>
            <w:vAlign w:val="center"/>
          </w:tcPr>
          <w:p w14:paraId="1BC0E8E2" w14:textId="77777777" w:rsidR="00530039" w:rsidRPr="00940D6A" w:rsidRDefault="00530039" w:rsidP="00985B04">
            <w:pPr>
              <w:pStyle w:val="afff2"/>
            </w:pPr>
            <w:r w:rsidRPr="00940D6A">
              <w:t>Элементы стен, окон, дверей</w:t>
            </w:r>
          </w:p>
          <w:p w14:paraId="1E596056" w14:textId="52B2EC3C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0000001903</w:t>
            </w:r>
          </w:p>
        </w:tc>
        <w:tc>
          <w:tcPr>
            <w:tcW w:w="1276" w:type="dxa"/>
            <w:vAlign w:val="center"/>
          </w:tcPr>
          <w:p w14:paraId="65D17A76" w14:textId="4584535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27DD1DF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1256E29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1DC8545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5BE9D7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Объект расположен на территории участка</w:t>
            </w:r>
          </w:p>
          <w:p w14:paraId="52C29EE2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7FA47C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EF1FDC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EE3BC4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8ABE565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9FA404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BFC702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8F6E2A6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D413A8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9C21B14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6D16C40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A4249E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0E8C3C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8B3232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345B38A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1C7B001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D267DF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B3B500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FB506A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BA0654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48C82D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FA38C9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55064F0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D4B0A4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8B4FF7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FE18DF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9D5CDA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36D1DF9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F1D4A6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F264F0A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AF2C67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B4F1CF6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13B53F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053FC0D" w14:textId="6C10401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518E35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246B970" w14:textId="0A8FF65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3D4EAC7" wp14:editId="41C70176">
                  <wp:extent cx="762000" cy="45720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E450370" w14:textId="76D69F8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40031002</w:t>
            </w:r>
          </w:p>
        </w:tc>
        <w:tc>
          <w:tcPr>
            <w:tcW w:w="5528" w:type="dxa"/>
            <w:vAlign w:val="center"/>
          </w:tcPr>
          <w:p w14:paraId="0562579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Стена</w:t>
            </w:r>
          </w:p>
          <w:p w14:paraId="58A19C01" w14:textId="28C7069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S0000001904</w:t>
            </w:r>
          </w:p>
        </w:tc>
        <w:tc>
          <w:tcPr>
            <w:tcW w:w="1276" w:type="dxa"/>
            <w:vAlign w:val="center"/>
          </w:tcPr>
          <w:p w14:paraId="4AEAB4AB" w14:textId="22B2E1D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4A826F31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991E18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A67479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901BA5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D1A1D2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Толщина линии в мм</w:t>
            </w:r>
          </w:p>
          <w:p w14:paraId="55F089CA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041F57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DA144B7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731C50E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B4CC73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86C6E9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0ED992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DBCE32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968BEE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7D1BA0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2DBF42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083C3D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3A6630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08CF19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6DB244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767444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5F3D48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B0A766A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19B536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C5FAFE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27D0DD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72450A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137E10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8B39E9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FE40CC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F0776A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B55F71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9C7FE6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B16A29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DA266C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88037B8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921E9F3" w14:textId="39E63867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2762FF2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956C27C" w14:textId="209A8BB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2C67F7C" wp14:editId="47263A62">
                  <wp:extent cx="762000" cy="457200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070013E" w14:textId="1B1A33C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40031003</w:t>
            </w:r>
          </w:p>
        </w:tc>
        <w:tc>
          <w:tcPr>
            <w:tcW w:w="5528" w:type="dxa"/>
            <w:vAlign w:val="center"/>
          </w:tcPr>
          <w:p w14:paraId="33432DB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Окно</w:t>
            </w:r>
          </w:p>
          <w:p w14:paraId="33EC541B" w14:textId="333DADE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S0000001908</w:t>
            </w:r>
          </w:p>
        </w:tc>
        <w:tc>
          <w:tcPr>
            <w:tcW w:w="1276" w:type="dxa"/>
            <w:vAlign w:val="center"/>
          </w:tcPr>
          <w:p w14:paraId="0C636C93" w14:textId="5740289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26907FB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CB2956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240906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E06622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8F5FF0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3AF13E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C4FB37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Вес цвета объекта в процентах</w:t>
            </w:r>
          </w:p>
          <w:p w14:paraId="6CD194E7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39F68F9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662BE6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25EBDAC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B04C56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7BE446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C5068D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AE9DEA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A0E090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292D10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8B09C7C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4C460A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F5752C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060133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17C7E8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CCA853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14F6C8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11D6FA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BF1B6F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FA0BAF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9D9E42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6B53B0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6453AE3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E5BDD0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89BB68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07AB7D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BE92F9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B0BAC5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FEA2961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D48F1EE" w14:textId="25421BB9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A18A46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F9046F6" w14:textId="3340D20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21AF923" wp14:editId="1B12973D">
                  <wp:extent cx="762000" cy="457200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CFF37F1" w14:textId="3E68810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40031004</w:t>
            </w:r>
          </w:p>
        </w:tc>
        <w:tc>
          <w:tcPr>
            <w:tcW w:w="5528" w:type="dxa"/>
            <w:vAlign w:val="center"/>
          </w:tcPr>
          <w:p w14:paraId="4340DCF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Дверь</w:t>
            </w:r>
          </w:p>
          <w:p w14:paraId="3611D3AC" w14:textId="2A6A952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S0040031004</w:t>
            </w:r>
          </w:p>
        </w:tc>
        <w:tc>
          <w:tcPr>
            <w:tcW w:w="1276" w:type="dxa"/>
            <w:vAlign w:val="center"/>
          </w:tcPr>
          <w:p w14:paraId="64F22D06" w14:textId="4A2BA3F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4BFD725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003BB2A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00398A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3E043B2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5E9F0C4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60D695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57DC776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DBFF3AD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4F2BBE6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Главный объект набора</w:t>
            </w:r>
          </w:p>
          <w:p w14:paraId="26BF781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F228D9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34B624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0CA4E31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87460BA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1B931F1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6E2EE1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05980C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7317B5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0C37BD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FBFC92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DACF83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5B0AB7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15BF0C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030FD6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FF66CD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CA01C0B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1B25C5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6D4F2C3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0682AF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DCFCC8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3A43FD9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79D1A26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E0075D5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D61F43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A655C9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F78B8C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9B61A38" w14:textId="0556096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045F0E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8EA38F1" w14:textId="7202341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803DA71" wp14:editId="3CFA8662">
                  <wp:extent cx="762000" cy="457200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C97407A" w14:textId="4637E23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40031005</w:t>
            </w:r>
          </w:p>
        </w:tc>
        <w:tc>
          <w:tcPr>
            <w:tcW w:w="5528" w:type="dxa"/>
            <w:vAlign w:val="center"/>
          </w:tcPr>
          <w:p w14:paraId="1D66E3D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Лестница</w:t>
            </w:r>
          </w:p>
          <w:p w14:paraId="31917ABD" w14:textId="0F3EEA1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S0000001910</w:t>
            </w:r>
          </w:p>
        </w:tc>
        <w:tc>
          <w:tcPr>
            <w:tcW w:w="1276" w:type="dxa"/>
            <w:vAlign w:val="center"/>
          </w:tcPr>
          <w:p w14:paraId="351E6626" w14:textId="68EDAA5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2CE5CA8A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57B10A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A39531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C8333A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CFD1AB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1D5CC6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99EE6FB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75783DD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33FEEC2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B1C0E3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34691A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Адрес правообладателя</w:t>
            </w:r>
          </w:p>
          <w:p w14:paraId="452709B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767DC2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A1C7B2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9DB9771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9C9B79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FB225C0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12DBF4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4CC888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8D6D730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CBC24E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5A4C15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2E69FE2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798B0E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2D5405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16050B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CBD731E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C798A8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76829D9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BE00DC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09FA46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1E4223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9DFD0E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6451E9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5DAB19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4328715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A419033" w14:textId="1174F1B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C7C859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CE7AEC6" w14:textId="3FC2EFB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09B7B6B" wp14:editId="0F07F807">
                  <wp:extent cx="762000" cy="76200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F28C909" w14:textId="301D8C9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40031006</w:t>
            </w:r>
          </w:p>
        </w:tc>
        <w:tc>
          <w:tcPr>
            <w:tcW w:w="5528" w:type="dxa"/>
            <w:vAlign w:val="center"/>
          </w:tcPr>
          <w:p w14:paraId="60FB20F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Ступени (лестница)</w:t>
            </w:r>
          </w:p>
          <w:p w14:paraId="7AB50F58" w14:textId="1D2D410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L0000001909</w:t>
            </w:r>
          </w:p>
        </w:tc>
        <w:tc>
          <w:tcPr>
            <w:tcW w:w="1276" w:type="dxa"/>
            <w:vAlign w:val="center"/>
          </w:tcPr>
          <w:p w14:paraId="0F1AA233" w14:textId="78A7EA3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E39209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36548C8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DCAFC87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231EB60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ACA877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649878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522588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0EA0DF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38F5A0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49ABB8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2A80C19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59ACF12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A9A309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Подчиненный объект набора</w:t>
            </w:r>
          </w:p>
          <w:p w14:paraId="61A58C68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6FA120A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371F27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A8733EB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05EA59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2C16D6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EB40EE5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219F998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038FFB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DEDDB5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E332D20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7268BE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F69634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6E02B8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71614E2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415456B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13D804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B28AF8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90852E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15448D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2D82D2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185BB0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EAC7A1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C822144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BCD427E" w14:textId="1743067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68E352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3A97C01" w14:textId="73DFEC6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7F442F7" wp14:editId="0506E084">
                  <wp:extent cx="762000" cy="85725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8070AC7" w14:textId="289979E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40031007</w:t>
            </w:r>
          </w:p>
        </w:tc>
        <w:tc>
          <w:tcPr>
            <w:tcW w:w="5528" w:type="dxa"/>
            <w:vAlign w:val="center"/>
          </w:tcPr>
          <w:p w14:paraId="3CC0697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Стрела</w:t>
            </w:r>
          </w:p>
          <w:p w14:paraId="21355B06" w14:textId="3C9B93F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L0000001911</w:t>
            </w:r>
          </w:p>
        </w:tc>
        <w:tc>
          <w:tcPr>
            <w:tcW w:w="1276" w:type="dxa"/>
            <w:vAlign w:val="center"/>
          </w:tcPr>
          <w:p w14:paraId="16F1A9C8" w14:textId="22E7366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C25C73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1771376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22761F8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0B2BF0F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F58200B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A5BD72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A0E429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5DCF68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729351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BA8940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4B5916C" w14:textId="77777777" w:rsidR="00530039" w:rsidRPr="00940D6A" w:rsidRDefault="00530039" w:rsidP="00985B04">
            <w:pPr>
              <w:pStyle w:val="afff2"/>
            </w:pPr>
            <w:r w:rsidRPr="00940D6A">
              <w:t>Объект расположен на территории участка</w:t>
            </w:r>
          </w:p>
          <w:p w14:paraId="4C84068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BB5621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42EDF7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создания объекта</w:t>
            </w:r>
          </w:p>
          <w:p w14:paraId="753C63C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BAC670A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138AE2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E4351D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08664B5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AD5450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64C201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E83876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13CE51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3147A6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CFB15A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2F82894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7982C4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DD1986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5E0158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B0889D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7355C4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58190C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A9CB9D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E48D2D1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69EE9C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40ED36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C6C41B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00B24C3" w14:textId="2023046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D1057C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B72FF5A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75BAF9D5" w14:textId="370540DE" w:rsidR="00530039" w:rsidRPr="00940D6A" w:rsidRDefault="00530039" w:rsidP="00985B04">
            <w:pPr>
              <w:pStyle w:val="afff5"/>
              <w:ind w:left="-108" w:right="-108"/>
            </w:pPr>
            <w:r w:rsidRPr="00940D6A">
              <w:t>9</w:t>
            </w:r>
          </w:p>
        </w:tc>
        <w:tc>
          <w:tcPr>
            <w:tcW w:w="5528" w:type="dxa"/>
            <w:vAlign w:val="center"/>
          </w:tcPr>
          <w:p w14:paraId="210F4DED" w14:textId="5F9665F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КАРТА-ПЛАН</w:t>
            </w:r>
          </w:p>
        </w:tc>
        <w:tc>
          <w:tcPr>
            <w:tcW w:w="1276" w:type="dxa"/>
            <w:vAlign w:val="center"/>
          </w:tcPr>
          <w:p w14:paraId="632D462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5AE923D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5ACE75E2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553E1E5" w14:textId="6A91642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F0B81AC" wp14:editId="15D6C006">
                  <wp:extent cx="762000" cy="11430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E0E0CF9" w14:textId="3D8D511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40000001</w:t>
            </w:r>
          </w:p>
        </w:tc>
        <w:tc>
          <w:tcPr>
            <w:tcW w:w="5528" w:type="dxa"/>
            <w:vAlign w:val="center"/>
          </w:tcPr>
          <w:p w14:paraId="33EF39C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Характерная точка границ</w:t>
            </w:r>
          </w:p>
          <w:p w14:paraId="6C146CD1" w14:textId="7B892BB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P0040000001</w:t>
            </w:r>
          </w:p>
        </w:tc>
        <w:tc>
          <w:tcPr>
            <w:tcW w:w="1276" w:type="dxa"/>
            <w:vAlign w:val="center"/>
          </w:tcPr>
          <w:p w14:paraId="669F8F40" w14:textId="716BDD9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48D49549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0EB648BE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79E39772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A770A75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5F0E4B32" w14:textId="77777777" w:rsidR="00530039" w:rsidRPr="00940D6A" w:rsidRDefault="00530039" w:rsidP="00985B04">
            <w:pPr>
              <w:pStyle w:val="afff2"/>
            </w:pPr>
            <w:r w:rsidRPr="00940D6A">
              <w:t>Номер точки</w:t>
            </w:r>
          </w:p>
          <w:p w14:paraId="0A4B0B15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5AB2C884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2758ADBB" w14:textId="77777777" w:rsidR="00530039" w:rsidRPr="00940D6A" w:rsidRDefault="00530039" w:rsidP="00985B04">
            <w:pPr>
              <w:pStyle w:val="afff2"/>
            </w:pPr>
            <w:r w:rsidRPr="00940D6A">
              <w:t>Описание закрепления точки (список)</w:t>
            </w:r>
          </w:p>
          <w:p w14:paraId="5659489D" w14:textId="77777777" w:rsidR="00530039" w:rsidRPr="00940D6A" w:rsidRDefault="00530039" w:rsidP="00985B04">
            <w:pPr>
              <w:pStyle w:val="afff2"/>
            </w:pPr>
            <w:r w:rsidRPr="00940D6A">
              <w:t>Способы определения характерных точек</w:t>
            </w:r>
          </w:p>
          <w:p w14:paraId="208D9334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46717CE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11244A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Подчиненный объект набора</w:t>
            </w:r>
          </w:p>
          <w:p w14:paraId="7593904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F2F3AF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F69428C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1C4C0C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040131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352980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2EB47D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1E1603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E1EFAA5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FD7590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B981429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5F3CC89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BE2D99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220FB0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E85221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AE9060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4C23B6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D1FB00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1BD282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3A514D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0BBB92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000A62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AA6FC89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645B87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93E476F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626CABF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CAF65D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C9A2BA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3DE174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37E998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DE93841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74C07F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3F3458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24777E0" w14:textId="26BE446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79167A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ACE8A4B" w14:textId="28ED3DB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AD2F3A5" wp14:editId="26FF3DA9">
                  <wp:extent cx="762000" cy="476250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09C551C" w14:textId="1042B56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40000002</w:t>
            </w:r>
          </w:p>
        </w:tc>
        <w:tc>
          <w:tcPr>
            <w:tcW w:w="5528" w:type="dxa"/>
            <w:vAlign w:val="center"/>
          </w:tcPr>
          <w:p w14:paraId="0E64518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Граница территории</w:t>
            </w:r>
          </w:p>
          <w:p w14:paraId="4879E24C" w14:textId="3997FEE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BORDER_T</w:t>
            </w:r>
          </w:p>
        </w:tc>
        <w:tc>
          <w:tcPr>
            <w:tcW w:w="1276" w:type="dxa"/>
            <w:vAlign w:val="center"/>
          </w:tcPr>
          <w:p w14:paraId="06EB5042" w14:textId="6A35352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3BD2B294" w14:textId="77777777" w:rsidR="00530039" w:rsidRPr="00940D6A" w:rsidRDefault="00530039" w:rsidP="00985B04">
            <w:pPr>
              <w:pStyle w:val="afff2"/>
            </w:pPr>
            <w:r w:rsidRPr="00940D6A">
              <w:t>Тип участка (список)</w:t>
            </w:r>
          </w:p>
          <w:p w14:paraId="5DF94953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40602AE7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35090200" w14:textId="77777777" w:rsidR="00530039" w:rsidRPr="00940D6A" w:rsidRDefault="00530039" w:rsidP="00985B04">
            <w:pPr>
              <w:pStyle w:val="afff2"/>
            </w:pPr>
            <w:r w:rsidRPr="00940D6A">
              <w:t>Номер участка</w:t>
            </w:r>
          </w:p>
          <w:p w14:paraId="0B5AB7B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Фамилия владельца</w:t>
            </w:r>
          </w:p>
          <w:p w14:paraId="14A36F26" w14:textId="77777777" w:rsidR="00530039" w:rsidRPr="00940D6A" w:rsidRDefault="00530039" w:rsidP="00985B04">
            <w:pPr>
              <w:pStyle w:val="afff2"/>
            </w:pPr>
            <w:r w:rsidRPr="00940D6A">
              <w:t>Имя владельца</w:t>
            </w:r>
          </w:p>
          <w:p w14:paraId="4966FB84" w14:textId="77777777" w:rsidR="00530039" w:rsidRPr="00940D6A" w:rsidRDefault="00530039" w:rsidP="00985B04">
            <w:pPr>
              <w:pStyle w:val="afff2"/>
            </w:pPr>
            <w:r w:rsidRPr="00940D6A">
              <w:t>Отчество владельца</w:t>
            </w:r>
          </w:p>
          <w:p w14:paraId="3F742CC1" w14:textId="77777777" w:rsidR="00530039" w:rsidRPr="00940D6A" w:rsidRDefault="00530039" w:rsidP="00985B04">
            <w:pPr>
              <w:pStyle w:val="afff2"/>
            </w:pPr>
            <w:r w:rsidRPr="00940D6A">
              <w:t>Инициалы владельца</w:t>
            </w:r>
          </w:p>
          <w:p w14:paraId="727183E8" w14:textId="77777777" w:rsidR="00530039" w:rsidRPr="00940D6A" w:rsidRDefault="00530039" w:rsidP="00985B04">
            <w:pPr>
              <w:pStyle w:val="afff2"/>
            </w:pPr>
            <w:r w:rsidRPr="00940D6A">
              <w:t>Документ владельца</w:t>
            </w:r>
          </w:p>
          <w:p w14:paraId="25EA9C50" w14:textId="77777777" w:rsidR="00530039" w:rsidRPr="00940D6A" w:rsidRDefault="00530039" w:rsidP="00985B04">
            <w:pPr>
              <w:pStyle w:val="afff2"/>
            </w:pPr>
            <w:r w:rsidRPr="00940D6A">
              <w:t>Кем выдан документ</w:t>
            </w:r>
          </w:p>
          <w:p w14:paraId="11AE664D" w14:textId="77777777" w:rsidR="00530039" w:rsidRPr="00940D6A" w:rsidRDefault="00530039" w:rsidP="00985B04">
            <w:pPr>
              <w:pStyle w:val="afff2"/>
            </w:pPr>
            <w:r w:rsidRPr="00940D6A">
              <w:t>Дата выдачи документа</w:t>
            </w:r>
          </w:p>
          <w:p w14:paraId="64ABF952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62D15406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290B236F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2C4D81EB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0B7E919C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42271460" w14:textId="77777777" w:rsidR="00530039" w:rsidRPr="00940D6A" w:rsidRDefault="00530039" w:rsidP="00985B04">
            <w:pPr>
              <w:pStyle w:val="afff2"/>
            </w:pPr>
            <w:r w:rsidRPr="00940D6A">
              <w:t>Площадь максимальная</w:t>
            </w:r>
          </w:p>
          <w:p w14:paraId="2B0F4805" w14:textId="77777777" w:rsidR="00530039" w:rsidRPr="00940D6A" w:rsidRDefault="00530039" w:rsidP="00985B04">
            <w:pPr>
              <w:pStyle w:val="afff2"/>
            </w:pPr>
            <w:r w:rsidRPr="00940D6A">
              <w:t>Площадь минимальная</w:t>
            </w:r>
          </w:p>
          <w:p w14:paraId="53D945F0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в использовании</w:t>
            </w:r>
          </w:p>
          <w:p w14:paraId="518F6730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177D7188" w14:textId="77777777" w:rsidR="00530039" w:rsidRPr="00940D6A" w:rsidRDefault="00530039" w:rsidP="00985B04">
            <w:pPr>
              <w:pStyle w:val="afff2"/>
            </w:pPr>
            <w:r w:rsidRPr="00940D6A">
              <w:t>Свидетельство о собственности</w:t>
            </w:r>
          </w:p>
          <w:p w14:paraId="43B4EFD0" w14:textId="77777777" w:rsidR="00530039" w:rsidRPr="00940D6A" w:rsidRDefault="00530039" w:rsidP="00985B04">
            <w:pPr>
              <w:pStyle w:val="afff2"/>
            </w:pPr>
            <w:r w:rsidRPr="00940D6A">
              <w:t>Дата выдачи свидетельства</w:t>
            </w:r>
          </w:p>
          <w:p w14:paraId="13E07C1E" w14:textId="77777777" w:rsidR="00530039" w:rsidRPr="00940D6A" w:rsidRDefault="00530039" w:rsidP="00985B04">
            <w:pPr>
              <w:pStyle w:val="afff2"/>
            </w:pPr>
            <w:r w:rsidRPr="00940D6A">
              <w:t>Постановление главы</w:t>
            </w:r>
          </w:p>
          <w:p w14:paraId="0C66C218" w14:textId="77777777" w:rsidR="00530039" w:rsidRPr="00940D6A" w:rsidRDefault="00530039" w:rsidP="00985B04">
            <w:pPr>
              <w:pStyle w:val="afff2"/>
            </w:pPr>
            <w:r w:rsidRPr="00940D6A">
              <w:t>Дата выдачи постановления</w:t>
            </w:r>
          </w:p>
          <w:p w14:paraId="1F9B6A3B" w14:textId="77777777" w:rsidR="00530039" w:rsidRPr="00940D6A" w:rsidRDefault="00530039" w:rsidP="00985B04">
            <w:pPr>
              <w:pStyle w:val="afff2"/>
            </w:pPr>
            <w:r w:rsidRPr="00940D6A">
              <w:t>Инженер-землеустроитель</w:t>
            </w:r>
          </w:p>
          <w:p w14:paraId="229E463E" w14:textId="77777777" w:rsidR="00530039" w:rsidRPr="00940D6A" w:rsidRDefault="00530039" w:rsidP="00985B04">
            <w:pPr>
              <w:pStyle w:val="afff2"/>
            </w:pPr>
            <w:r w:rsidRPr="00940D6A">
              <w:t>Начало выполнения работ</w:t>
            </w:r>
          </w:p>
          <w:p w14:paraId="49EC12F4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49A11F9A" w14:textId="77777777" w:rsidR="00530039" w:rsidRPr="00940D6A" w:rsidRDefault="00530039" w:rsidP="00985B04">
            <w:pPr>
              <w:pStyle w:val="afff2"/>
            </w:pPr>
            <w:r w:rsidRPr="00940D6A">
              <w:t>Название опорных точек</w:t>
            </w:r>
          </w:p>
          <w:p w14:paraId="160E04B4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5DAB70DB" w14:textId="77777777" w:rsidR="00530039" w:rsidRPr="00940D6A" w:rsidRDefault="00530039" w:rsidP="00985B04">
            <w:pPr>
              <w:pStyle w:val="afff2"/>
            </w:pPr>
            <w:r w:rsidRPr="00940D6A">
              <w:t>Описание закрепления точки (список)</w:t>
            </w:r>
          </w:p>
          <w:p w14:paraId="2BE0A746" w14:textId="77777777" w:rsidR="00530039" w:rsidRPr="00940D6A" w:rsidRDefault="00530039" w:rsidP="00985B04">
            <w:pPr>
              <w:pStyle w:val="afff2"/>
            </w:pPr>
            <w:r w:rsidRPr="00940D6A">
              <w:t>Название начальной точки  Т/Х</w:t>
            </w:r>
          </w:p>
          <w:p w14:paraId="200FC173" w14:textId="77777777" w:rsidR="00530039" w:rsidRPr="00940D6A" w:rsidRDefault="00530039" w:rsidP="00985B04">
            <w:pPr>
              <w:pStyle w:val="afff2"/>
            </w:pPr>
            <w:r w:rsidRPr="00940D6A">
              <w:t>Координата Х начальной точки Т/Х</w:t>
            </w:r>
          </w:p>
          <w:p w14:paraId="7A18CCE7" w14:textId="77777777" w:rsidR="00530039" w:rsidRPr="00940D6A" w:rsidRDefault="00530039" w:rsidP="00985B04">
            <w:pPr>
              <w:pStyle w:val="afff2"/>
            </w:pPr>
            <w:r w:rsidRPr="00940D6A">
              <w:t xml:space="preserve">Координата </w:t>
            </w:r>
            <w:r w:rsidRPr="00940D6A">
              <w:rPr>
                <w:lang w:val="en-US"/>
              </w:rPr>
              <w:t>Y</w:t>
            </w:r>
            <w:r w:rsidRPr="00940D6A">
              <w:t xml:space="preserve"> начальной точки Т/Х</w:t>
            </w:r>
          </w:p>
          <w:p w14:paraId="3A8C30F4" w14:textId="77777777" w:rsidR="00530039" w:rsidRPr="00940D6A" w:rsidRDefault="00530039" w:rsidP="00985B04">
            <w:pPr>
              <w:pStyle w:val="afff2"/>
            </w:pPr>
            <w:r w:rsidRPr="00940D6A">
              <w:t>Название конечной точки Т/Х</w:t>
            </w:r>
          </w:p>
          <w:p w14:paraId="53A82794" w14:textId="77777777" w:rsidR="00530039" w:rsidRPr="00940D6A" w:rsidRDefault="00530039" w:rsidP="00985B04">
            <w:pPr>
              <w:pStyle w:val="afff2"/>
            </w:pPr>
            <w:r w:rsidRPr="00940D6A">
              <w:t>Координата Х конечной точки Т/Х</w:t>
            </w:r>
          </w:p>
          <w:p w14:paraId="73EC1839" w14:textId="77777777" w:rsidR="00530039" w:rsidRPr="00940D6A" w:rsidRDefault="00530039" w:rsidP="00985B04">
            <w:pPr>
              <w:pStyle w:val="afff2"/>
            </w:pPr>
            <w:r w:rsidRPr="00940D6A">
              <w:t xml:space="preserve">Координата </w:t>
            </w:r>
            <w:r w:rsidRPr="00940D6A">
              <w:rPr>
                <w:lang w:val="en-US"/>
              </w:rPr>
              <w:t>Y</w:t>
            </w:r>
            <w:r w:rsidRPr="00940D6A">
              <w:t xml:space="preserve"> конечной точки Т/Х</w:t>
            </w:r>
          </w:p>
          <w:p w14:paraId="7B59183A" w14:textId="77777777" w:rsidR="00530039" w:rsidRPr="00940D6A" w:rsidRDefault="00530039" w:rsidP="00985B04">
            <w:pPr>
              <w:pStyle w:val="afff2"/>
            </w:pPr>
            <w:r w:rsidRPr="00940D6A">
              <w:t>Номер заказа</w:t>
            </w:r>
          </w:p>
          <w:p w14:paraId="59B45A0A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5C2B53B7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объектов, исключаемых из состава</w:t>
            </w:r>
          </w:p>
          <w:p w14:paraId="0F48ED53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строений</w:t>
            </w:r>
          </w:p>
          <w:p w14:paraId="41DDCC9E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0D634463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26F7B41D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1358CFC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631C1B24" w14:textId="77777777" w:rsidR="00530039" w:rsidRPr="00940D6A" w:rsidRDefault="00530039" w:rsidP="00985B04">
            <w:pPr>
              <w:pStyle w:val="afff2"/>
            </w:pPr>
            <w:r w:rsidRPr="00940D6A">
              <w:t>Доступ к землям общего пользования</w:t>
            </w:r>
          </w:p>
          <w:p w14:paraId="3D94F963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4CDD6B90" w14:textId="77777777" w:rsidR="00530039" w:rsidRPr="00940D6A" w:rsidRDefault="00530039" w:rsidP="00985B04">
            <w:pPr>
              <w:pStyle w:val="afff2"/>
            </w:pPr>
            <w:r w:rsidRPr="00940D6A">
              <w:t>Характеристика части</w:t>
            </w:r>
          </w:p>
          <w:p w14:paraId="2C0ECD38" w14:textId="77777777" w:rsidR="00530039" w:rsidRPr="00940D6A" w:rsidRDefault="00530039" w:rsidP="00985B04">
            <w:pPr>
              <w:pStyle w:val="afff2"/>
            </w:pPr>
            <w:r w:rsidRPr="00940D6A">
              <w:t>Вид земельного участка (список)</w:t>
            </w:r>
          </w:p>
          <w:p w14:paraId="1FBE9751" w14:textId="77777777" w:rsidR="00530039" w:rsidRPr="00940D6A" w:rsidRDefault="00530039" w:rsidP="00985B04">
            <w:pPr>
              <w:pStyle w:val="afff2"/>
            </w:pPr>
            <w:r w:rsidRPr="00940D6A">
              <w:t xml:space="preserve">Способ образования земельного участка для </w:t>
            </w:r>
            <w:r w:rsidRPr="00940D6A">
              <w:rPr>
                <w:lang w:val="en-US"/>
              </w:rPr>
              <w:t>MP</w:t>
            </w:r>
            <w:r w:rsidRPr="00940D6A">
              <w:t>_</w:t>
            </w:r>
            <w:r w:rsidRPr="00940D6A">
              <w:rPr>
                <w:lang w:val="en-US"/>
              </w:rPr>
              <w:t>V</w:t>
            </w:r>
            <w:r w:rsidRPr="00940D6A">
              <w:t>05 (список)</w:t>
            </w:r>
          </w:p>
          <w:p w14:paraId="5AF39319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4389D51B" w14:textId="77777777" w:rsidR="00530039" w:rsidRPr="00940D6A" w:rsidRDefault="00530039" w:rsidP="00985B04">
            <w:pPr>
              <w:pStyle w:val="afff2"/>
            </w:pPr>
            <w:r w:rsidRPr="00940D6A">
              <w:t>Статус объекта (список)</w:t>
            </w:r>
          </w:p>
          <w:p w14:paraId="7246C9DB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5EB766FE" w14:textId="77777777" w:rsidR="00530039" w:rsidRPr="00940D6A" w:rsidRDefault="00530039" w:rsidP="00985B04">
            <w:pPr>
              <w:pStyle w:val="afff2"/>
            </w:pPr>
            <w:r w:rsidRPr="00940D6A">
              <w:t>Удельный показатель стоимости земель</w:t>
            </w:r>
          </w:p>
          <w:p w14:paraId="3CC5FC68" w14:textId="77777777" w:rsidR="00530039" w:rsidRPr="00940D6A" w:rsidRDefault="00530039" w:rsidP="00985B04">
            <w:pPr>
              <w:pStyle w:val="afff2"/>
            </w:pPr>
            <w:r w:rsidRPr="00940D6A">
              <w:t>Код документа (список)</w:t>
            </w:r>
          </w:p>
          <w:p w14:paraId="2E318B51" w14:textId="77777777" w:rsidR="00530039" w:rsidRPr="00940D6A" w:rsidRDefault="00530039" w:rsidP="00985B04">
            <w:pPr>
              <w:pStyle w:val="afff2"/>
            </w:pPr>
            <w:r w:rsidRPr="00940D6A">
              <w:t>Тип субъекта правоотношений (список)</w:t>
            </w:r>
          </w:p>
          <w:p w14:paraId="39BADF2C" w14:textId="77777777" w:rsidR="00530039" w:rsidRPr="00940D6A" w:rsidRDefault="00530039" w:rsidP="00985B04">
            <w:pPr>
              <w:pStyle w:val="afff2"/>
            </w:pPr>
            <w:r w:rsidRPr="00940D6A">
              <w:t>Виды документов-оснований (список)</w:t>
            </w:r>
          </w:p>
          <w:p w14:paraId="5D1CD118" w14:textId="77777777" w:rsidR="00530039" w:rsidRPr="00940D6A" w:rsidRDefault="00530039" w:rsidP="00985B04">
            <w:pPr>
              <w:pStyle w:val="afff2"/>
            </w:pPr>
            <w:r w:rsidRPr="00940D6A">
              <w:t>Номер обременения</w:t>
            </w:r>
          </w:p>
          <w:p w14:paraId="23699DD0" w14:textId="77777777" w:rsidR="00530039" w:rsidRPr="00940D6A" w:rsidRDefault="00530039" w:rsidP="00985B04">
            <w:pPr>
              <w:pStyle w:val="afff2"/>
            </w:pPr>
            <w:r w:rsidRPr="00940D6A">
              <w:t>Дата обременения</w:t>
            </w:r>
          </w:p>
          <w:p w14:paraId="434552FA" w14:textId="77777777" w:rsidR="00530039" w:rsidRPr="00940D6A" w:rsidRDefault="00530039" w:rsidP="00985B04">
            <w:pPr>
              <w:pStyle w:val="afff2"/>
            </w:pPr>
            <w:r w:rsidRPr="00940D6A">
              <w:t>Правообладатель обременения</w:t>
            </w:r>
          </w:p>
          <w:p w14:paraId="633208B1" w14:textId="77777777" w:rsidR="00530039" w:rsidRPr="00940D6A" w:rsidRDefault="00530039" w:rsidP="00985B04">
            <w:pPr>
              <w:pStyle w:val="afff2"/>
            </w:pPr>
            <w:r w:rsidRPr="00940D6A">
              <w:t>Нормативная цена земли</w:t>
            </w:r>
          </w:p>
          <w:p w14:paraId="153290BA" w14:textId="77777777" w:rsidR="00530039" w:rsidRPr="00940D6A" w:rsidRDefault="00530039" w:rsidP="00985B04">
            <w:pPr>
              <w:pStyle w:val="afff2"/>
            </w:pPr>
            <w:r w:rsidRPr="00940D6A">
              <w:t>Рыночная стоимость земельного участка</w:t>
            </w:r>
          </w:p>
          <w:p w14:paraId="6028C227" w14:textId="77777777" w:rsidR="00530039" w:rsidRPr="00940D6A" w:rsidRDefault="00530039" w:rsidP="00985B04">
            <w:pPr>
              <w:pStyle w:val="afff2"/>
            </w:pPr>
            <w:r w:rsidRPr="00940D6A">
              <w:t>Залоговая стоимость земельного участка</w:t>
            </w:r>
          </w:p>
          <w:p w14:paraId="7048F182" w14:textId="77777777" w:rsidR="00530039" w:rsidRPr="00940D6A" w:rsidRDefault="00530039" w:rsidP="00985B04">
            <w:pPr>
              <w:pStyle w:val="afff2"/>
            </w:pPr>
            <w:r w:rsidRPr="00940D6A">
              <w:t>Земельный налог</w:t>
            </w:r>
          </w:p>
          <w:p w14:paraId="3B4D4D80" w14:textId="77777777" w:rsidR="00530039" w:rsidRPr="00940D6A" w:rsidRDefault="00530039" w:rsidP="00985B04">
            <w:pPr>
              <w:pStyle w:val="afff2"/>
            </w:pPr>
            <w:r w:rsidRPr="00940D6A">
              <w:t>Арендная плата за земельный участок</w:t>
            </w:r>
          </w:p>
          <w:p w14:paraId="5D10E577" w14:textId="77777777" w:rsidR="00530039" w:rsidRPr="00940D6A" w:rsidRDefault="00530039" w:rsidP="00985B04">
            <w:pPr>
              <w:pStyle w:val="afff2"/>
            </w:pPr>
            <w:r w:rsidRPr="00940D6A">
              <w:t>Год оценки земель</w:t>
            </w:r>
          </w:p>
          <w:p w14:paraId="79F6F970" w14:textId="77777777" w:rsidR="00530039" w:rsidRPr="00940D6A" w:rsidRDefault="00530039" w:rsidP="00985B04">
            <w:pPr>
              <w:pStyle w:val="afff2"/>
            </w:pPr>
            <w:r w:rsidRPr="00940D6A">
              <w:t>Базовая ставка арендной платы</w:t>
            </w:r>
          </w:p>
          <w:p w14:paraId="1C91D978" w14:textId="77777777" w:rsidR="00530039" w:rsidRPr="00940D6A" w:rsidRDefault="00530039" w:rsidP="00985B04">
            <w:pPr>
              <w:pStyle w:val="afff2"/>
            </w:pPr>
            <w:r w:rsidRPr="00940D6A">
              <w:t>Основания для уточнений в ГЗК (список)</w:t>
            </w:r>
          </w:p>
          <w:p w14:paraId="640E16DD" w14:textId="77777777" w:rsidR="00530039" w:rsidRPr="00940D6A" w:rsidRDefault="00530039" w:rsidP="00985B04">
            <w:pPr>
              <w:pStyle w:val="afff2"/>
            </w:pPr>
            <w:r w:rsidRPr="00940D6A">
              <w:t>Номер оценочной зоны</w:t>
            </w:r>
          </w:p>
          <w:p w14:paraId="71B1BC2F" w14:textId="77777777" w:rsidR="00530039" w:rsidRPr="00940D6A" w:rsidRDefault="00530039" w:rsidP="00985B04">
            <w:pPr>
              <w:pStyle w:val="afff2"/>
            </w:pPr>
            <w:r w:rsidRPr="00940D6A">
              <w:t>Ставка земельного налога</w:t>
            </w:r>
          </w:p>
          <w:p w14:paraId="3384B24D" w14:textId="77777777" w:rsidR="00530039" w:rsidRPr="00940D6A" w:rsidRDefault="00530039" w:rsidP="00985B04">
            <w:pPr>
              <w:pStyle w:val="afff2"/>
            </w:pPr>
            <w:r w:rsidRPr="00940D6A">
              <w:t>Дата предоставления сведений ГКН</w:t>
            </w:r>
          </w:p>
          <w:p w14:paraId="030C8336" w14:textId="77777777" w:rsidR="00530039" w:rsidRPr="00940D6A" w:rsidRDefault="00530039" w:rsidP="00985B04">
            <w:pPr>
              <w:pStyle w:val="afff2"/>
            </w:pPr>
            <w:r w:rsidRPr="00940D6A">
              <w:t>Дата внесения номера в ГКН</w:t>
            </w:r>
          </w:p>
          <w:p w14:paraId="072061D7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558A7E9A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380C116B" w14:textId="77777777" w:rsidR="00530039" w:rsidRPr="00940D6A" w:rsidRDefault="00530039" w:rsidP="00985B04">
            <w:pPr>
              <w:pStyle w:val="afff2"/>
            </w:pPr>
            <w:r w:rsidRPr="00940D6A">
              <w:t>Категория земель (список)</w:t>
            </w:r>
          </w:p>
          <w:p w14:paraId="03E44A1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327E059F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14667050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2F8E6AD9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49DF68EC" w14:textId="77777777" w:rsidR="00530039" w:rsidRPr="00940D6A" w:rsidRDefault="00530039" w:rsidP="00985B04">
            <w:pPr>
              <w:pStyle w:val="afff2"/>
            </w:pPr>
            <w:r w:rsidRPr="00940D6A">
              <w:t>Должность представителя ГКН</w:t>
            </w:r>
          </w:p>
          <w:p w14:paraId="6363FE40" w14:textId="77777777" w:rsidR="00530039" w:rsidRPr="00940D6A" w:rsidRDefault="00530039" w:rsidP="00985B04">
            <w:pPr>
              <w:pStyle w:val="afff2"/>
            </w:pPr>
            <w:r w:rsidRPr="00940D6A">
              <w:t>ФИО представителя ГКН</w:t>
            </w:r>
          </w:p>
          <w:p w14:paraId="77F3A3A7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3918644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Кадастровые номера объектов для прохода</w:t>
            </w:r>
          </w:p>
          <w:p w14:paraId="67CCD4AF" w14:textId="77777777" w:rsidR="00530039" w:rsidRPr="00940D6A" w:rsidRDefault="00530039" w:rsidP="00985B04">
            <w:pPr>
              <w:pStyle w:val="afff2"/>
            </w:pPr>
            <w:r w:rsidRPr="00940D6A">
              <w:t>Характеристика лесного участка</w:t>
            </w:r>
          </w:p>
          <w:p w14:paraId="41C898A6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объектов, включаемых в состав</w:t>
            </w:r>
          </w:p>
          <w:p w14:paraId="31A8E59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1625E42A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783DC52B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0C8A4002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12CF0270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07670C7D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4A2CFE12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161432BC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6E98FFBB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78085D30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0D4AA70C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3E05B054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3929478A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5C147054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6FF9D9FF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570B1FDA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53E5E17A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12F7B094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2DE03501" w14:textId="77777777" w:rsidR="00530039" w:rsidRPr="00940D6A" w:rsidRDefault="00530039" w:rsidP="00985B04">
            <w:pPr>
              <w:pStyle w:val="afff2"/>
            </w:pPr>
            <w:r w:rsidRPr="00940D6A">
              <w:t>Система координат</w:t>
            </w:r>
          </w:p>
          <w:p w14:paraId="49D2C7EC" w14:textId="77777777" w:rsidR="00530039" w:rsidRPr="00940D6A" w:rsidRDefault="00530039" w:rsidP="00985B04">
            <w:pPr>
              <w:pStyle w:val="afff2"/>
            </w:pPr>
            <w:r w:rsidRPr="00940D6A">
              <w:t>Тип границ</w:t>
            </w:r>
          </w:p>
          <w:p w14:paraId="71E3203C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034F9081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2D0C0A57" w14:textId="77777777" w:rsidR="00530039" w:rsidRPr="00940D6A" w:rsidRDefault="00530039" w:rsidP="00985B04">
            <w:pPr>
              <w:pStyle w:val="afff2"/>
            </w:pPr>
            <w:r w:rsidRPr="00940D6A">
              <w:t>Тип адресного объекта</w:t>
            </w:r>
          </w:p>
          <w:p w14:paraId="025CFB20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62C3A1E2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1EE42945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24A061C0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0D14FE0B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2EA7B50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карты (плана)</w:t>
            </w:r>
          </w:p>
          <w:p w14:paraId="054A871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границы территории</w:t>
            </w:r>
          </w:p>
          <w:p w14:paraId="5A659CC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местоположения территорий и зон</w:t>
            </w:r>
          </w:p>
          <w:p w14:paraId="3C9F62B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0F7202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DDA4969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3B1F171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247AFA5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DD5F00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создания объекта</w:t>
            </w:r>
          </w:p>
          <w:p w14:paraId="0C804D23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1D94768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F9C160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BB12AB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892C39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A300B3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58D098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300008A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DCAEA9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038495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F55D74A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53BFD3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F390EA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06D6BE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1FDFC9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B4F074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ACDE32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A59D6F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04AF41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DE19FA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7221AB3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2804793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2B2A47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28B037E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F734784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A42C81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A05C940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611665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4F2EC6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C72B4DE" w14:textId="6662DE7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07B468D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386E87B" w14:textId="6FEDA79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0FBD6BD" wp14:editId="43A0190C">
                  <wp:extent cx="762000" cy="76200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9919445" w14:textId="144E3A6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40000003</w:t>
            </w:r>
          </w:p>
        </w:tc>
        <w:tc>
          <w:tcPr>
            <w:tcW w:w="5528" w:type="dxa"/>
            <w:vAlign w:val="center"/>
          </w:tcPr>
          <w:p w14:paraId="0FB06A47" w14:textId="77777777" w:rsidR="00530039" w:rsidRPr="00940D6A" w:rsidRDefault="00530039" w:rsidP="00985B04">
            <w:pPr>
              <w:pStyle w:val="afff2"/>
            </w:pPr>
            <w:r w:rsidRPr="00940D6A">
              <w:t>Граница объекта землеустройства</w:t>
            </w:r>
          </w:p>
          <w:p w14:paraId="40F1EFE3" w14:textId="7DE9D824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BORDER</w:t>
            </w:r>
            <w:r w:rsidRPr="00940D6A">
              <w:t>_</w:t>
            </w:r>
            <w:r w:rsidRPr="00940D6A">
              <w:rPr>
                <w:lang w:val="en-US"/>
              </w:rPr>
              <w:t>L</w:t>
            </w:r>
          </w:p>
        </w:tc>
        <w:tc>
          <w:tcPr>
            <w:tcW w:w="1276" w:type="dxa"/>
            <w:vAlign w:val="center"/>
          </w:tcPr>
          <w:p w14:paraId="1C8CA29F" w14:textId="18228D0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BE58EC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карты (плана)</w:t>
            </w:r>
          </w:p>
          <w:p w14:paraId="2573E50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границы территории</w:t>
            </w:r>
          </w:p>
          <w:p w14:paraId="5A34152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местоположения территорий и зон</w:t>
            </w:r>
          </w:p>
          <w:p w14:paraId="3E3129EB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5376679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61996C4A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5F4C9E89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38D49C3C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E33F32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Подчиненный объект набора</w:t>
            </w:r>
          </w:p>
          <w:p w14:paraId="202F121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5D1220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850647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C6E0E4A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C0A12A0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4138E3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BB7FAE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FFA2980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4212819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A4517A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C7D368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3E2C4B9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19090A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D2DC4E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F0F843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F18045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F36F54B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EC3FD6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C1D660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06E1B16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B46845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AFD045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E35131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B6BC66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956366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E9D744B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076BE5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78CE83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5D0A89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268BCB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160101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3D72A9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5B22887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A47685B" w14:textId="2EC99384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0CF745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D432716" w14:textId="51EBE45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D3DC433" wp14:editId="2E782338">
                  <wp:extent cx="762000" cy="95250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43F3A6D" w14:textId="21AEF10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40000004</w:t>
            </w:r>
          </w:p>
        </w:tc>
        <w:tc>
          <w:tcPr>
            <w:tcW w:w="5528" w:type="dxa"/>
            <w:vAlign w:val="center"/>
          </w:tcPr>
          <w:p w14:paraId="422914F0" w14:textId="77777777" w:rsidR="00530039" w:rsidRPr="00940D6A" w:rsidRDefault="00530039" w:rsidP="00985B04">
            <w:pPr>
              <w:pStyle w:val="afff2"/>
            </w:pPr>
            <w:r w:rsidRPr="00940D6A">
              <w:t>Граница административно-территориального образования</w:t>
            </w:r>
          </w:p>
          <w:p w14:paraId="68B153B8" w14:textId="3D15182D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0040000004</w:t>
            </w:r>
          </w:p>
        </w:tc>
        <w:tc>
          <w:tcPr>
            <w:tcW w:w="1276" w:type="dxa"/>
            <w:vAlign w:val="center"/>
          </w:tcPr>
          <w:p w14:paraId="75E597CD" w14:textId="4F61F8C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34E455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карты (плана)</w:t>
            </w:r>
          </w:p>
          <w:p w14:paraId="794E9C9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границы территории</w:t>
            </w:r>
          </w:p>
          <w:p w14:paraId="1E99ED1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местоположения территорий и зон</w:t>
            </w:r>
          </w:p>
          <w:p w14:paraId="48ABE445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BD857C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Адрес</w:t>
            </w:r>
          </w:p>
          <w:p w14:paraId="437B5720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17C82976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37FAD873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212AF8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C6BEC8A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4A6D83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5DD4A18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5163C0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3F1B06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5B43B27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99D695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DBC9A5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59051FB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4D35D3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349D6A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52706C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52361A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CB2DBC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B734A6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CE9065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8837EB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858482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8B5F04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A482A8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99679E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A56DA6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ECB9ED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8839ED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9BEC65F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40BF09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614DAE5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2E4625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59123A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C89888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F54EED2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08EB37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DA3845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3FD8B23" w14:textId="25192020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DAB547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D26C834" w14:textId="7A8E4D6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71D14C6" wp14:editId="2CE8D05D">
                  <wp:extent cx="762000" cy="95250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3DB3F2A" w14:textId="20D45444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40000005</w:t>
            </w:r>
          </w:p>
        </w:tc>
        <w:tc>
          <w:tcPr>
            <w:tcW w:w="5528" w:type="dxa"/>
            <w:vAlign w:val="center"/>
          </w:tcPr>
          <w:p w14:paraId="3699BB2F" w14:textId="77777777" w:rsidR="00530039" w:rsidRPr="00940D6A" w:rsidRDefault="00530039" w:rsidP="00985B04">
            <w:pPr>
              <w:pStyle w:val="afff2"/>
            </w:pPr>
            <w:r w:rsidRPr="00940D6A">
              <w:t>Граница природного объекта и (или) объекта искусственного происхождения</w:t>
            </w:r>
          </w:p>
          <w:p w14:paraId="3D132B04" w14:textId="42AECB1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L0040000005</w:t>
            </w:r>
          </w:p>
        </w:tc>
        <w:tc>
          <w:tcPr>
            <w:tcW w:w="1276" w:type="dxa"/>
            <w:vAlign w:val="center"/>
          </w:tcPr>
          <w:p w14:paraId="2365FC91" w14:textId="0CB171E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55D7373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карты (плана)</w:t>
            </w:r>
          </w:p>
          <w:p w14:paraId="101547E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границы территории</w:t>
            </w:r>
          </w:p>
          <w:p w14:paraId="288C7DD6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местоположения территорий и зон</w:t>
            </w:r>
          </w:p>
          <w:p w14:paraId="031699CD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9D60D33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6C4F5B80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722B1D1D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56BAF90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BCB5EF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048D78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AFCB998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4C66728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B283BE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C300C3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974F4C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F6D525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1E1CDDC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696D41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B11A2E8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D1B3A71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914942A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F7107B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11D0972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9A3F17D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04B76F6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298E46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9D34A9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6E8F82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892FC60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188D47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3B706D5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C9D94E0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13F295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1FCD88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EB14B33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8F72F9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1F71822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4A27FB4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2D4F60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A13EBA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Ширина таблицы</w:t>
            </w:r>
          </w:p>
          <w:p w14:paraId="20AC826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143085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A96FE6D" w14:textId="43A4EC98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5A5628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0251A6E" w14:textId="698E9F2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5F8A4DB" wp14:editId="7C2D1BC0">
                  <wp:extent cx="762000" cy="76200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A73D104" w14:textId="14C17F28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40000006</w:t>
            </w:r>
          </w:p>
        </w:tc>
        <w:tc>
          <w:tcPr>
            <w:tcW w:w="5528" w:type="dxa"/>
            <w:vAlign w:val="center"/>
          </w:tcPr>
          <w:p w14:paraId="61190D3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Граница земельного участка</w:t>
            </w:r>
          </w:p>
          <w:p w14:paraId="7826653C" w14:textId="191D6E6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L0040000006</w:t>
            </w:r>
          </w:p>
        </w:tc>
        <w:tc>
          <w:tcPr>
            <w:tcW w:w="1276" w:type="dxa"/>
            <w:vAlign w:val="center"/>
          </w:tcPr>
          <w:p w14:paraId="7406A661" w14:textId="5E37D82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63DE3A1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карты (плана)</w:t>
            </w:r>
          </w:p>
          <w:p w14:paraId="75DE919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границы территории</w:t>
            </w:r>
          </w:p>
          <w:p w14:paraId="785296F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местоположения территорий и зон</w:t>
            </w:r>
          </w:p>
          <w:p w14:paraId="05EDAA28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26B4D58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48F2FBF9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7426CDBD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771B423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6598B9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273386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7EBC70F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0C99828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990291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AC01A0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82D5176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A3C1413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9FCCA80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45A3137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14A962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0DBBC3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78C0F4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5871FF2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AF46A3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8589B7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D91E83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AF037F7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B264A6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C42642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27D28EF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131DD2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E3000F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F7D049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09D497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D08C084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1CD5B7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2CDAAF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D1FD40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AE34A0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56C031F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195A86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DB87A2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4B5A80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E29D38B" w14:textId="67FC6178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2287C7D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287DD0F" w14:textId="56AC3EC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CB0C432" wp14:editId="75F86E4C">
                  <wp:extent cx="762000" cy="457200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1388368" w14:textId="663C876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40000007</w:t>
            </w:r>
          </w:p>
        </w:tc>
        <w:tc>
          <w:tcPr>
            <w:tcW w:w="5528" w:type="dxa"/>
            <w:vAlign w:val="center"/>
          </w:tcPr>
          <w:p w14:paraId="762AECD7" w14:textId="77777777" w:rsidR="00530039" w:rsidRPr="00940D6A" w:rsidRDefault="00530039" w:rsidP="00985B04">
            <w:pPr>
              <w:pStyle w:val="afff2"/>
            </w:pPr>
            <w:r w:rsidRPr="00940D6A">
              <w:t>Исходный объект землеустройства</w:t>
            </w:r>
          </w:p>
          <w:p w14:paraId="50160978" w14:textId="67CCE060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OBJ</w:t>
            </w:r>
            <w:r w:rsidRPr="00940D6A">
              <w:t>_</w:t>
            </w:r>
            <w:r w:rsidRPr="00940D6A">
              <w:rPr>
                <w:lang w:val="en-US"/>
              </w:rPr>
              <w:t>SOURCE</w:t>
            </w:r>
          </w:p>
        </w:tc>
        <w:tc>
          <w:tcPr>
            <w:tcW w:w="1276" w:type="dxa"/>
            <w:vAlign w:val="center"/>
          </w:tcPr>
          <w:p w14:paraId="78760E84" w14:textId="3B23328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0E23CD1A" w14:textId="77777777" w:rsidR="00530039" w:rsidRPr="00940D6A" w:rsidRDefault="00530039" w:rsidP="00985B04">
            <w:pPr>
              <w:pStyle w:val="afff2"/>
            </w:pPr>
            <w:r w:rsidRPr="00940D6A">
              <w:t>Тип участка (список)</w:t>
            </w:r>
          </w:p>
          <w:p w14:paraId="1B38ADC9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35DFF697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5E00FDA7" w14:textId="77777777" w:rsidR="00530039" w:rsidRPr="00940D6A" w:rsidRDefault="00530039" w:rsidP="00985B04">
            <w:pPr>
              <w:pStyle w:val="afff2"/>
            </w:pPr>
            <w:r w:rsidRPr="00940D6A">
              <w:t>Номер участка</w:t>
            </w:r>
          </w:p>
          <w:p w14:paraId="586C177F" w14:textId="77777777" w:rsidR="00530039" w:rsidRPr="00940D6A" w:rsidRDefault="00530039" w:rsidP="00985B04">
            <w:pPr>
              <w:pStyle w:val="afff2"/>
            </w:pPr>
            <w:r w:rsidRPr="00940D6A">
              <w:t>Фамилия владельца</w:t>
            </w:r>
          </w:p>
          <w:p w14:paraId="3A03D9DC" w14:textId="77777777" w:rsidR="00530039" w:rsidRPr="00940D6A" w:rsidRDefault="00530039" w:rsidP="00985B04">
            <w:pPr>
              <w:pStyle w:val="afff2"/>
            </w:pPr>
            <w:r w:rsidRPr="00940D6A">
              <w:t>Имя владельца</w:t>
            </w:r>
          </w:p>
          <w:p w14:paraId="290C0B61" w14:textId="77777777" w:rsidR="00530039" w:rsidRPr="00940D6A" w:rsidRDefault="00530039" w:rsidP="00985B04">
            <w:pPr>
              <w:pStyle w:val="afff2"/>
            </w:pPr>
            <w:r w:rsidRPr="00940D6A">
              <w:t>Отчество владельца</w:t>
            </w:r>
          </w:p>
          <w:p w14:paraId="525C9F78" w14:textId="77777777" w:rsidR="00530039" w:rsidRPr="00940D6A" w:rsidRDefault="00530039" w:rsidP="00985B04">
            <w:pPr>
              <w:pStyle w:val="afff2"/>
            </w:pPr>
            <w:r w:rsidRPr="00940D6A">
              <w:t>Инициалы владельца</w:t>
            </w:r>
          </w:p>
          <w:p w14:paraId="3AC8B283" w14:textId="77777777" w:rsidR="00530039" w:rsidRPr="00940D6A" w:rsidRDefault="00530039" w:rsidP="00985B04">
            <w:pPr>
              <w:pStyle w:val="afff2"/>
            </w:pPr>
            <w:r w:rsidRPr="00940D6A">
              <w:t>Документ владельца</w:t>
            </w:r>
          </w:p>
          <w:p w14:paraId="46829A9D" w14:textId="77777777" w:rsidR="00530039" w:rsidRPr="00940D6A" w:rsidRDefault="00530039" w:rsidP="00985B04">
            <w:pPr>
              <w:pStyle w:val="afff2"/>
            </w:pPr>
            <w:r w:rsidRPr="00940D6A">
              <w:t>Кем выдан документ</w:t>
            </w:r>
          </w:p>
          <w:p w14:paraId="2015EF96" w14:textId="77777777" w:rsidR="00530039" w:rsidRPr="00940D6A" w:rsidRDefault="00530039" w:rsidP="00985B04">
            <w:pPr>
              <w:pStyle w:val="afff2"/>
            </w:pPr>
            <w:r w:rsidRPr="00940D6A">
              <w:t>Дата выдачи документа</w:t>
            </w:r>
          </w:p>
          <w:p w14:paraId="560636B1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07B6D190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219B8C8A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360A52EE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2A7B8B68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6E3F4D0D" w14:textId="77777777" w:rsidR="00530039" w:rsidRPr="00940D6A" w:rsidRDefault="00530039" w:rsidP="00985B04">
            <w:pPr>
              <w:pStyle w:val="afff2"/>
            </w:pPr>
            <w:r w:rsidRPr="00940D6A">
              <w:t>Площадь максимальная</w:t>
            </w:r>
          </w:p>
          <w:p w14:paraId="5AD8C364" w14:textId="77777777" w:rsidR="00530039" w:rsidRPr="00940D6A" w:rsidRDefault="00530039" w:rsidP="00985B04">
            <w:pPr>
              <w:pStyle w:val="afff2"/>
            </w:pPr>
            <w:r w:rsidRPr="00940D6A">
              <w:t>Площадь минимальная</w:t>
            </w:r>
          </w:p>
          <w:p w14:paraId="2438086C" w14:textId="77777777" w:rsidR="00530039" w:rsidRPr="00940D6A" w:rsidRDefault="00530039" w:rsidP="00985B04">
            <w:pPr>
              <w:pStyle w:val="afff2"/>
            </w:pPr>
            <w:r w:rsidRPr="00940D6A">
              <w:t>Описание ограничения в использовании</w:t>
            </w:r>
          </w:p>
          <w:p w14:paraId="62723D8A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7965E917" w14:textId="77777777" w:rsidR="00530039" w:rsidRPr="00940D6A" w:rsidRDefault="00530039" w:rsidP="00985B04">
            <w:pPr>
              <w:pStyle w:val="afff2"/>
            </w:pPr>
            <w:r w:rsidRPr="00940D6A">
              <w:t>Свидетельство о собственности</w:t>
            </w:r>
          </w:p>
          <w:p w14:paraId="35E0EC7B" w14:textId="77777777" w:rsidR="00530039" w:rsidRPr="00940D6A" w:rsidRDefault="00530039" w:rsidP="00985B04">
            <w:pPr>
              <w:pStyle w:val="afff2"/>
            </w:pPr>
            <w:r w:rsidRPr="00940D6A">
              <w:t>Дата выдачи свидетельства</w:t>
            </w:r>
          </w:p>
          <w:p w14:paraId="5D91A663" w14:textId="77777777" w:rsidR="00530039" w:rsidRPr="00940D6A" w:rsidRDefault="00530039" w:rsidP="00985B04">
            <w:pPr>
              <w:pStyle w:val="afff2"/>
            </w:pPr>
            <w:r w:rsidRPr="00940D6A">
              <w:t>Постановление главы</w:t>
            </w:r>
          </w:p>
          <w:p w14:paraId="30E23C26" w14:textId="77777777" w:rsidR="00530039" w:rsidRPr="00940D6A" w:rsidRDefault="00530039" w:rsidP="00985B04">
            <w:pPr>
              <w:pStyle w:val="afff2"/>
            </w:pPr>
            <w:r w:rsidRPr="00940D6A">
              <w:t>Дата выдачи постановления</w:t>
            </w:r>
          </w:p>
          <w:p w14:paraId="43F761DF" w14:textId="77777777" w:rsidR="00530039" w:rsidRPr="00940D6A" w:rsidRDefault="00530039" w:rsidP="00985B04">
            <w:pPr>
              <w:pStyle w:val="afff2"/>
            </w:pPr>
            <w:r w:rsidRPr="00940D6A">
              <w:t>Инженер-землеустроитель</w:t>
            </w:r>
          </w:p>
          <w:p w14:paraId="267B6637" w14:textId="77777777" w:rsidR="00530039" w:rsidRPr="00940D6A" w:rsidRDefault="00530039" w:rsidP="00985B04">
            <w:pPr>
              <w:pStyle w:val="afff2"/>
            </w:pPr>
            <w:r w:rsidRPr="00940D6A">
              <w:t>Начало выполнения работ</w:t>
            </w:r>
          </w:p>
          <w:p w14:paraId="2E722390" w14:textId="77777777" w:rsidR="00530039" w:rsidRPr="00940D6A" w:rsidRDefault="00530039" w:rsidP="00985B04">
            <w:pPr>
              <w:pStyle w:val="afff2"/>
            </w:pPr>
            <w:r w:rsidRPr="00940D6A">
              <w:t>Окончание выполнения работ</w:t>
            </w:r>
          </w:p>
          <w:p w14:paraId="3C9BA667" w14:textId="77777777" w:rsidR="00530039" w:rsidRPr="00940D6A" w:rsidRDefault="00530039" w:rsidP="00985B04">
            <w:pPr>
              <w:pStyle w:val="afff2"/>
            </w:pPr>
            <w:r w:rsidRPr="00940D6A">
              <w:t>Название опорных точек</w:t>
            </w:r>
          </w:p>
          <w:p w14:paraId="417D0511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6E02B0B9" w14:textId="77777777" w:rsidR="00530039" w:rsidRPr="00940D6A" w:rsidRDefault="00530039" w:rsidP="00985B04">
            <w:pPr>
              <w:pStyle w:val="afff2"/>
            </w:pPr>
            <w:r w:rsidRPr="00940D6A">
              <w:t>Описание закрепления точки (список)</w:t>
            </w:r>
          </w:p>
          <w:p w14:paraId="55D53CAE" w14:textId="77777777" w:rsidR="00530039" w:rsidRPr="00940D6A" w:rsidRDefault="00530039" w:rsidP="00985B04">
            <w:pPr>
              <w:pStyle w:val="afff2"/>
            </w:pPr>
            <w:r w:rsidRPr="00940D6A">
              <w:t>Название начальной точки  Т/Х</w:t>
            </w:r>
          </w:p>
          <w:p w14:paraId="35F951B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Координата Х начальной точки Т/Х</w:t>
            </w:r>
          </w:p>
          <w:p w14:paraId="1D5247BD" w14:textId="77777777" w:rsidR="00530039" w:rsidRPr="00940D6A" w:rsidRDefault="00530039" w:rsidP="00985B04">
            <w:pPr>
              <w:pStyle w:val="afff2"/>
            </w:pPr>
            <w:r w:rsidRPr="00940D6A">
              <w:t xml:space="preserve">Координата </w:t>
            </w:r>
            <w:r w:rsidRPr="00940D6A">
              <w:rPr>
                <w:lang w:val="en-US"/>
              </w:rPr>
              <w:t>Y</w:t>
            </w:r>
            <w:r w:rsidRPr="00940D6A">
              <w:t xml:space="preserve"> начальной точки Т/Х</w:t>
            </w:r>
          </w:p>
          <w:p w14:paraId="1E8346E4" w14:textId="77777777" w:rsidR="00530039" w:rsidRPr="00940D6A" w:rsidRDefault="00530039" w:rsidP="00985B04">
            <w:pPr>
              <w:pStyle w:val="afff2"/>
            </w:pPr>
            <w:r w:rsidRPr="00940D6A">
              <w:t>Название конечной точки Т/Х</w:t>
            </w:r>
          </w:p>
          <w:p w14:paraId="6F5457BA" w14:textId="77777777" w:rsidR="00530039" w:rsidRPr="00940D6A" w:rsidRDefault="00530039" w:rsidP="00985B04">
            <w:pPr>
              <w:pStyle w:val="afff2"/>
            </w:pPr>
            <w:r w:rsidRPr="00940D6A">
              <w:t>Координата Х конечной точки Т/Х</w:t>
            </w:r>
          </w:p>
          <w:p w14:paraId="39AC9533" w14:textId="77777777" w:rsidR="00530039" w:rsidRPr="00940D6A" w:rsidRDefault="00530039" w:rsidP="00985B04">
            <w:pPr>
              <w:pStyle w:val="afff2"/>
            </w:pPr>
            <w:r w:rsidRPr="00940D6A">
              <w:t xml:space="preserve">Координата </w:t>
            </w:r>
            <w:r w:rsidRPr="00940D6A">
              <w:rPr>
                <w:lang w:val="en-US"/>
              </w:rPr>
              <w:t>Y</w:t>
            </w:r>
            <w:r w:rsidRPr="00940D6A">
              <w:t xml:space="preserve"> конечной точки Т/Х</w:t>
            </w:r>
          </w:p>
          <w:p w14:paraId="37F7AFA4" w14:textId="77777777" w:rsidR="00530039" w:rsidRPr="00940D6A" w:rsidRDefault="00530039" w:rsidP="00985B04">
            <w:pPr>
              <w:pStyle w:val="afff2"/>
            </w:pPr>
            <w:r w:rsidRPr="00940D6A">
              <w:t>Номер заказа</w:t>
            </w:r>
          </w:p>
          <w:p w14:paraId="379E5EB0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74FD400E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объектов, исключаемых из состава</w:t>
            </w:r>
          </w:p>
          <w:p w14:paraId="7763159D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строений</w:t>
            </w:r>
          </w:p>
          <w:p w14:paraId="2DF4EACA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4771BC5D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67C6C248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1B377568" w14:textId="77777777" w:rsidR="00530039" w:rsidRPr="00940D6A" w:rsidRDefault="00530039" w:rsidP="00985B04">
            <w:pPr>
              <w:pStyle w:val="afff2"/>
            </w:pPr>
            <w:r w:rsidRPr="00940D6A">
              <w:t xml:space="preserve">Формула для расчета </w:t>
            </w:r>
            <w:r w:rsidRPr="00940D6A">
              <w:rPr>
                <w:lang w:val="en-US"/>
              </w:rPr>
              <w:t>Mt</w:t>
            </w:r>
          </w:p>
          <w:p w14:paraId="4B2B5124" w14:textId="77777777" w:rsidR="00530039" w:rsidRPr="00940D6A" w:rsidRDefault="00530039" w:rsidP="00985B04">
            <w:pPr>
              <w:pStyle w:val="afff2"/>
            </w:pPr>
            <w:r w:rsidRPr="00940D6A">
              <w:t>Доступ к землям общего пользования</w:t>
            </w:r>
          </w:p>
          <w:p w14:paraId="0E588888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4894DCFC" w14:textId="77777777" w:rsidR="00530039" w:rsidRPr="00940D6A" w:rsidRDefault="00530039" w:rsidP="00985B04">
            <w:pPr>
              <w:pStyle w:val="afff2"/>
            </w:pPr>
            <w:r w:rsidRPr="00940D6A">
              <w:t>Характеристика части</w:t>
            </w:r>
          </w:p>
          <w:p w14:paraId="79374ABB" w14:textId="77777777" w:rsidR="00530039" w:rsidRPr="00940D6A" w:rsidRDefault="00530039" w:rsidP="00985B04">
            <w:pPr>
              <w:pStyle w:val="afff2"/>
            </w:pPr>
            <w:r w:rsidRPr="00940D6A">
              <w:t>Вид земельного участка (список)</w:t>
            </w:r>
          </w:p>
          <w:p w14:paraId="0522AAED" w14:textId="77777777" w:rsidR="00530039" w:rsidRPr="00940D6A" w:rsidRDefault="00530039" w:rsidP="00985B04">
            <w:pPr>
              <w:pStyle w:val="afff2"/>
            </w:pPr>
            <w:r w:rsidRPr="00940D6A">
              <w:t xml:space="preserve">Способ образования земельного участка для </w:t>
            </w:r>
            <w:r w:rsidRPr="00940D6A">
              <w:rPr>
                <w:lang w:val="en-US"/>
              </w:rPr>
              <w:t>MP</w:t>
            </w:r>
            <w:r w:rsidRPr="00940D6A">
              <w:t>_</w:t>
            </w:r>
            <w:r w:rsidRPr="00940D6A">
              <w:rPr>
                <w:lang w:val="en-US"/>
              </w:rPr>
              <w:t>V</w:t>
            </w:r>
            <w:r w:rsidRPr="00940D6A">
              <w:t>05 (список)</w:t>
            </w:r>
          </w:p>
          <w:p w14:paraId="13865522" w14:textId="77777777" w:rsidR="00530039" w:rsidRPr="00940D6A" w:rsidRDefault="00530039" w:rsidP="00985B04">
            <w:pPr>
              <w:pStyle w:val="afff2"/>
            </w:pPr>
            <w:r w:rsidRPr="00940D6A">
              <w:t>Площадь уточненная</w:t>
            </w:r>
          </w:p>
          <w:p w14:paraId="79B7B680" w14:textId="77777777" w:rsidR="00530039" w:rsidRPr="00940D6A" w:rsidRDefault="00530039" w:rsidP="00985B04">
            <w:pPr>
              <w:pStyle w:val="afff2"/>
            </w:pPr>
            <w:r w:rsidRPr="00940D6A">
              <w:t>Статус объекта (список)</w:t>
            </w:r>
          </w:p>
          <w:p w14:paraId="15C9FD4F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11C97A06" w14:textId="77777777" w:rsidR="00530039" w:rsidRPr="00940D6A" w:rsidRDefault="00530039" w:rsidP="00985B04">
            <w:pPr>
              <w:pStyle w:val="afff2"/>
            </w:pPr>
            <w:r w:rsidRPr="00940D6A">
              <w:t>Удельный показатель стоимости земель</w:t>
            </w:r>
          </w:p>
          <w:p w14:paraId="46A25A1F" w14:textId="77777777" w:rsidR="00530039" w:rsidRPr="00940D6A" w:rsidRDefault="00530039" w:rsidP="00985B04">
            <w:pPr>
              <w:pStyle w:val="afff2"/>
            </w:pPr>
            <w:r w:rsidRPr="00940D6A">
              <w:t>Код документа (список)</w:t>
            </w:r>
          </w:p>
          <w:p w14:paraId="7012B61F" w14:textId="77777777" w:rsidR="00530039" w:rsidRPr="00940D6A" w:rsidRDefault="00530039" w:rsidP="00985B04">
            <w:pPr>
              <w:pStyle w:val="afff2"/>
            </w:pPr>
            <w:r w:rsidRPr="00940D6A">
              <w:t>Тип субъекта правоотношений (список)</w:t>
            </w:r>
          </w:p>
          <w:p w14:paraId="54D72445" w14:textId="77777777" w:rsidR="00530039" w:rsidRPr="00940D6A" w:rsidRDefault="00530039" w:rsidP="00985B04">
            <w:pPr>
              <w:pStyle w:val="afff2"/>
            </w:pPr>
            <w:r w:rsidRPr="00940D6A">
              <w:t>Виды документов-оснований (список)</w:t>
            </w:r>
          </w:p>
          <w:p w14:paraId="5CDCCE77" w14:textId="77777777" w:rsidR="00530039" w:rsidRPr="00940D6A" w:rsidRDefault="00530039" w:rsidP="00985B04">
            <w:pPr>
              <w:pStyle w:val="afff2"/>
            </w:pPr>
            <w:r w:rsidRPr="00940D6A">
              <w:t>Номер обременения</w:t>
            </w:r>
          </w:p>
          <w:p w14:paraId="2E875A26" w14:textId="77777777" w:rsidR="00530039" w:rsidRPr="00940D6A" w:rsidRDefault="00530039" w:rsidP="00985B04">
            <w:pPr>
              <w:pStyle w:val="afff2"/>
            </w:pPr>
            <w:r w:rsidRPr="00940D6A">
              <w:t>Дата обременения</w:t>
            </w:r>
          </w:p>
          <w:p w14:paraId="5F4BD014" w14:textId="77777777" w:rsidR="00530039" w:rsidRPr="00940D6A" w:rsidRDefault="00530039" w:rsidP="00985B04">
            <w:pPr>
              <w:pStyle w:val="afff2"/>
            </w:pPr>
            <w:r w:rsidRPr="00940D6A">
              <w:t>Правообладатель обременения</w:t>
            </w:r>
          </w:p>
          <w:p w14:paraId="559BE762" w14:textId="77777777" w:rsidR="00530039" w:rsidRPr="00940D6A" w:rsidRDefault="00530039" w:rsidP="00985B04">
            <w:pPr>
              <w:pStyle w:val="afff2"/>
            </w:pPr>
            <w:r w:rsidRPr="00940D6A">
              <w:t>Нормативная цена земли</w:t>
            </w:r>
          </w:p>
          <w:p w14:paraId="6F513B8C" w14:textId="77777777" w:rsidR="00530039" w:rsidRPr="00940D6A" w:rsidRDefault="00530039" w:rsidP="00985B04">
            <w:pPr>
              <w:pStyle w:val="afff2"/>
            </w:pPr>
            <w:r w:rsidRPr="00940D6A">
              <w:t>Рыночная стоимость земельного участка</w:t>
            </w:r>
          </w:p>
          <w:p w14:paraId="32BA8F04" w14:textId="77777777" w:rsidR="00530039" w:rsidRPr="00940D6A" w:rsidRDefault="00530039" w:rsidP="00985B04">
            <w:pPr>
              <w:pStyle w:val="afff2"/>
            </w:pPr>
            <w:r w:rsidRPr="00940D6A">
              <w:t>Залоговая стоимость земельного участка</w:t>
            </w:r>
          </w:p>
          <w:p w14:paraId="2DB8F252" w14:textId="77777777" w:rsidR="00530039" w:rsidRPr="00940D6A" w:rsidRDefault="00530039" w:rsidP="00985B04">
            <w:pPr>
              <w:pStyle w:val="afff2"/>
            </w:pPr>
            <w:r w:rsidRPr="00940D6A">
              <w:t>Земельный налог</w:t>
            </w:r>
          </w:p>
          <w:p w14:paraId="73545409" w14:textId="77777777" w:rsidR="00530039" w:rsidRPr="00940D6A" w:rsidRDefault="00530039" w:rsidP="00985B04">
            <w:pPr>
              <w:pStyle w:val="afff2"/>
            </w:pPr>
            <w:r w:rsidRPr="00940D6A">
              <w:t>Арендная плата за земельный участок</w:t>
            </w:r>
          </w:p>
          <w:p w14:paraId="16DDF289" w14:textId="77777777" w:rsidR="00530039" w:rsidRPr="00940D6A" w:rsidRDefault="00530039" w:rsidP="00985B04">
            <w:pPr>
              <w:pStyle w:val="afff2"/>
            </w:pPr>
            <w:r w:rsidRPr="00940D6A">
              <w:t>Год оценки земель</w:t>
            </w:r>
          </w:p>
          <w:p w14:paraId="1911F139" w14:textId="77777777" w:rsidR="00530039" w:rsidRPr="00940D6A" w:rsidRDefault="00530039" w:rsidP="00985B04">
            <w:pPr>
              <w:pStyle w:val="afff2"/>
            </w:pPr>
            <w:r w:rsidRPr="00940D6A">
              <w:t>Базовая ставка арендной платы</w:t>
            </w:r>
          </w:p>
          <w:p w14:paraId="60B0111A" w14:textId="77777777" w:rsidR="00530039" w:rsidRPr="00940D6A" w:rsidRDefault="00530039" w:rsidP="00985B04">
            <w:pPr>
              <w:pStyle w:val="afff2"/>
            </w:pPr>
            <w:r w:rsidRPr="00940D6A">
              <w:t>Основания для уточнений в ГЗК (список)</w:t>
            </w:r>
          </w:p>
          <w:p w14:paraId="057010CA" w14:textId="77777777" w:rsidR="00530039" w:rsidRPr="00940D6A" w:rsidRDefault="00530039" w:rsidP="00985B04">
            <w:pPr>
              <w:pStyle w:val="afff2"/>
            </w:pPr>
            <w:r w:rsidRPr="00940D6A">
              <w:t>Номер оценочной зоны</w:t>
            </w:r>
          </w:p>
          <w:p w14:paraId="55322CD0" w14:textId="77777777" w:rsidR="00530039" w:rsidRPr="00940D6A" w:rsidRDefault="00530039" w:rsidP="00985B04">
            <w:pPr>
              <w:pStyle w:val="afff2"/>
            </w:pPr>
            <w:r w:rsidRPr="00940D6A">
              <w:t>Ставка земельного налога</w:t>
            </w:r>
          </w:p>
          <w:p w14:paraId="6037432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предоставления сведений ГКН</w:t>
            </w:r>
          </w:p>
          <w:p w14:paraId="0BC23CE0" w14:textId="77777777" w:rsidR="00530039" w:rsidRPr="00940D6A" w:rsidRDefault="00530039" w:rsidP="00985B04">
            <w:pPr>
              <w:pStyle w:val="afff2"/>
            </w:pPr>
            <w:r w:rsidRPr="00940D6A">
              <w:t>Дата внесения номера в ГКН</w:t>
            </w:r>
          </w:p>
          <w:p w14:paraId="0190C5A4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3690E64B" w14:textId="77777777" w:rsidR="00530039" w:rsidRPr="00940D6A" w:rsidRDefault="00530039" w:rsidP="00985B04">
            <w:pPr>
              <w:pStyle w:val="afff2"/>
            </w:pPr>
            <w:r w:rsidRPr="00940D6A">
              <w:t>Обременения (ограничения) (список)</w:t>
            </w:r>
          </w:p>
          <w:p w14:paraId="0C2F7A43" w14:textId="77777777" w:rsidR="00530039" w:rsidRPr="00940D6A" w:rsidRDefault="00530039" w:rsidP="00985B04">
            <w:pPr>
              <w:pStyle w:val="afff2"/>
            </w:pPr>
            <w:r w:rsidRPr="00940D6A">
              <w:t>Категория земель (список)</w:t>
            </w:r>
          </w:p>
          <w:p w14:paraId="6E9D03BB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4758D2D0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13200BAF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3A01B2BB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2F164B7B" w14:textId="77777777" w:rsidR="00530039" w:rsidRPr="00940D6A" w:rsidRDefault="00530039" w:rsidP="00985B04">
            <w:pPr>
              <w:pStyle w:val="afff2"/>
            </w:pPr>
            <w:r w:rsidRPr="00940D6A">
              <w:t>Должность представителя ГКН</w:t>
            </w:r>
          </w:p>
          <w:p w14:paraId="447612D1" w14:textId="77777777" w:rsidR="00530039" w:rsidRPr="00940D6A" w:rsidRDefault="00530039" w:rsidP="00985B04">
            <w:pPr>
              <w:pStyle w:val="afff2"/>
            </w:pPr>
            <w:r w:rsidRPr="00940D6A">
              <w:t>ФИО представителя ГКН</w:t>
            </w:r>
          </w:p>
          <w:p w14:paraId="45389163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75B274F6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объектов для прохода</w:t>
            </w:r>
          </w:p>
          <w:p w14:paraId="706F32E8" w14:textId="77777777" w:rsidR="00530039" w:rsidRPr="00940D6A" w:rsidRDefault="00530039" w:rsidP="00985B04">
            <w:pPr>
              <w:pStyle w:val="afff2"/>
            </w:pPr>
            <w:r w:rsidRPr="00940D6A">
              <w:t>Характеристика лесного участка</w:t>
            </w:r>
          </w:p>
          <w:p w14:paraId="7BCA5682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объектов, включаемых в состав</w:t>
            </w:r>
          </w:p>
          <w:p w14:paraId="2F22E4C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1E27F0F8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08EBA736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4A72838B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0AC9C380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6357DEAB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7D419EEA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063ECA8D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2DD3116D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25C5A4A6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39AECF17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1767B6F1" w14:textId="77777777" w:rsidR="00530039" w:rsidRPr="00940D6A" w:rsidRDefault="00530039" w:rsidP="00985B04">
            <w:pPr>
              <w:pStyle w:val="afff2"/>
            </w:pPr>
            <w:r w:rsidRPr="00940D6A">
              <w:t>Тип поселения (список)</w:t>
            </w:r>
          </w:p>
          <w:p w14:paraId="14D0BCD0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7ADA73E9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04B5EB23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0F9651C3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6D753957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42EF95B8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001933DD" w14:textId="77777777" w:rsidR="00530039" w:rsidRPr="00940D6A" w:rsidRDefault="00530039" w:rsidP="00985B04">
            <w:pPr>
              <w:pStyle w:val="afff2"/>
            </w:pPr>
            <w:r w:rsidRPr="00940D6A">
              <w:t>Система координат</w:t>
            </w:r>
          </w:p>
          <w:p w14:paraId="6D87898B" w14:textId="77777777" w:rsidR="00530039" w:rsidRPr="00940D6A" w:rsidRDefault="00530039" w:rsidP="00985B04">
            <w:pPr>
              <w:pStyle w:val="afff2"/>
            </w:pPr>
            <w:r w:rsidRPr="00940D6A">
              <w:t>Вид зоны</w:t>
            </w:r>
          </w:p>
          <w:p w14:paraId="41CF5F91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482BF9E2" w14:textId="77777777" w:rsidR="00530039" w:rsidRPr="00940D6A" w:rsidRDefault="00530039" w:rsidP="00985B04">
            <w:pPr>
              <w:pStyle w:val="afff2"/>
            </w:pPr>
            <w:r w:rsidRPr="00940D6A">
              <w:t>Населенный пункт</w:t>
            </w:r>
          </w:p>
          <w:p w14:paraId="197CC1EE" w14:textId="77777777" w:rsidR="00530039" w:rsidRPr="00940D6A" w:rsidRDefault="00530039" w:rsidP="00985B04">
            <w:pPr>
              <w:pStyle w:val="afff2"/>
            </w:pPr>
            <w:r w:rsidRPr="00940D6A">
              <w:t>Вид разрешенного использования (список)</w:t>
            </w:r>
          </w:p>
          <w:p w14:paraId="64B02067" w14:textId="77777777" w:rsidR="00530039" w:rsidRPr="00940D6A" w:rsidRDefault="00530039" w:rsidP="00985B04">
            <w:pPr>
              <w:pStyle w:val="afff2"/>
            </w:pPr>
            <w:r w:rsidRPr="00940D6A">
              <w:t>Содержание ограничений</w:t>
            </w:r>
          </w:p>
          <w:p w14:paraId="223F682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Тип адресного объекта</w:t>
            </w:r>
          </w:p>
          <w:p w14:paraId="2B099B89" w14:textId="77777777" w:rsidR="00530039" w:rsidRPr="00940D6A" w:rsidRDefault="00530039" w:rsidP="00985B04">
            <w:pPr>
              <w:pStyle w:val="afff2"/>
            </w:pPr>
            <w:r w:rsidRPr="00940D6A">
              <w:t>Тип улицы</w:t>
            </w:r>
          </w:p>
          <w:p w14:paraId="29965B46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752E1499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7CA20235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55289FED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40D0AB8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карты (плана)</w:t>
            </w:r>
          </w:p>
          <w:p w14:paraId="5FD1488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территориальной зоны</w:t>
            </w:r>
          </w:p>
          <w:p w14:paraId="34F3E93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границы территории</w:t>
            </w:r>
          </w:p>
          <w:p w14:paraId="0E2BCAF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местоположения территорий и зон</w:t>
            </w:r>
          </w:p>
          <w:p w14:paraId="1DE95BB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4F216F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B34E450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61FC16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496D67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1631DA6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29D23F3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A4E1687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6F092D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1F3DD3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A7E2C9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BB6CF4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FF01182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11F657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D7E212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9C6D4FB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CE1DD31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51F2BB6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5BF0F9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65A6B2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78C5EC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F08113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A83BE3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E5C6C4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53DFC48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4E61B5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FEA9AFF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E15370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76C4BC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9D508B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Число дней от даты отсчета</w:t>
            </w:r>
          </w:p>
          <w:p w14:paraId="7756A45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08C665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86B3AB0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74889E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9AB3BF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417DA8F" w14:textId="6927460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EE4D90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2CD054A" w14:textId="32DEA29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445EE8D" wp14:editId="1CA2F6B1">
                  <wp:extent cx="762000" cy="85725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E50B7D5" w14:textId="5C66A9B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40000008</w:t>
            </w:r>
          </w:p>
        </w:tc>
        <w:tc>
          <w:tcPr>
            <w:tcW w:w="5528" w:type="dxa"/>
            <w:vAlign w:val="center"/>
          </w:tcPr>
          <w:p w14:paraId="113F21C5" w14:textId="77777777" w:rsidR="00530039" w:rsidRPr="00940D6A" w:rsidRDefault="00530039" w:rsidP="00985B04">
            <w:pPr>
              <w:pStyle w:val="afff2"/>
            </w:pPr>
            <w:r w:rsidRPr="00940D6A">
              <w:t>Граница объекта исходная</w:t>
            </w:r>
          </w:p>
          <w:p w14:paraId="69A938F3" w14:textId="3DFF4900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OBJ</w:t>
            </w:r>
            <w:r w:rsidRPr="00940D6A">
              <w:t>_</w:t>
            </w:r>
            <w:r w:rsidRPr="00940D6A">
              <w:rPr>
                <w:lang w:val="en-US"/>
              </w:rPr>
              <w:t>SOURCE</w:t>
            </w:r>
            <w:r w:rsidRPr="00940D6A">
              <w:t>_</w:t>
            </w:r>
            <w:r w:rsidRPr="00940D6A">
              <w:rPr>
                <w:lang w:val="en-US"/>
              </w:rPr>
              <w:t>L</w:t>
            </w:r>
          </w:p>
        </w:tc>
        <w:tc>
          <w:tcPr>
            <w:tcW w:w="1276" w:type="dxa"/>
            <w:vAlign w:val="center"/>
          </w:tcPr>
          <w:p w14:paraId="1BFAA290" w14:textId="69890ED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FDE251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карты (плана)</w:t>
            </w:r>
          </w:p>
          <w:p w14:paraId="7F27904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границы территории</w:t>
            </w:r>
          </w:p>
          <w:p w14:paraId="023056F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  <w:r w:rsidRPr="00940D6A">
              <w:t xml:space="preserve"> местоположения территорий и зон</w:t>
            </w:r>
          </w:p>
          <w:p w14:paraId="6C2F9EDD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CB55ECA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6606C295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31624C53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43580EDA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AAAD4A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636AF51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F74D8F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EDA8F3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047BBE1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F3B4E6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62ECB7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065FE2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23AE41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0B8DAA9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44AC7A8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5E4B5A2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0612D0B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337C63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6812C5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7FB23C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DB8453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C4C8A9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A219B0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E869A1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26E759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FE977B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586C615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4703FB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75EE33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определения координат объекта</w:t>
            </w:r>
          </w:p>
          <w:p w14:paraId="5FC2BB8B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0B9272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04E5EF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D71CF2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A99666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7EAF901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946176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CAAED8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53AD1C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93B3172" w14:textId="7C8DDF6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5EF501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E1288D1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08179A23" w14:textId="68DFE88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10</w:t>
            </w:r>
          </w:p>
        </w:tc>
        <w:tc>
          <w:tcPr>
            <w:tcW w:w="5528" w:type="dxa"/>
            <w:vAlign w:val="center"/>
          </w:tcPr>
          <w:p w14:paraId="0C80ECE3" w14:textId="70E7838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ПРОЕКТ МЕЖЕВАНИЯ</w:t>
            </w:r>
          </w:p>
        </w:tc>
        <w:tc>
          <w:tcPr>
            <w:tcW w:w="1276" w:type="dxa"/>
            <w:vAlign w:val="center"/>
          </w:tcPr>
          <w:p w14:paraId="490C6E7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7CF6DFA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0CB3DAE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F2D61CF" w14:textId="00D34A7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FE304DD" wp14:editId="5D4A2752">
                  <wp:extent cx="762000" cy="85725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B0E124D" w14:textId="6AE1486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40005001</w:t>
            </w:r>
          </w:p>
        </w:tc>
        <w:tc>
          <w:tcPr>
            <w:tcW w:w="5528" w:type="dxa"/>
            <w:vAlign w:val="center"/>
          </w:tcPr>
          <w:p w14:paraId="6EA33C68" w14:textId="77777777" w:rsidR="00530039" w:rsidRPr="00940D6A" w:rsidRDefault="00530039" w:rsidP="00985B04">
            <w:pPr>
              <w:pStyle w:val="afff2"/>
            </w:pPr>
            <w:r w:rsidRPr="00940D6A">
              <w:t>Проектируемая граница земельного участка</w:t>
            </w:r>
          </w:p>
          <w:p w14:paraId="55E0CE1E" w14:textId="07515F24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0040005001</w:t>
            </w:r>
          </w:p>
        </w:tc>
        <w:tc>
          <w:tcPr>
            <w:tcW w:w="1276" w:type="dxa"/>
            <w:vAlign w:val="center"/>
          </w:tcPr>
          <w:p w14:paraId="2C502CF1" w14:textId="5FA4512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2F787B6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DA016E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7995875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13A765E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6F29BF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59338F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EEDC74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CD08C2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0E3F451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6614F0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0C68E7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C5B49B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E43087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7B43F0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C3C4F8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FF1481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0C8509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11CCF0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11875CA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E14F6B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F2536C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A7277F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6866AE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9D0795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157C1B4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5B44BA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определения координат объекта</w:t>
            </w:r>
          </w:p>
          <w:p w14:paraId="21F38D7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AEA17F5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06732A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E6457A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9F44F2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1DCCF26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EE93172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1D4DB9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2FBC3B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AD8DD70" w14:textId="5F912A4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9CEDF32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1512FC1" w14:textId="5FC878D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9AB74C1" wp14:editId="6FCE7E19">
                  <wp:extent cx="762000" cy="85725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2A1DD14" w14:textId="70555EB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40005002</w:t>
            </w:r>
          </w:p>
        </w:tc>
        <w:tc>
          <w:tcPr>
            <w:tcW w:w="5528" w:type="dxa"/>
            <w:vAlign w:val="center"/>
          </w:tcPr>
          <w:p w14:paraId="03E212DD" w14:textId="77777777" w:rsidR="00530039" w:rsidRPr="00940D6A" w:rsidRDefault="00530039" w:rsidP="00985B04">
            <w:pPr>
              <w:pStyle w:val="afff2"/>
            </w:pPr>
            <w:r w:rsidRPr="00940D6A">
              <w:t>Граница измененного земельного участка</w:t>
            </w:r>
          </w:p>
          <w:p w14:paraId="66AAF333" w14:textId="12FA5399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0040005002</w:t>
            </w:r>
          </w:p>
        </w:tc>
        <w:tc>
          <w:tcPr>
            <w:tcW w:w="1276" w:type="dxa"/>
            <w:vAlign w:val="center"/>
          </w:tcPr>
          <w:p w14:paraId="4740C870" w14:textId="1620C09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2AFC384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94D9D7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2E3DB1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EC5999E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D3CD7D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81A6247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535D6C0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C237EB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E7B18C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723936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7724ADB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0629B6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AAB769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06C264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BBAD66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9BEA18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484B3A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C2C126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2405988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52387F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2C105C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B53864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8B2E29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94411D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BEB591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C5D700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AE8130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560CB7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5956B2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94518A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316D3A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D60DF7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442F44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3A6CCB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676D8B4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B565385" w14:textId="3864319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C3E272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9F8EC62" w14:textId="315A2E4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97933DE" wp14:editId="6E684634">
                  <wp:extent cx="762000" cy="95250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D9161EA" w14:textId="67718B2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40005003</w:t>
            </w:r>
          </w:p>
        </w:tc>
        <w:tc>
          <w:tcPr>
            <w:tcW w:w="5528" w:type="dxa"/>
            <w:vAlign w:val="center"/>
          </w:tcPr>
          <w:p w14:paraId="5217487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Земли общего пользования</w:t>
            </w:r>
          </w:p>
          <w:p w14:paraId="0D662095" w14:textId="6244B9C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L0040005003</w:t>
            </w:r>
          </w:p>
        </w:tc>
        <w:tc>
          <w:tcPr>
            <w:tcW w:w="1276" w:type="dxa"/>
            <w:vAlign w:val="center"/>
          </w:tcPr>
          <w:p w14:paraId="21FCAE0D" w14:textId="09F3BAD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59688486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AE845A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F6BFBE5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BE9FC81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5B677F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7DF5B1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BE2CCB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BF9ED6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FA1A5A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D6E3FC0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1D404F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A0ECC4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196F2E9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C0A1E1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999A85E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7BFF7B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62D304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3B72FB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281FAA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00495C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EA401F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0E211F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73A82E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2303BC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FF6821B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F29BC8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FA71BF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527620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2BBEE58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813475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21DAF04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2A2A96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Количество страниц таблицы</w:t>
            </w:r>
          </w:p>
          <w:p w14:paraId="62C3BA7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3FD594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5191BA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5ADEBDB" w14:textId="7F4576C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54D8E1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F159B04" w14:textId="1FBCC43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E716AD4" wp14:editId="5D4AF599">
                  <wp:extent cx="762000" cy="95250"/>
                  <wp:effectExtent l="0" t="0" r="0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AE8DC84" w14:textId="0B5061B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40005004</w:t>
            </w:r>
          </w:p>
        </w:tc>
        <w:tc>
          <w:tcPr>
            <w:tcW w:w="5528" w:type="dxa"/>
            <w:vAlign w:val="center"/>
          </w:tcPr>
          <w:p w14:paraId="4FBAE62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Границы кадастрового деления</w:t>
            </w:r>
          </w:p>
          <w:p w14:paraId="32609BA8" w14:textId="501CBE3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L0040005004</w:t>
            </w:r>
          </w:p>
        </w:tc>
        <w:tc>
          <w:tcPr>
            <w:tcW w:w="1276" w:type="dxa"/>
            <w:vAlign w:val="center"/>
          </w:tcPr>
          <w:p w14:paraId="3F403E7E" w14:textId="25C0A7A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0461A12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36D3CBF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F024A0C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CD3428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7006AB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931991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D6C22F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6067EC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761F5E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21F4D54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64FB58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E565E1C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3FF67A2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79C2F9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AF8F65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30CCDC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B146F6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703D65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27EB1A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04856F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EFFFF8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9AC919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67070B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84F6D5B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A40D82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A6FF83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A59E9D2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721D92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15779C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F0972E2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3B3F68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73A563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BCADE8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81EF2E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40BA92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Конечная строка таблицы</w:t>
            </w:r>
          </w:p>
          <w:p w14:paraId="1EAA4609" w14:textId="3E6489EB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A46067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0CC849A" w14:textId="3D780DF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C083C4C" wp14:editId="7F24AFC5">
                  <wp:extent cx="762000" cy="85725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107C084" w14:textId="6B7439B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40005005</w:t>
            </w:r>
          </w:p>
        </w:tc>
        <w:tc>
          <w:tcPr>
            <w:tcW w:w="5528" w:type="dxa"/>
            <w:vAlign w:val="center"/>
          </w:tcPr>
          <w:p w14:paraId="40A55E11" w14:textId="77777777" w:rsidR="00530039" w:rsidRPr="00940D6A" w:rsidRDefault="00530039" w:rsidP="00985B04">
            <w:pPr>
              <w:pStyle w:val="afff2"/>
            </w:pPr>
            <w:r w:rsidRPr="00940D6A">
              <w:t>Граница земельного участка, обеспечивающего доступ</w:t>
            </w:r>
          </w:p>
          <w:p w14:paraId="0171671E" w14:textId="23168D5E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0040005005</w:t>
            </w:r>
          </w:p>
        </w:tc>
        <w:tc>
          <w:tcPr>
            <w:tcW w:w="1276" w:type="dxa"/>
            <w:vAlign w:val="center"/>
          </w:tcPr>
          <w:p w14:paraId="768D913C" w14:textId="64D6D37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5AABB53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056574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A8458E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7C66CC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094388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D30025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FC865DA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3F9A5E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1529D1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0DAF2FC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8239A67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148E18C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EC0EFA5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E57AA2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634324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B966DE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FA1661A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A7F94F1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BAE3EF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501FE8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9AACEC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31EAC6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5C1DF0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FFF9523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0BA3FA8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14CDF4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C42050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E3967F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51A583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962777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E29805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AAC0D5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B01D190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3FB36AA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0A9585C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0099280" w14:textId="3BAF98A4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B5F71D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8185C75" w14:textId="3EE6D9F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079928A" wp14:editId="36FA644E">
                  <wp:extent cx="762000" cy="457200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99FD278" w14:textId="479EFC54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40050310</w:t>
            </w:r>
          </w:p>
        </w:tc>
        <w:tc>
          <w:tcPr>
            <w:tcW w:w="5528" w:type="dxa"/>
            <w:vAlign w:val="center"/>
          </w:tcPr>
          <w:p w14:paraId="1EC460F3" w14:textId="77777777" w:rsidR="00530039" w:rsidRPr="00940D6A" w:rsidRDefault="00530039" w:rsidP="00985B04">
            <w:pPr>
              <w:pStyle w:val="afff2"/>
            </w:pPr>
            <w:r w:rsidRPr="00940D6A">
              <w:t>Территория освоения, развития</w:t>
            </w:r>
          </w:p>
          <w:p w14:paraId="5359F087" w14:textId="6EC802FF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TERRITORY</w:t>
            </w:r>
          </w:p>
        </w:tc>
        <w:tc>
          <w:tcPr>
            <w:tcW w:w="1276" w:type="dxa"/>
            <w:vAlign w:val="center"/>
          </w:tcPr>
          <w:p w14:paraId="3C6D47F4" w14:textId="3942F76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5744E690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44792AE8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0394BD46" w14:textId="77777777" w:rsidR="00530039" w:rsidRPr="00940D6A" w:rsidRDefault="00530039" w:rsidP="00985B04">
            <w:pPr>
              <w:pStyle w:val="afff2"/>
            </w:pPr>
            <w:r w:rsidRPr="00940D6A">
              <w:t>Вид разрешенного использования (список)</w:t>
            </w:r>
          </w:p>
          <w:p w14:paraId="1129B7CD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10F1F5FA" w14:textId="77777777" w:rsidR="00530039" w:rsidRPr="00940D6A" w:rsidRDefault="00530039" w:rsidP="00985B04">
            <w:pPr>
              <w:pStyle w:val="afff2"/>
            </w:pPr>
            <w:r w:rsidRPr="00940D6A">
              <w:t>Индекс зоны</w:t>
            </w:r>
          </w:p>
          <w:p w14:paraId="2E325CFF" w14:textId="77777777" w:rsidR="00530039" w:rsidRPr="00940D6A" w:rsidRDefault="00530039" w:rsidP="00985B04">
            <w:pPr>
              <w:pStyle w:val="afff2"/>
            </w:pPr>
            <w:r w:rsidRPr="00940D6A">
              <w:t>Номер зоны</w:t>
            </w:r>
          </w:p>
          <w:p w14:paraId="537070CC" w14:textId="77777777" w:rsidR="00530039" w:rsidRPr="00940D6A" w:rsidRDefault="00530039" w:rsidP="00985B04">
            <w:pPr>
              <w:pStyle w:val="afff2"/>
            </w:pPr>
            <w:r w:rsidRPr="00940D6A">
              <w:t>Территориальные зоны и зоны с особыми условиями использования территорий</w:t>
            </w:r>
          </w:p>
          <w:p w14:paraId="0DFBC757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78685997" w14:textId="77777777" w:rsidR="00530039" w:rsidRPr="00940D6A" w:rsidRDefault="00530039" w:rsidP="00985B04">
            <w:pPr>
              <w:pStyle w:val="afff2"/>
            </w:pPr>
            <w:r w:rsidRPr="00940D6A">
              <w:t>Вид зоны</w:t>
            </w:r>
          </w:p>
          <w:p w14:paraId="4E451CA3" w14:textId="77777777" w:rsidR="00530039" w:rsidRPr="00940D6A" w:rsidRDefault="00530039" w:rsidP="00985B04">
            <w:pPr>
              <w:pStyle w:val="afff2"/>
            </w:pPr>
            <w:r w:rsidRPr="00940D6A">
              <w:t>Тип объекта</w:t>
            </w:r>
          </w:p>
          <w:p w14:paraId="19E1CB7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26B3AE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DE222D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A176FA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97C69C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2DE8E16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0F59E5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1E6E3E5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E3EA3E6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6F679D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AD8956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1881BE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5CC510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EDE459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8A141C2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5195A3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2C74E5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1FE945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3E919D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665997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30E768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B536D1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ED0034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3D06D5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008C7AC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1F4E543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AF8A1A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597C175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EA238D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0E660C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7876BB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00195B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436174B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7717EA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C95006C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76E3E79" w14:textId="7B3E38E0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CA3815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3DE57ED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03DFC10B" w14:textId="17A6B2F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11</w:t>
            </w:r>
          </w:p>
        </w:tc>
        <w:tc>
          <w:tcPr>
            <w:tcW w:w="5528" w:type="dxa"/>
            <w:vAlign w:val="center"/>
          </w:tcPr>
          <w:p w14:paraId="39FD8156" w14:textId="712D647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ПЛАНИРУЕМЫЕ ОБЪЕКТЫ</w:t>
            </w:r>
          </w:p>
        </w:tc>
        <w:tc>
          <w:tcPr>
            <w:tcW w:w="1276" w:type="dxa"/>
            <w:vAlign w:val="center"/>
          </w:tcPr>
          <w:p w14:paraId="4D579EE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3576E10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62A6B86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7F615AE" w14:textId="3FE6950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41F6F89" wp14:editId="02F303D4">
                  <wp:extent cx="762000" cy="104775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6AA5914" w14:textId="30FE3C30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40050101</w:t>
            </w:r>
          </w:p>
        </w:tc>
        <w:tc>
          <w:tcPr>
            <w:tcW w:w="5528" w:type="dxa"/>
            <w:vAlign w:val="center"/>
          </w:tcPr>
          <w:p w14:paraId="397BE389" w14:textId="77777777" w:rsidR="00530039" w:rsidRPr="00940D6A" w:rsidRDefault="00530039" w:rsidP="00985B04">
            <w:pPr>
              <w:pStyle w:val="afff2"/>
            </w:pPr>
            <w:r w:rsidRPr="00940D6A">
              <w:t>Сооружение планируемое</w:t>
            </w:r>
          </w:p>
          <w:p w14:paraId="502815D4" w14:textId="60D4C50D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CONSTRUCTION</w:t>
            </w:r>
            <w:r w:rsidRPr="00940D6A">
              <w:t>_</w:t>
            </w:r>
            <w:r w:rsidRPr="00940D6A">
              <w:rPr>
                <w:lang w:val="en-US"/>
              </w:rPr>
              <w:t>PLAN</w:t>
            </w:r>
          </w:p>
        </w:tc>
        <w:tc>
          <w:tcPr>
            <w:tcW w:w="1276" w:type="dxa"/>
            <w:vAlign w:val="center"/>
          </w:tcPr>
          <w:p w14:paraId="2CDA3D62" w14:textId="2457CA5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F5591B9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6D84C6E8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5489CF60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3A6159EE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0CA59728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137A138B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272E14CE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3ACB9BC4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360AE1C6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277E0FD4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029F262C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7BB63D43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302226D1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68F37569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29BA5FFC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4E467CDF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12017445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13BED668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760C799C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468F23F9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68D6ECF4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2DB65270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759D48BA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543576D4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1AB82A3B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1C7C9FD0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407552C1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4F29FD78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5F08C50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Тип улицы (список)</w:t>
            </w:r>
          </w:p>
          <w:p w14:paraId="35B925C5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0AA8996A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386AA210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127D3BBA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70A9D246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5C1575D0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6DAB51E1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79FD4F6B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6CE127F9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30A7832A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7D189EFC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50F0BB12" w14:textId="77777777" w:rsidR="00530039" w:rsidRPr="00940D6A" w:rsidRDefault="00530039" w:rsidP="00985B04">
            <w:pPr>
              <w:pStyle w:val="afff2"/>
            </w:pPr>
            <w:r w:rsidRPr="00940D6A">
              <w:t>Виды объектов государственного кадастра недвижимости (ГКН) и единого государственного реестра прав на недвижимое имущество и сделок с ним (ЕГРП)</w:t>
            </w:r>
          </w:p>
          <w:p w14:paraId="0AB0BC41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5CDB29F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39CF5C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E4A546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B63C03E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8B6D7E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1C9DCEB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CF8E09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6BA275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C01AAA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219E7C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C80D099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2A917C5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7D2C30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0B6A05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D86374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12E5F9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8031E44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2F596F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2661C6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31259B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6EC4B2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38F4455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2C9691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F36232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Вид использования лесов</w:t>
            </w:r>
          </w:p>
          <w:p w14:paraId="041FF040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25C671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57F24CF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FFA937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2DEEA0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450AED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B5FBDD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96E8B0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BD4393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019EB83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CF2310E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B71AA7F" w14:textId="1250AC4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D6D9E7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C8AADED" w14:textId="1D12F8B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67A98D7" wp14:editId="090EEFD2">
                  <wp:extent cx="762000" cy="457200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F3F14FE" w14:textId="2165AC94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40050301</w:t>
            </w:r>
          </w:p>
        </w:tc>
        <w:tc>
          <w:tcPr>
            <w:tcW w:w="5528" w:type="dxa"/>
            <w:vAlign w:val="center"/>
          </w:tcPr>
          <w:p w14:paraId="7274ECE0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проектируемый</w:t>
            </w:r>
          </w:p>
          <w:p w14:paraId="12154172" w14:textId="0AB03D8C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PLAN</w:t>
            </w:r>
          </w:p>
        </w:tc>
        <w:tc>
          <w:tcPr>
            <w:tcW w:w="1276" w:type="dxa"/>
            <w:vAlign w:val="center"/>
          </w:tcPr>
          <w:p w14:paraId="547C7ED7" w14:textId="549A5FC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55B1BDFD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074AE772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73A650E8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009AE321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3F63B0E4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55C38B69" w14:textId="77777777" w:rsidR="00530039" w:rsidRPr="00940D6A" w:rsidRDefault="00530039" w:rsidP="00985B04">
            <w:pPr>
              <w:pStyle w:val="afff2"/>
            </w:pPr>
            <w:r w:rsidRPr="00940D6A">
              <w:t>Вид земельного участка (список)</w:t>
            </w:r>
          </w:p>
          <w:p w14:paraId="1729C019" w14:textId="77777777" w:rsidR="00530039" w:rsidRPr="00940D6A" w:rsidRDefault="00530039" w:rsidP="00985B04">
            <w:pPr>
              <w:pStyle w:val="afff2"/>
            </w:pPr>
            <w:r w:rsidRPr="00940D6A">
              <w:t>Статус объекта (список)</w:t>
            </w:r>
          </w:p>
          <w:p w14:paraId="31D717E9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7ADB80EF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293F87B6" w14:textId="77777777" w:rsidR="00530039" w:rsidRPr="00940D6A" w:rsidRDefault="00530039" w:rsidP="00985B04">
            <w:pPr>
              <w:pStyle w:val="afff2"/>
            </w:pPr>
            <w:r w:rsidRPr="00940D6A">
              <w:t>Категория земель (список)</w:t>
            </w:r>
          </w:p>
          <w:p w14:paraId="76E7E28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16A36CDC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46AA9581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3358C9D2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6F077CEB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4657DEA1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1B73E4DD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4FAAC716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2DAE6DD4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5EB0BE70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177E0AF6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06549C9C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63E2605C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5452BC3C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37C0F4FE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2B37A44B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51375BA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Тип адресного элемента четвертого уровня (список)</w:t>
            </w:r>
          </w:p>
          <w:p w14:paraId="1908DD61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3779A6CB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3090F9AF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50302B49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72C122FE" w14:textId="77777777" w:rsidR="00530039" w:rsidRPr="00940D6A" w:rsidRDefault="00530039" w:rsidP="00985B04">
            <w:pPr>
              <w:pStyle w:val="afff2"/>
            </w:pPr>
            <w:r w:rsidRPr="00940D6A">
              <w:t>Погрешность вычисления</w:t>
            </w:r>
          </w:p>
          <w:p w14:paraId="4F027804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6DD84197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0F5BAB9C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08AF792A" w14:textId="77777777" w:rsidR="00530039" w:rsidRPr="00940D6A" w:rsidRDefault="00530039" w:rsidP="00985B04">
            <w:pPr>
              <w:pStyle w:val="afff2"/>
            </w:pPr>
            <w:r w:rsidRPr="00940D6A">
              <w:t>Направление на ориентир</w:t>
            </w:r>
          </w:p>
          <w:p w14:paraId="0480CDA0" w14:textId="77777777" w:rsidR="00530039" w:rsidRPr="00940D6A" w:rsidRDefault="00530039" w:rsidP="00985B04">
            <w:pPr>
              <w:pStyle w:val="afff2"/>
            </w:pPr>
            <w:r w:rsidRPr="00940D6A">
              <w:t>Наименование ориентира</w:t>
            </w:r>
          </w:p>
          <w:p w14:paraId="24E7A770" w14:textId="77777777" w:rsidR="00530039" w:rsidRPr="00940D6A" w:rsidRDefault="00530039" w:rsidP="00985B04">
            <w:pPr>
              <w:pStyle w:val="afff2"/>
            </w:pPr>
            <w:r w:rsidRPr="00940D6A">
              <w:t>Наименование ориентира</w:t>
            </w:r>
          </w:p>
          <w:p w14:paraId="0DCC73FE" w14:textId="77777777" w:rsidR="00530039" w:rsidRPr="00940D6A" w:rsidRDefault="00530039" w:rsidP="00985B04">
            <w:pPr>
              <w:pStyle w:val="afff2"/>
            </w:pPr>
            <w:r w:rsidRPr="00940D6A">
              <w:t>Положение участка на ДКК</w:t>
            </w:r>
          </w:p>
          <w:p w14:paraId="0D8EEC1B" w14:textId="77777777" w:rsidR="00530039" w:rsidRPr="00940D6A" w:rsidRDefault="00530039" w:rsidP="00985B04">
            <w:pPr>
              <w:pStyle w:val="afff2"/>
            </w:pPr>
            <w:r w:rsidRPr="00940D6A">
              <w:t>Положение участка в границах (список)</w:t>
            </w:r>
          </w:p>
          <w:p w14:paraId="30DDF97F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2FF86497" w14:textId="77777777" w:rsidR="00530039" w:rsidRPr="00940D6A" w:rsidRDefault="00530039" w:rsidP="00985B04">
            <w:pPr>
              <w:pStyle w:val="afff2"/>
            </w:pPr>
            <w:r w:rsidRPr="00940D6A">
              <w:t>Номер части объекта</w:t>
            </w:r>
          </w:p>
          <w:p w14:paraId="515064C3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образованного объекта</w:t>
            </w:r>
          </w:p>
          <w:p w14:paraId="7F549127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предприятия</w:t>
            </w:r>
          </w:p>
          <w:p w14:paraId="19B7286F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 особой экономической зоны</w:t>
            </w:r>
          </w:p>
          <w:p w14:paraId="1022CCFE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 зоны с особыми условиями использования</w:t>
            </w:r>
          </w:p>
          <w:p w14:paraId="56A2A35B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 особо охраняемой природной территории</w:t>
            </w:r>
          </w:p>
          <w:p w14:paraId="62C59118" w14:textId="77777777" w:rsidR="00530039" w:rsidRPr="00940D6A" w:rsidRDefault="00530039" w:rsidP="00985B04">
            <w:pPr>
              <w:pStyle w:val="afff2"/>
            </w:pPr>
            <w:r w:rsidRPr="00940D6A">
              <w:t>Наемный дом</w:t>
            </w:r>
          </w:p>
          <w:p w14:paraId="18ED0B3B" w14:textId="77777777" w:rsidR="00530039" w:rsidRPr="00940D6A" w:rsidRDefault="00530039" w:rsidP="00985B04">
            <w:pPr>
              <w:pStyle w:val="afff2"/>
            </w:pPr>
            <w:r w:rsidRPr="00940D6A">
              <w:t>Проект межевания</w:t>
            </w:r>
          </w:p>
          <w:p w14:paraId="28FA0CF4" w14:textId="77777777" w:rsidR="00530039" w:rsidRPr="00940D6A" w:rsidRDefault="00530039" w:rsidP="00985B04">
            <w:pPr>
              <w:pStyle w:val="afff2"/>
            </w:pPr>
            <w:r w:rsidRPr="00940D6A">
              <w:t>Земельный надзор</w:t>
            </w:r>
          </w:p>
          <w:p w14:paraId="2C8026E7" w14:textId="77777777" w:rsidR="00530039" w:rsidRPr="00940D6A" w:rsidRDefault="00530039" w:rsidP="00985B04">
            <w:pPr>
              <w:pStyle w:val="afff2"/>
            </w:pPr>
            <w:r w:rsidRPr="00940D6A">
              <w:t>Незарегистрированные ограничения</w:t>
            </w:r>
          </w:p>
          <w:p w14:paraId="3146557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AAD3EB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5B88D25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4A0175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2E8F51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C2A0F2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202BC5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0102CC5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5ECD71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8945B6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4AB3E66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2B2D6C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3C13FC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B8C995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BF376B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2707DD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CEBC65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AD3534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762A03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D4534B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55A1E6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C2ADE8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CEB0DA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EAE79D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7C6C1BA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74EA002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F936944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0AB1098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5B14B0F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3BBE40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D2C816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104DDA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04B14F2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DB958C3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3EC98C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71AE26F" w14:textId="76AE50C6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AE6486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D5C4F87" w14:textId="2E42013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EB2805C" wp14:editId="57B74E41">
                  <wp:extent cx="762000" cy="45720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963D4B1" w14:textId="4F738A1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40050303</w:t>
            </w:r>
          </w:p>
        </w:tc>
        <w:tc>
          <w:tcPr>
            <w:tcW w:w="5528" w:type="dxa"/>
            <w:vAlign w:val="center"/>
          </w:tcPr>
          <w:p w14:paraId="5A90DA8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Здание планируемое</w:t>
            </w:r>
          </w:p>
          <w:p w14:paraId="35E384A9" w14:textId="021C0B8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S_BUILDING_PLAN</w:t>
            </w:r>
          </w:p>
        </w:tc>
        <w:tc>
          <w:tcPr>
            <w:tcW w:w="1276" w:type="dxa"/>
            <w:vAlign w:val="center"/>
          </w:tcPr>
          <w:p w14:paraId="7465129F" w14:textId="1E85F19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4849246B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2337E669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38AD3248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2A394AD8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45EA77AC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5886F1E7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7531F77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182BA8F2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088C9BD8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04546B06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7A136A6D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075A92D3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3B93C463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73166988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784385C8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4E04B84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Код КЛАДР</w:t>
            </w:r>
          </w:p>
          <w:p w14:paraId="2C61CED6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02CD6A2F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0AB0FE2F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4476EBBE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0ADC6107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080C82C4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0383B64C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15AA0E3D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46163428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5A0459E8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7410A941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65D828CF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2AD57644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1147369D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042FC9E1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27C480AD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2E82840F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266AEBEF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1BFB460E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5621C67B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3A939DC9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60739BFF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6592F75B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4A5F41DD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0B87B2B1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7A5B609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B6FD62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49353FC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A72F2E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97BCD1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4213EF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ECF81FE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A725C08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A0D3A9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A84B27C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6B3D494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320141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19710A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F07F5D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Масштаб отображения знака в процентах</w:t>
            </w:r>
          </w:p>
          <w:p w14:paraId="0168630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F29A76E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D7E2C0D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F6832BB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667938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6634D6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85A7F6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B37E3D5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E52E97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BAD7363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3BDA27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6AB282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62B684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6466513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8425785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376C0A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8E64ED7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31A37F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BC6CD1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E2A1E8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62AD65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48845AF" w14:textId="046EB58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AD844F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7A0658E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7F64BF64" w14:textId="35DA84A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12</w:t>
            </w:r>
          </w:p>
        </w:tc>
        <w:tc>
          <w:tcPr>
            <w:tcW w:w="5528" w:type="dxa"/>
            <w:vAlign w:val="center"/>
          </w:tcPr>
          <w:p w14:paraId="570F521E" w14:textId="1B20F5F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ВЫЯВЛЕННЫЕ ОБЪЕКТЫ</w:t>
            </w:r>
          </w:p>
        </w:tc>
        <w:tc>
          <w:tcPr>
            <w:tcW w:w="1276" w:type="dxa"/>
            <w:vAlign w:val="center"/>
          </w:tcPr>
          <w:p w14:paraId="01CE2D3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5DA9EC3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2FAE30F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441FD9B" w14:textId="5A5BBF3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DF38AF4" wp14:editId="492CE50B">
                  <wp:extent cx="762000" cy="104775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2AB1C05" w14:textId="4898BE0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40050102</w:t>
            </w:r>
          </w:p>
        </w:tc>
        <w:tc>
          <w:tcPr>
            <w:tcW w:w="5528" w:type="dxa"/>
            <w:vAlign w:val="center"/>
          </w:tcPr>
          <w:p w14:paraId="3E61D89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Сооружение выявленное</w:t>
            </w:r>
          </w:p>
          <w:p w14:paraId="195EB746" w14:textId="4ABF862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L_CONSTRUCTION_DETECT</w:t>
            </w:r>
          </w:p>
        </w:tc>
        <w:tc>
          <w:tcPr>
            <w:tcW w:w="1276" w:type="dxa"/>
            <w:vAlign w:val="center"/>
          </w:tcPr>
          <w:p w14:paraId="61A9A888" w14:textId="26BE238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4E1981F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3BA88B9A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4C4E6D32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35601634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48F4C84D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387DDC57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0E2DFEF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0B91A59C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2384E5BF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31E110F3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31FBEE1F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2CB879AB" w14:textId="77777777" w:rsidR="00530039" w:rsidRPr="00940D6A" w:rsidRDefault="00530039" w:rsidP="00985B04">
            <w:pPr>
              <w:pStyle w:val="afff2"/>
            </w:pPr>
            <w:r w:rsidRPr="00940D6A">
              <w:t>Тип основного параметра (список)</w:t>
            </w:r>
          </w:p>
          <w:p w14:paraId="51E6F3ED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748139C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Учетный номер</w:t>
            </w:r>
          </w:p>
          <w:p w14:paraId="560083EC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2C67EF25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5C858990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4EA1B950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1B1BA244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3F72B208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2D98AFF2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44D7B0E6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4FEA0EA0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78154007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094870A3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7A0B1280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464F0D2F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0DAF1AC2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0C78562F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085AF55D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5B2D1E37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07FA6C89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6C783D1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55F1DD96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7DB01DB6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07AD596A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1B957CD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49EE393A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76CFBFDE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0160BC4D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75DA37B1" w14:textId="77777777" w:rsidR="00530039" w:rsidRPr="00940D6A" w:rsidRDefault="00530039" w:rsidP="00985B04">
            <w:pPr>
              <w:pStyle w:val="afff2"/>
            </w:pPr>
            <w:r w:rsidRPr="00940D6A">
              <w:t>Виды объектов государственного кадастра недвижимости (ГКН) и единого государственного реестра прав на недвижимое имущество и сделок с ним (ЕГРП)</w:t>
            </w:r>
          </w:p>
          <w:p w14:paraId="05EA566D" w14:textId="77777777" w:rsidR="00530039" w:rsidRPr="00940D6A" w:rsidRDefault="00530039" w:rsidP="00985B04">
            <w:pPr>
              <w:pStyle w:val="afff2"/>
            </w:pPr>
            <w:r w:rsidRPr="00940D6A">
              <w:t>Кадастровые номера исходных объектов</w:t>
            </w:r>
          </w:p>
          <w:p w14:paraId="1245806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021050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64D1CC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AC935F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45380F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B9A1844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6D14F1A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2E5CC9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D63F8C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Вид права</w:t>
            </w:r>
          </w:p>
          <w:p w14:paraId="7FBD9109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09D6BB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7664C2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E77C81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BEB558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0A6E19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B532A2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EE5718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C91C62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0EF3A9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05C048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8F5C1E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8324E2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FAD5E3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7991C73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6906C2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9E2464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22C5BEF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74F8E5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328098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CB40C8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6AEA2A6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47F8E6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BB5C1E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08E5FA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EA80B1D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4B35AC6" w14:textId="3FBF5018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A820B2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C1EDCDB" w14:textId="3D4D902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621A2C8" wp14:editId="521CFE1D">
                  <wp:extent cx="762000" cy="457200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70B8CE8" w14:textId="19F3D96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40050302</w:t>
            </w:r>
          </w:p>
        </w:tc>
        <w:tc>
          <w:tcPr>
            <w:tcW w:w="5528" w:type="dxa"/>
            <w:vAlign w:val="center"/>
          </w:tcPr>
          <w:p w14:paraId="4846DEE4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выявленный</w:t>
            </w:r>
          </w:p>
          <w:p w14:paraId="712987D4" w14:textId="61E1BB60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DETECT</w:t>
            </w:r>
          </w:p>
        </w:tc>
        <w:tc>
          <w:tcPr>
            <w:tcW w:w="1276" w:type="dxa"/>
            <w:vAlign w:val="center"/>
          </w:tcPr>
          <w:p w14:paraId="614CD144" w14:textId="3AE8EBC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1B560629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3B720564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1BB45031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2A2B6F77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47F8B382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337F40E4" w14:textId="77777777" w:rsidR="00530039" w:rsidRPr="00940D6A" w:rsidRDefault="00530039" w:rsidP="00985B04">
            <w:pPr>
              <w:pStyle w:val="afff2"/>
            </w:pPr>
            <w:r w:rsidRPr="00940D6A">
              <w:t>Вид земельного участка (список)</w:t>
            </w:r>
          </w:p>
          <w:p w14:paraId="41711C9F" w14:textId="77777777" w:rsidR="00530039" w:rsidRPr="00940D6A" w:rsidRDefault="00530039" w:rsidP="00985B04">
            <w:pPr>
              <w:pStyle w:val="afff2"/>
            </w:pPr>
            <w:r w:rsidRPr="00940D6A">
              <w:t>Статус объекта (список)</w:t>
            </w:r>
          </w:p>
          <w:p w14:paraId="455C1C3F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7A664321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6C43B120" w14:textId="77777777" w:rsidR="00530039" w:rsidRPr="00940D6A" w:rsidRDefault="00530039" w:rsidP="00985B04">
            <w:pPr>
              <w:pStyle w:val="afff2"/>
            </w:pPr>
            <w:r w:rsidRPr="00940D6A">
              <w:t>Категория земель (список)</w:t>
            </w:r>
          </w:p>
          <w:p w14:paraId="65EB227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4399890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Область, республика (список)</w:t>
            </w:r>
          </w:p>
          <w:p w14:paraId="6841702C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4BAB9488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70DB0D38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7986571F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0A7DF0C8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3A721282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6FDE09DC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5B19E804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0AA1C685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71CA6D0B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0D70E308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6C226D1F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045EABB2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2158491F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58574B26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6A7B1FC3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494DAEDE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36A80EDC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2136751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2FE4336C" w14:textId="77777777" w:rsidR="00530039" w:rsidRPr="00940D6A" w:rsidRDefault="00530039" w:rsidP="00985B04">
            <w:pPr>
              <w:pStyle w:val="afff2"/>
            </w:pPr>
            <w:r w:rsidRPr="00940D6A">
              <w:t>Погрешность вычисления</w:t>
            </w:r>
          </w:p>
          <w:p w14:paraId="7A7B47D6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58F69D24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0BC393AC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00690063" w14:textId="77777777" w:rsidR="00530039" w:rsidRPr="00940D6A" w:rsidRDefault="00530039" w:rsidP="00985B04">
            <w:pPr>
              <w:pStyle w:val="afff2"/>
            </w:pPr>
            <w:r w:rsidRPr="00940D6A">
              <w:t>Направление на ориентир</w:t>
            </w:r>
          </w:p>
          <w:p w14:paraId="4746DABB" w14:textId="77777777" w:rsidR="00530039" w:rsidRPr="00940D6A" w:rsidRDefault="00530039" w:rsidP="00985B04">
            <w:pPr>
              <w:pStyle w:val="afff2"/>
            </w:pPr>
            <w:r w:rsidRPr="00940D6A">
              <w:t>Наименование ориентира</w:t>
            </w:r>
          </w:p>
          <w:p w14:paraId="7E1F6D08" w14:textId="77777777" w:rsidR="00530039" w:rsidRPr="00940D6A" w:rsidRDefault="00530039" w:rsidP="00985B04">
            <w:pPr>
              <w:pStyle w:val="afff2"/>
            </w:pPr>
            <w:r w:rsidRPr="00940D6A">
              <w:t>Наименование ориентира</w:t>
            </w:r>
          </w:p>
          <w:p w14:paraId="47F98DF9" w14:textId="77777777" w:rsidR="00530039" w:rsidRPr="00940D6A" w:rsidRDefault="00530039" w:rsidP="00985B04">
            <w:pPr>
              <w:pStyle w:val="afff2"/>
            </w:pPr>
            <w:r w:rsidRPr="00940D6A">
              <w:t>Положение участка на ДКК</w:t>
            </w:r>
          </w:p>
          <w:p w14:paraId="6B0652C2" w14:textId="77777777" w:rsidR="00530039" w:rsidRPr="00940D6A" w:rsidRDefault="00530039" w:rsidP="00985B04">
            <w:pPr>
              <w:pStyle w:val="afff2"/>
            </w:pPr>
            <w:r w:rsidRPr="00940D6A">
              <w:t>Положение участка в границах (список)</w:t>
            </w:r>
          </w:p>
          <w:p w14:paraId="4E1C325B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2CE01782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F87B46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B12948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C4E77A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DF7FEC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82B8C9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3C371A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2CA295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6DB1885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70EFF0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обновления объекта</w:t>
            </w:r>
          </w:p>
          <w:p w14:paraId="1AE0DE26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2B4F21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8CE017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822FE72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E5A4F7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B593EF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A33EBB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580E3A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4EC549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A71A66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E5C709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7857AB5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63CBFE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8DF01B5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EB9277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F7B236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2318842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498EF2B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9E11D9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C9380C9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A5EF87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C46957F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C57272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BCE227A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8A238CD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B050447" w14:textId="1269E64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20CD12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BBB61B9" w14:textId="7CD27C0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D007E06" wp14:editId="568D1103">
                  <wp:extent cx="762000" cy="457200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EA09C32" w14:textId="60C084D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40050304</w:t>
            </w:r>
          </w:p>
        </w:tc>
        <w:tc>
          <w:tcPr>
            <w:tcW w:w="5528" w:type="dxa"/>
            <w:vAlign w:val="center"/>
          </w:tcPr>
          <w:p w14:paraId="226E6909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Здание выявленное</w:t>
            </w:r>
          </w:p>
          <w:p w14:paraId="62950786" w14:textId="00C041D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S_BUILDING_DETECT</w:t>
            </w:r>
          </w:p>
        </w:tc>
        <w:tc>
          <w:tcPr>
            <w:tcW w:w="1276" w:type="dxa"/>
            <w:vAlign w:val="center"/>
          </w:tcPr>
          <w:p w14:paraId="0A4E85F6" w14:textId="54B5BA0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3A4FD364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4A476421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4FF498C8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166624D1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063098CE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165C13E3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1309AEF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33535907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414961AE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32E37368" w14:textId="77777777" w:rsidR="00530039" w:rsidRPr="00940D6A" w:rsidRDefault="00530039" w:rsidP="00985B04">
            <w:pPr>
              <w:pStyle w:val="afff2"/>
            </w:pPr>
            <w:r w:rsidRPr="00940D6A">
              <w:t>Назначение зданий (список)</w:t>
            </w:r>
          </w:p>
          <w:p w14:paraId="7387EC4E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532FC9E3" w14:textId="77777777" w:rsidR="00530039" w:rsidRPr="00940D6A" w:rsidRDefault="00530039" w:rsidP="00985B04">
            <w:pPr>
              <w:pStyle w:val="afff2"/>
            </w:pPr>
            <w:r w:rsidRPr="00940D6A">
              <w:t>Значение основного параметра</w:t>
            </w:r>
          </w:p>
          <w:p w14:paraId="43F6B4B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Тип основного параметра (список)</w:t>
            </w:r>
          </w:p>
          <w:p w14:paraId="610FD60C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0E438AF1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5AC8FA67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4AB9CAE0" w14:textId="77777777" w:rsidR="00530039" w:rsidRPr="00940D6A" w:rsidRDefault="00530039" w:rsidP="00985B04">
            <w:pPr>
              <w:pStyle w:val="afff2"/>
            </w:pPr>
            <w:r w:rsidRPr="00940D6A">
              <w:t>Код ОКТМО</w:t>
            </w:r>
          </w:p>
          <w:p w14:paraId="7549FC63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5D36B3E1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1742CDED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247F8E8E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00EA7916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2D9A4EB9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5C3E50B9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37374B74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67558498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753E63E6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299E0842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73C6B745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742D2E8D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5A9C3FDB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76699F97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19F553BB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0BBAA3AC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1AEAB598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6A23F065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047B1C74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014B36CB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385598C1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16B7CE79" w14:textId="77777777" w:rsidR="00530039" w:rsidRPr="00940D6A" w:rsidRDefault="00530039" w:rsidP="00985B04">
            <w:pPr>
              <w:pStyle w:val="afff2"/>
            </w:pPr>
            <w:r w:rsidRPr="00940D6A">
              <w:t>Наименование органа кадастрового учета</w:t>
            </w:r>
          </w:p>
          <w:p w14:paraId="416CD634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080DC726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759D0A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25FC7D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A08233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425B94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DF9898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60D08A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31BBBD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8A7F253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715B349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09D8AF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обновления объекта</w:t>
            </w:r>
          </w:p>
          <w:p w14:paraId="1FE23FED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EB3E0E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82F9F1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491F4CB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86FDA7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F5964B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459CD3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8B182A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BBF04C6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20A811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B55480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7D0678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C0CBC5E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4EFBCA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66925E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7A0E36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FAFA30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280BD3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9A6ACA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C69376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36B817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EDCF9B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ED510B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D3E589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175DF86" w14:textId="4BD84DE0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7A6213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6F48003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2CDFBC85" w14:textId="0B54444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13</w:t>
            </w:r>
          </w:p>
        </w:tc>
        <w:tc>
          <w:tcPr>
            <w:tcW w:w="5528" w:type="dxa"/>
            <w:vAlign w:val="center"/>
          </w:tcPr>
          <w:p w14:paraId="1E501475" w14:textId="3ACCD5E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ГРАДОСТРОИТЕЛЬНЫЙ ПЛАН УЧАСТКА</w:t>
            </w:r>
          </w:p>
        </w:tc>
        <w:tc>
          <w:tcPr>
            <w:tcW w:w="1276" w:type="dxa"/>
            <w:vAlign w:val="center"/>
          </w:tcPr>
          <w:p w14:paraId="012D93B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4C878FD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1B632D3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4EED3A4" w14:textId="5B335F4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E047949" wp14:editId="58E4C3AB">
                  <wp:extent cx="762000" cy="466725"/>
                  <wp:effectExtent l="0" t="0" r="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939E524" w14:textId="46CA861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40050009</w:t>
            </w:r>
          </w:p>
        </w:tc>
        <w:tc>
          <w:tcPr>
            <w:tcW w:w="5528" w:type="dxa"/>
            <w:vAlign w:val="center"/>
          </w:tcPr>
          <w:p w14:paraId="4D2AAADC" w14:textId="77777777" w:rsidR="00530039" w:rsidRPr="00940D6A" w:rsidRDefault="00530039" w:rsidP="00985B04">
            <w:pPr>
              <w:pStyle w:val="afff2"/>
            </w:pPr>
            <w:r w:rsidRPr="00940D6A">
              <w:t>Зона с особыми условиями использования территорий</w:t>
            </w:r>
          </w:p>
          <w:p w14:paraId="2D185026" w14:textId="78E992B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S_ZONE_SPECIAL</w:t>
            </w:r>
          </w:p>
        </w:tc>
        <w:tc>
          <w:tcPr>
            <w:tcW w:w="1276" w:type="dxa"/>
            <w:vAlign w:val="center"/>
          </w:tcPr>
          <w:p w14:paraId="18C792E1" w14:textId="6287553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6DBA1391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FE04400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0F23EB9B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6FBE646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0D766D93" w14:textId="77777777" w:rsidR="00530039" w:rsidRPr="00940D6A" w:rsidRDefault="00530039" w:rsidP="00985B04">
            <w:pPr>
              <w:pStyle w:val="afff2"/>
            </w:pPr>
            <w:r w:rsidRPr="00940D6A">
              <w:t>Номер выписки из ГКН</w:t>
            </w:r>
          </w:p>
          <w:p w14:paraId="75882E44" w14:textId="77777777" w:rsidR="00530039" w:rsidRPr="00940D6A" w:rsidRDefault="00530039" w:rsidP="00985B04">
            <w:pPr>
              <w:pStyle w:val="afff2"/>
            </w:pPr>
            <w:r w:rsidRPr="00940D6A">
              <w:t>Дата выписки из ГКН</w:t>
            </w:r>
          </w:p>
          <w:p w14:paraId="3BD52F84" w14:textId="77777777" w:rsidR="00530039" w:rsidRPr="00940D6A" w:rsidRDefault="00530039" w:rsidP="00985B04">
            <w:pPr>
              <w:pStyle w:val="afff2"/>
            </w:pPr>
            <w:r w:rsidRPr="00940D6A">
              <w:t>Вид разрешенного использования (список)</w:t>
            </w:r>
          </w:p>
          <w:p w14:paraId="7BE2C359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7FD4D199" w14:textId="77777777" w:rsidR="00530039" w:rsidRPr="00940D6A" w:rsidRDefault="00530039" w:rsidP="00985B04">
            <w:pPr>
              <w:pStyle w:val="afff2"/>
            </w:pPr>
            <w:r w:rsidRPr="00940D6A">
              <w:t>Должность удостоверяющего</w:t>
            </w:r>
          </w:p>
          <w:p w14:paraId="6D10E1A9" w14:textId="77777777" w:rsidR="00530039" w:rsidRPr="00940D6A" w:rsidRDefault="00530039" w:rsidP="00985B04">
            <w:pPr>
              <w:pStyle w:val="afff2"/>
            </w:pPr>
            <w:r w:rsidRPr="00940D6A">
              <w:t>ФИО удостоверяющего</w:t>
            </w:r>
          </w:p>
          <w:p w14:paraId="01CC654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постановки на учет</w:t>
            </w:r>
          </w:p>
          <w:p w14:paraId="77E3EF55" w14:textId="77777777" w:rsidR="00530039" w:rsidRPr="00940D6A" w:rsidRDefault="00530039" w:rsidP="00985B04">
            <w:pPr>
              <w:pStyle w:val="afff2"/>
            </w:pPr>
            <w:r w:rsidRPr="00940D6A">
              <w:t>Индекс зоны</w:t>
            </w:r>
          </w:p>
          <w:p w14:paraId="0AB93146" w14:textId="77777777" w:rsidR="00530039" w:rsidRPr="00940D6A" w:rsidRDefault="00530039" w:rsidP="00985B04">
            <w:pPr>
              <w:pStyle w:val="afff2"/>
            </w:pPr>
            <w:r w:rsidRPr="00940D6A">
              <w:t>Номер зоны</w:t>
            </w:r>
          </w:p>
          <w:p w14:paraId="5B14738E" w14:textId="77777777" w:rsidR="00530039" w:rsidRPr="00940D6A" w:rsidRDefault="00530039" w:rsidP="00985B04">
            <w:pPr>
              <w:pStyle w:val="afff2"/>
            </w:pPr>
            <w:r w:rsidRPr="00940D6A">
              <w:t>Территориальные зоны и зоны с особыми условиями использования территорий</w:t>
            </w:r>
          </w:p>
          <w:p w14:paraId="6F9B4812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2A8C9BE9" w14:textId="77777777" w:rsidR="00530039" w:rsidRPr="00940D6A" w:rsidRDefault="00530039" w:rsidP="00985B04">
            <w:pPr>
              <w:pStyle w:val="afff2"/>
            </w:pPr>
            <w:r w:rsidRPr="00940D6A">
              <w:t>Вид зоны</w:t>
            </w:r>
          </w:p>
          <w:p w14:paraId="13327A34" w14:textId="77777777" w:rsidR="00530039" w:rsidRPr="00940D6A" w:rsidRDefault="00530039" w:rsidP="00985B04">
            <w:pPr>
              <w:pStyle w:val="afff2"/>
            </w:pPr>
            <w:r w:rsidRPr="00940D6A">
              <w:t>Тип объекта</w:t>
            </w:r>
          </w:p>
          <w:p w14:paraId="4F580A5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E4E4CF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7BEC24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4D74698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FF71DB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58F38A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91D63A4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A6E103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3C6BB1F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2C12ED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7D8227B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21ED9F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A4A7259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FCD5B3C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9C539D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CBFCE0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BBBFA21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F6D29A9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F24FB8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A1EB4C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C7DB3D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96EB3CF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EA869D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7D766F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942957A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3FDDD7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08CC21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E63C86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7396F4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92C6D4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432FB6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9083A4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Количество страниц таблицы</w:t>
            </w:r>
          </w:p>
          <w:p w14:paraId="75B426D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68BA73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7E5764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B5A89BF" w14:textId="38F7BBEA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81C647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8C1218B" w14:textId="4073095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7AD88CA" wp14:editId="5B2BF56C">
                  <wp:extent cx="762000" cy="476250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430ADE1" w14:textId="44469E7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40050401</w:t>
            </w:r>
          </w:p>
        </w:tc>
        <w:tc>
          <w:tcPr>
            <w:tcW w:w="5528" w:type="dxa"/>
            <w:vAlign w:val="center"/>
          </w:tcPr>
          <w:p w14:paraId="313FD70F" w14:textId="77777777" w:rsidR="00530039" w:rsidRPr="00940D6A" w:rsidRDefault="00530039" w:rsidP="00985B04">
            <w:pPr>
              <w:pStyle w:val="afff2"/>
            </w:pPr>
            <w:r w:rsidRPr="00940D6A">
              <w:t>Границы земельного участка</w:t>
            </w:r>
          </w:p>
          <w:p w14:paraId="3A8B8F85" w14:textId="792A29DF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GPU</w:t>
            </w:r>
          </w:p>
        </w:tc>
        <w:tc>
          <w:tcPr>
            <w:tcW w:w="1276" w:type="dxa"/>
            <w:vAlign w:val="center"/>
          </w:tcPr>
          <w:p w14:paraId="170DA1AF" w14:textId="6439346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736B64BB" w14:textId="77777777" w:rsidR="00530039" w:rsidRPr="00940D6A" w:rsidRDefault="00530039" w:rsidP="00985B04">
            <w:pPr>
              <w:pStyle w:val="afff2"/>
            </w:pPr>
            <w:r w:rsidRPr="00940D6A">
              <w:t>Район</w:t>
            </w:r>
          </w:p>
          <w:p w14:paraId="203FA552" w14:textId="77777777" w:rsidR="00530039" w:rsidRPr="00940D6A" w:rsidRDefault="00530039" w:rsidP="00985B04">
            <w:pPr>
              <w:pStyle w:val="afff2"/>
            </w:pPr>
            <w:r w:rsidRPr="00940D6A">
              <w:t>Сельсовет</w:t>
            </w:r>
          </w:p>
          <w:p w14:paraId="34189B39" w14:textId="77777777" w:rsidR="00530039" w:rsidRPr="00940D6A" w:rsidRDefault="00530039" w:rsidP="00985B04">
            <w:pPr>
              <w:pStyle w:val="afff2"/>
            </w:pPr>
            <w:r w:rsidRPr="00940D6A">
              <w:t>Город (муниципальное образование)</w:t>
            </w:r>
          </w:p>
          <w:p w14:paraId="5B53DF82" w14:textId="77777777" w:rsidR="00530039" w:rsidRPr="00940D6A" w:rsidRDefault="00530039" w:rsidP="00985B04">
            <w:pPr>
              <w:pStyle w:val="afff2"/>
            </w:pPr>
            <w:r w:rsidRPr="00940D6A">
              <w:t>Улица</w:t>
            </w:r>
          </w:p>
          <w:p w14:paraId="53C9A6C5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7643645F" w14:textId="77777777" w:rsidR="00530039" w:rsidRPr="00940D6A" w:rsidRDefault="00530039" w:rsidP="00985B04">
            <w:pPr>
              <w:pStyle w:val="afff2"/>
            </w:pPr>
            <w:r w:rsidRPr="00940D6A">
              <w:t>Вид земельного участка (список)</w:t>
            </w:r>
          </w:p>
          <w:p w14:paraId="4472D556" w14:textId="77777777" w:rsidR="00530039" w:rsidRPr="00940D6A" w:rsidRDefault="00530039" w:rsidP="00985B04">
            <w:pPr>
              <w:pStyle w:val="afff2"/>
            </w:pPr>
            <w:r w:rsidRPr="00940D6A">
              <w:t>Статус объекта (список)</w:t>
            </w:r>
          </w:p>
          <w:p w14:paraId="23976D93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7C198698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41ABFF1A" w14:textId="77777777" w:rsidR="00530039" w:rsidRPr="00940D6A" w:rsidRDefault="00530039" w:rsidP="00985B04">
            <w:pPr>
              <w:pStyle w:val="afff2"/>
            </w:pPr>
            <w:r w:rsidRPr="00940D6A">
              <w:t>Категория земель (список)</w:t>
            </w:r>
          </w:p>
          <w:p w14:paraId="3CC6872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5093E167" w14:textId="77777777" w:rsidR="00530039" w:rsidRPr="00940D6A" w:rsidRDefault="00530039" w:rsidP="00985B04">
            <w:pPr>
              <w:pStyle w:val="afff2"/>
            </w:pPr>
            <w:r w:rsidRPr="00940D6A">
              <w:t>Область, республика (список)</w:t>
            </w:r>
          </w:p>
          <w:p w14:paraId="5D19900C" w14:textId="77777777" w:rsidR="00530039" w:rsidRPr="00940D6A" w:rsidRDefault="00530039" w:rsidP="00985B04">
            <w:pPr>
              <w:pStyle w:val="afff2"/>
            </w:pPr>
            <w:r w:rsidRPr="00940D6A">
              <w:t>Код ОКАТО</w:t>
            </w:r>
          </w:p>
          <w:p w14:paraId="3A641B7C" w14:textId="77777777" w:rsidR="00530039" w:rsidRPr="00940D6A" w:rsidRDefault="00530039" w:rsidP="00985B04">
            <w:pPr>
              <w:pStyle w:val="afff2"/>
            </w:pPr>
            <w:r w:rsidRPr="00940D6A">
              <w:t>Код КЛАДР</w:t>
            </w:r>
          </w:p>
          <w:p w14:paraId="16DCD5DF" w14:textId="77777777" w:rsidR="00530039" w:rsidRPr="00940D6A" w:rsidRDefault="00530039" w:rsidP="00985B04">
            <w:pPr>
              <w:pStyle w:val="afff2"/>
            </w:pPr>
            <w:r w:rsidRPr="00940D6A">
              <w:t>Почтовый индекс</w:t>
            </w:r>
          </w:p>
          <w:p w14:paraId="26191FD0" w14:textId="77777777" w:rsidR="00530039" w:rsidRPr="00940D6A" w:rsidRDefault="00530039" w:rsidP="00985B04">
            <w:pPr>
              <w:pStyle w:val="afff2"/>
            </w:pPr>
            <w:r w:rsidRPr="00940D6A">
              <w:t>Тип района (список)</w:t>
            </w:r>
          </w:p>
          <w:p w14:paraId="3DA8EF9A" w14:textId="77777777" w:rsidR="00530039" w:rsidRPr="00940D6A" w:rsidRDefault="00530039" w:rsidP="00985B04">
            <w:pPr>
              <w:pStyle w:val="afff2"/>
            </w:pPr>
            <w:r w:rsidRPr="00940D6A">
              <w:t>Тип улицы (список)</w:t>
            </w:r>
          </w:p>
          <w:p w14:paraId="005F74F1" w14:textId="77777777" w:rsidR="00530039" w:rsidRPr="00940D6A" w:rsidRDefault="00530039" w:rsidP="00985B04">
            <w:pPr>
              <w:pStyle w:val="afff2"/>
            </w:pPr>
            <w:r w:rsidRPr="00940D6A">
              <w:t>Тип сельсовета (список)</w:t>
            </w:r>
          </w:p>
          <w:p w14:paraId="675F8DF6" w14:textId="77777777" w:rsidR="00530039" w:rsidRPr="00940D6A" w:rsidRDefault="00530039" w:rsidP="00985B04">
            <w:pPr>
              <w:pStyle w:val="afff2"/>
            </w:pPr>
            <w:r w:rsidRPr="00940D6A">
              <w:t>Тип городского района (список)</w:t>
            </w:r>
          </w:p>
          <w:p w14:paraId="285BAB79" w14:textId="77777777" w:rsidR="00530039" w:rsidRPr="00940D6A" w:rsidRDefault="00530039" w:rsidP="00985B04">
            <w:pPr>
              <w:pStyle w:val="afff2"/>
            </w:pPr>
            <w:r w:rsidRPr="00940D6A">
              <w:t>Номер дома, участка</w:t>
            </w:r>
          </w:p>
          <w:p w14:paraId="060BE9D5" w14:textId="77777777" w:rsidR="00530039" w:rsidRPr="00940D6A" w:rsidRDefault="00530039" w:rsidP="00985B04">
            <w:pPr>
              <w:pStyle w:val="afff2"/>
            </w:pPr>
            <w:r w:rsidRPr="00940D6A">
              <w:t>Номер корпуса</w:t>
            </w:r>
          </w:p>
          <w:p w14:paraId="708117C2" w14:textId="77777777" w:rsidR="00530039" w:rsidRPr="00940D6A" w:rsidRDefault="00530039" w:rsidP="00985B04">
            <w:pPr>
              <w:pStyle w:val="afff2"/>
            </w:pPr>
            <w:r w:rsidRPr="00940D6A">
              <w:t>Номер строения</w:t>
            </w:r>
          </w:p>
          <w:p w14:paraId="092035E5" w14:textId="77777777" w:rsidR="00530039" w:rsidRPr="00940D6A" w:rsidRDefault="00530039" w:rsidP="00985B04">
            <w:pPr>
              <w:pStyle w:val="afff2"/>
            </w:pPr>
            <w:r w:rsidRPr="00940D6A">
              <w:t>Номер квартиры</w:t>
            </w:r>
          </w:p>
          <w:p w14:paraId="2C9F75C5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первого уровня (список)</w:t>
            </w:r>
          </w:p>
          <w:p w14:paraId="49B3147F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второго уровня (список)</w:t>
            </w:r>
          </w:p>
          <w:p w14:paraId="7EC8610B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третьего уровня (список)</w:t>
            </w:r>
          </w:p>
          <w:p w14:paraId="1270CDAD" w14:textId="77777777" w:rsidR="00530039" w:rsidRPr="00940D6A" w:rsidRDefault="00530039" w:rsidP="00985B04">
            <w:pPr>
              <w:pStyle w:val="afff2"/>
            </w:pPr>
            <w:r w:rsidRPr="00940D6A">
              <w:t>Тип адресного элемента четвертого уровня (список)</w:t>
            </w:r>
          </w:p>
          <w:p w14:paraId="2682D69C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1903207C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64EFC3E0" w14:textId="77777777" w:rsidR="00530039" w:rsidRPr="00940D6A" w:rsidRDefault="00530039" w:rsidP="00985B04">
            <w:pPr>
              <w:pStyle w:val="afff2"/>
            </w:pPr>
            <w:r w:rsidRPr="00940D6A">
              <w:t>Тип города (муниципального образования (список))</w:t>
            </w:r>
          </w:p>
          <w:p w14:paraId="444C78D0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квартала</w:t>
            </w:r>
          </w:p>
          <w:p w14:paraId="1A0AEB72" w14:textId="77777777" w:rsidR="00530039" w:rsidRPr="00940D6A" w:rsidRDefault="00530039" w:rsidP="00985B04">
            <w:pPr>
              <w:pStyle w:val="afff2"/>
            </w:pPr>
            <w:r w:rsidRPr="00940D6A">
              <w:t>Погрешность вычисления</w:t>
            </w:r>
          </w:p>
          <w:p w14:paraId="0E505A60" w14:textId="77777777" w:rsidR="00530039" w:rsidRPr="00940D6A" w:rsidRDefault="00530039" w:rsidP="00985B04">
            <w:pPr>
              <w:pStyle w:val="afff2"/>
            </w:pPr>
            <w:r w:rsidRPr="00940D6A">
              <w:t>Иное описание местоположения</w:t>
            </w:r>
          </w:p>
          <w:p w14:paraId="3CDA9DD6" w14:textId="77777777" w:rsidR="00530039" w:rsidRPr="00940D6A" w:rsidRDefault="00530039" w:rsidP="00985B04">
            <w:pPr>
              <w:pStyle w:val="afff2"/>
            </w:pPr>
            <w:r w:rsidRPr="00940D6A">
              <w:t>Городской район</w:t>
            </w:r>
          </w:p>
          <w:p w14:paraId="659B0B4A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Код ОКТМО</w:t>
            </w:r>
          </w:p>
          <w:p w14:paraId="7F8D4529" w14:textId="77777777" w:rsidR="00530039" w:rsidRPr="00940D6A" w:rsidRDefault="00530039" w:rsidP="00985B04">
            <w:pPr>
              <w:pStyle w:val="afff2"/>
            </w:pPr>
            <w:r w:rsidRPr="00940D6A">
              <w:t>Направление на ориентир</w:t>
            </w:r>
          </w:p>
          <w:p w14:paraId="592A775D" w14:textId="77777777" w:rsidR="00530039" w:rsidRPr="00940D6A" w:rsidRDefault="00530039" w:rsidP="00985B04">
            <w:pPr>
              <w:pStyle w:val="afff2"/>
            </w:pPr>
            <w:r w:rsidRPr="00940D6A">
              <w:t>Наименование ориентира</w:t>
            </w:r>
          </w:p>
          <w:p w14:paraId="438B5578" w14:textId="77777777" w:rsidR="00530039" w:rsidRPr="00940D6A" w:rsidRDefault="00530039" w:rsidP="00985B04">
            <w:pPr>
              <w:pStyle w:val="afff2"/>
            </w:pPr>
            <w:r w:rsidRPr="00940D6A">
              <w:t>Наименование ориентира</w:t>
            </w:r>
          </w:p>
          <w:p w14:paraId="572FC2D3" w14:textId="77777777" w:rsidR="00530039" w:rsidRPr="00940D6A" w:rsidRDefault="00530039" w:rsidP="00985B04">
            <w:pPr>
              <w:pStyle w:val="afff2"/>
            </w:pPr>
            <w:r w:rsidRPr="00940D6A">
              <w:t>Положение участка на ДКК</w:t>
            </w:r>
          </w:p>
          <w:p w14:paraId="0AB7F7C1" w14:textId="77777777" w:rsidR="00530039" w:rsidRPr="00940D6A" w:rsidRDefault="00530039" w:rsidP="00985B04">
            <w:pPr>
              <w:pStyle w:val="afff2"/>
            </w:pPr>
            <w:r w:rsidRPr="00940D6A">
              <w:t>Положение участка в границах (список)</w:t>
            </w:r>
          </w:p>
          <w:p w14:paraId="64D37B11" w14:textId="77777777" w:rsidR="00530039" w:rsidRPr="00940D6A" w:rsidRDefault="00530039" w:rsidP="00985B04">
            <w:pPr>
              <w:pStyle w:val="afff2"/>
            </w:pPr>
            <w:r w:rsidRPr="00940D6A">
              <w:t>Тип населенного пункта</w:t>
            </w:r>
          </w:p>
          <w:p w14:paraId="63D2113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52F3B5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57DD84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1B599B8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20F170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3BAD6B1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F6C56C4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0FBC096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541E0DA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97826C3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4BF018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261FA9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1BAE178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7C9E9E2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FF0323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DA28C1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83AA54D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766CA36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BD335CA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CE6EEB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ADC26A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FD69F7A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552885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87574F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F811484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101A9D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E3D6CE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2000AE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7611F1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0F9695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6CEA89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1ED39C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5B4A8A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Ширина таблицы</w:t>
            </w:r>
          </w:p>
          <w:p w14:paraId="3EDE460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4EF379D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1006B2E" w14:textId="283569E3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A49101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73D1DC0" w14:textId="580B14A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C3F8581" wp14:editId="12761B89">
                  <wp:extent cx="762000" cy="142875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EAAFB56" w14:textId="0FFB9150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40050402</w:t>
            </w:r>
          </w:p>
        </w:tc>
        <w:tc>
          <w:tcPr>
            <w:tcW w:w="5528" w:type="dxa"/>
            <w:vAlign w:val="center"/>
          </w:tcPr>
          <w:p w14:paraId="639BFFA3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границ</w:t>
            </w:r>
          </w:p>
          <w:p w14:paraId="2078C8A4" w14:textId="72AAEE3F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</w:t>
            </w:r>
            <w:r w:rsidRPr="00940D6A">
              <w:rPr>
                <w:lang w:val="en-US"/>
              </w:rPr>
              <w:t>POINT</w:t>
            </w:r>
            <w:r w:rsidRPr="00940D6A">
              <w:t>_</w:t>
            </w:r>
            <w:r w:rsidRPr="00940D6A">
              <w:rPr>
                <w:lang w:val="en-US"/>
              </w:rPr>
              <w:t>GPU</w:t>
            </w:r>
          </w:p>
        </w:tc>
        <w:tc>
          <w:tcPr>
            <w:tcW w:w="1276" w:type="dxa"/>
            <w:vAlign w:val="center"/>
          </w:tcPr>
          <w:p w14:paraId="54B61079" w14:textId="410251B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64A008F8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7C0FAF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BDEC1B9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A94F3C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2A8AEC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904BA1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E98074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330E0A6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43F444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0A00F0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2B6DEF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2B8520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5AE719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220E1E9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745C87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C16F6D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02EED5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479E76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A1D9CE5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0F75B7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C58B43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17819E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462284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E281F8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A3E009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A6E245D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B06421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4561C1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4FF58AB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3CB8CC3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52B4B4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396C5E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F8B955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A26D68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C01C04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FE8638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Конечная строка таблицы</w:t>
            </w:r>
          </w:p>
          <w:p w14:paraId="67A2C414" w14:textId="4140423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9F7BA2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B3013FC" w14:textId="7540C23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26683EB" wp14:editId="6BF370F1">
                  <wp:extent cx="762000" cy="514350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E7B7C98" w14:textId="1FAD0A7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40050403</w:t>
            </w:r>
          </w:p>
        </w:tc>
        <w:tc>
          <w:tcPr>
            <w:tcW w:w="5528" w:type="dxa"/>
            <w:vAlign w:val="center"/>
          </w:tcPr>
          <w:p w14:paraId="5AD74D3F" w14:textId="77777777" w:rsidR="00530039" w:rsidRPr="00940D6A" w:rsidRDefault="00530039" w:rsidP="00985B04">
            <w:pPr>
              <w:pStyle w:val="afff2"/>
            </w:pPr>
            <w:r w:rsidRPr="00940D6A">
              <w:t>Номер характерной точки границ</w:t>
            </w:r>
          </w:p>
          <w:p w14:paraId="2267A917" w14:textId="10BB48F9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T</w:t>
            </w:r>
            <w:r w:rsidRPr="00940D6A">
              <w:t>_</w:t>
            </w:r>
            <w:r w:rsidRPr="00940D6A">
              <w:rPr>
                <w:lang w:val="en-US"/>
              </w:rPr>
              <w:t>POINT</w:t>
            </w:r>
            <w:r w:rsidRPr="00940D6A">
              <w:t>_</w:t>
            </w:r>
            <w:r w:rsidRPr="00940D6A">
              <w:rPr>
                <w:lang w:val="en-US"/>
              </w:rPr>
              <w:t>GPU</w:t>
            </w:r>
          </w:p>
        </w:tc>
        <w:tc>
          <w:tcPr>
            <w:tcW w:w="1276" w:type="dxa"/>
            <w:vAlign w:val="center"/>
          </w:tcPr>
          <w:p w14:paraId="7DCE90F9" w14:textId="4C7735B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67EACC80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7BEA06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1717FED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CBDF2AB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CB22956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EB1BEE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1F8DF9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4876C3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00918A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5F39921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4BCE78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E28EB3C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D76C0A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BB161F4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C96777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31D182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E62A3FB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A39600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8ACB10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5C107A7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B02D7A6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083DAF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9A17170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67140B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EB9C7B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68A6EE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CFCE81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6B9B8F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737AE49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2D185AC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8BAE7B8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8093D8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9641A8A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5586C2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559F61A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52E525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89C9471" w14:textId="4D1A00C4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3C59065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830FE3B" w14:textId="0434A30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6BF60CD" wp14:editId="40AE9270">
                  <wp:extent cx="762000" cy="466725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A95DFD2" w14:textId="3E557B18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40050404</w:t>
            </w:r>
          </w:p>
        </w:tc>
        <w:tc>
          <w:tcPr>
            <w:tcW w:w="5528" w:type="dxa"/>
            <w:vAlign w:val="center"/>
          </w:tcPr>
          <w:p w14:paraId="3EF4DEF7" w14:textId="77777777" w:rsidR="00530039" w:rsidRPr="00940D6A" w:rsidRDefault="00530039" w:rsidP="00985B04">
            <w:pPr>
              <w:pStyle w:val="afff2"/>
            </w:pPr>
            <w:r w:rsidRPr="00940D6A">
              <w:t>Границы сервитута</w:t>
            </w:r>
          </w:p>
          <w:p w14:paraId="52B85294" w14:textId="531A7FD2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SERVITUT</w:t>
            </w:r>
            <w:r w:rsidRPr="00940D6A">
              <w:t>_</w:t>
            </w:r>
            <w:r w:rsidRPr="00940D6A">
              <w:rPr>
                <w:lang w:val="en-US"/>
              </w:rPr>
              <w:t>GPU</w:t>
            </w:r>
          </w:p>
        </w:tc>
        <w:tc>
          <w:tcPr>
            <w:tcW w:w="1276" w:type="dxa"/>
            <w:vAlign w:val="center"/>
          </w:tcPr>
          <w:p w14:paraId="0444E910" w14:textId="70601DB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50EA3350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D1CF9C7" w14:textId="77777777" w:rsidR="00530039" w:rsidRPr="00940D6A" w:rsidRDefault="00530039" w:rsidP="00985B04">
            <w:pPr>
              <w:pStyle w:val="afff2"/>
            </w:pPr>
            <w:r w:rsidRPr="00940D6A">
              <w:t>Документ-основание</w:t>
            </w:r>
          </w:p>
          <w:p w14:paraId="560D12EF" w14:textId="77777777" w:rsidR="00530039" w:rsidRPr="00940D6A" w:rsidRDefault="00530039" w:rsidP="00985B04">
            <w:pPr>
              <w:pStyle w:val="afff2"/>
            </w:pPr>
            <w:r w:rsidRPr="00940D6A">
              <w:t>Содержание обременения</w:t>
            </w:r>
          </w:p>
          <w:p w14:paraId="058EBE6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DA52AC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33F47F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005F6D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779720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8BB85EA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CCDEC9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FBAEDD6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ACD635D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ED2FC0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6C467D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B992658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A0DCDF2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F11011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C032C6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239350E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E07408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7611EF1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153A65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F4499D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6C28ED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2737F95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8E1663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8DDDCC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65D9900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0D2E84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C8BF5C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0B1190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084B84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782D4A2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743042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4AEA3E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608FD1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45D357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Начальная строка таблицы</w:t>
            </w:r>
          </w:p>
          <w:p w14:paraId="2D8C4FE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2ADB080" w14:textId="7AE278D4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D68C3FB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7E6F623" w14:textId="5E0A245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03A8910" wp14:editId="1B7B2369">
                  <wp:extent cx="762000" cy="114300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27D6732" w14:textId="67336AA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40050405</w:t>
            </w:r>
          </w:p>
        </w:tc>
        <w:tc>
          <w:tcPr>
            <w:tcW w:w="5528" w:type="dxa"/>
            <w:vAlign w:val="center"/>
          </w:tcPr>
          <w:p w14:paraId="1EE879E5" w14:textId="77777777" w:rsidR="00530039" w:rsidRPr="00940D6A" w:rsidRDefault="00530039" w:rsidP="00985B04">
            <w:pPr>
              <w:pStyle w:val="afff2"/>
            </w:pPr>
            <w:r w:rsidRPr="00940D6A">
              <w:t>Линия минимального отступа</w:t>
            </w:r>
          </w:p>
          <w:p w14:paraId="0FECB1C6" w14:textId="57990102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OTSTUP</w:t>
            </w:r>
            <w:r w:rsidRPr="00940D6A">
              <w:t>_</w:t>
            </w:r>
            <w:r w:rsidRPr="00940D6A">
              <w:rPr>
                <w:lang w:val="en-US"/>
              </w:rPr>
              <w:t>GPU</w:t>
            </w:r>
          </w:p>
        </w:tc>
        <w:tc>
          <w:tcPr>
            <w:tcW w:w="1276" w:type="dxa"/>
            <w:vAlign w:val="center"/>
          </w:tcPr>
          <w:p w14:paraId="066CACC9" w14:textId="3A8F1C8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E5F67D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C66E91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FCB0BC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65666F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F73127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B03DF9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D46A2F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4325C05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473721F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F1DAD0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BAA20C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8FAB2B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DA4BC2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98E641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3C55D8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24A553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C10C64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D4DDC8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C87EEA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A8A4A5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084065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11411EB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B0AE46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7325D7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5295CC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399F37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88006F3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99C9292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FDA4C88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1770148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37987CF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1DA424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D4C07AB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2DBA86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A2C48A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22D42CF" w14:textId="7FED3D2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BEE827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5D41085" w14:textId="3C180D3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34F63A4" wp14:editId="050F6EBD">
                  <wp:extent cx="762000" cy="457200"/>
                  <wp:effectExtent l="0" t="0" r="0" b="0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38A8F3D" w14:textId="180F182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40050406</w:t>
            </w:r>
          </w:p>
        </w:tc>
        <w:tc>
          <w:tcPr>
            <w:tcW w:w="5528" w:type="dxa"/>
            <w:vAlign w:val="center"/>
          </w:tcPr>
          <w:p w14:paraId="5E3EE466" w14:textId="77777777" w:rsidR="00530039" w:rsidRPr="00940D6A" w:rsidRDefault="00530039" w:rsidP="00985B04">
            <w:pPr>
              <w:pStyle w:val="afff2"/>
            </w:pPr>
            <w:r w:rsidRPr="00940D6A">
              <w:t>Зона планируемого размещения ОКС</w:t>
            </w:r>
          </w:p>
          <w:p w14:paraId="35A5F798" w14:textId="2DCCF506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PLAN</w:t>
            </w:r>
          </w:p>
        </w:tc>
        <w:tc>
          <w:tcPr>
            <w:tcW w:w="1276" w:type="dxa"/>
            <w:vAlign w:val="center"/>
          </w:tcPr>
          <w:p w14:paraId="3B18534B" w14:textId="161F11C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445C2101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696370B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1EAE29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19EC29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F8F40D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85977B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1138CA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EE3212E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FD2577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07A206A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DABCD6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175485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818D57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20059DD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4045DE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E48B8F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02881C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33A54F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288DF1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B7EBF1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5998A6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BDDD35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534C18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5B33FE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AD3457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51BCD5B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D8F8041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D09A8E4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D1AE6D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21E49F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A398C7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0A3974F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911F99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0C74D7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C4B9B3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1D8530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F402C41" w14:textId="72F697B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769ADF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791E425" w14:textId="04DFA60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FB42891" wp14:editId="4A6AF902">
                  <wp:extent cx="762000" cy="457200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2EA4BDC" w14:textId="4C44AD7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40050407</w:t>
            </w:r>
          </w:p>
        </w:tc>
        <w:tc>
          <w:tcPr>
            <w:tcW w:w="5528" w:type="dxa"/>
            <w:vAlign w:val="center"/>
          </w:tcPr>
          <w:p w14:paraId="374E1C93" w14:textId="77777777" w:rsidR="00530039" w:rsidRPr="00940D6A" w:rsidRDefault="00530039" w:rsidP="00985B04">
            <w:pPr>
              <w:pStyle w:val="afff2"/>
            </w:pPr>
            <w:r w:rsidRPr="00940D6A">
              <w:t>Зона разрешенного строительства ОКС</w:t>
            </w:r>
          </w:p>
          <w:p w14:paraId="516D30C1" w14:textId="4AAB101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OKS</w:t>
            </w:r>
          </w:p>
        </w:tc>
        <w:tc>
          <w:tcPr>
            <w:tcW w:w="1276" w:type="dxa"/>
            <w:vAlign w:val="center"/>
          </w:tcPr>
          <w:p w14:paraId="64F4434A" w14:textId="01BF469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3D4AD584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F94392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450B5D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757A3F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0FC63F8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ECD046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812389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3BE7BC3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F8D819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545A75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0D3251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070F95B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2CED9E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B36DD2D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A7FFD0A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4CA7A8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175C7AB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B14A98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49673D5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4BCA47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38C710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86E4F4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A74E2A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408014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70CFEE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D7E886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D85442E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D16CC1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714E4D9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19F35EE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158164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D46629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F9C013F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F895F1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FB7AC5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CB2258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9C64C4C" w14:textId="69557969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BDEA1FB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10A51E5" w14:textId="5ACAB17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967D768" wp14:editId="470D0D79">
                  <wp:extent cx="762000" cy="95250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3F4A79E" w14:textId="16F8F0F4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40050408</w:t>
            </w:r>
          </w:p>
        </w:tc>
        <w:tc>
          <w:tcPr>
            <w:tcW w:w="5528" w:type="dxa"/>
            <w:vAlign w:val="center"/>
          </w:tcPr>
          <w:p w14:paraId="17B67E7D" w14:textId="77777777" w:rsidR="00530039" w:rsidRPr="00940D6A" w:rsidRDefault="00530039" w:rsidP="00985B04">
            <w:pPr>
              <w:pStyle w:val="afff2"/>
            </w:pPr>
            <w:r w:rsidRPr="00940D6A">
              <w:t>Красная линия</w:t>
            </w:r>
          </w:p>
          <w:p w14:paraId="1BCF21AE" w14:textId="4F1F4C1E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REDLINE</w:t>
            </w:r>
            <w:r w:rsidRPr="00940D6A">
              <w:t>_</w:t>
            </w:r>
            <w:r w:rsidRPr="00940D6A">
              <w:rPr>
                <w:lang w:val="en-US"/>
              </w:rPr>
              <w:t>GPU</w:t>
            </w:r>
          </w:p>
        </w:tc>
        <w:tc>
          <w:tcPr>
            <w:tcW w:w="1276" w:type="dxa"/>
            <w:vAlign w:val="center"/>
          </w:tcPr>
          <w:p w14:paraId="744BDC69" w14:textId="6740812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B0DB77A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16898D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4E3E20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C22971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E57D06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04236F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0F7C054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86CDE5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A221B23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914ADB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66216D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F5901F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D948C1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D257B8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194594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5D120C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819634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FA921FA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49CF52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2F7A7D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113311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536BC0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883E06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0115C3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C1CC41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7FF5B7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804410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77D109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8CB9F7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44B024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5C517C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B00E90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B3786E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B80970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1BA4D9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C61E915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D539DEF" w14:textId="0337B4CE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CFA2F3B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70DB90E" w14:textId="22D293C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7455453" wp14:editId="50C7FA1A">
                  <wp:extent cx="762000" cy="457200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48141ED" w14:textId="14F2A7F4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40050410</w:t>
            </w:r>
          </w:p>
        </w:tc>
        <w:tc>
          <w:tcPr>
            <w:tcW w:w="5528" w:type="dxa"/>
            <w:vAlign w:val="center"/>
          </w:tcPr>
          <w:p w14:paraId="3ABFA39B" w14:textId="77777777" w:rsidR="00530039" w:rsidRPr="00940D6A" w:rsidRDefault="00530039" w:rsidP="00985B04">
            <w:pPr>
              <w:pStyle w:val="afff2"/>
            </w:pPr>
            <w:r w:rsidRPr="00940D6A">
              <w:t>Объект капитального строительства</w:t>
            </w:r>
          </w:p>
          <w:p w14:paraId="2DCAF3E5" w14:textId="64F454F6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S</w:t>
            </w:r>
            <w:r w:rsidRPr="00940D6A">
              <w:t>_</w:t>
            </w:r>
            <w:r w:rsidRPr="00940D6A">
              <w:rPr>
                <w:lang w:val="en-US"/>
              </w:rPr>
              <w:t>OKS</w:t>
            </w:r>
            <w:r w:rsidRPr="00940D6A">
              <w:t>_</w:t>
            </w:r>
            <w:r w:rsidRPr="00940D6A">
              <w:rPr>
                <w:lang w:val="en-US"/>
              </w:rPr>
              <w:t>GPU</w:t>
            </w:r>
          </w:p>
        </w:tc>
        <w:tc>
          <w:tcPr>
            <w:tcW w:w="1276" w:type="dxa"/>
            <w:vAlign w:val="center"/>
          </w:tcPr>
          <w:p w14:paraId="5DFB6704" w14:textId="3C21F3F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12076DE8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3199331" w14:textId="77777777" w:rsidR="00530039" w:rsidRPr="00940D6A" w:rsidRDefault="00530039" w:rsidP="00985B04">
            <w:pPr>
              <w:pStyle w:val="afff2"/>
            </w:pPr>
            <w:r w:rsidRPr="00940D6A">
              <w:t>Назначение объекта культурного наследия</w:t>
            </w:r>
          </w:p>
          <w:p w14:paraId="6E5904B8" w14:textId="77777777" w:rsidR="00530039" w:rsidRPr="00940D6A" w:rsidRDefault="00530039" w:rsidP="00985B04">
            <w:pPr>
              <w:pStyle w:val="afff2"/>
            </w:pPr>
            <w:r w:rsidRPr="00940D6A">
              <w:t>Регистрационный номер в реестре</w:t>
            </w:r>
          </w:p>
          <w:p w14:paraId="68B9C0E2" w14:textId="77777777" w:rsidR="00530039" w:rsidRPr="00940D6A" w:rsidRDefault="00530039" w:rsidP="00985B04">
            <w:pPr>
              <w:pStyle w:val="afff2"/>
            </w:pPr>
            <w:r w:rsidRPr="00940D6A">
              <w:t>Дата государственной регистрации</w:t>
            </w:r>
          </w:p>
          <w:p w14:paraId="630E3FAA" w14:textId="77777777" w:rsidR="00530039" w:rsidRPr="00940D6A" w:rsidRDefault="00530039" w:rsidP="00985B04">
            <w:pPr>
              <w:pStyle w:val="afff2"/>
            </w:pPr>
            <w:r w:rsidRPr="00940D6A">
              <w:t>Орган, принявший решение по объекту культурного наследия</w:t>
            </w:r>
          </w:p>
          <w:p w14:paraId="485D7AC5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2C8EDC16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1D7E6FF4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28C70EE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F43FAE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DB49B1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57A434C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673501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0ADD635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1A7609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9305A9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E13884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7EE2DB0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61FB86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7E55214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D7266D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F03548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CA836B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6BEF67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389FD8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B8E135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E6B939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310142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0CDB3F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1E003A2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CB7A5E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593D47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EDD4C5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F79213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B6EAB2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0FA5645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85ABB9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8049B7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A8633F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90A8DD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Количество страниц таблицы</w:t>
            </w:r>
          </w:p>
          <w:p w14:paraId="008E4AB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2C7911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011BFE3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0ABE198" w14:textId="23FB473A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92B05B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5591510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2589F7BB" w14:textId="128612C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14</w:t>
            </w:r>
          </w:p>
        </w:tc>
        <w:tc>
          <w:tcPr>
            <w:tcW w:w="5528" w:type="dxa"/>
            <w:vAlign w:val="center"/>
          </w:tcPr>
          <w:p w14:paraId="38F19082" w14:textId="3C8BD82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СЕТИ ИНЖЕНЕРНЫХ КОММУНИКАЦИЙ</w:t>
            </w:r>
          </w:p>
        </w:tc>
        <w:tc>
          <w:tcPr>
            <w:tcW w:w="1276" w:type="dxa"/>
            <w:vAlign w:val="center"/>
          </w:tcPr>
          <w:p w14:paraId="2641A15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3ED6955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54C253C2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1C237CC" w14:textId="3014AE6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C1064F9" wp14:editId="1F80ED1A">
                  <wp:extent cx="762000" cy="142875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2E37C61" w14:textId="3E140DB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32312010</w:t>
            </w:r>
          </w:p>
        </w:tc>
        <w:tc>
          <w:tcPr>
            <w:tcW w:w="5528" w:type="dxa"/>
            <w:vAlign w:val="center"/>
          </w:tcPr>
          <w:p w14:paraId="4BE8EF8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Водопровод</w:t>
            </w:r>
          </w:p>
          <w:p w14:paraId="1C277BF8" w14:textId="4239F39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L_122-100</w:t>
            </w:r>
          </w:p>
        </w:tc>
        <w:tc>
          <w:tcPr>
            <w:tcW w:w="1276" w:type="dxa"/>
            <w:vAlign w:val="center"/>
          </w:tcPr>
          <w:p w14:paraId="31CB8DC5" w14:textId="225E45C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83E32A6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40F16569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72395830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72065EBA" w14:textId="77777777" w:rsidR="00530039" w:rsidRPr="00940D6A" w:rsidRDefault="00530039" w:rsidP="00985B04">
            <w:pPr>
              <w:pStyle w:val="afff2"/>
            </w:pPr>
            <w:r w:rsidRPr="00940D6A">
              <w:t>Число лэп, труб, пролетов, рядов</w:t>
            </w:r>
          </w:p>
          <w:p w14:paraId="11EB2356" w14:textId="77777777" w:rsidR="00530039" w:rsidRPr="00940D6A" w:rsidRDefault="00530039" w:rsidP="00985B04">
            <w:pPr>
              <w:pStyle w:val="afff2"/>
            </w:pPr>
            <w:r w:rsidRPr="00940D6A">
              <w:t>Диаметр, толщина</w:t>
            </w:r>
          </w:p>
          <w:p w14:paraId="5C275D76" w14:textId="77777777" w:rsidR="00530039" w:rsidRPr="00940D6A" w:rsidRDefault="00530039" w:rsidP="00985B04">
            <w:pPr>
              <w:pStyle w:val="afff2"/>
            </w:pPr>
            <w:r w:rsidRPr="00940D6A">
              <w:t>Давление</w:t>
            </w:r>
          </w:p>
          <w:p w14:paraId="1A9F67A8" w14:textId="77777777" w:rsidR="00530039" w:rsidRPr="00940D6A" w:rsidRDefault="00530039" w:rsidP="00985B04">
            <w:pPr>
              <w:pStyle w:val="afff2"/>
            </w:pPr>
            <w:r w:rsidRPr="00940D6A">
              <w:t>Материал сооружения</w:t>
            </w:r>
          </w:p>
          <w:p w14:paraId="3E38DF22" w14:textId="77777777" w:rsidR="00530039" w:rsidRPr="00940D6A" w:rsidRDefault="00530039" w:rsidP="00985B04">
            <w:pPr>
              <w:pStyle w:val="afff2"/>
            </w:pPr>
            <w:r w:rsidRPr="00940D6A">
              <w:t>Диаметр труб</w:t>
            </w:r>
          </w:p>
          <w:p w14:paraId="5F601BAA" w14:textId="77777777" w:rsidR="00530039" w:rsidRPr="00940D6A" w:rsidRDefault="00530039" w:rsidP="00985B04">
            <w:pPr>
              <w:pStyle w:val="afff2"/>
            </w:pPr>
            <w:r w:rsidRPr="00940D6A">
              <w:t>Номер трассы</w:t>
            </w:r>
          </w:p>
          <w:p w14:paraId="0D6B3E9A" w14:textId="77777777" w:rsidR="00530039" w:rsidRPr="00940D6A" w:rsidRDefault="00530039" w:rsidP="00985B04">
            <w:pPr>
              <w:pStyle w:val="afff2"/>
            </w:pPr>
            <w:r w:rsidRPr="00940D6A">
              <w:t>Расположение относительно земли</w:t>
            </w:r>
          </w:p>
          <w:p w14:paraId="0FE6D29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909D143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28526FD3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2F6B27C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50290F1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EBE2F7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DDAC79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75BDC95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E27F4DA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1CF4E01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3D8F6F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07E7BC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B134C2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8516600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D7D808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8F4E33E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64318A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7E3F201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FC1E095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85897F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3B8556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2C1F35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Идентификатор объекта</w:t>
            </w:r>
          </w:p>
          <w:p w14:paraId="3B8D8B8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DC0F39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427976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6E8F4CD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8D20E7E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BF17D2F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25CEDA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28DECC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90ADE6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7098D0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CD87D8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732F65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D3AD163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240737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90A8CA4" w14:textId="0D9B0017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3130E3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70CA04C" w14:textId="6DCC9A8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4AE5A94" wp14:editId="362969CC">
                  <wp:extent cx="762000" cy="123825"/>
                  <wp:effectExtent l="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A6E47A5" w14:textId="1D14DEB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50050002</w:t>
            </w:r>
          </w:p>
        </w:tc>
        <w:tc>
          <w:tcPr>
            <w:tcW w:w="5528" w:type="dxa"/>
            <w:vAlign w:val="center"/>
          </w:tcPr>
          <w:p w14:paraId="77202B3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Точка подключения</w:t>
            </w:r>
          </w:p>
          <w:p w14:paraId="63BF5C15" w14:textId="2825C58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P0040051102</w:t>
            </w:r>
          </w:p>
        </w:tc>
        <w:tc>
          <w:tcPr>
            <w:tcW w:w="1276" w:type="dxa"/>
            <w:vAlign w:val="center"/>
          </w:tcPr>
          <w:p w14:paraId="3F3C74FC" w14:textId="44B02B8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573E7AAF" w14:textId="77777777" w:rsidR="00530039" w:rsidRPr="00940D6A" w:rsidRDefault="00530039" w:rsidP="00985B04">
            <w:pPr>
              <w:pStyle w:val="afff2"/>
            </w:pPr>
            <w:r w:rsidRPr="00940D6A">
              <w:t>Новизна (список)</w:t>
            </w:r>
          </w:p>
          <w:p w14:paraId="06A4D450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6C5A181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39AAE865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023F1E70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2D9529B7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033724BE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0C85A7D6" w14:textId="77777777" w:rsidR="00530039" w:rsidRPr="00940D6A" w:rsidRDefault="00530039" w:rsidP="00985B04">
            <w:pPr>
              <w:pStyle w:val="afff2"/>
            </w:pPr>
            <w:r w:rsidRPr="00940D6A">
              <w:t>Номер точки</w:t>
            </w:r>
          </w:p>
          <w:p w14:paraId="4452E3D0" w14:textId="77777777" w:rsidR="00530039" w:rsidRPr="00940D6A" w:rsidRDefault="00530039" w:rsidP="00985B04">
            <w:pPr>
              <w:pStyle w:val="afff2"/>
            </w:pPr>
            <w:r w:rsidRPr="00940D6A">
              <w:t>Описание закрепления точки (список)</w:t>
            </w:r>
          </w:p>
          <w:p w14:paraId="23B445F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427B0A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4FD659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E8BFB71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AF59A3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D1D4C2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E1E5F1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81FDAE2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14A571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89DCE4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C821B9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6EA42F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037B480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AB6D71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E586EA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Высота шрифта</w:t>
            </w:r>
          </w:p>
          <w:p w14:paraId="47D3BD6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E97A99B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678BE65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7721DE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9A527A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E34D4F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151AEB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CE8739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63EF1A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BBFFA7B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2DD780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505256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8E8885F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A981F3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9502B2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0D36EF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0C3DD71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33E2E7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63D1D5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DC57A4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D60BBD8" w14:textId="2BF001E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5B2FA8B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99FC6ED" w14:textId="7339218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3342210" wp14:editId="70C290C7">
                  <wp:extent cx="762000" cy="466725"/>
                  <wp:effectExtent l="0" t="0" r="0" b="0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19F54DA" w14:textId="6E429C0E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50050403</w:t>
            </w:r>
          </w:p>
        </w:tc>
        <w:tc>
          <w:tcPr>
            <w:tcW w:w="5528" w:type="dxa"/>
            <w:vAlign w:val="center"/>
          </w:tcPr>
          <w:p w14:paraId="69C0E8F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Пояснительная надпись</w:t>
            </w:r>
          </w:p>
          <w:p w14:paraId="38871878" w14:textId="28B700A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T_COMMUNICATION</w:t>
            </w:r>
          </w:p>
        </w:tc>
        <w:tc>
          <w:tcPr>
            <w:tcW w:w="1276" w:type="dxa"/>
            <w:vAlign w:val="center"/>
          </w:tcPr>
          <w:p w14:paraId="31C2954D" w14:textId="0C69C52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Title</w:t>
            </w:r>
          </w:p>
        </w:tc>
        <w:tc>
          <w:tcPr>
            <w:tcW w:w="5528" w:type="dxa"/>
            <w:vAlign w:val="center"/>
          </w:tcPr>
          <w:p w14:paraId="6A101857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2001723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4A6DB11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A9D407A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DD3ACA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543241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20EE0C2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D90354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8E13657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4379F3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425361F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2A137C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00118E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101DAE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083133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2AD740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6AF3CC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C5BF44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Толщина линии в мм</w:t>
            </w:r>
          </w:p>
          <w:p w14:paraId="6D89DF5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75472D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9EB98E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0DE570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43EB6F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28185E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197C23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788223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CA579C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8787F1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F0EC60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DCF24A3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7A9EB4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E7FF0C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9531B2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DD6DFF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9B80CD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F6AB4EE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0E67F6C" w14:textId="1BABE6CE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73A8037D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AC0248B" w14:textId="0999684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75F493C" wp14:editId="5E1C9553">
                  <wp:extent cx="762000" cy="85725"/>
                  <wp:effectExtent l="0" t="0" r="0" b="0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846E627" w14:textId="0F9ACB4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51310200</w:t>
            </w:r>
          </w:p>
        </w:tc>
        <w:tc>
          <w:tcPr>
            <w:tcW w:w="5528" w:type="dxa"/>
            <w:vAlign w:val="center"/>
          </w:tcPr>
          <w:p w14:paraId="3A35824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Трубопровод подземный</w:t>
            </w:r>
          </w:p>
          <w:p w14:paraId="12F8312D" w14:textId="31D300E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L_122-000</w:t>
            </w:r>
          </w:p>
        </w:tc>
        <w:tc>
          <w:tcPr>
            <w:tcW w:w="1276" w:type="dxa"/>
            <w:vAlign w:val="center"/>
          </w:tcPr>
          <w:p w14:paraId="56833801" w14:textId="4075066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D3C4338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6B2ADE58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43E6F31F" w14:textId="77777777" w:rsidR="00530039" w:rsidRPr="00940D6A" w:rsidRDefault="00530039" w:rsidP="00985B04">
            <w:pPr>
              <w:pStyle w:val="afff2"/>
            </w:pPr>
            <w:r w:rsidRPr="00940D6A">
              <w:t>Число лэп, труб, пролетов, рядов</w:t>
            </w:r>
          </w:p>
          <w:p w14:paraId="67DCF57A" w14:textId="77777777" w:rsidR="00530039" w:rsidRPr="00940D6A" w:rsidRDefault="00530039" w:rsidP="00985B04">
            <w:pPr>
              <w:pStyle w:val="afff2"/>
            </w:pPr>
            <w:r w:rsidRPr="00940D6A">
              <w:t>Диаметр, толщина</w:t>
            </w:r>
          </w:p>
          <w:p w14:paraId="54B3ACF8" w14:textId="77777777" w:rsidR="00530039" w:rsidRPr="00940D6A" w:rsidRDefault="00530039" w:rsidP="00985B04">
            <w:pPr>
              <w:pStyle w:val="afff2"/>
            </w:pPr>
            <w:r w:rsidRPr="00940D6A">
              <w:t>Материал сооружения</w:t>
            </w:r>
          </w:p>
          <w:p w14:paraId="4D913CF1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6BC4115F" w14:textId="77777777" w:rsidR="00530039" w:rsidRPr="00940D6A" w:rsidRDefault="00530039" w:rsidP="00985B04">
            <w:pPr>
              <w:pStyle w:val="afff2"/>
            </w:pPr>
            <w:r w:rsidRPr="00940D6A">
              <w:t>Диаметр труб</w:t>
            </w:r>
          </w:p>
          <w:p w14:paraId="3DAFCE4C" w14:textId="77777777" w:rsidR="00530039" w:rsidRPr="00940D6A" w:rsidRDefault="00530039" w:rsidP="00985B04">
            <w:pPr>
              <w:pStyle w:val="afff2"/>
            </w:pPr>
            <w:r w:rsidRPr="00940D6A">
              <w:t>Номер трассы</w:t>
            </w:r>
          </w:p>
          <w:p w14:paraId="513DC981" w14:textId="77777777" w:rsidR="00530039" w:rsidRPr="00940D6A" w:rsidRDefault="00530039" w:rsidP="00985B04">
            <w:pPr>
              <w:pStyle w:val="afff2"/>
            </w:pPr>
            <w:r w:rsidRPr="00940D6A">
              <w:t>Расположение относительно земли</w:t>
            </w:r>
          </w:p>
          <w:p w14:paraId="6E9C37C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62C5456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269406DA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3DA5C6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113E4D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379FF0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3F250E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12D163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CABAA1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ABE538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6440C4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обновления объекта</w:t>
            </w:r>
          </w:p>
          <w:p w14:paraId="7F4C310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A36038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D03872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35B0D6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C6CDF02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35ED42A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B9A96C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173C00F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28F02F6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30B906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34DADE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5FFA5C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4DF929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B233D7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9FE884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BFB074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259CD47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8947D0E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7DA2AE5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9226AE2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A9C10A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697EA8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0FD5DA2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B8C35C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52B88FE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3086219" w14:textId="02335D8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035962D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9B6B0CF" w14:textId="4C599BC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7638F55" wp14:editId="595FD41F">
                  <wp:extent cx="762000" cy="142875"/>
                  <wp:effectExtent l="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0A9EA50" w14:textId="02CF1B4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51312210</w:t>
            </w:r>
          </w:p>
        </w:tc>
        <w:tc>
          <w:tcPr>
            <w:tcW w:w="5528" w:type="dxa"/>
            <w:vAlign w:val="center"/>
          </w:tcPr>
          <w:p w14:paraId="3EFF7F2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Газопровод</w:t>
            </w:r>
          </w:p>
          <w:p w14:paraId="318ED53B" w14:textId="6ABD69D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L_122-340</w:t>
            </w:r>
          </w:p>
        </w:tc>
        <w:tc>
          <w:tcPr>
            <w:tcW w:w="1276" w:type="dxa"/>
            <w:vAlign w:val="center"/>
          </w:tcPr>
          <w:p w14:paraId="4F970DED" w14:textId="5E56785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6A9F2C1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14E12897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1BB915EA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416F98AC" w14:textId="77777777" w:rsidR="00530039" w:rsidRPr="00940D6A" w:rsidRDefault="00530039" w:rsidP="00985B04">
            <w:pPr>
              <w:pStyle w:val="afff2"/>
            </w:pPr>
            <w:r w:rsidRPr="00940D6A">
              <w:t>Число лэп, труб, пролетов, рядов</w:t>
            </w:r>
          </w:p>
          <w:p w14:paraId="1C42A744" w14:textId="77777777" w:rsidR="00530039" w:rsidRPr="00940D6A" w:rsidRDefault="00530039" w:rsidP="00985B04">
            <w:pPr>
              <w:pStyle w:val="afff2"/>
            </w:pPr>
            <w:r w:rsidRPr="00940D6A">
              <w:t>Диаметр, толщина</w:t>
            </w:r>
          </w:p>
          <w:p w14:paraId="75E3637A" w14:textId="77777777" w:rsidR="00530039" w:rsidRPr="00940D6A" w:rsidRDefault="00530039" w:rsidP="00985B04">
            <w:pPr>
              <w:pStyle w:val="afff2"/>
            </w:pPr>
            <w:r w:rsidRPr="00940D6A">
              <w:t>Давление</w:t>
            </w:r>
          </w:p>
          <w:p w14:paraId="67E9A155" w14:textId="77777777" w:rsidR="00530039" w:rsidRPr="00940D6A" w:rsidRDefault="00530039" w:rsidP="00985B04">
            <w:pPr>
              <w:pStyle w:val="afff2"/>
            </w:pPr>
            <w:r w:rsidRPr="00940D6A">
              <w:t>Материал сооружения</w:t>
            </w:r>
          </w:p>
          <w:p w14:paraId="60150332" w14:textId="77777777" w:rsidR="00530039" w:rsidRPr="00940D6A" w:rsidRDefault="00530039" w:rsidP="00985B04">
            <w:pPr>
              <w:pStyle w:val="afff2"/>
            </w:pPr>
            <w:r w:rsidRPr="00940D6A">
              <w:t>Диаметр труб</w:t>
            </w:r>
          </w:p>
          <w:p w14:paraId="7F92DCB8" w14:textId="77777777" w:rsidR="00530039" w:rsidRPr="00940D6A" w:rsidRDefault="00530039" w:rsidP="00985B04">
            <w:pPr>
              <w:pStyle w:val="afff2"/>
            </w:pPr>
            <w:r w:rsidRPr="00940D6A">
              <w:t>Номер трассы</w:t>
            </w:r>
          </w:p>
          <w:p w14:paraId="09CE238E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25149B6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323DE3C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8C3665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Главный объект набора</w:t>
            </w:r>
          </w:p>
          <w:p w14:paraId="60FF151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6ECC88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0D82478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CE21F5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1D6F97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063E2E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649D49F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C95ED2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EC41E2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15B3121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D93CD29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401FB25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887B41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86D96C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2A5E126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45715D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202B9F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4D036A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EEDAD08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48C8A9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74E8056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CE9E720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5A69B7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F392D7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63BEBA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31DB92D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01C4BF9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A39767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90E226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44B5A3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DA2AD7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7F8EAFC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0FE209A" w14:textId="035B986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A3B8B5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D2B3A8C" w14:textId="66B40A2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03FA70F" wp14:editId="634199BE">
                  <wp:extent cx="762000" cy="142875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E71FBAE" w14:textId="795E01E4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51314031</w:t>
            </w:r>
          </w:p>
        </w:tc>
        <w:tc>
          <w:tcPr>
            <w:tcW w:w="5528" w:type="dxa"/>
            <w:vAlign w:val="center"/>
          </w:tcPr>
          <w:p w14:paraId="0ED79BB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Канализация</w:t>
            </w:r>
          </w:p>
          <w:p w14:paraId="65D10E90" w14:textId="007D600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L_122-332</w:t>
            </w:r>
          </w:p>
        </w:tc>
        <w:tc>
          <w:tcPr>
            <w:tcW w:w="1276" w:type="dxa"/>
            <w:vAlign w:val="center"/>
          </w:tcPr>
          <w:p w14:paraId="202887AD" w14:textId="267B6DE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546596F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531C265A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104E308B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002B3ACD" w14:textId="77777777" w:rsidR="00530039" w:rsidRPr="00940D6A" w:rsidRDefault="00530039" w:rsidP="00985B04">
            <w:pPr>
              <w:pStyle w:val="afff2"/>
            </w:pPr>
            <w:r w:rsidRPr="00940D6A">
              <w:t>Число лэп, труб, пролетов, рядов</w:t>
            </w:r>
          </w:p>
          <w:p w14:paraId="07605119" w14:textId="77777777" w:rsidR="00530039" w:rsidRPr="00940D6A" w:rsidRDefault="00530039" w:rsidP="00985B04">
            <w:pPr>
              <w:pStyle w:val="afff2"/>
            </w:pPr>
            <w:r w:rsidRPr="00940D6A">
              <w:t>Диаметр, толщина</w:t>
            </w:r>
          </w:p>
          <w:p w14:paraId="48235EF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Давление</w:t>
            </w:r>
          </w:p>
          <w:p w14:paraId="32305E41" w14:textId="77777777" w:rsidR="00530039" w:rsidRPr="00940D6A" w:rsidRDefault="00530039" w:rsidP="00985B04">
            <w:pPr>
              <w:pStyle w:val="afff2"/>
            </w:pPr>
            <w:r w:rsidRPr="00940D6A">
              <w:t>Материал сооружения</w:t>
            </w:r>
          </w:p>
          <w:p w14:paraId="0B819D34" w14:textId="77777777" w:rsidR="00530039" w:rsidRPr="00940D6A" w:rsidRDefault="00530039" w:rsidP="00985B04">
            <w:pPr>
              <w:pStyle w:val="afff2"/>
            </w:pPr>
            <w:r w:rsidRPr="00940D6A">
              <w:t>Диаметр труб</w:t>
            </w:r>
          </w:p>
          <w:p w14:paraId="49B343E0" w14:textId="77777777" w:rsidR="00530039" w:rsidRPr="00940D6A" w:rsidRDefault="00530039" w:rsidP="00985B04">
            <w:pPr>
              <w:pStyle w:val="afff2"/>
            </w:pPr>
            <w:r w:rsidRPr="00940D6A">
              <w:t>Номер трассы</w:t>
            </w:r>
          </w:p>
          <w:p w14:paraId="5527410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212FD95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4826428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6D9AA0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71EE90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AA30270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7F11F4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CA2AEA7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FED7A0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E8FEA5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34C90F6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200210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B6A203D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51EC73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0542040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F490C95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3F0EBE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8188020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222EC0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B888906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CA8338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CDEB5C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C71C66A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FDFAEE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15662D4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DDB57CA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1CE8AD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6A32511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B68EBE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F63E93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B77A62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6F9EBE9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061511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CEBF50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9D2B41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056936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Конечная строка таблицы</w:t>
            </w:r>
          </w:p>
          <w:p w14:paraId="4DE9B7C3" w14:textId="7462F059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3830CA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8E24696" w14:textId="5710829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78DFC78" wp14:editId="7E77DAC4">
                  <wp:extent cx="762000" cy="142875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BBAC2DB" w14:textId="258A1E0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51315210</w:t>
            </w:r>
          </w:p>
        </w:tc>
        <w:tc>
          <w:tcPr>
            <w:tcW w:w="5528" w:type="dxa"/>
            <w:vAlign w:val="center"/>
          </w:tcPr>
          <w:p w14:paraId="0FDF6DA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Теплосеть</w:t>
            </w:r>
          </w:p>
          <w:p w14:paraId="36D227A5" w14:textId="097E3F2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L_122-310</w:t>
            </w:r>
          </w:p>
        </w:tc>
        <w:tc>
          <w:tcPr>
            <w:tcW w:w="1276" w:type="dxa"/>
            <w:vAlign w:val="center"/>
          </w:tcPr>
          <w:p w14:paraId="3747C7D9" w14:textId="3EAF53A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09811D30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0C4BCD9F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1743A2CF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571445B8" w14:textId="77777777" w:rsidR="00530039" w:rsidRPr="00940D6A" w:rsidRDefault="00530039" w:rsidP="00985B04">
            <w:pPr>
              <w:pStyle w:val="afff2"/>
            </w:pPr>
            <w:r w:rsidRPr="00940D6A">
              <w:t>Число лэп, труб, пролетов, рядов</w:t>
            </w:r>
          </w:p>
          <w:p w14:paraId="0FAA273E" w14:textId="77777777" w:rsidR="00530039" w:rsidRPr="00940D6A" w:rsidRDefault="00530039" w:rsidP="00985B04">
            <w:pPr>
              <w:pStyle w:val="afff2"/>
            </w:pPr>
            <w:r w:rsidRPr="00940D6A">
              <w:t>Диаметр, толщина</w:t>
            </w:r>
          </w:p>
          <w:p w14:paraId="150FAD98" w14:textId="77777777" w:rsidR="00530039" w:rsidRPr="00940D6A" w:rsidRDefault="00530039" w:rsidP="00985B04">
            <w:pPr>
              <w:pStyle w:val="afff2"/>
            </w:pPr>
            <w:r w:rsidRPr="00940D6A">
              <w:t>Давление</w:t>
            </w:r>
          </w:p>
          <w:p w14:paraId="27F90730" w14:textId="77777777" w:rsidR="00530039" w:rsidRPr="00940D6A" w:rsidRDefault="00530039" w:rsidP="00985B04">
            <w:pPr>
              <w:pStyle w:val="afff2"/>
            </w:pPr>
            <w:r w:rsidRPr="00940D6A">
              <w:t>Материал сооружения</w:t>
            </w:r>
          </w:p>
          <w:p w14:paraId="3116084D" w14:textId="77777777" w:rsidR="00530039" w:rsidRPr="00940D6A" w:rsidRDefault="00530039" w:rsidP="00985B04">
            <w:pPr>
              <w:pStyle w:val="afff2"/>
            </w:pPr>
            <w:r w:rsidRPr="00940D6A">
              <w:t>Диаметр труб</w:t>
            </w:r>
          </w:p>
          <w:p w14:paraId="36FE7390" w14:textId="77777777" w:rsidR="00530039" w:rsidRPr="00940D6A" w:rsidRDefault="00530039" w:rsidP="00985B04">
            <w:pPr>
              <w:pStyle w:val="afff2"/>
            </w:pPr>
            <w:r w:rsidRPr="00940D6A">
              <w:t>Номер трассы</w:t>
            </w:r>
          </w:p>
          <w:p w14:paraId="190E2869" w14:textId="77777777" w:rsidR="00530039" w:rsidRPr="00940D6A" w:rsidRDefault="00530039" w:rsidP="00985B04">
            <w:pPr>
              <w:pStyle w:val="afff2"/>
            </w:pPr>
            <w:r w:rsidRPr="00940D6A">
              <w:t>Высота верха прокладки</w:t>
            </w:r>
          </w:p>
          <w:p w14:paraId="6D0BDF3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1CED9FF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1E51745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90FF5B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41410B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8471CDA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75C7C7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4A95F52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98E867E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99CD268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57F874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16CB101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095D35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CD128C9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0B76922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4A773B5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221A63B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3B52FD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2CCF6C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BE9C02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2ABBBF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6375B8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7D87A9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A90096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111637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1CD4BC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0D206F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определения координат объекта</w:t>
            </w:r>
          </w:p>
          <w:p w14:paraId="1D3432D1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AC641B9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7E1AF18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FA2201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07765A4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AF96A7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6CD701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1454F16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1AA244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7CAA0AE" w14:textId="373ED12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60F780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3E82C8B" w14:textId="1F016E2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8087746" wp14:editId="0FDCA70E">
                  <wp:extent cx="762000" cy="457200"/>
                  <wp:effectExtent l="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D01C04A" w14:textId="2A7C623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51316420</w:t>
            </w:r>
          </w:p>
        </w:tc>
        <w:tc>
          <w:tcPr>
            <w:tcW w:w="5528" w:type="dxa"/>
            <w:vAlign w:val="center"/>
          </w:tcPr>
          <w:p w14:paraId="2CBA238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Камера на трубопроводе</w:t>
            </w:r>
          </w:p>
          <w:p w14:paraId="273AB106" w14:textId="7BF1E47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S_123-000</w:t>
            </w:r>
          </w:p>
        </w:tc>
        <w:tc>
          <w:tcPr>
            <w:tcW w:w="1276" w:type="dxa"/>
            <w:vAlign w:val="center"/>
          </w:tcPr>
          <w:p w14:paraId="11A5FA5D" w14:textId="00D077E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06414944" w14:textId="77777777" w:rsidR="00530039" w:rsidRPr="00940D6A" w:rsidRDefault="00530039" w:rsidP="00985B04">
            <w:pPr>
              <w:pStyle w:val="afff2"/>
            </w:pPr>
            <w:r w:rsidRPr="00940D6A">
              <w:t>Номер знака, шурфа, скважины</w:t>
            </w:r>
          </w:p>
          <w:p w14:paraId="5CE6467F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9435783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64A39CE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24D49B6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F14016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1A48F8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98657B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88D4D2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F3C45A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FEB997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A9386C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13FB46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B30DEC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B8848B2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85B887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385EF6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794DAFB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B2EA03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18C33E5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C2CA63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FBB197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FD3179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45C6435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AEEB00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5FECB1B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964FD3B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118A2E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045D6D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определения координат объекта</w:t>
            </w:r>
          </w:p>
          <w:p w14:paraId="2030CF3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86F120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0508BC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30467E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7E63BF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888A6D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2B63DD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F1153EC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7828AB1" w14:textId="36CD6338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4611D9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CF08922" w14:textId="61B9451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0643329" wp14:editId="245EBE5A">
                  <wp:extent cx="762000" cy="152400"/>
                  <wp:effectExtent l="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2C99E64" w14:textId="0CB8075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51316610</w:t>
            </w:r>
          </w:p>
        </w:tc>
        <w:tc>
          <w:tcPr>
            <w:tcW w:w="5528" w:type="dxa"/>
            <w:vAlign w:val="center"/>
          </w:tcPr>
          <w:p w14:paraId="5A37004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Колодец, люк смотровой</w:t>
            </w:r>
          </w:p>
          <w:p w14:paraId="2BCE2F48" w14:textId="0B12B16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P_117-000</w:t>
            </w:r>
          </w:p>
        </w:tc>
        <w:tc>
          <w:tcPr>
            <w:tcW w:w="1276" w:type="dxa"/>
            <w:vAlign w:val="center"/>
          </w:tcPr>
          <w:p w14:paraId="1FF8A58A" w14:textId="0AFE48E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0B32BBE1" w14:textId="77777777" w:rsidR="00530039" w:rsidRPr="00940D6A" w:rsidRDefault="00530039" w:rsidP="00985B04">
            <w:pPr>
              <w:pStyle w:val="afff2"/>
            </w:pPr>
            <w:r w:rsidRPr="00940D6A">
              <w:t>ФИО или название владельца</w:t>
            </w:r>
          </w:p>
          <w:p w14:paraId="5CE197CB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0C7CC94A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4CFF5E31" w14:textId="77777777" w:rsidR="00530039" w:rsidRPr="00940D6A" w:rsidRDefault="00530039" w:rsidP="00985B04">
            <w:pPr>
              <w:pStyle w:val="afff2"/>
            </w:pPr>
            <w:r w:rsidRPr="00940D6A">
              <w:t>Место расположения</w:t>
            </w:r>
          </w:p>
          <w:p w14:paraId="2D8FF9FB" w14:textId="77777777" w:rsidR="00530039" w:rsidRPr="00940D6A" w:rsidRDefault="00530039" w:rsidP="00985B04">
            <w:pPr>
              <w:pStyle w:val="afff2"/>
            </w:pPr>
            <w:r w:rsidRPr="00940D6A">
              <w:t>Высота кольца люка</w:t>
            </w:r>
          </w:p>
          <w:p w14:paraId="7B8EA53E" w14:textId="77777777" w:rsidR="00530039" w:rsidRPr="00940D6A" w:rsidRDefault="00530039" w:rsidP="00985B04">
            <w:pPr>
              <w:pStyle w:val="afff2"/>
            </w:pPr>
            <w:r w:rsidRPr="00940D6A">
              <w:t>Высота поверхности земли у люка</w:t>
            </w:r>
          </w:p>
          <w:p w14:paraId="43E29F1A" w14:textId="77777777" w:rsidR="00530039" w:rsidRPr="00940D6A" w:rsidRDefault="00530039" w:rsidP="00985B04">
            <w:pPr>
              <w:pStyle w:val="afff2"/>
            </w:pPr>
            <w:r w:rsidRPr="00940D6A">
              <w:t>Высота верха прокладки</w:t>
            </w:r>
          </w:p>
          <w:p w14:paraId="594100B7" w14:textId="77777777" w:rsidR="00530039" w:rsidRPr="00940D6A" w:rsidRDefault="00530039" w:rsidP="00985B04">
            <w:pPr>
              <w:pStyle w:val="afff2"/>
            </w:pPr>
            <w:r w:rsidRPr="00940D6A">
              <w:t>Условный номер по плану</w:t>
            </w:r>
          </w:p>
          <w:p w14:paraId="798D11DE" w14:textId="77777777" w:rsidR="00530039" w:rsidRPr="00940D6A" w:rsidRDefault="00530039" w:rsidP="00985B04">
            <w:pPr>
              <w:pStyle w:val="afff2"/>
            </w:pPr>
            <w:r w:rsidRPr="00940D6A">
              <w:t>ВЫСОТА НИЗА ПРОКЛАДКИ, ЛОТКА</w:t>
            </w:r>
          </w:p>
          <w:p w14:paraId="31E4B4EA" w14:textId="77777777" w:rsidR="00530039" w:rsidRPr="00940D6A" w:rsidRDefault="00530039" w:rsidP="00985B04">
            <w:pPr>
              <w:pStyle w:val="afff2"/>
            </w:pPr>
            <w:r w:rsidRPr="00940D6A">
              <w:t>Сложная подпись (часть1)</w:t>
            </w:r>
          </w:p>
          <w:p w14:paraId="3346BF38" w14:textId="77777777" w:rsidR="00530039" w:rsidRPr="00940D6A" w:rsidRDefault="00530039" w:rsidP="00985B04">
            <w:pPr>
              <w:pStyle w:val="afff2"/>
            </w:pPr>
            <w:r w:rsidRPr="00940D6A">
              <w:t>Сложная подпись (часть 2)</w:t>
            </w:r>
          </w:p>
          <w:p w14:paraId="7681E191" w14:textId="77777777" w:rsidR="00530039" w:rsidRPr="00940D6A" w:rsidRDefault="00530039" w:rsidP="00985B04">
            <w:pPr>
              <w:pStyle w:val="afff2"/>
            </w:pPr>
            <w:r w:rsidRPr="00940D6A">
              <w:t>Сложная подпись (часть 3)</w:t>
            </w:r>
          </w:p>
          <w:p w14:paraId="7792B76B" w14:textId="77777777" w:rsidR="00530039" w:rsidRPr="00940D6A" w:rsidRDefault="00530039" w:rsidP="00985B04">
            <w:pPr>
              <w:pStyle w:val="afff2"/>
            </w:pPr>
            <w:r w:rsidRPr="00940D6A">
              <w:t>Сложная подпись (часть 4)</w:t>
            </w:r>
          </w:p>
          <w:p w14:paraId="1F23A909" w14:textId="77777777" w:rsidR="00530039" w:rsidRPr="00940D6A" w:rsidRDefault="00530039" w:rsidP="00985B04">
            <w:pPr>
              <w:pStyle w:val="afff2"/>
            </w:pPr>
            <w:r w:rsidRPr="00940D6A">
              <w:t>Сложная подпись (часть 5)</w:t>
            </w:r>
          </w:p>
          <w:p w14:paraId="1CE6F177" w14:textId="77777777" w:rsidR="00530039" w:rsidRPr="00940D6A" w:rsidRDefault="00530039" w:rsidP="00985B04">
            <w:pPr>
              <w:pStyle w:val="afff2"/>
            </w:pPr>
            <w:r w:rsidRPr="00940D6A">
              <w:t>Сложная подпись (часть 6)</w:t>
            </w:r>
          </w:p>
          <w:p w14:paraId="6AC14112" w14:textId="77777777" w:rsidR="00530039" w:rsidRPr="00940D6A" w:rsidRDefault="00530039" w:rsidP="00985B04">
            <w:pPr>
              <w:pStyle w:val="afff2"/>
            </w:pPr>
            <w:r w:rsidRPr="00940D6A">
              <w:t>Сложная подпись (часть 7)</w:t>
            </w:r>
          </w:p>
          <w:p w14:paraId="793CD190" w14:textId="77777777" w:rsidR="00530039" w:rsidRPr="00940D6A" w:rsidRDefault="00530039" w:rsidP="00985B04">
            <w:pPr>
              <w:pStyle w:val="afff2"/>
            </w:pPr>
            <w:r w:rsidRPr="00940D6A">
              <w:t>Сложная подпись (часть 8)</w:t>
            </w:r>
          </w:p>
          <w:p w14:paraId="0F0827EF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CEDFDAE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4A3716B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D7DD1B4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6B8369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521FB4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361E21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AB0DEB2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F48D284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88917D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FCC8CC3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1759DE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821204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Имя оператора обновления</w:t>
            </w:r>
          </w:p>
          <w:p w14:paraId="3F5DAB4D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037FE7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D04CA5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69E421E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63726FA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936050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149783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869E83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110290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53D5D05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E97941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B1331D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7F54FA8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DC4B2B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408C82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9AC91B8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396797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98D77FE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97EA734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E5FB5A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E8AD8D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5F16EF2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5CD9BAE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0F36472" w14:textId="6BDA5D5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53FF02B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73FA827" w14:textId="490761A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8A7C80A" wp14:editId="50618A67">
                  <wp:extent cx="762000" cy="152400"/>
                  <wp:effectExtent l="0" t="0" r="0" b="0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022AACC" w14:textId="00ED66A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51316620</w:t>
            </w:r>
          </w:p>
        </w:tc>
        <w:tc>
          <w:tcPr>
            <w:tcW w:w="5528" w:type="dxa"/>
            <w:vAlign w:val="center"/>
          </w:tcPr>
          <w:p w14:paraId="4529CF4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Колодец на водопроводе</w:t>
            </w:r>
          </w:p>
          <w:p w14:paraId="6CFF2AA6" w14:textId="7002E81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P_117-210</w:t>
            </w:r>
          </w:p>
        </w:tc>
        <w:tc>
          <w:tcPr>
            <w:tcW w:w="1276" w:type="dxa"/>
            <w:vAlign w:val="center"/>
          </w:tcPr>
          <w:p w14:paraId="14141AA4" w14:textId="2E87137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13EF798A" w14:textId="77777777" w:rsidR="00530039" w:rsidRPr="00940D6A" w:rsidRDefault="00530039" w:rsidP="00985B04">
            <w:pPr>
              <w:pStyle w:val="afff2"/>
            </w:pPr>
            <w:r w:rsidRPr="00940D6A">
              <w:t>ФИО или название владельца</w:t>
            </w:r>
          </w:p>
          <w:p w14:paraId="7E400182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158484CD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4D2ABF28" w14:textId="77777777" w:rsidR="00530039" w:rsidRPr="00940D6A" w:rsidRDefault="00530039" w:rsidP="00985B04">
            <w:pPr>
              <w:pStyle w:val="afff2"/>
            </w:pPr>
            <w:r w:rsidRPr="00940D6A">
              <w:t>Место расположения</w:t>
            </w:r>
          </w:p>
          <w:p w14:paraId="0781B3FF" w14:textId="77777777" w:rsidR="00530039" w:rsidRPr="00940D6A" w:rsidRDefault="00530039" w:rsidP="00985B04">
            <w:pPr>
              <w:pStyle w:val="afff2"/>
            </w:pPr>
            <w:r w:rsidRPr="00940D6A">
              <w:t>Высота кольца люка</w:t>
            </w:r>
          </w:p>
          <w:p w14:paraId="5D625020" w14:textId="77777777" w:rsidR="00530039" w:rsidRPr="00940D6A" w:rsidRDefault="00530039" w:rsidP="00985B04">
            <w:pPr>
              <w:pStyle w:val="afff2"/>
            </w:pPr>
            <w:r w:rsidRPr="00940D6A">
              <w:t>Высота поверхности земли у люка</w:t>
            </w:r>
          </w:p>
          <w:p w14:paraId="6FDBC1B0" w14:textId="77777777" w:rsidR="00530039" w:rsidRPr="00940D6A" w:rsidRDefault="00530039" w:rsidP="00985B04">
            <w:pPr>
              <w:pStyle w:val="afff2"/>
            </w:pPr>
            <w:r w:rsidRPr="00940D6A">
              <w:t>Высота верха прокладки</w:t>
            </w:r>
          </w:p>
          <w:p w14:paraId="1C6911F4" w14:textId="77777777" w:rsidR="00530039" w:rsidRPr="00940D6A" w:rsidRDefault="00530039" w:rsidP="00985B04">
            <w:pPr>
              <w:pStyle w:val="afff2"/>
            </w:pPr>
            <w:r w:rsidRPr="00940D6A">
              <w:t>Условный номер по плану</w:t>
            </w:r>
          </w:p>
          <w:p w14:paraId="26C8BD89" w14:textId="77777777" w:rsidR="00530039" w:rsidRPr="00940D6A" w:rsidRDefault="00530039" w:rsidP="00985B04">
            <w:pPr>
              <w:pStyle w:val="afff2"/>
            </w:pPr>
            <w:r w:rsidRPr="00940D6A">
              <w:t>ВЫСОТА НИЗА ПРОКЛАДКИ, ЛОТКА</w:t>
            </w:r>
          </w:p>
          <w:p w14:paraId="4749BAD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A1DCDE6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0E138F67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27A2B1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52995A7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DE5562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Цвет знака</w:t>
            </w:r>
          </w:p>
          <w:p w14:paraId="789CD9A7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049E2B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6BFBF2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6D63AB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ACF5E70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04B0845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740CE1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A13127C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4125C31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FC1E01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80E7C7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B1BAEA0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6AADD5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F1E7D7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03B1C9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4757C3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44CE425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881103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F928DB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279B86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7A389A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AF7332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20302D9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49CB145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C01D9C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DAD8661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A26CEE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7CE229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0EBF94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0E63DB26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24ED4A0" w14:textId="27DAEBF7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63CA64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2181221" w14:textId="59C1B28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E53EA86" wp14:editId="311DA7F8">
                  <wp:extent cx="762000" cy="152400"/>
                  <wp:effectExtent l="0" t="0" r="0" b="0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07C74FF" w14:textId="7FC3D35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51316621</w:t>
            </w:r>
          </w:p>
        </w:tc>
        <w:tc>
          <w:tcPr>
            <w:tcW w:w="5528" w:type="dxa"/>
            <w:vAlign w:val="center"/>
          </w:tcPr>
          <w:p w14:paraId="2DC5BAA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Колодец на канализации</w:t>
            </w:r>
          </w:p>
          <w:p w14:paraId="51A141E3" w14:textId="1595E4B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P_117-220</w:t>
            </w:r>
          </w:p>
        </w:tc>
        <w:tc>
          <w:tcPr>
            <w:tcW w:w="1276" w:type="dxa"/>
            <w:vAlign w:val="center"/>
          </w:tcPr>
          <w:p w14:paraId="326986D8" w14:textId="168FEA3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64B84881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74BBB2B5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47343AAD" w14:textId="77777777" w:rsidR="00530039" w:rsidRPr="00940D6A" w:rsidRDefault="00530039" w:rsidP="00985B04">
            <w:pPr>
              <w:pStyle w:val="afff2"/>
            </w:pPr>
            <w:r w:rsidRPr="00940D6A">
              <w:t>Высота кольца люка</w:t>
            </w:r>
          </w:p>
          <w:p w14:paraId="749B9F0F" w14:textId="77777777" w:rsidR="00530039" w:rsidRPr="00940D6A" w:rsidRDefault="00530039" w:rsidP="00985B04">
            <w:pPr>
              <w:pStyle w:val="afff2"/>
            </w:pPr>
            <w:r w:rsidRPr="00940D6A">
              <w:t>Высота поверхности земли у люка</w:t>
            </w:r>
          </w:p>
          <w:p w14:paraId="294E19B5" w14:textId="77777777" w:rsidR="00530039" w:rsidRPr="00940D6A" w:rsidRDefault="00530039" w:rsidP="00985B04">
            <w:pPr>
              <w:pStyle w:val="afff2"/>
            </w:pPr>
            <w:r w:rsidRPr="00940D6A">
              <w:t>Высота верха прокладки</w:t>
            </w:r>
          </w:p>
          <w:p w14:paraId="3039A563" w14:textId="77777777" w:rsidR="00530039" w:rsidRPr="00940D6A" w:rsidRDefault="00530039" w:rsidP="00985B04">
            <w:pPr>
              <w:pStyle w:val="afff2"/>
            </w:pPr>
            <w:r w:rsidRPr="00940D6A">
              <w:t>Условный номер по плану</w:t>
            </w:r>
          </w:p>
          <w:p w14:paraId="38F7C783" w14:textId="77777777" w:rsidR="00530039" w:rsidRPr="00940D6A" w:rsidRDefault="00530039" w:rsidP="00985B04">
            <w:pPr>
              <w:pStyle w:val="afff2"/>
            </w:pPr>
            <w:r w:rsidRPr="00940D6A">
              <w:t>ВЫСОТА НИЗА ПРОКЛАДКИ, ЛОТКА</w:t>
            </w:r>
          </w:p>
          <w:p w14:paraId="3DC518A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Адрес правообладателя</w:t>
            </w:r>
          </w:p>
          <w:p w14:paraId="341C0ED7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50E460BF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267A8B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BDF18FF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338939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993071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5FAB1E2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4F6822A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6B9C178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C42ECD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ADF0FBB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671BAD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D45577C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5AD3FFB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5D5618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216A42B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E6C775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BED61D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6A8FB8A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DEEB8D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BE9ABE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3E11DAF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44CF31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9A8CCF5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34598DD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2804F6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BAD290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EB58D4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D90574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CD310B9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FBBB58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4A5A965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B10820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9D3B60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1F13E79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566DD18" w14:textId="4EF69D8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0752E04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6BB7139" w14:textId="1E74C23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50C9D16" wp14:editId="42890AEB">
                  <wp:extent cx="762000" cy="152400"/>
                  <wp:effectExtent l="0" t="0" r="0" b="0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FF374D7" w14:textId="7A7303F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51316624</w:t>
            </w:r>
          </w:p>
        </w:tc>
        <w:tc>
          <w:tcPr>
            <w:tcW w:w="5528" w:type="dxa"/>
            <w:vAlign w:val="center"/>
          </w:tcPr>
          <w:p w14:paraId="26AAFD6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Колодец на газопроводе</w:t>
            </w:r>
          </w:p>
          <w:p w14:paraId="69D653D7" w14:textId="08C9014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P_117-250</w:t>
            </w:r>
          </w:p>
        </w:tc>
        <w:tc>
          <w:tcPr>
            <w:tcW w:w="1276" w:type="dxa"/>
            <w:vAlign w:val="center"/>
          </w:tcPr>
          <w:p w14:paraId="5E5B4322" w14:textId="296C745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06656723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4D757B88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6AA044A9" w14:textId="77777777" w:rsidR="00530039" w:rsidRPr="00940D6A" w:rsidRDefault="00530039" w:rsidP="00985B04">
            <w:pPr>
              <w:pStyle w:val="afff2"/>
            </w:pPr>
            <w:r w:rsidRPr="00940D6A">
              <w:t>Высота кольца люка</w:t>
            </w:r>
          </w:p>
          <w:p w14:paraId="1F19929A" w14:textId="77777777" w:rsidR="00530039" w:rsidRPr="00940D6A" w:rsidRDefault="00530039" w:rsidP="00985B04">
            <w:pPr>
              <w:pStyle w:val="afff2"/>
            </w:pPr>
            <w:r w:rsidRPr="00940D6A">
              <w:t>Высота поверхности земли у люка</w:t>
            </w:r>
          </w:p>
          <w:p w14:paraId="6C30837B" w14:textId="77777777" w:rsidR="00530039" w:rsidRPr="00940D6A" w:rsidRDefault="00530039" w:rsidP="00985B04">
            <w:pPr>
              <w:pStyle w:val="afff2"/>
            </w:pPr>
            <w:r w:rsidRPr="00940D6A">
              <w:t>Высота верха прокладки</w:t>
            </w:r>
          </w:p>
          <w:p w14:paraId="75F94E0C" w14:textId="77777777" w:rsidR="00530039" w:rsidRPr="00940D6A" w:rsidRDefault="00530039" w:rsidP="00985B04">
            <w:pPr>
              <w:pStyle w:val="afff2"/>
            </w:pPr>
            <w:r w:rsidRPr="00940D6A">
              <w:t>Условный номер по плану</w:t>
            </w:r>
          </w:p>
          <w:p w14:paraId="5D6E74D2" w14:textId="77777777" w:rsidR="00530039" w:rsidRPr="00940D6A" w:rsidRDefault="00530039" w:rsidP="00985B04">
            <w:pPr>
              <w:pStyle w:val="afff2"/>
            </w:pPr>
            <w:r w:rsidRPr="00940D6A">
              <w:t>ВЫСОТА НИЗА ПРОКЛАДКИ, ЛОТКА</w:t>
            </w:r>
          </w:p>
          <w:p w14:paraId="71FE2D5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F1D38C5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4B714A3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F35079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6AB60E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52FB2E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AA0DB0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D23095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E3ECD9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C2E52F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301BDFC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AA93DC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682704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836DE7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140AE2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669287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4024733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BE9A88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46015D9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350B8A8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29879D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22A657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BBE8C9B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BAA198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E75387F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014CA9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C61162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C2698B4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62294E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AAD3C0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3DEC128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630C3C0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0307CD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Количество страниц таблицы</w:t>
            </w:r>
          </w:p>
          <w:p w14:paraId="0A53972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F822A32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3D176E8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E2B5BFF" w14:textId="25CB77E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F7416E2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51C4E9F" w14:textId="69103B9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28EC107" wp14:editId="20B20901">
                  <wp:extent cx="762000" cy="152400"/>
                  <wp:effectExtent l="0" t="0" r="0" b="0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A011941" w14:textId="139E9E3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51316626</w:t>
            </w:r>
          </w:p>
        </w:tc>
        <w:tc>
          <w:tcPr>
            <w:tcW w:w="5528" w:type="dxa"/>
            <w:vAlign w:val="center"/>
          </w:tcPr>
          <w:p w14:paraId="731EFB1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Колодец на теплосети</w:t>
            </w:r>
          </w:p>
          <w:p w14:paraId="7732B73D" w14:textId="069310A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P_117-270</w:t>
            </w:r>
          </w:p>
        </w:tc>
        <w:tc>
          <w:tcPr>
            <w:tcW w:w="1276" w:type="dxa"/>
            <w:vAlign w:val="center"/>
          </w:tcPr>
          <w:p w14:paraId="6FAC9D30" w14:textId="4727793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2DE49D23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186F9766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316045DB" w14:textId="77777777" w:rsidR="00530039" w:rsidRPr="00940D6A" w:rsidRDefault="00530039" w:rsidP="00985B04">
            <w:pPr>
              <w:pStyle w:val="afff2"/>
            </w:pPr>
            <w:r w:rsidRPr="00940D6A">
              <w:t>Высота кольца люка</w:t>
            </w:r>
          </w:p>
          <w:p w14:paraId="0894C5D9" w14:textId="77777777" w:rsidR="00530039" w:rsidRPr="00940D6A" w:rsidRDefault="00530039" w:rsidP="00985B04">
            <w:pPr>
              <w:pStyle w:val="afff2"/>
            </w:pPr>
            <w:r w:rsidRPr="00940D6A">
              <w:t>Высота поверхности земли у люка</w:t>
            </w:r>
          </w:p>
          <w:p w14:paraId="55015C4E" w14:textId="77777777" w:rsidR="00530039" w:rsidRPr="00940D6A" w:rsidRDefault="00530039" w:rsidP="00985B04">
            <w:pPr>
              <w:pStyle w:val="afff2"/>
            </w:pPr>
            <w:r w:rsidRPr="00940D6A">
              <w:t>Высота верха прокладки</w:t>
            </w:r>
          </w:p>
          <w:p w14:paraId="4D81DD30" w14:textId="77777777" w:rsidR="00530039" w:rsidRPr="00940D6A" w:rsidRDefault="00530039" w:rsidP="00985B04">
            <w:pPr>
              <w:pStyle w:val="afff2"/>
            </w:pPr>
            <w:r w:rsidRPr="00940D6A">
              <w:t>Условный номер по плану</w:t>
            </w:r>
          </w:p>
          <w:p w14:paraId="5EDBD47E" w14:textId="77777777" w:rsidR="00530039" w:rsidRPr="00940D6A" w:rsidRDefault="00530039" w:rsidP="00985B04">
            <w:pPr>
              <w:pStyle w:val="afff2"/>
            </w:pPr>
            <w:r w:rsidRPr="00940D6A">
              <w:t>ВЫСОТА НИЗА ПРОКЛАДКИ, ЛОТКА</w:t>
            </w:r>
          </w:p>
          <w:p w14:paraId="7B81077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3955E90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24C1237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80AFA8A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D8C9B5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0E16DE7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F64743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2F95B77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232A5B6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DB908A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E09FC3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D1C7570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518891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AFB1778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4057A5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143004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AC3F30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FC4C74D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B982211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F684AF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E1BAE6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85B31A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529BC86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B3FF87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40DDFB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174ADC1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403458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2C9B39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определения координат объекта</w:t>
            </w:r>
          </w:p>
          <w:p w14:paraId="28D64E6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0113A1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2B77082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9592DC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AE6612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03ED765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0E5B486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817589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C17285B" w14:textId="32AFB5A3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EB8928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424DF7FD" w14:textId="00C1D2A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25DC94E" wp14:editId="5FA61007">
                  <wp:extent cx="762000" cy="152400"/>
                  <wp:effectExtent l="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42F6AAB" w14:textId="79DB41D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51316628</w:t>
            </w:r>
          </w:p>
        </w:tc>
        <w:tc>
          <w:tcPr>
            <w:tcW w:w="5528" w:type="dxa"/>
            <w:vAlign w:val="center"/>
          </w:tcPr>
          <w:p w14:paraId="01657497" w14:textId="77777777" w:rsidR="00530039" w:rsidRPr="00940D6A" w:rsidRDefault="00530039" w:rsidP="00985B04">
            <w:pPr>
              <w:pStyle w:val="afff2"/>
            </w:pPr>
            <w:r w:rsidRPr="00940D6A">
              <w:t>Колодец на линии связи</w:t>
            </w:r>
          </w:p>
          <w:p w14:paraId="6A1C0014" w14:textId="2C368020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</w:t>
            </w:r>
            <w:r w:rsidRPr="00940D6A">
              <w:t>_117-290</w:t>
            </w:r>
          </w:p>
        </w:tc>
        <w:tc>
          <w:tcPr>
            <w:tcW w:w="1276" w:type="dxa"/>
            <w:vAlign w:val="center"/>
          </w:tcPr>
          <w:p w14:paraId="4F3BF6ED" w14:textId="6B793F9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4408CE89" w14:textId="77777777" w:rsidR="00530039" w:rsidRPr="00940D6A" w:rsidRDefault="00530039" w:rsidP="00985B04">
            <w:pPr>
              <w:pStyle w:val="afff2"/>
            </w:pPr>
            <w:r w:rsidRPr="00940D6A">
              <w:t>ФИО или название владельца</w:t>
            </w:r>
          </w:p>
          <w:p w14:paraId="3C500011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7B6CE6D9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6A91D6DB" w14:textId="77777777" w:rsidR="00530039" w:rsidRPr="00940D6A" w:rsidRDefault="00530039" w:rsidP="00985B04">
            <w:pPr>
              <w:pStyle w:val="afff2"/>
            </w:pPr>
            <w:r w:rsidRPr="00940D6A">
              <w:t>Место расположения</w:t>
            </w:r>
          </w:p>
          <w:p w14:paraId="3CA0BED0" w14:textId="77777777" w:rsidR="00530039" w:rsidRPr="00940D6A" w:rsidRDefault="00530039" w:rsidP="00985B04">
            <w:pPr>
              <w:pStyle w:val="afff2"/>
            </w:pPr>
            <w:r w:rsidRPr="00940D6A">
              <w:t>Высота кольца люка</w:t>
            </w:r>
          </w:p>
          <w:p w14:paraId="15D48CFE" w14:textId="77777777" w:rsidR="00530039" w:rsidRPr="00940D6A" w:rsidRDefault="00530039" w:rsidP="00985B04">
            <w:pPr>
              <w:pStyle w:val="afff2"/>
            </w:pPr>
            <w:r w:rsidRPr="00940D6A">
              <w:t>Высота поверхности земли у люка</w:t>
            </w:r>
          </w:p>
          <w:p w14:paraId="37DFE347" w14:textId="77777777" w:rsidR="00530039" w:rsidRPr="00940D6A" w:rsidRDefault="00530039" w:rsidP="00985B04">
            <w:pPr>
              <w:pStyle w:val="afff2"/>
            </w:pPr>
            <w:r w:rsidRPr="00940D6A">
              <w:t>Высота верха прокладки</w:t>
            </w:r>
          </w:p>
          <w:p w14:paraId="70F39037" w14:textId="77777777" w:rsidR="00530039" w:rsidRPr="00940D6A" w:rsidRDefault="00530039" w:rsidP="00985B04">
            <w:pPr>
              <w:pStyle w:val="afff2"/>
            </w:pPr>
            <w:r w:rsidRPr="00940D6A">
              <w:t>Условный номер по плану</w:t>
            </w:r>
          </w:p>
          <w:p w14:paraId="00C14E47" w14:textId="77777777" w:rsidR="00530039" w:rsidRPr="00940D6A" w:rsidRDefault="00530039" w:rsidP="00985B04">
            <w:pPr>
              <w:pStyle w:val="afff2"/>
            </w:pPr>
            <w:r w:rsidRPr="00940D6A">
              <w:t>ВЫСОТА НИЗА ПРОКЛАДКИ, ЛОТКА</w:t>
            </w:r>
          </w:p>
          <w:p w14:paraId="500771A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19BB8E4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578E540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C5B8E0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4B54C6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E4D319D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51E2E4E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4AECAF7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3A8900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7B70A77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1C88C0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96FC6A5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D2D0A9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ED2185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CB57DF4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08A77D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102F5EF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9876B11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04B1E7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633901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A0F8C8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F727FB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B58D77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7BABEF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7C4181B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EA49FE8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8F28C5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FC12A83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396214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D57789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5B1983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CE52F3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446432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73DD6FB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CF34B1E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B7384E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A7CBF02" w14:textId="39BD9D8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0743DA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07BA892" w14:textId="48FC185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DA20271" wp14:editId="3184A6B4">
                  <wp:extent cx="762000" cy="114300"/>
                  <wp:effectExtent l="0" t="0" r="0" b="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2FED05E" w14:textId="166F105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51321120</w:t>
            </w:r>
          </w:p>
        </w:tc>
        <w:tc>
          <w:tcPr>
            <w:tcW w:w="5528" w:type="dxa"/>
            <w:vAlign w:val="center"/>
          </w:tcPr>
          <w:p w14:paraId="467378F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Лэп высокого напряжения</w:t>
            </w:r>
          </w:p>
          <w:p w14:paraId="748C6C21" w14:textId="56F4953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L_115-100</w:t>
            </w:r>
          </w:p>
        </w:tc>
        <w:tc>
          <w:tcPr>
            <w:tcW w:w="1276" w:type="dxa"/>
            <w:vAlign w:val="center"/>
          </w:tcPr>
          <w:p w14:paraId="4A1D20DA" w14:textId="3DD34C3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3EFCD06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5CE40091" w14:textId="77777777" w:rsidR="00530039" w:rsidRPr="00940D6A" w:rsidRDefault="00530039" w:rsidP="00985B04">
            <w:pPr>
              <w:pStyle w:val="afff2"/>
            </w:pPr>
            <w:r w:rsidRPr="00940D6A">
              <w:t>Напряжение</w:t>
            </w:r>
          </w:p>
          <w:p w14:paraId="2BE39460" w14:textId="77777777" w:rsidR="00530039" w:rsidRPr="00940D6A" w:rsidRDefault="00530039" w:rsidP="00985B04">
            <w:pPr>
              <w:pStyle w:val="afff2"/>
            </w:pPr>
            <w:r w:rsidRPr="00940D6A">
              <w:t>Число лэп, труб, пролетов, рядов</w:t>
            </w:r>
          </w:p>
          <w:p w14:paraId="5AA1F1CC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672648E0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297A03D1" w14:textId="77777777" w:rsidR="00530039" w:rsidRPr="00940D6A" w:rsidRDefault="00530039" w:rsidP="00985B04">
            <w:pPr>
              <w:pStyle w:val="afff2"/>
            </w:pPr>
            <w:r w:rsidRPr="00940D6A">
              <w:t>Тип опор и столбов</w:t>
            </w:r>
          </w:p>
          <w:p w14:paraId="698F5C7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3E70547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60AA8141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1507CF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792563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48D2EA5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E50DAB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5D59106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1C4830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A6E491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22D0336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D49108B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AF3095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3D193F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F550C7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6245D5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17D9B1F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Название шрифта</w:t>
            </w:r>
          </w:p>
          <w:p w14:paraId="588AD96D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5476501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25A8A96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031010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03615C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606F49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27EC0E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4CD9AA8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45608A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49F217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5798B0B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C83DD75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D19509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D7A19E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B215896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024E0D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03C6451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140E1D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12CFAC3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A823691" w14:textId="659D0DAA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6A8FCE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67BD78B" w14:textId="7513A5B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95A24D8" wp14:editId="7B2928EA">
                  <wp:extent cx="762000" cy="114300"/>
                  <wp:effectExtent l="0" t="0" r="0" b="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8089EED" w14:textId="6BFBFE7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51321121</w:t>
            </w:r>
          </w:p>
        </w:tc>
        <w:tc>
          <w:tcPr>
            <w:tcW w:w="5528" w:type="dxa"/>
            <w:vAlign w:val="center"/>
          </w:tcPr>
          <w:p w14:paraId="5CB9591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Линия высокого напряжения</w:t>
            </w:r>
          </w:p>
          <w:p w14:paraId="6DC5C31C" w14:textId="4D9CA8D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L_115-110</w:t>
            </w:r>
          </w:p>
        </w:tc>
        <w:tc>
          <w:tcPr>
            <w:tcW w:w="1276" w:type="dxa"/>
            <w:vAlign w:val="center"/>
          </w:tcPr>
          <w:p w14:paraId="56DB0148" w14:textId="3D5E0A6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A5EEB1C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2C3B8568" w14:textId="77777777" w:rsidR="00530039" w:rsidRPr="00940D6A" w:rsidRDefault="00530039" w:rsidP="00985B04">
            <w:pPr>
              <w:pStyle w:val="afff2"/>
            </w:pPr>
            <w:r w:rsidRPr="00940D6A">
              <w:t>Напряжение</w:t>
            </w:r>
          </w:p>
          <w:p w14:paraId="43A5F995" w14:textId="77777777" w:rsidR="00530039" w:rsidRPr="00940D6A" w:rsidRDefault="00530039" w:rsidP="00985B04">
            <w:pPr>
              <w:pStyle w:val="afff2"/>
            </w:pPr>
            <w:r w:rsidRPr="00940D6A">
              <w:t>Число лэп, труб, пролетов, рядов</w:t>
            </w:r>
          </w:p>
          <w:p w14:paraId="71960956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223F5213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605A136F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C22B1CC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0C158FC5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4B234DC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F121AA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11A6168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62B996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ECAB8E6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843D28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CE05F1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48DC5A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16D9BFC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7340820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970A9EE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6E20C5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FA6374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387E8E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9AB868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851680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5D8016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F90994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46F1AE9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CD3217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FB9155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78DD924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7BB39DC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B1C917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39E6DAF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C4BA85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0F9117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8CA927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4DBD8DA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B9D571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C350E1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C605F74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26506ED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ACD0797" w14:textId="58C7A6A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98B4EE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73B4A3C" w14:textId="374782C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818EC6F" wp14:editId="53A68BA1">
                  <wp:extent cx="762000" cy="114300"/>
                  <wp:effectExtent l="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89B8C61" w14:textId="005EA96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51321220</w:t>
            </w:r>
          </w:p>
        </w:tc>
        <w:tc>
          <w:tcPr>
            <w:tcW w:w="5528" w:type="dxa"/>
            <w:vAlign w:val="center"/>
          </w:tcPr>
          <w:p w14:paraId="4B097C6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Лэп низкого напряжения</w:t>
            </w:r>
          </w:p>
          <w:p w14:paraId="626541FF" w14:textId="45F6D8D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L_115-500</w:t>
            </w:r>
          </w:p>
        </w:tc>
        <w:tc>
          <w:tcPr>
            <w:tcW w:w="1276" w:type="dxa"/>
            <w:vAlign w:val="center"/>
          </w:tcPr>
          <w:p w14:paraId="61A1CEE4" w14:textId="4A963BDF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237499F3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4BC70AEB" w14:textId="77777777" w:rsidR="00530039" w:rsidRPr="00940D6A" w:rsidRDefault="00530039" w:rsidP="00985B04">
            <w:pPr>
              <w:pStyle w:val="afff2"/>
            </w:pPr>
            <w:r w:rsidRPr="00940D6A">
              <w:t>Напряжение</w:t>
            </w:r>
          </w:p>
          <w:p w14:paraId="5F09B8B9" w14:textId="77777777" w:rsidR="00530039" w:rsidRPr="00940D6A" w:rsidRDefault="00530039" w:rsidP="00985B04">
            <w:pPr>
              <w:pStyle w:val="afff2"/>
            </w:pPr>
            <w:r w:rsidRPr="00940D6A">
              <w:t>Число лэп, труб, пролетов, рядов</w:t>
            </w:r>
          </w:p>
          <w:p w14:paraId="5F321A84" w14:textId="77777777" w:rsidR="00530039" w:rsidRPr="00940D6A" w:rsidRDefault="00530039" w:rsidP="00985B04">
            <w:pPr>
              <w:pStyle w:val="afff2"/>
            </w:pPr>
            <w:r w:rsidRPr="00940D6A">
              <w:t>Комментарий</w:t>
            </w:r>
          </w:p>
          <w:p w14:paraId="1A481351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4D4BDE70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73CCA1D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9481CD0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1CDAB7E6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2D85CC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C16FEA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EFCC585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63C92E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22EC3C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4E21930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14E65A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Доля</w:t>
            </w:r>
          </w:p>
          <w:p w14:paraId="7F47D6D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E1E03C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D6094B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770E450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AFAF95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1CE85C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0B620D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DBE8BE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BAA173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5896A7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5BEB925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DF9496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8D55DFB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D99B41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E7F995B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0E87C2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94B93B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7A079D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FC8C96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AEEF60F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2D0467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C3DAD1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947F64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3D96B2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E0D614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980E9D1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78AF951" w14:textId="0196C86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D9039B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D0B87C5" w14:textId="4CEC7B5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069747B" wp14:editId="651E0D2E">
                  <wp:extent cx="762000" cy="114300"/>
                  <wp:effectExtent l="0" t="0" r="0" b="0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E645949" w14:textId="6103541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51321221</w:t>
            </w:r>
          </w:p>
        </w:tc>
        <w:tc>
          <w:tcPr>
            <w:tcW w:w="5528" w:type="dxa"/>
            <w:vAlign w:val="center"/>
          </w:tcPr>
          <w:p w14:paraId="76C4234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Линия низкого напряжения</w:t>
            </w:r>
          </w:p>
          <w:p w14:paraId="5AC21701" w14:textId="5D8B8B5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L_115-510</w:t>
            </w:r>
          </w:p>
        </w:tc>
        <w:tc>
          <w:tcPr>
            <w:tcW w:w="1276" w:type="dxa"/>
            <w:vAlign w:val="center"/>
          </w:tcPr>
          <w:p w14:paraId="62F95C83" w14:textId="57BE913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84C3C1B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6E6D1133" w14:textId="77777777" w:rsidR="00530039" w:rsidRPr="00940D6A" w:rsidRDefault="00530039" w:rsidP="00985B04">
            <w:pPr>
              <w:pStyle w:val="afff2"/>
            </w:pPr>
            <w:r w:rsidRPr="00940D6A">
              <w:t>Напряжение</w:t>
            </w:r>
          </w:p>
          <w:p w14:paraId="6BADE67E" w14:textId="77777777" w:rsidR="00530039" w:rsidRPr="00940D6A" w:rsidRDefault="00530039" w:rsidP="00985B04">
            <w:pPr>
              <w:pStyle w:val="afff2"/>
            </w:pPr>
            <w:r w:rsidRPr="00940D6A">
              <w:t>Число лэп, труб, пролетов, рядов</w:t>
            </w:r>
          </w:p>
          <w:p w14:paraId="1E711FAD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63E16771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0D0EE5C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24C13C3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5C28A9AD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B5FA70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7D808C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2CB0B6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8ED0A5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создания объекта</w:t>
            </w:r>
          </w:p>
          <w:p w14:paraId="1AEA9F2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35E999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4830A05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01A523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83B502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6C0CE0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CC70BD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727AC7A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99E414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8530967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AE0F1A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16803B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7045FA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C9FD3E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8E083B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DC4F766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86EA18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FDE534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CDEEDB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12BDBB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E6AD18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17C6DFA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B6AAA9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782345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8B03769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A90D1A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A9FB50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723167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688715D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35EF957" w14:textId="4B71E62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EDB392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F3A5DD9" w14:textId="40EEA63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B980678" wp14:editId="035A795D">
                  <wp:extent cx="762000" cy="95250"/>
                  <wp:effectExtent l="0" t="0" r="0" b="0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D2EFB9D" w14:textId="4B2C5240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51331200</w:t>
            </w:r>
          </w:p>
        </w:tc>
        <w:tc>
          <w:tcPr>
            <w:tcW w:w="5528" w:type="dxa"/>
            <w:vAlign w:val="center"/>
          </w:tcPr>
          <w:p w14:paraId="63A7371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Линия связи проводная</w:t>
            </w:r>
          </w:p>
          <w:p w14:paraId="1E778F34" w14:textId="20F93FB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L_137-000</w:t>
            </w:r>
          </w:p>
        </w:tc>
        <w:tc>
          <w:tcPr>
            <w:tcW w:w="1276" w:type="dxa"/>
            <w:vAlign w:val="center"/>
          </w:tcPr>
          <w:p w14:paraId="6BBD7735" w14:textId="7E5C4D3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7115B4C" w14:textId="77777777" w:rsidR="00530039" w:rsidRPr="00940D6A" w:rsidRDefault="00530039" w:rsidP="00985B04">
            <w:pPr>
              <w:pStyle w:val="afff2"/>
            </w:pPr>
            <w:r w:rsidRPr="00940D6A">
              <w:t>Число лэп, труб, пролетов, рядов</w:t>
            </w:r>
          </w:p>
          <w:p w14:paraId="2EE56CA1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68D3101E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2DB8B9B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2048271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45356986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402F68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CBB877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D348BA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Цвет знака</w:t>
            </w:r>
          </w:p>
          <w:p w14:paraId="4FF2E0F5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C8D7A6B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3CBC47E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316CCAB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1B982D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749A9F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2D5D8F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9B3948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09903DF2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B9F1B22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45A067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741E28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0007553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EF60A7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1C1777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6A74C2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F45BC6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F05FFD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E9D4CD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583D7BC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5936162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AD250B6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486D8B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AFA25F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A745EE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89BE98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1014D26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C71F57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0D2BB5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25F20C7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E932ABB" w14:textId="2679617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19C449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74B03AA" w14:textId="4EE48AA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943D783" wp14:editId="5C8AAB90">
                  <wp:extent cx="762000" cy="95250"/>
                  <wp:effectExtent l="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3D84D27" w14:textId="03004A9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51332200</w:t>
            </w:r>
          </w:p>
        </w:tc>
        <w:tc>
          <w:tcPr>
            <w:tcW w:w="5528" w:type="dxa"/>
            <w:vAlign w:val="center"/>
          </w:tcPr>
          <w:p w14:paraId="7C107B70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Линия связи кабельная</w:t>
            </w:r>
          </w:p>
          <w:p w14:paraId="1C149415" w14:textId="1F5C61D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L_133-100</w:t>
            </w:r>
          </w:p>
        </w:tc>
        <w:tc>
          <w:tcPr>
            <w:tcW w:w="1276" w:type="dxa"/>
            <w:vAlign w:val="center"/>
          </w:tcPr>
          <w:p w14:paraId="5C81A4F8" w14:textId="3D39843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56340154" w14:textId="77777777" w:rsidR="00530039" w:rsidRPr="00940D6A" w:rsidRDefault="00530039" w:rsidP="00985B04">
            <w:pPr>
              <w:pStyle w:val="afff2"/>
            </w:pPr>
            <w:r w:rsidRPr="00940D6A">
              <w:t>Число лэп, труб, пролетов, рядов</w:t>
            </w:r>
          </w:p>
          <w:p w14:paraId="338FFCE6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6D9693EF" w14:textId="77777777" w:rsidR="00530039" w:rsidRPr="00940D6A" w:rsidRDefault="00530039" w:rsidP="00985B04">
            <w:pPr>
              <w:pStyle w:val="afff2"/>
            </w:pPr>
            <w:r w:rsidRPr="00940D6A">
              <w:t>Характер расположения</w:t>
            </w:r>
          </w:p>
          <w:p w14:paraId="1D0C6906" w14:textId="77777777" w:rsidR="00530039" w:rsidRPr="00940D6A" w:rsidRDefault="00530039" w:rsidP="00985B04">
            <w:pPr>
              <w:pStyle w:val="afff2"/>
            </w:pPr>
            <w:r w:rsidRPr="00940D6A">
              <w:t>Состояние</w:t>
            </w:r>
          </w:p>
          <w:p w14:paraId="3E6254A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7F1CC5A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59847ED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B7D539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Главный объект набора</w:t>
            </w:r>
          </w:p>
          <w:p w14:paraId="6C9BB5B9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193FB9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83101E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2081516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BAD26A0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39EB6E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1B4CD4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D87BB6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A7C7B31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BD0D690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6589D65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767E63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260DD73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8CE7EEA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7639A4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B0F4EE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C0757F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528689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794538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B7180A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034DCE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7D2CE4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5790911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F873A6B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781F0AB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297266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2D293C0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D82504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F4351C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65ACE2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AC0147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E231E47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4A2B8E6" w14:textId="144D4FC7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D4BD60D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B0A39F3" w14:textId="19ADAF6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D94F2A9" wp14:editId="61B93832">
                  <wp:extent cx="762000" cy="114300"/>
                  <wp:effectExtent l="0" t="0" r="0" b="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25E0AB9" w14:textId="715F8B7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51471100</w:t>
            </w:r>
          </w:p>
        </w:tc>
        <w:tc>
          <w:tcPr>
            <w:tcW w:w="5528" w:type="dxa"/>
            <w:vAlign w:val="center"/>
          </w:tcPr>
          <w:p w14:paraId="5704F1DA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Опора деревянная</w:t>
            </w:r>
          </w:p>
          <w:p w14:paraId="7CCE4753" w14:textId="73BF0C9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106-100-P</w:t>
            </w:r>
          </w:p>
        </w:tc>
        <w:tc>
          <w:tcPr>
            <w:tcW w:w="1276" w:type="dxa"/>
            <w:vAlign w:val="center"/>
          </w:tcPr>
          <w:p w14:paraId="10933F7B" w14:textId="7976066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37AA9ED9" w14:textId="77777777" w:rsidR="00530039" w:rsidRPr="00940D6A" w:rsidRDefault="00530039" w:rsidP="00985B04">
            <w:pPr>
              <w:pStyle w:val="afff2"/>
            </w:pPr>
            <w:r w:rsidRPr="00940D6A">
              <w:t>Относительная высота</w:t>
            </w:r>
          </w:p>
          <w:p w14:paraId="5D3D8D8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FAD5879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7170966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AE5100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303B62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Подчиненный объект набора</w:t>
            </w:r>
          </w:p>
          <w:p w14:paraId="18874501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85E269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3A7A82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D34A0B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6F14EE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C96F78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1DA2A8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F62D0D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A97F5A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A7C482B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050D831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0B0BBF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ADB723B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4FF0D26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B2C412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2FC56F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9A90D3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67FC92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DC9C53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6EF638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7DD686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DA2ED3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3CFF715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82F7A5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AAFFAB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07F3CC1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52EA91E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E40792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11A501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D31C05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2B704C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BF6FCC4" w14:textId="723E816E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E9EBFCD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91C1EB3" w14:textId="28C067A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4CB03CA" wp14:editId="738AA3F2">
                  <wp:extent cx="762000" cy="114300"/>
                  <wp:effectExtent l="0" t="0" r="0" b="0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6D2A61F" w14:textId="5B31062B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51471200</w:t>
            </w:r>
          </w:p>
        </w:tc>
        <w:tc>
          <w:tcPr>
            <w:tcW w:w="5528" w:type="dxa"/>
            <w:vAlign w:val="center"/>
          </w:tcPr>
          <w:p w14:paraId="48B87E42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Опора металлическая</w:t>
            </w:r>
          </w:p>
          <w:p w14:paraId="0A3BF617" w14:textId="68D07A2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107-100-P</w:t>
            </w:r>
          </w:p>
        </w:tc>
        <w:tc>
          <w:tcPr>
            <w:tcW w:w="1276" w:type="dxa"/>
            <w:vAlign w:val="center"/>
          </w:tcPr>
          <w:p w14:paraId="395C8987" w14:textId="02C692A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1109AC87" w14:textId="77777777" w:rsidR="00530039" w:rsidRPr="00940D6A" w:rsidRDefault="00530039" w:rsidP="00985B04">
            <w:pPr>
              <w:pStyle w:val="afff2"/>
            </w:pPr>
            <w:r w:rsidRPr="00940D6A">
              <w:t>Относительная высота</w:t>
            </w:r>
          </w:p>
          <w:p w14:paraId="43B04D9F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092034D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7AA4E09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2A72003A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42A53D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E3733D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Цвет знака</w:t>
            </w:r>
          </w:p>
          <w:p w14:paraId="42B90AE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757B07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BE2C878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43B17DB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31E2EF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0BEC97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F56BBC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A97595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3A25B29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9872993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342ACE1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0DD2FC9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4F4C6F0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4755FE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135879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D6F204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10472F6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EBAEBA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6367E54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D3ABFC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23654A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910676F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4BC3B0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DC1C87D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33945E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F1819F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47A644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A14B51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F213C6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4A5C151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E14CA39" w14:textId="55F622F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E09440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0EDEACE" w14:textId="2315041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C79F02A" wp14:editId="380B42F8">
                  <wp:extent cx="762000" cy="114300"/>
                  <wp:effectExtent l="0" t="0" r="0" b="0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255AC10" w14:textId="0484BC4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51471300</w:t>
            </w:r>
          </w:p>
        </w:tc>
        <w:tc>
          <w:tcPr>
            <w:tcW w:w="5528" w:type="dxa"/>
            <w:vAlign w:val="center"/>
          </w:tcPr>
          <w:p w14:paraId="2485B21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Опора железобетонная</w:t>
            </w:r>
          </w:p>
          <w:p w14:paraId="0BB6C9BE" w14:textId="380D60F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108-100-P</w:t>
            </w:r>
          </w:p>
        </w:tc>
        <w:tc>
          <w:tcPr>
            <w:tcW w:w="1276" w:type="dxa"/>
            <w:vAlign w:val="center"/>
          </w:tcPr>
          <w:p w14:paraId="7E662F06" w14:textId="7337DEE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703006BD" w14:textId="77777777" w:rsidR="00530039" w:rsidRPr="00940D6A" w:rsidRDefault="00530039" w:rsidP="00985B04">
            <w:pPr>
              <w:pStyle w:val="afff2"/>
            </w:pPr>
            <w:r w:rsidRPr="00940D6A">
              <w:t>Относительная высота</w:t>
            </w:r>
          </w:p>
          <w:p w14:paraId="0707CFB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AD5386E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16451F55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8670ADC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633A10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E33EEFB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23C707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создания объекта</w:t>
            </w:r>
          </w:p>
          <w:p w14:paraId="6C8A827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DCB70D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1C9EFC0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74BE4E6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F23AD84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B6BDFCC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C26805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613FCE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FDE1C1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ABA80E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1AEA1E4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3848C8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386060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135F656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9D7BC6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D47221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151624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046178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1B9ADF9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C2448C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94D2EE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58FAD2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587435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B866C68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0011C00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2F4361F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0A0356D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49634173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6920EB3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126F171" w14:textId="2EED130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283467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49044CC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0DAC324F" w14:textId="2134050D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15</w:t>
            </w:r>
          </w:p>
        </w:tc>
        <w:tc>
          <w:tcPr>
            <w:tcW w:w="5528" w:type="dxa"/>
            <w:vAlign w:val="center"/>
          </w:tcPr>
          <w:p w14:paraId="2212BF44" w14:textId="63B27C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ЛЕСОУСТРОЙСТВО</w:t>
            </w:r>
          </w:p>
        </w:tc>
        <w:tc>
          <w:tcPr>
            <w:tcW w:w="1276" w:type="dxa"/>
            <w:vAlign w:val="center"/>
          </w:tcPr>
          <w:p w14:paraId="444060E1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74D1750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680E196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9AD67D0" w14:textId="3924D10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ED4DA13" wp14:editId="2759BFEE">
                  <wp:extent cx="762000" cy="485775"/>
                  <wp:effectExtent l="0" t="0" r="0" b="0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C745AD2" w14:textId="7FF0CD3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40040007</w:t>
            </w:r>
          </w:p>
        </w:tc>
        <w:tc>
          <w:tcPr>
            <w:tcW w:w="5528" w:type="dxa"/>
            <w:vAlign w:val="center"/>
          </w:tcPr>
          <w:p w14:paraId="06F063A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Участковое лесничество</w:t>
            </w:r>
          </w:p>
          <w:p w14:paraId="76CD1655" w14:textId="4F2B8C6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FORESTRY_DISTRICT</w:t>
            </w:r>
          </w:p>
        </w:tc>
        <w:tc>
          <w:tcPr>
            <w:tcW w:w="1276" w:type="dxa"/>
            <w:vAlign w:val="center"/>
          </w:tcPr>
          <w:p w14:paraId="34DEB83C" w14:textId="53FCD60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71DA15F7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589790B" w14:textId="77777777" w:rsidR="00530039" w:rsidRPr="00940D6A" w:rsidRDefault="00530039" w:rsidP="00985B04">
            <w:pPr>
              <w:pStyle w:val="afff2"/>
            </w:pPr>
            <w:r w:rsidRPr="00940D6A">
              <w:t>Порядковый номер земельного участка (обособленного контура)</w:t>
            </w:r>
          </w:p>
          <w:p w14:paraId="60E44229" w14:textId="77777777" w:rsidR="00530039" w:rsidRPr="00940D6A" w:rsidRDefault="00530039" w:rsidP="00985B04">
            <w:pPr>
              <w:pStyle w:val="afff2"/>
            </w:pPr>
            <w:r w:rsidRPr="00940D6A">
              <w:t>Целевое назначение лесов</w:t>
            </w:r>
          </w:p>
          <w:p w14:paraId="391217B0" w14:textId="77777777" w:rsidR="00530039" w:rsidRPr="00940D6A" w:rsidRDefault="00530039" w:rsidP="00985B04">
            <w:pPr>
              <w:pStyle w:val="afff2"/>
            </w:pPr>
            <w:r w:rsidRPr="00940D6A">
              <w:t>Наименование лесничества</w:t>
            </w:r>
          </w:p>
          <w:p w14:paraId="5A516B1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Наименование участкового лесничества</w:t>
            </w:r>
          </w:p>
          <w:p w14:paraId="6FEDF2E2" w14:textId="77777777" w:rsidR="00530039" w:rsidRPr="00940D6A" w:rsidRDefault="00530039" w:rsidP="00985B04">
            <w:pPr>
              <w:pStyle w:val="afff2"/>
            </w:pPr>
            <w:r w:rsidRPr="00940D6A">
              <w:t>Номер лесного квартала</w:t>
            </w:r>
          </w:p>
          <w:p w14:paraId="452A8A0E" w14:textId="77777777" w:rsidR="00530039" w:rsidRPr="00940D6A" w:rsidRDefault="00530039" w:rsidP="00985B04">
            <w:pPr>
              <w:pStyle w:val="afff2"/>
            </w:pPr>
            <w:r w:rsidRPr="00940D6A">
              <w:t>Лесотаксационный выдел</w:t>
            </w:r>
          </w:p>
          <w:p w14:paraId="4F3CD5AD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4782F1B2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1EC96AD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245E905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0FE2AE8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EFD2833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38C958F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D2E3EC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2B380E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8A0543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7DEC6C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7BC3F8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80DE55E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172358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28B458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B7DB0D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A557253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C31268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A396B4E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1B1226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28FB18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F20BB4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B52E81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0F01A50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7AFC2A5" w14:textId="77777777" w:rsidR="00530039" w:rsidRPr="00940D6A" w:rsidRDefault="00530039" w:rsidP="00985B04">
            <w:pPr>
              <w:pStyle w:val="afff2"/>
            </w:pPr>
            <w:r w:rsidRPr="00940D6A">
              <w:t>Код субъекта</w:t>
            </w:r>
          </w:p>
          <w:p w14:paraId="65669CE7" w14:textId="77777777" w:rsidR="00530039" w:rsidRPr="00940D6A" w:rsidRDefault="00530039" w:rsidP="00985B04">
            <w:pPr>
              <w:pStyle w:val="afff2"/>
            </w:pPr>
            <w:r w:rsidRPr="00940D6A">
              <w:t>Наименование субъекта</w:t>
            </w:r>
          </w:p>
          <w:p w14:paraId="30C35317" w14:textId="77777777" w:rsidR="00530039" w:rsidRPr="00940D6A" w:rsidRDefault="00530039" w:rsidP="00985B04">
            <w:pPr>
              <w:pStyle w:val="afff2"/>
            </w:pPr>
            <w:r w:rsidRPr="00940D6A">
              <w:t>Код лесничества</w:t>
            </w:r>
          </w:p>
          <w:p w14:paraId="67354073" w14:textId="77777777" w:rsidR="00530039" w:rsidRPr="00940D6A" w:rsidRDefault="00530039" w:rsidP="00985B04">
            <w:pPr>
              <w:pStyle w:val="afff2"/>
            </w:pPr>
            <w:r w:rsidRPr="00940D6A">
              <w:t>Код участкового лесничества</w:t>
            </w:r>
          </w:p>
          <w:p w14:paraId="4F015B8A" w14:textId="77777777" w:rsidR="00530039" w:rsidRPr="00940D6A" w:rsidRDefault="00530039" w:rsidP="00985B04">
            <w:pPr>
              <w:pStyle w:val="afff2"/>
            </w:pPr>
            <w:r w:rsidRPr="00940D6A">
              <w:t>Признак задвоения номеров лесных кварталов в одном участковом лесничестве</w:t>
            </w:r>
          </w:p>
          <w:p w14:paraId="69126A93" w14:textId="77777777" w:rsidR="00530039" w:rsidRPr="00940D6A" w:rsidRDefault="00530039" w:rsidP="00985B04">
            <w:pPr>
              <w:pStyle w:val="afff2"/>
            </w:pPr>
            <w:r w:rsidRPr="00940D6A">
              <w:t>Виды разрешенного использования лесов</w:t>
            </w:r>
          </w:p>
          <w:p w14:paraId="0EE80D9A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095B03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93E9AA9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84D9CC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360B97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9C72D6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Список сокращений</w:t>
            </w:r>
          </w:p>
          <w:p w14:paraId="22823E4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183343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DA9526A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B93723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B1A5DD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C079828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D04CA7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F4EAB4A" w14:textId="5BD88A4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Ссылка на видеоизображение</w:t>
            </w:r>
          </w:p>
        </w:tc>
      </w:tr>
      <w:tr w:rsidR="00530039" w:rsidRPr="00940D6A" w14:paraId="7828EC7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74C7F5F" w14:textId="27569D8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1E896FF" wp14:editId="19B09BD3">
                  <wp:extent cx="762000" cy="485775"/>
                  <wp:effectExtent l="0" t="0" r="0" b="0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CBF25B9" w14:textId="5505ABD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40040012</w:t>
            </w:r>
          </w:p>
        </w:tc>
        <w:tc>
          <w:tcPr>
            <w:tcW w:w="5528" w:type="dxa"/>
            <w:vAlign w:val="center"/>
          </w:tcPr>
          <w:p w14:paraId="70EA1F3F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Лесничество</w:t>
            </w:r>
          </w:p>
          <w:p w14:paraId="1C16E541" w14:textId="60BDABB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FORESTRY</w:t>
            </w:r>
          </w:p>
        </w:tc>
        <w:tc>
          <w:tcPr>
            <w:tcW w:w="1276" w:type="dxa"/>
            <w:vAlign w:val="center"/>
          </w:tcPr>
          <w:p w14:paraId="3565A72F" w14:textId="559E199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6E6C0B3A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3F1801A" w14:textId="77777777" w:rsidR="00530039" w:rsidRPr="00940D6A" w:rsidRDefault="00530039" w:rsidP="00985B04">
            <w:pPr>
              <w:pStyle w:val="afff2"/>
            </w:pPr>
            <w:r w:rsidRPr="00940D6A">
              <w:t>Порядковый номер земельного участка (обособленного контура)</w:t>
            </w:r>
          </w:p>
          <w:p w14:paraId="631D5C75" w14:textId="77777777" w:rsidR="00530039" w:rsidRPr="00940D6A" w:rsidRDefault="00530039" w:rsidP="00985B04">
            <w:pPr>
              <w:pStyle w:val="afff2"/>
            </w:pPr>
            <w:r w:rsidRPr="00940D6A">
              <w:t>Целевое назначение лесов</w:t>
            </w:r>
          </w:p>
          <w:p w14:paraId="73BAAE68" w14:textId="77777777" w:rsidR="00530039" w:rsidRPr="00940D6A" w:rsidRDefault="00530039" w:rsidP="00985B04">
            <w:pPr>
              <w:pStyle w:val="afff2"/>
            </w:pPr>
            <w:r w:rsidRPr="00940D6A">
              <w:t>Наименование лесничества</w:t>
            </w:r>
          </w:p>
          <w:p w14:paraId="418F4C4C" w14:textId="77777777" w:rsidR="00530039" w:rsidRPr="00940D6A" w:rsidRDefault="00530039" w:rsidP="00985B04">
            <w:pPr>
              <w:pStyle w:val="afff2"/>
            </w:pPr>
            <w:r w:rsidRPr="00940D6A">
              <w:t>Наименование участкового лесничества</w:t>
            </w:r>
          </w:p>
          <w:p w14:paraId="56A7E703" w14:textId="77777777" w:rsidR="00530039" w:rsidRPr="00940D6A" w:rsidRDefault="00530039" w:rsidP="00985B04">
            <w:pPr>
              <w:pStyle w:val="afff2"/>
            </w:pPr>
            <w:r w:rsidRPr="00940D6A">
              <w:t>Номер лесного квартала</w:t>
            </w:r>
          </w:p>
          <w:p w14:paraId="4703A6EB" w14:textId="77777777" w:rsidR="00530039" w:rsidRPr="00940D6A" w:rsidRDefault="00530039" w:rsidP="00985B04">
            <w:pPr>
              <w:pStyle w:val="afff2"/>
            </w:pPr>
            <w:r w:rsidRPr="00940D6A">
              <w:t>Лесотаксационный выдел</w:t>
            </w:r>
          </w:p>
          <w:p w14:paraId="6E70A69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объекта</w:t>
            </w:r>
          </w:p>
          <w:p w14:paraId="13D4B896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7828352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FAAA0F6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508D05E5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264172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BDE8845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394646A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0F34B3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5F25499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685DB80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7A1241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7EC577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7B644B6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915F8A2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14B74B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64345CA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9D7A771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55381C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71D0BE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5DCCE7F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8BCCC45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184E48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Вес цвета объекта в процентах</w:t>
            </w:r>
          </w:p>
          <w:p w14:paraId="0CE147F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1CD2B4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E64FE6C" w14:textId="77777777" w:rsidR="00530039" w:rsidRPr="00940D6A" w:rsidRDefault="00530039" w:rsidP="00985B04">
            <w:pPr>
              <w:pStyle w:val="afff2"/>
            </w:pPr>
            <w:r w:rsidRPr="00940D6A">
              <w:t>Виды разрешенного использования лесов</w:t>
            </w:r>
          </w:p>
          <w:p w14:paraId="271CFA33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3E7A1B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866B6A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AA1DAC7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A071B1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C1D45D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9AB490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1EF5BB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670B7DF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FBAEDB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ECF28D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7B724B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239F5DB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7CB953C" w14:textId="74999DD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Ссылка на видеоизображение</w:t>
            </w:r>
          </w:p>
        </w:tc>
      </w:tr>
      <w:tr w:rsidR="00530039" w:rsidRPr="00940D6A" w14:paraId="3E98DAD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E2C203D" w14:textId="69BF68D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63F2906" wp14:editId="010CF92A">
                  <wp:extent cx="762000" cy="457200"/>
                  <wp:effectExtent l="0" t="0" r="0" b="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DDDC0B0" w14:textId="09103BB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40040013</w:t>
            </w:r>
          </w:p>
        </w:tc>
        <w:tc>
          <w:tcPr>
            <w:tcW w:w="5528" w:type="dxa"/>
            <w:vAlign w:val="center"/>
          </w:tcPr>
          <w:p w14:paraId="5D12A09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Лесной квартал</w:t>
            </w:r>
          </w:p>
          <w:p w14:paraId="3F361BF2" w14:textId="2EA7DB5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FOREST_QUARTED</w:t>
            </w:r>
          </w:p>
        </w:tc>
        <w:tc>
          <w:tcPr>
            <w:tcW w:w="1276" w:type="dxa"/>
            <w:vAlign w:val="center"/>
          </w:tcPr>
          <w:p w14:paraId="19DADE12" w14:textId="4ECF3AD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2746B011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94F88EE" w14:textId="77777777" w:rsidR="00530039" w:rsidRPr="00940D6A" w:rsidRDefault="00530039" w:rsidP="00985B04">
            <w:pPr>
              <w:pStyle w:val="afff2"/>
            </w:pPr>
            <w:r w:rsidRPr="00940D6A">
              <w:t>Порядковый номер земельного участка (обособленного контура)</w:t>
            </w:r>
          </w:p>
          <w:p w14:paraId="28EADBDF" w14:textId="77777777" w:rsidR="00530039" w:rsidRPr="00940D6A" w:rsidRDefault="00530039" w:rsidP="00985B04">
            <w:pPr>
              <w:pStyle w:val="afff2"/>
            </w:pPr>
            <w:r w:rsidRPr="00940D6A">
              <w:t>Целевое назначение лесов</w:t>
            </w:r>
          </w:p>
          <w:p w14:paraId="74FB0BCA" w14:textId="77777777" w:rsidR="00530039" w:rsidRPr="00940D6A" w:rsidRDefault="00530039" w:rsidP="00985B04">
            <w:pPr>
              <w:pStyle w:val="afff2"/>
            </w:pPr>
            <w:r w:rsidRPr="00940D6A">
              <w:t>Наименование лесничества</w:t>
            </w:r>
          </w:p>
          <w:p w14:paraId="5EC1514D" w14:textId="77777777" w:rsidR="00530039" w:rsidRPr="00940D6A" w:rsidRDefault="00530039" w:rsidP="00985B04">
            <w:pPr>
              <w:pStyle w:val="afff2"/>
            </w:pPr>
            <w:r w:rsidRPr="00940D6A">
              <w:t>Наименование участкового лесничества</w:t>
            </w:r>
          </w:p>
          <w:p w14:paraId="7AEBB310" w14:textId="77777777" w:rsidR="00530039" w:rsidRPr="00940D6A" w:rsidRDefault="00530039" w:rsidP="00985B04">
            <w:pPr>
              <w:pStyle w:val="afff2"/>
            </w:pPr>
            <w:r w:rsidRPr="00940D6A">
              <w:t>Номер лесного квартала</w:t>
            </w:r>
          </w:p>
          <w:p w14:paraId="5B3D6257" w14:textId="77777777" w:rsidR="00530039" w:rsidRPr="00940D6A" w:rsidRDefault="00530039" w:rsidP="00985B04">
            <w:pPr>
              <w:pStyle w:val="afff2"/>
            </w:pPr>
            <w:r w:rsidRPr="00940D6A">
              <w:t>Лесотаксационный выдел</w:t>
            </w:r>
          </w:p>
          <w:p w14:paraId="22F14EFA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6C3F8F7C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F04788A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6CF17F0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AD4BDA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EDA4D4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F9FFB9D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363BC4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1925CA0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D7D4FB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AA07E2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D16B16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BB3A437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63E7C6B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обновления объекта</w:t>
            </w:r>
          </w:p>
          <w:p w14:paraId="4359D0E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039C092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FDC33C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ED7EC2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957FEA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E6C5677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501174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DDE650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DC629C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94498E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C8F5885" w14:textId="77777777" w:rsidR="00530039" w:rsidRPr="00940D6A" w:rsidRDefault="00530039" w:rsidP="00985B04">
            <w:pPr>
              <w:pStyle w:val="afff2"/>
            </w:pPr>
            <w:r w:rsidRPr="00940D6A">
              <w:t>Код субъекта</w:t>
            </w:r>
          </w:p>
          <w:p w14:paraId="61111AA5" w14:textId="77777777" w:rsidR="00530039" w:rsidRPr="00940D6A" w:rsidRDefault="00530039" w:rsidP="00985B04">
            <w:pPr>
              <w:pStyle w:val="afff2"/>
            </w:pPr>
            <w:r w:rsidRPr="00940D6A">
              <w:t>Наименование субъекта</w:t>
            </w:r>
          </w:p>
          <w:p w14:paraId="1838FFFC" w14:textId="77777777" w:rsidR="00530039" w:rsidRPr="00940D6A" w:rsidRDefault="00530039" w:rsidP="00985B04">
            <w:pPr>
              <w:pStyle w:val="afff2"/>
            </w:pPr>
            <w:r w:rsidRPr="00940D6A">
              <w:t>Код лесничества</w:t>
            </w:r>
          </w:p>
          <w:p w14:paraId="619D39DA" w14:textId="77777777" w:rsidR="00530039" w:rsidRPr="00940D6A" w:rsidRDefault="00530039" w:rsidP="00985B04">
            <w:pPr>
              <w:pStyle w:val="afff2"/>
            </w:pPr>
            <w:r w:rsidRPr="00940D6A">
              <w:t>Код участкового лесничества</w:t>
            </w:r>
          </w:p>
          <w:p w14:paraId="59DEB73B" w14:textId="77777777" w:rsidR="00530039" w:rsidRPr="00940D6A" w:rsidRDefault="00530039" w:rsidP="00985B04">
            <w:pPr>
              <w:pStyle w:val="afff2"/>
            </w:pPr>
            <w:r w:rsidRPr="00940D6A">
              <w:t>Признак задвоения номеров лесных кварталов в одном участковом лесничестве</w:t>
            </w:r>
          </w:p>
          <w:p w14:paraId="7F198017" w14:textId="77777777" w:rsidR="00530039" w:rsidRPr="00940D6A" w:rsidRDefault="00530039" w:rsidP="00985B04">
            <w:pPr>
              <w:pStyle w:val="afff2"/>
            </w:pPr>
            <w:r w:rsidRPr="00940D6A">
              <w:t>Виды разрешенного использования лесов</w:t>
            </w:r>
          </w:p>
          <w:p w14:paraId="5D4B705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F6BA1A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C08091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4897E0D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ABD9D6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7C20B17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43BCDDC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3850989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006F90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DA3A06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2CEB55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231A02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73FDF95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C861321" w14:textId="7871363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Ссылка на видеоизображение</w:t>
            </w:r>
          </w:p>
        </w:tc>
      </w:tr>
      <w:tr w:rsidR="00530039" w:rsidRPr="00940D6A" w14:paraId="53062D3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21564F78" w14:textId="5ABE38E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A3FD33C" wp14:editId="05A309DE">
                  <wp:extent cx="762000" cy="466725"/>
                  <wp:effectExtent l="0" t="0" r="0" b="0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073383D4" w14:textId="2F008B8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40040014</w:t>
            </w:r>
          </w:p>
        </w:tc>
        <w:tc>
          <w:tcPr>
            <w:tcW w:w="5528" w:type="dxa"/>
            <w:vAlign w:val="center"/>
          </w:tcPr>
          <w:p w14:paraId="25BB1B24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Лесотаксационный выдел</w:t>
            </w:r>
          </w:p>
          <w:p w14:paraId="5E5513F3" w14:textId="160CFC8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FOREST_TAXATION</w:t>
            </w:r>
          </w:p>
        </w:tc>
        <w:tc>
          <w:tcPr>
            <w:tcW w:w="1276" w:type="dxa"/>
            <w:vAlign w:val="center"/>
          </w:tcPr>
          <w:p w14:paraId="00EB2EC1" w14:textId="42F605B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76D66A25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62B4103B" w14:textId="77777777" w:rsidR="00530039" w:rsidRPr="00940D6A" w:rsidRDefault="00530039" w:rsidP="00985B04">
            <w:pPr>
              <w:pStyle w:val="afff2"/>
            </w:pPr>
            <w:r w:rsidRPr="00940D6A">
              <w:t>Порядковый номер земельного участка (обособленного контура)</w:t>
            </w:r>
          </w:p>
          <w:p w14:paraId="168A3180" w14:textId="77777777" w:rsidR="00530039" w:rsidRPr="00940D6A" w:rsidRDefault="00530039" w:rsidP="00985B04">
            <w:pPr>
              <w:pStyle w:val="afff2"/>
            </w:pPr>
            <w:r w:rsidRPr="00940D6A">
              <w:t>Целевое назначение лесов</w:t>
            </w:r>
          </w:p>
          <w:p w14:paraId="6385ED65" w14:textId="77777777" w:rsidR="00530039" w:rsidRPr="00940D6A" w:rsidRDefault="00530039" w:rsidP="00985B04">
            <w:pPr>
              <w:pStyle w:val="afff2"/>
            </w:pPr>
            <w:r w:rsidRPr="00940D6A">
              <w:t>Наименование лесничества</w:t>
            </w:r>
          </w:p>
          <w:p w14:paraId="4749A4C8" w14:textId="77777777" w:rsidR="00530039" w:rsidRPr="00940D6A" w:rsidRDefault="00530039" w:rsidP="00985B04">
            <w:pPr>
              <w:pStyle w:val="afff2"/>
            </w:pPr>
            <w:r w:rsidRPr="00940D6A">
              <w:t>Наименование участкового лесничества</w:t>
            </w:r>
          </w:p>
          <w:p w14:paraId="24D5FF11" w14:textId="77777777" w:rsidR="00530039" w:rsidRPr="00940D6A" w:rsidRDefault="00530039" w:rsidP="00985B04">
            <w:pPr>
              <w:pStyle w:val="afff2"/>
            </w:pPr>
            <w:r w:rsidRPr="00940D6A">
              <w:t>Номер лесного квартала</w:t>
            </w:r>
          </w:p>
          <w:p w14:paraId="09A2F34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Лесотаксационный выдел</w:t>
            </w:r>
          </w:p>
          <w:p w14:paraId="63D14CA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объекта</w:t>
            </w:r>
          </w:p>
          <w:p w14:paraId="77051023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1FDEA89A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D4B6816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4F9F2E1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FF5D71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9983A8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CA03BC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ED5B3A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1E9E19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0EFB7F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518E81C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BAF222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ADF82F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4834B3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DA3699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8DC7AD8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628516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190A35A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F53021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52E552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29F130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280A1FA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728822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E5F2A92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7F64819" w14:textId="77777777" w:rsidR="00530039" w:rsidRPr="00940D6A" w:rsidRDefault="00530039" w:rsidP="00985B04">
            <w:pPr>
              <w:pStyle w:val="afff2"/>
            </w:pPr>
            <w:r w:rsidRPr="00940D6A">
              <w:t>Виды разрешенного использования лесов</w:t>
            </w:r>
          </w:p>
          <w:p w14:paraId="49559D01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1562BF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586660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30C2626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06B1A23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2CAF85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6A10D1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1A59979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379E82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B72476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A5A7210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3CF27F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AECC09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Конечная строка таблицы</w:t>
            </w:r>
          </w:p>
          <w:p w14:paraId="596D5942" w14:textId="77A4220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Ссылка на видеоизображение</w:t>
            </w:r>
          </w:p>
        </w:tc>
      </w:tr>
      <w:tr w:rsidR="00530039" w:rsidRPr="00940D6A" w14:paraId="2F51349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EC8F13B" w14:textId="6908F15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DE2B6EB" wp14:editId="2B229709">
                  <wp:extent cx="762000" cy="466725"/>
                  <wp:effectExtent l="0" t="0" r="0" b="0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DDB696F" w14:textId="595B654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40040015</w:t>
            </w:r>
          </w:p>
        </w:tc>
        <w:tc>
          <w:tcPr>
            <w:tcW w:w="5528" w:type="dxa"/>
            <w:vAlign w:val="center"/>
          </w:tcPr>
          <w:p w14:paraId="03CB3AD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Лесной участок</w:t>
            </w:r>
          </w:p>
          <w:p w14:paraId="55688AAF" w14:textId="269C72D1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FOREST_PLOT</w:t>
            </w:r>
          </w:p>
        </w:tc>
        <w:tc>
          <w:tcPr>
            <w:tcW w:w="1276" w:type="dxa"/>
            <w:vAlign w:val="center"/>
          </w:tcPr>
          <w:p w14:paraId="269D40BB" w14:textId="224998F5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5F155FFC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F7BBDBF" w14:textId="77777777" w:rsidR="00530039" w:rsidRPr="00940D6A" w:rsidRDefault="00530039" w:rsidP="00985B04">
            <w:pPr>
              <w:pStyle w:val="afff2"/>
            </w:pPr>
            <w:r w:rsidRPr="00940D6A">
              <w:t>Порядковый номер земельного участка (обособленного контура)</w:t>
            </w:r>
          </w:p>
          <w:p w14:paraId="17625DF9" w14:textId="77777777" w:rsidR="00530039" w:rsidRPr="00940D6A" w:rsidRDefault="00530039" w:rsidP="00985B04">
            <w:pPr>
              <w:pStyle w:val="afff2"/>
            </w:pPr>
            <w:r w:rsidRPr="00940D6A">
              <w:t>Целевое назначение лесов</w:t>
            </w:r>
          </w:p>
          <w:p w14:paraId="1BF41860" w14:textId="77777777" w:rsidR="00530039" w:rsidRPr="00940D6A" w:rsidRDefault="00530039" w:rsidP="00985B04">
            <w:pPr>
              <w:pStyle w:val="afff2"/>
            </w:pPr>
            <w:r w:rsidRPr="00940D6A">
              <w:t>Наименование лесничества</w:t>
            </w:r>
          </w:p>
          <w:p w14:paraId="7EE8DACB" w14:textId="77777777" w:rsidR="00530039" w:rsidRPr="00940D6A" w:rsidRDefault="00530039" w:rsidP="00985B04">
            <w:pPr>
              <w:pStyle w:val="afff2"/>
            </w:pPr>
            <w:r w:rsidRPr="00940D6A">
              <w:t>Наименование участкового лесничества</w:t>
            </w:r>
          </w:p>
          <w:p w14:paraId="54772E50" w14:textId="77777777" w:rsidR="00530039" w:rsidRPr="00940D6A" w:rsidRDefault="00530039" w:rsidP="00985B04">
            <w:pPr>
              <w:pStyle w:val="afff2"/>
            </w:pPr>
            <w:r w:rsidRPr="00940D6A">
              <w:t>Номер лесного квартала</w:t>
            </w:r>
          </w:p>
          <w:p w14:paraId="6090E568" w14:textId="77777777" w:rsidR="00530039" w:rsidRPr="00940D6A" w:rsidRDefault="00530039" w:rsidP="00985B04">
            <w:pPr>
              <w:pStyle w:val="afff2"/>
            </w:pPr>
            <w:r w:rsidRPr="00940D6A">
              <w:t>Лесотаксационный выдел</w:t>
            </w:r>
          </w:p>
          <w:p w14:paraId="0B47047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объекта</w:t>
            </w:r>
          </w:p>
          <w:p w14:paraId="57E8F9A1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0F99A4E8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36E0489" w14:textId="77777777" w:rsidR="00530039" w:rsidRPr="00940D6A" w:rsidRDefault="00530039" w:rsidP="00985B04">
            <w:pPr>
              <w:pStyle w:val="afff2"/>
            </w:pPr>
            <w:r w:rsidRPr="00940D6A">
              <w:t>Правообладатель</w:t>
            </w:r>
          </w:p>
          <w:p w14:paraId="3432270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2BBC92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579DC6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0A1CB7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179EB77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5DB70E5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6948EC5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3C6E1A3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048D330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58B4B4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CF1056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0271A1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3F91241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CD45DC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992360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6F8E782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472D82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B3489E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C4265DA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9502F5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6FADA45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EDA1B6D" w14:textId="77777777" w:rsidR="00530039" w:rsidRPr="00940D6A" w:rsidRDefault="00530039" w:rsidP="00985B04">
            <w:pPr>
              <w:pStyle w:val="afff2"/>
            </w:pPr>
            <w:r w:rsidRPr="00940D6A">
              <w:t>Код субъекта</w:t>
            </w:r>
          </w:p>
          <w:p w14:paraId="3E107470" w14:textId="77777777" w:rsidR="00530039" w:rsidRPr="00940D6A" w:rsidRDefault="00530039" w:rsidP="00985B04">
            <w:pPr>
              <w:pStyle w:val="afff2"/>
            </w:pPr>
            <w:r w:rsidRPr="00940D6A">
              <w:t>Код лесничества</w:t>
            </w:r>
          </w:p>
          <w:p w14:paraId="72B24424" w14:textId="77777777" w:rsidR="00530039" w:rsidRPr="00940D6A" w:rsidRDefault="00530039" w:rsidP="00985B04">
            <w:pPr>
              <w:pStyle w:val="afff2"/>
            </w:pPr>
            <w:r w:rsidRPr="00940D6A">
              <w:t>Виды разрешенного использования лесов</w:t>
            </w:r>
          </w:p>
          <w:p w14:paraId="631B9E7F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Доля</w:t>
            </w:r>
          </w:p>
          <w:p w14:paraId="5259EEF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42F6F4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5EC374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CDC9F6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0E3C7C4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CC8FC7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9E43438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C1CF67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0745402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2B3E2D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C15FC7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C64A9E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9C901A6" w14:textId="7CD5DC6D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Ссылка на видеоизображение</w:t>
            </w:r>
          </w:p>
        </w:tc>
      </w:tr>
      <w:tr w:rsidR="00530039" w:rsidRPr="00940D6A" w14:paraId="251DC0FB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B4B3E29" w14:textId="1518B6F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3D0F6A5" wp14:editId="2F6D7470">
                  <wp:extent cx="762000" cy="114300"/>
                  <wp:effectExtent l="0" t="0" r="0" b="0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09CAF49" w14:textId="01811828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40040016</w:t>
            </w:r>
          </w:p>
        </w:tc>
        <w:tc>
          <w:tcPr>
            <w:tcW w:w="5528" w:type="dxa"/>
            <w:vAlign w:val="center"/>
          </w:tcPr>
          <w:p w14:paraId="517356E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Поворотная точка</w:t>
            </w:r>
          </w:p>
          <w:p w14:paraId="65FD4C93" w14:textId="50DA5A4C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P_TURNING</w:t>
            </w:r>
          </w:p>
        </w:tc>
        <w:tc>
          <w:tcPr>
            <w:tcW w:w="1276" w:type="dxa"/>
            <w:vAlign w:val="center"/>
          </w:tcPr>
          <w:p w14:paraId="416F8110" w14:textId="5088682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31F355AA" w14:textId="77777777" w:rsidR="00530039" w:rsidRPr="00940D6A" w:rsidRDefault="00530039" w:rsidP="00985B04">
            <w:pPr>
              <w:pStyle w:val="afff2"/>
            </w:pPr>
            <w:r w:rsidRPr="00940D6A">
              <w:t>Код субъекта</w:t>
            </w:r>
          </w:p>
          <w:p w14:paraId="488DBB61" w14:textId="77777777" w:rsidR="00530039" w:rsidRPr="00940D6A" w:rsidRDefault="00530039" w:rsidP="00985B04">
            <w:pPr>
              <w:pStyle w:val="afff2"/>
            </w:pPr>
            <w:r w:rsidRPr="00940D6A">
              <w:t>Наименование субъекта</w:t>
            </w:r>
          </w:p>
          <w:p w14:paraId="46E9B24C" w14:textId="77777777" w:rsidR="00530039" w:rsidRPr="00940D6A" w:rsidRDefault="00530039" w:rsidP="00985B04">
            <w:pPr>
              <w:pStyle w:val="afff2"/>
            </w:pPr>
            <w:r w:rsidRPr="00940D6A">
              <w:t>Порядковый номер земельного участка (обособленного контура)</w:t>
            </w:r>
          </w:p>
          <w:p w14:paraId="7A1329B5" w14:textId="77777777" w:rsidR="00530039" w:rsidRPr="00940D6A" w:rsidRDefault="00530039" w:rsidP="00985B04">
            <w:pPr>
              <w:pStyle w:val="afff2"/>
            </w:pPr>
            <w:r w:rsidRPr="00940D6A">
              <w:t>Порядковый номер точки земельного участка</w:t>
            </w:r>
          </w:p>
          <w:p w14:paraId="616BCBC8" w14:textId="77777777" w:rsidR="00530039" w:rsidRPr="00940D6A" w:rsidRDefault="00530039" w:rsidP="00985B04">
            <w:pPr>
              <w:pStyle w:val="afff2"/>
            </w:pPr>
            <w:r w:rsidRPr="00940D6A">
              <w:t xml:space="preserve">Значение координаты </w:t>
            </w:r>
            <w:r w:rsidRPr="00940D6A">
              <w:rPr>
                <w:lang w:val="en-US"/>
              </w:rPr>
              <w:t>X</w:t>
            </w:r>
          </w:p>
          <w:p w14:paraId="78D3A3EF" w14:textId="77777777" w:rsidR="00530039" w:rsidRPr="00940D6A" w:rsidRDefault="00530039" w:rsidP="00985B04">
            <w:pPr>
              <w:pStyle w:val="afff2"/>
            </w:pPr>
            <w:r w:rsidRPr="00940D6A">
              <w:t xml:space="preserve">Значение координаты </w:t>
            </w:r>
            <w:r w:rsidRPr="00940D6A">
              <w:rPr>
                <w:lang w:val="en-US"/>
              </w:rPr>
              <w:t>Y</w:t>
            </w:r>
          </w:p>
          <w:p w14:paraId="35D3B3A9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CBABB7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2C51B7F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837B86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0B398A6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B72A91D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E50873A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41F8811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6DB501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EF02BED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D8527F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323F9D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05FAF9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916E91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6E189A9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F3DB1E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F30EE0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26701A5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420D5A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Толщина окончания линии в мм</w:t>
            </w:r>
          </w:p>
          <w:p w14:paraId="3240A3D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A781CC1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E6FA38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28788BE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C2CBCD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529F2B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6039E0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BC5AD02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4B02A801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64FEE81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C0A9D1E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F81ACE7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385DD5C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350C116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91C414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663316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95120B3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DB71E99" w14:textId="7860554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54FB5EC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95AA9F6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56372AD1" w14:textId="6E02F4D3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16</w:t>
            </w:r>
          </w:p>
        </w:tc>
        <w:tc>
          <w:tcPr>
            <w:tcW w:w="5528" w:type="dxa"/>
            <w:vAlign w:val="center"/>
          </w:tcPr>
          <w:p w14:paraId="1D7275B6" w14:textId="0277378B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ФАКТИЧЕСКИЕ ГРАНИЦЫ</w:t>
            </w:r>
          </w:p>
        </w:tc>
        <w:tc>
          <w:tcPr>
            <w:tcW w:w="1276" w:type="dxa"/>
            <w:vAlign w:val="center"/>
          </w:tcPr>
          <w:p w14:paraId="4B1A7C2B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521A482D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5C24654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ADB366D" w14:textId="476C600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6D37E5E8" wp14:editId="7283DAC3">
                  <wp:extent cx="762000" cy="76200"/>
                  <wp:effectExtent l="0" t="0" r="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6C3EF27" w14:textId="7B4E293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40060001</w:t>
            </w:r>
          </w:p>
        </w:tc>
        <w:tc>
          <w:tcPr>
            <w:tcW w:w="5528" w:type="dxa"/>
            <w:vAlign w:val="center"/>
          </w:tcPr>
          <w:p w14:paraId="5EA8BEC6" w14:textId="77777777" w:rsidR="00530039" w:rsidRPr="00940D6A" w:rsidRDefault="00530039" w:rsidP="00985B04">
            <w:pPr>
              <w:pStyle w:val="afff2"/>
            </w:pPr>
            <w:r w:rsidRPr="00940D6A">
              <w:t>Фактические границы земельных участков, стоящих на кадастре</w:t>
            </w:r>
          </w:p>
          <w:p w14:paraId="55BA993D" w14:textId="0AABA09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L_BORD</w:t>
            </w:r>
          </w:p>
        </w:tc>
        <w:tc>
          <w:tcPr>
            <w:tcW w:w="1276" w:type="dxa"/>
            <w:vAlign w:val="center"/>
          </w:tcPr>
          <w:p w14:paraId="72958C8D" w14:textId="0090D7D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4F6F6E5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5D51B9A0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5CDA582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671A570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5699CDF9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объекта</w:t>
            </w:r>
          </w:p>
          <w:p w14:paraId="0C55F7F9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46794698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49065EE9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7CD34483" w14:textId="77777777" w:rsidR="00530039" w:rsidRPr="00940D6A" w:rsidRDefault="00530039" w:rsidP="00985B04">
            <w:pPr>
              <w:pStyle w:val="afff2"/>
            </w:pPr>
            <w:r w:rsidRPr="00940D6A">
              <w:t>Иная характеристика объекта</w:t>
            </w:r>
          </w:p>
          <w:p w14:paraId="66C1BC5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земель</w:t>
            </w:r>
          </w:p>
          <w:p w14:paraId="6B7E1045" w14:textId="77777777" w:rsidR="00530039" w:rsidRPr="00940D6A" w:rsidRDefault="00530039" w:rsidP="00985B04">
            <w:pPr>
              <w:pStyle w:val="afff2"/>
            </w:pPr>
            <w:r w:rsidRPr="00940D6A">
              <w:t xml:space="preserve">Вид использования участка по приказу </w:t>
            </w:r>
            <w:r w:rsidRPr="00940D6A">
              <w:rPr>
                <w:lang w:val="en-US"/>
              </w:rPr>
              <w:t>N</w:t>
            </w:r>
            <w:r w:rsidRPr="00940D6A">
              <w:t xml:space="preserve"> 540</w:t>
            </w:r>
          </w:p>
          <w:p w14:paraId="2DC591A6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4D2A7F33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220531E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243756EB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26F8B01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504F4E9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7FFE3A01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Время создания объекта</w:t>
            </w:r>
          </w:p>
          <w:p w14:paraId="0AB8E0A1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CC601A5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5CF9EF8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EB4E0C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370569A4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DB7192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AF7FE9C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D74E28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E8F9024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746968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99D3A8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2641429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18BE72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2A7838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8B3251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B091E9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1C1D69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5C619B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88D4AE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4A2AFF3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BDBDB1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2E655D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6C90DEC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72BE95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B2B95B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2DD837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5EE824C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BA39460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8E2E67E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E3E03CB" w14:textId="13B1521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6EE72E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2AC9A08" w14:textId="73877E5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652A728" wp14:editId="79A6152E">
                  <wp:extent cx="762000" cy="76200"/>
                  <wp:effectExtent l="0" t="0" r="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29DFE98" w14:textId="24BA8A18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40060002</w:t>
            </w:r>
          </w:p>
        </w:tc>
        <w:tc>
          <w:tcPr>
            <w:tcW w:w="5528" w:type="dxa"/>
            <w:vAlign w:val="center"/>
          </w:tcPr>
          <w:p w14:paraId="57F10FEB" w14:textId="77777777" w:rsidR="00530039" w:rsidRPr="00940D6A" w:rsidRDefault="00530039" w:rsidP="00985B04">
            <w:pPr>
              <w:pStyle w:val="afff2"/>
            </w:pPr>
            <w:r w:rsidRPr="00940D6A">
              <w:t>Фактические границы земельных участков, не стоящих на кадастре</w:t>
            </w:r>
          </w:p>
          <w:p w14:paraId="423CF751" w14:textId="55FC860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L_BORD1</w:t>
            </w:r>
          </w:p>
        </w:tc>
        <w:tc>
          <w:tcPr>
            <w:tcW w:w="1276" w:type="dxa"/>
            <w:vAlign w:val="center"/>
          </w:tcPr>
          <w:p w14:paraId="37E8C00F" w14:textId="2350787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B0F8586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7EE7D539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52581E74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68D3D21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25CCCFEF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объекта</w:t>
            </w:r>
          </w:p>
          <w:p w14:paraId="70F9CEF6" w14:textId="77777777" w:rsidR="00530039" w:rsidRPr="00940D6A" w:rsidRDefault="00530039" w:rsidP="00985B04">
            <w:pPr>
              <w:pStyle w:val="afff2"/>
            </w:pPr>
            <w:r w:rsidRPr="00940D6A">
              <w:t>Иная характеристика объекта</w:t>
            </w:r>
          </w:p>
          <w:p w14:paraId="4B111B92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7AD3D1E2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6467558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Адрес</w:t>
            </w:r>
          </w:p>
          <w:p w14:paraId="2146BDA3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5F43228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земель</w:t>
            </w:r>
          </w:p>
          <w:p w14:paraId="62AB88AC" w14:textId="77777777" w:rsidR="00530039" w:rsidRPr="00940D6A" w:rsidRDefault="00530039" w:rsidP="00985B04">
            <w:pPr>
              <w:pStyle w:val="afff2"/>
            </w:pPr>
            <w:r w:rsidRPr="00940D6A">
              <w:t xml:space="preserve">Вид использования участка по приказу </w:t>
            </w:r>
            <w:r w:rsidRPr="00940D6A">
              <w:rPr>
                <w:lang w:val="en-US"/>
              </w:rPr>
              <w:t>N</w:t>
            </w:r>
            <w:r w:rsidRPr="00940D6A">
              <w:t xml:space="preserve"> 540</w:t>
            </w:r>
          </w:p>
          <w:p w14:paraId="2AEDCB9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4770F05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F124965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C4E9AA9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46333E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3B7E115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F18CC9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2F06B775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9EB035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39EAAB5D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D2EF20C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40E3C22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1147AA50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02D5A3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8C2FDD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8C5EE9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8EB4BB2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E9FDC0C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7158845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552C99A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69AA59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0537C36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B03828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B436BF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7F77760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0BD724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1686C269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C3B8405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986C01D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0465D2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4D1FE8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35C6BB4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6418EB7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2E701C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76AE6CE1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71CCCEC" w14:textId="1C93E5A2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видеоизображение</w:t>
            </w:r>
          </w:p>
        </w:tc>
      </w:tr>
      <w:tr w:rsidR="00530039" w:rsidRPr="00940D6A" w14:paraId="210B5EFF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5125794" w14:textId="6212C50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040C12F" wp14:editId="6456694E">
                  <wp:extent cx="762000" cy="76200"/>
                  <wp:effectExtent l="0" t="0" r="0" b="0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BB689CD" w14:textId="4C4820BF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40060003</w:t>
            </w:r>
          </w:p>
        </w:tc>
        <w:tc>
          <w:tcPr>
            <w:tcW w:w="5528" w:type="dxa"/>
            <w:vAlign w:val="center"/>
          </w:tcPr>
          <w:p w14:paraId="7299B13E" w14:textId="77777777" w:rsidR="00530039" w:rsidRPr="00940D6A" w:rsidRDefault="00530039" w:rsidP="00985B04">
            <w:pPr>
              <w:pStyle w:val="afff2"/>
            </w:pPr>
            <w:r w:rsidRPr="00940D6A">
              <w:t>Фактические границы земельных участков с самозахватом более 10%</w:t>
            </w:r>
          </w:p>
          <w:p w14:paraId="24D170CA" w14:textId="0D31889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L_BORD2</w:t>
            </w:r>
          </w:p>
        </w:tc>
        <w:tc>
          <w:tcPr>
            <w:tcW w:w="1276" w:type="dxa"/>
            <w:vAlign w:val="center"/>
          </w:tcPr>
          <w:p w14:paraId="11E0BDD7" w14:textId="061D1D8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710BA32A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76A05CDB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261BF6D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631EF351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58D3638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объекта</w:t>
            </w:r>
          </w:p>
          <w:p w14:paraId="1B407480" w14:textId="77777777" w:rsidR="00530039" w:rsidRPr="00940D6A" w:rsidRDefault="00530039" w:rsidP="00985B04">
            <w:pPr>
              <w:pStyle w:val="afff2"/>
            </w:pPr>
            <w:r w:rsidRPr="00940D6A">
              <w:t>Иная характеристика объекта</w:t>
            </w:r>
          </w:p>
          <w:p w14:paraId="1D694170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69AED573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5BF606F0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63E470C6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294A2E7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земель</w:t>
            </w:r>
          </w:p>
          <w:p w14:paraId="16D4CB6A" w14:textId="77777777" w:rsidR="00530039" w:rsidRPr="00940D6A" w:rsidRDefault="00530039" w:rsidP="00985B04">
            <w:pPr>
              <w:pStyle w:val="afff2"/>
            </w:pPr>
            <w:r w:rsidRPr="00940D6A">
              <w:t xml:space="preserve">Вид использования участка по приказу </w:t>
            </w:r>
            <w:r w:rsidRPr="00940D6A">
              <w:rPr>
                <w:lang w:val="en-US"/>
              </w:rPr>
              <w:t>N</w:t>
            </w:r>
            <w:r w:rsidRPr="00940D6A">
              <w:t xml:space="preserve"> 540</w:t>
            </w:r>
          </w:p>
          <w:p w14:paraId="418EBCA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7C8BC4D3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CE6D841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9BD26B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834B8F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D50D6B7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A9CE7A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508E989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E794AA1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3F316FF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A57507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020BA0E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D09DCFC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6E7749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AEE4DAE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CF999D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C7CAF79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3B28F8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E59A542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A4E449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186DED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435AD9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855593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1227D64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A81ACD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Описание объекта</w:t>
            </w:r>
          </w:p>
          <w:p w14:paraId="3B7255A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F1AC02C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7F0F86C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E1D6434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A313BA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1F0BFF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509FFBA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D1932EA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31B182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517AD13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5DFAD61" w14:textId="38577CD5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1FB607E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0C518F5" w14:textId="00CE133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C21E840" wp14:editId="1B49FF26">
                  <wp:extent cx="762000" cy="76200"/>
                  <wp:effectExtent l="0" t="0" r="0" b="0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45B2A7E" w14:textId="73B17C11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40060004</w:t>
            </w:r>
          </w:p>
        </w:tc>
        <w:tc>
          <w:tcPr>
            <w:tcW w:w="5528" w:type="dxa"/>
            <w:vAlign w:val="center"/>
          </w:tcPr>
          <w:p w14:paraId="5B543456" w14:textId="77777777" w:rsidR="00530039" w:rsidRPr="00940D6A" w:rsidRDefault="00530039" w:rsidP="00985B04">
            <w:pPr>
              <w:pStyle w:val="afff2"/>
            </w:pPr>
            <w:r w:rsidRPr="00940D6A">
              <w:t>Фактические границы ОКС, не стоящие на кадастре</w:t>
            </w:r>
          </w:p>
          <w:p w14:paraId="687A2C84" w14:textId="4868B14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L_BORD3</w:t>
            </w:r>
          </w:p>
        </w:tc>
        <w:tc>
          <w:tcPr>
            <w:tcW w:w="1276" w:type="dxa"/>
            <w:vAlign w:val="center"/>
          </w:tcPr>
          <w:p w14:paraId="320AB0D3" w14:textId="7AF17E2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06C374E3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09A344DE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4E09BAC6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3F2E2668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7206EF42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объекта</w:t>
            </w:r>
          </w:p>
          <w:p w14:paraId="5DD45FD8" w14:textId="77777777" w:rsidR="00530039" w:rsidRPr="00940D6A" w:rsidRDefault="00530039" w:rsidP="00985B04">
            <w:pPr>
              <w:pStyle w:val="afff2"/>
            </w:pPr>
            <w:r w:rsidRPr="00940D6A">
              <w:t>Иная характеристика объекта</w:t>
            </w:r>
          </w:p>
          <w:p w14:paraId="637CCDE2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3DF6C2E9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7B99362C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7EA0E931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040C25C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земель</w:t>
            </w:r>
          </w:p>
          <w:p w14:paraId="3124B009" w14:textId="77777777" w:rsidR="00530039" w:rsidRPr="00940D6A" w:rsidRDefault="00530039" w:rsidP="00985B04">
            <w:pPr>
              <w:pStyle w:val="afff2"/>
            </w:pPr>
            <w:r w:rsidRPr="00940D6A">
              <w:t xml:space="preserve">Вид использования участка по приказу </w:t>
            </w:r>
            <w:r w:rsidRPr="00940D6A">
              <w:rPr>
                <w:lang w:val="en-US"/>
              </w:rPr>
              <w:t>N</w:t>
            </w:r>
            <w:r w:rsidRPr="00940D6A">
              <w:t xml:space="preserve"> 540</w:t>
            </w:r>
          </w:p>
          <w:p w14:paraId="4FCDF879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0BCDD82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7A321A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91AB37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88F8DB8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53F7708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30B463B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213796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2496CE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2780C6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137FACD6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B876C5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21FCF1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68915A9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6D7D3FB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E057E9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Название шрифта</w:t>
            </w:r>
          </w:p>
          <w:p w14:paraId="365A41FB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6F991C4D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6B327D7E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C1BE8BE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70702F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C5F373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928527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9E56907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66C8FE3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4745178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C0DF574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DAF672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56B1C37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AF242F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B90F0B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7949898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1A128B2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1AF846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7A1A717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F2E6591" w14:textId="6F9406C7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444CE85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D369AFF" w14:textId="629161E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5ECFBB6" wp14:editId="70ED8197">
                  <wp:extent cx="762000" cy="76200"/>
                  <wp:effectExtent l="0" t="0" r="0" b="0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2E4E853" w14:textId="3EB3A19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40060005</w:t>
            </w:r>
          </w:p>
        </w:tc>
        <w:tc>
          <w:tcPr>
            <w:tcW w:w="5528" w:type="dxa"/>
            <w:vAlign w:val="center"/>
          </w:tcPr>
          <w:p w14:paraId="1F0F2627" w14:textId="77777777" w:rsidR="00530039" w:rsidRPr="00940D6A" w:rsidRDefault="00530039" w:rsidP="00985B04">
            <w:pPr>
              <w:pStyle w:val="afff2"/>
            </w:pPr>
            <w:r w:rsidRPr="00940D6A">
              <w:t>Фактические границы ОКС, стоящие на кадастре</w:t>
            </w:r>
          </w:p>
          <w:p w14:paraId="32B1A121" w14:textId="233775F8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L_BORD4</w:t>
            </w:r>
          </w:p>
        </w:tc>
        <w:tc>
          <w:tcPr>
            <w:tcW w:w="1276" w:type="dxa"/>
            <w:vAlign w:val="center"/>
          </w:tcPr>
          <w:p w14:paraId="637F34D2" w14:textId="0C4B704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41F85078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606D93BE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02C1FDF4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7E84491B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68F30AB9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объекта</w:t>
            </w:r>
          </w:p>
          <w:p w14:paraId="54638830" w14:textId="77777777" w:rsidR="00530039" w:rsidRPr="00940D6A" w:rsidRDefault="00530039" w:rsidP="00985B04">
            <w:pPr>
              <w:pStyle w:val="afff2"/>
            </w:pPr>
            <w:r w:rsidRPr="00940D6A">
              <w:t xml:space="preserve">Вид использования участка по приказу </w:t>
            </w:r>
            <w:r w:rsidRPr="00940D6A">
              <w:rPr>
                <w:lang w:val="en-US"/>
              </w:rPr>
              <w:t>N</w:t>
            </w:r>
            <w:r w:rsidRPr="00940D6A">
              <w:t xml:space="preserve"> 540</w:t>
            </w:r>
          </w:p>
          <w:p w14:paraId="3F4099F6" w14:textId="77777777" w:rsidR="00530039" w:rsidRPr="00940D6A" w:rsidRDefault="00530039" w:rsidP="00985B04">
            <w:pPr>
              <w:pStyle w:val="afff2"/>
            </w:pPr>
            <w:r w:rsidRPr="00940D6A">
              <w:t>Иная характеристика объекта</w:t>
            </w:r>
          </w:p>
          <w:p w14:paraId="434DAB14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343AB9FD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113C4331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2E414A62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7B66A025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земель</w:t>
            </w:r>
          </w:p>
          <w:p w14:paraId="6EDCD22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2C4E64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86B24F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427EE86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469AC84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3555F9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803D71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Имя оператора</w:t>
            </w:r>
          </w:p>
          <w:p w14:paraId="5BD12607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5FD22F6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B5CF3C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C02B986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6692C49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AA73C9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39D7FB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DE7061F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3149799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B5A3864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04BE41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35949A7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095F56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B5A991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F43A1CD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C646B2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6D002D3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148929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ED40774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4BF0E13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DFA3F43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4B42D08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E89492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355352F3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C22EC90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CAC9824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3926B9D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7128CDC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221A4138" w14:textId="2DB2AEBD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D2D9AA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9D1324C" w14:textId="71024D3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95A62AB" wp14:editId="195BC787">
                  <wp:extent cx="762000" cy="76200"/>
                  <wp:effectExtent l="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9836367" w14:textId="0993118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40060006</w:t>
            </w:r>
          </w:p>
        </w:tc>
        <w:tc>
          <w:tcPr>
            <w:tcW w:w="5528" w:type="dxa"/>
            <w:vAlign w:val="center"/>
          </w:tcPr>
          <w:p w14:paraId="4B6583E6" w14:textId="77777777" w:rsidR="00530039" w:rsidRPr="00940D6A" w:rsidRDefault="00530039" w:rsidP="00985B04">
            <w:pPr>
              <w:pStyle w:val="afff2"/>
            </w:pPr>
            <w:r w:rsidRPr="00940D6A">
              <w:t>Границы работ</w:t>
            </w:r>
          </w:p>
          <w:p w14:paraId="30893F6F" w14:textId="1081DDC2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L</w:t>
            </w:r>
            <w:r w:rsidRPr="00940D6A">
              <w:t>_</w:t>
            </w:r>
            <w:r w:rsidRPr="00940D6A">
              <w:rPr>
                <w:lang w:val="en-US"/>
              </w:rPr>
              <w:t>WORK</w:t>
            </w:r>
            <w:r w:rsidRPr="00940D6A">
              <w:t>_</w:t>
            </w:r>
            <w:r w:rsidRPr="00940D6A">
              <w:rPr>
                <w:lang w:val="en-US"/>
              </w:rPr>
              <w:t>BORD</w:t>
            </w:r>
          </w:p>
        </w:tc>
        <w:tc>
          <w:tcPr>
            <w:tcW w:w="1276" w:type="dxa"/>
            <w:vAlign w:val="center"/>
          </w:tcPr>
          <w:p w14:paraId="1C535713" w14:textId="6A140A2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193030C8" w14:textId="77777777" w:rsidR="00530039" w:rsidRPr="00940D6A" w:rsidRDefault="00530039" w:rsidP="00985B04">
            <w:pPr>
              <w:pStyle w:val="afff2"/>
            </w:pPr>
            <w:r w:rsidRPr="00940D6A">
              <w:t>Описание расположения (список)</w:t>
            </w:r>
          </w:p>
          <w:p w14:paraId="484B342D" w14:textId="77777777" w:rsidR="00530039" w:rsidRPr="00940D6A" w:rsidRDefault="00530039" w:rsidP="00985B04">
            <w:pPr>
              <w:pStyle w:val="afff2"/>
            </w:pPr>
            <w:r w:rsidRPr="00940D6A">
              <w:t>Обозначение</w:t>
            </w:r>
          </w:p>
          <w:p w14:paraId="2EFAC460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36BED176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земель</w:t>
            </w:r>
          </w:p>
          <w:p w14:paraId="15B6957A" w14:textId="77777777" w:rsidR="00530039" w:rsidRPr="00940D6A" w:rsidRDefault="00530039" w:rsidP="00985B04">
            <w:pPr>
              <w:pStyle w:val="afff2"/>
            </w:pPr>
            <w:r w:rsidRPr="00940D6A">
              <w:t>Иная характеристика объекта</w:t>
            </w:r>
          </w:p>
          <w:p w14:paraId="573E966E" w14:textId="77777777" w:rsidR="00530039" w:rsidRPr="00940D6A" w:rsidRDefault="00530039" w:rsidP="00985B04">
            <w:pPr>
              <w:pStyle w:val="afff2"/>
            </w:pPr>
            <w:r w:rsidRPr="00940D6A">
              <w:t>Функциональное назначение</w:t>
            </w:r>
          </w:p>
          <w:p w14:paraId="3B5A9BAB" w14:textId="77777777" w:rsidR="00530039" w:rsidRPr="00940D6A" w:rsidRDefault="00530039" w:rsidP="00985B04">
            <w:pPr>
              <w:pStyle w:val="afff2"/>
            </w:pPr>
            <w:r w:rsidRPr="00940D6A">
              <w:t>Кадастровая стоимость</w:t>
            </w:r>
          </w:p>
          <w:p w14:paraId="0AAE2BE6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30C5D77C" w14:textId="77777777" w:rsidR="00530039" w:rsidRPr="00940D6A" w:rsidRDefault="00530039" w:rsidP="00985B04">
            <w:pPr>
              <w:pStyle w:val="afff2"/>
            </w:pPr>
            <w:r w:rsidRPr="00940D6A">
              <w:t>Дата постановки на учет</w:t>
            </w:r>
          </w:p>
          <w:p w14:paraId="7ED015B0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Вид использования участка по приказу </w:t>
            </w:r>
            <w:r w:rsidRPr="00940D6A">
              <w:rPr>
                <w:lang w:val="en-US"/>
              </w:rPr>
              <w:t>N</w:t>
            </w:r>
            <w:r w:rsidRPr="00940D6A">
              <w:t xml:space="preserve"> 540</w:t>
            </w:r>
          </w:p>
          <w:p w14:paraId="314DA1C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11D194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787441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74FE4BF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6DCBCD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7CCBDDE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5057CE49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AF2F863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B82E2BA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248FF16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48E26CB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7B134FD3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03FFD826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4E86DC6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0A5827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9D4A3F0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8135DEA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4A87D1A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B9AE4A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000F0B8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1C72052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725B30A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1312A9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3D42A7B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528A536E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06B492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DD78A0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60B0348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4C82B9B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27245C05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DB1895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09614F7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168A3CE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2D2C921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3237CD1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4402DE6" w14:textId="43783E5C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E9D589A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B22182E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16068517" w14:textId="455CCCC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17</w:t>
            </w:r>
          </w:p>
        </w:tc>
        <w:tc>
          <w:tcPr>
            <w:tcW w:w="5528" w:type="dxa"/>
            <w:vAlign w:val="center"/>
          </w:tcPr>
          <w:p w14:paraId="132C77E2" w14:textId="14280CE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ГРАДОСТРОИТЕЛЬНОЕ ЗОНИРОВАНИЕ</w:t>
            </w:r>
          </w:p>
        </w:tc>
        <w:tc>
          <w:tcPr>
            <w:tcW w:w="1276" w:type="dxa"/>
            <w:vAlign w:val="center"/>
          </w:tcPr>
          <w:p w14:paraId="2BFFD93E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113DE596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107A9A9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C847194" w14:textId="2604CA6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5FE5ACB" wp14:editId="29365FC5">
                  <wp:extent cx="762000" cy="457200"/>
                  <wp:effectExtent l="0" t="0" r="0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0060F5C" w14:textId="4A8850CA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4004001</w:t>
            </w:r>
          </w:p>
        </w:tc>
        <w:tc>
          <w:tcPr>
            <w:tcW w:w="5528" w:type="dxa"/>
            <w:vAlign w:val="center"/>
          </w:tcPr>
          <w:p w14:paraId="031B2067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Планировочные районы</w:t>
            </w:r>
          </w:p>
          <w:p w14:paraId="63881908" w14:textId="42B6B24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P_DISTRICT</w:t>
            </w:r>
          </w:p>
        </w:tc>
        <w:tc>
          <w:tcPr>
            <w:tcW w:w="1276" w:type="dxa"/>
            <w:vAlign w:val="center"/>
          </w:tcPr>
          <w:p w14:paraId="77353539" w14:textId="6A90445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7205DD81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88124C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18D3875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387A5A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A4275AF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0871BFD5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76EF44B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6A7A34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514BA5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8DA09C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B9003A8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0FBF46D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1A6652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442696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1B7880C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DC3C02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3DC81B0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61A9EE2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3858570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BBCC69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D3EBDD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42E79A1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628B89C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C1EE6E3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29BE3AF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3700D9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58E801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4C840A9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7333B93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8FC87EA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C952A4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5F448AB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6900098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1928A6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4782DF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F47CC6F" w14:textId="31888CF7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2D7F9A0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C42E0F1" w14:textId="481D968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0BA6B53" wp14:editId="6E04C59A">
                  <wp:extent cx="762000" cy="457200"/>
                  <wp:effectExtent l="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B11ED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F21AFEA" w14:textId="7DC537F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DFB7291" wp14:editId="4D6383D4">
                  <wp:extent cx="762000" cy="447675"/>
                  <wp:effectExtent l="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74035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B7BFFE4" w14:textId="1E067A4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0B22617" wp14:editId="76F487B1">
                  <wp:extent cx="762000" cy="447675"/>
                  <wp:effectExtent l="0" t="0" r="0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3D57B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03C15126" w14:textId="452A2D9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55673C3" wp14:editId="720501FD">
                  <wp:extent cx="762000" cy="447675"/>
                  <wp:effectExtent l="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1AFFB1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7A9D674" w14:textId="521F099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BCCEE73" wp14:editId="5C73660E">
                  <wp:extent cx="762000" cy="447675"/>
                  <wp:effectExtent l="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B72A52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3BD5DD7" w14:textId="0C80B6A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25B8B5E" wp14:editId="5928C7AA">
                  <wp:extent cx="762000" cy="447675"/>
                  <wp:effectExtent l="0" t="0" r="0" b="0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647C78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346528A" w14:textId="72D6958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03083C3" wp14:editId="26D92113">
                  <wp:extent cx="762000" cy="447675"/>
                  <wp:effectExtent l="0" t="0" r="0" b="0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A54F8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B7EFB5A" w14:textId="0265EC4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0B82FF9" wp14:editId="770B2A62">
                  <wp:extent cx="762000" cy="447675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B6E29C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C3D8A33" w14:textId="434AF4C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1E3855F" wp14:editId="4098DC5F">
                  <wp:extent cx="762000" cy="447675"/>
                  <wp:effectExtent l="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96A8A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800B1E6" w14:textId="46DD135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BB07188" wp14:editId="25945712">
                  <wp:extent cx="762000" cy="447675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BA3FE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21B8297" w14:textId="7ADB212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2496EA7" wp14:editId="633ECA13">
                  <wp:extent cx="762000" cy="447675"/>
                  <wp:effectExtent l="0" t="0" r="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F1524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B92AB88" w14:textId="7040A29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89AC7D6" wp14:editId="366232B9">
                  <wp:extent cx="762000" cy="447675"/>
                  <wp:effectExtent l="0" t="0" r="0" b="0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7783D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FAD4402" w14:textId="7861839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4DCD33E" wp14:editId="0F0971DA">
                  <wp:extent cx="762000" cy="447675"/>
                  <wp:effectExtent l="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B464B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F6AC314" w14:textId="6B0BE08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18A2A53" wp14:editId="4B8FE9DF">
                  <wp:extent cx="762000" cy="447675"/>
                  <wp:effectExtent l="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8918D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FE72118" w14:textId="21A3814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7908C1A" wp14:editId="23738434">
                  <wp:extent cx="762000" cy="447675"/>
                  <wp:effectExtent l="0" t="0" r="0" b="0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CEDC3F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4BDD35A" w14:textId="5C3B198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B67549E" wp14:editId="4AD804C0">
                  <wp:extent cx="762000" cy="447675"/>
                  <wp:effectExtent l="0" t="0" r="0" b="0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A412CA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276C4C8B" w14:textId="658E8A7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E271FD0" wp14:editId="39CC16AC">
                  <wp:extent cx="762000" cy="447675"/>
                  <wp:effectExtent l="0" t="0" r="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D6101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B6643B7" w14:textId="2EF58AF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7A87AF8" wp14:editId="505383D6">
                  <wp:extent cx="762000" cy="447675"/>
                  <wp:effectExtent l="0" t="0" r="0" b="0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73A21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AA1BEC7" w14:textId="1328AB4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D385A34" wp14:editId="7EB8D0A1">
                  <wp:extent cx="762000" cy="457200"/>
                  <wp:effectExtent l="0" t="0" r="0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2DCE1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915BB99" w14:textId="4974B1A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CC592EA" wp14:editId="2579B72B">
                  <wp:extent cx="762000" cy="447675"/>
                  <wp:effectExtent l="0" t="0" r="0" b="0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156FC7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E068045" w14:textId="6828C1C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A8BD370" wp14:editId="7AC4BA37">
                  <wp:extent cx="762000" cy="447675"/>
                  <wp:effectExtent l="0" t="0" r="0" b="0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1FB08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0A0A2DFA" w14:textId="31951DD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245DF14" wp14:editId="2B9FEEB3">
                  <wp:extent cx="762000" cy="447675"/>
                  <wp:effectExtent l="0" t="0" r="0" b="0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A4477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0A98D01E" w14:textId="7A5563B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D82962A" wp14:editId="6403A171">
                  <wp:extent cx="762000" cy="447675"/>
                  <wp:effectExtent l="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A4E28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83B99D6" w14:textId="3C9E3B5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E54F814" wp14:editId="193FB8B8">
                  <wp:extent cx="762000" cy="447675"/>
                  <wp:effectExtent l="0" t="0" r="0" b="0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23196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CCA4994" w14:textId="52C8437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4708FB0" wp14:editId="5C4EB6D0">
                  <wp:extent cx="762000" cy="447675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05E5B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286C1977" w14:textId="0326610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EE917E8" wp14:editId="16A6415E">
                  <wp:extent cx="762000" cy="447675"/>
                  <wp:effectExtent l="0" t="0" r="0" b="0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7DD75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6EC4707" w14:textId="34ACF2F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62D7E58E" wp14:editId="16CC3F81">
                  <wp:extent cx="762000" cy="447675"/>
                  <wp:effectExtent l="0" t="0" r="0" b="0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DB88C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6F6739A" w14:textId="639E503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45C0E494" wp14:editId="4DEEF79E">
                  <wp:extent cx="762000" cy="447675"/>
                  <wp:effectExtent l="0" t="0" r="0" b="0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ABB4A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BF6E618" w14:textId="3A8A18F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795D130" wp14:editId="3FD3C71A">
                  <wp:extent cx="762000" cy="447675"/>
                  <wp:effectExtent l="0" t="0" r="0" b="0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5CE35F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50013A4" w14:textId="3F97D73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252E084" wp14:editId="20FDB1B9">
                  <wp:extent cx="762000" cy="447675"/>
                  <wp:effectExtent l="0" t="0" r="0" b="0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D0583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75B0245" w14:textId="4D74C94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9BFA31C" wp14:editId="365A9E39">
                  <wp:extent cx="762000" cy="447675"/>
                  <wp:effectExtent l="0" t="0" r="0" b="0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95294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7F3841F" w14:textId="5F45B549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3527C9A" wp14:editId="077CF167">
                  <wp:extent cx="762000" cy="447675"/>
                  <wp:effectExtent l="0" t="0" r="0" b="0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0C291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C6E13D7" w14:textId="225CF18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9A88673" wp14:editId="452B1F4F">
                  <wp:extent cx="762000" cy="447675"/>
                  <wp:effectExtent l="0" t="0" r="0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95409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EADE989" w14:textId="0A434FE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1B3928F" wp14:editId="66E8C10F">
                  <wp:extent cx="762000" cy="447675"/>
                  <wp:effectExtent l="0" t="0" r="0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67842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4A78197" w14:textId="0A37E9A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8CD5B82" wp14:editId="74B2CB8E">
                  <wp:extent cx="762000" cy="447675"/>
                  <wp:effectExtent l="0" t="0" r="0" b="0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4109D2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C3F5BDA" w14:textId="0EF6B20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BDC9A69" wp14:editId="3E9255E9">
                  <wp:extent cx="762000" cy="447675"/>
                  <wp:effectExtent l="0" t="0" r="0" b="0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61987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765C11F" w14:textId="667BBF2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FDE8BAC" wp14:editId="4212CE28">
                  <wp:extent cx="762000" cy="447675"/>
                  <wp:effectExtent l="0" t="0" r="0" b="0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B35AB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B1186C6" w14:textId="1713FFF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52D4960" wp14:editId="04AA5F3B">
                  <wp:extent cx="762000" cy="447675"/>
                  <wp:effectExtent l="0" t="0" r="0" b="0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3BE3E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0A915C86" w14:textId="3BC85F2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6A4F429F" wp14:editId="0AF38880">
                  <wp:extent cx="762000" cy="447675"/>
                  <wp:effectExtent l="0" t="0" r="0" b="0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EDFC6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665D04D" w14:textId="7AEAB35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8F2006A" wp14:editId="7BE0D224">
                  <wp:extent cx="762000" cy="447675"/>
                  <wp:effectExtent l="0" t="0" r="0" b="0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7F25C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02A9709E" w14:textId="43CB473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414B177" wp14:editId="34372D22">
                  <wp:extent cx="762000" cy="447675"/>
                  <wp:effectExtent l="0" t="0" r="0" b="0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7D5D3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75994AE" w14:textId="135D8D2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6767D618" wp14:editId="51B7CDC3">
                  <wp:extent cx="762000" cy="447675"/>
                  <wp:effectExtent l="0" t="0" r="0" b="0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C74E3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057798D" w14:textId="5F57361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67A6361" wp14:editId="1EA29C69">
                  <wp:extent cx="762000" cy="447675"/>
                  <wp:effectExtent l="0" t="0" r="0" b="0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CCF0F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23D88624" w14:textId="7498B00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00C8DDD" wp14:editId="40CC31A0">
                  <wp:extent cx="762000" cy="447675"/>
                  <wp:effectExtent l="0" t="0" r="0" b="0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C5A41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0C00B28A" w14:textId="5549EC9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32D12F1" wp14:editId="41F0FDEB">
                  <wp:extent cx="762000" cy="447675"/>
                  <wp:effectExtent l="0" t="0" r="0" b="0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4814D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20E85A3" w14:textId="7534393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7908F0D" wp14:editId="441F05F4">
                  <wp:extent cx="762000" cy="447675"/>
                  <wp:effectExtent l="0" t="0" r="0" b="0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AAC88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5E50D4C" w14:textId="165A258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620BD240" wp14:editId="26409328">
                  <wp:extent cx="762000" cy="447675"/>
                  <wp:effectExtent l="0" t="0" r="0" b="0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CA143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02E4A0A6" w14:textId="2CB6068D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71ED560" wp14:editId="02A2702C">
                  <wp:extent cx="762000" cy="447675"/>
                  <wp:effectExtent l="0" t="0" r="0" b="0"/>
                  <wp:docPr id="398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635E9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E98CEE1" w14:textId="091C084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EE0E1C9" wp14:editId="322323AA">
                  <wp:extent cx="762000" cy="447675"/>
                  <wp:effectExtent l="0" t="0" r="0" b="0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4CABCA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91B6F52" w14:textId="7201F8C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016218C" wp14:editId="746F6EFE">
                  <wp:extent cx="762000" cy="447675"/>
                  <wp:effectExtent l="0" t="0" r="0" b="0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A149D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B081233" w14:textId="6DFA5BF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2C10FEE" wp14:editId="3F7B084E">
                  <wp:extent cx="762000" cy="447675"/>
                  <wp:effectExtent l="0" t="0" r="0" b="0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96508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DD617BA" w14:textId="1A3B564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3B87430" wp14:editId="7BA23E42">
                  <wp:extent cx="762000" cy="447675"/>
                  <wp:effectExtent l="0" t="0" r="0" b="0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8539C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0F877D3" w14:textId="145AD6C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6BC0757" wp14:editId="0F8FA287">
                  <wp:extent cx="762000" cy="447675"/>
                  <wp:effectExtent l="0" t="0" r="0" b="0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535D8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150C5C4" w14:textId="4E97BC5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C1ED671" wp14:editId="1D332824">
                  <wp:extent cx="762000" cy="447675"/>
                  <wp:effectExtent l="0" t="0" r="0" b="0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4827A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54D8856" w14:textId="0CDDA89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40163CE" wp14:editId="4B4ABA66">
                  <wp:extent cx="762000" cy="447675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A54B4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51D73772" w14:textId="0DE1E31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7AA5DEA" wp14:editId="09E0BDE6">
                  <wp:extent cx="762000" cy="447675"/>
                  <wp:effectExtent l="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3999F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2FB010AB" w14:textId="3C699AC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2A2EBFA" wp14:editId="183B77A4">
                  <wp:extent cx="762000" cy="447675"/>
                  <wp:effectExtent l="0" t="0" r="0" b="0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F796B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342F1CF" w14:textId="30240EA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6FE52CF" wp14:editId="532AE871">
                  <wp:extent cx="762000" cy="447675"/>
                  <wp:effectExtent l="0" t="0" r="0" b="0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A8AC65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28C9AE9F" w14:textId="5EC10C7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713A5936" wp14:editId="70393C09">
                  <wp:extent cx="762000" cy="447675"/>
                  <wp:effectExtent l="0" t="0" r="0" b="0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F1F68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CB2AAB9" w14:textId="7695FF2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DEBB711" wp14:editId="0C9CCDF6">
                  <wp:extent cx="762000" cy="447675"/>
                  <wp:effectExtent l="0" t="0" r="0" b="0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50AFC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62F6A8BF" w14:textId="36FF834B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1337B436" wp14:editId="261CB95A">
                  <wp:extent cx="762000" cy="447675"/>
                  <wp:effectExtent l="0" t="0" r="0" b="0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0364D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217FC8C" w14:textId="35B63D5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6139F088" wp14:editId="2BE2C542">
                  <wp:extent cx="762000" cy="447675"/>
                  <wp:effectExtent l="0" t="0" r="0" b="0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72CB3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B5F2500" w14:textId="4641239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5F979EE4" wp14:editId="3200080A">
                  <wp:extent cx="762000" cy="447675"/>
                  <wp:effectExtent l="0" t="0" r="0" b="0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3F0D7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2C12F51B" w14:textId="092D7CD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7335D85" wp14:editId="6B03BB18">
                  <wp:extent cx="762000" cy="447675"/>
                  <wp:effectExtent l="0" t="0" r="0" b="0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201C9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AF9DE19" w14:textId="6B17447E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E9E0A01" wp14:editId="141E57B4">
                  <wp:extent cx="762000" cy="447675"/>
                  <wp:effectExtent l="0" t="0" r="0" b="0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B5527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1455C9B3" w14:textId="09DD8052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49992CB" wp14:editId="6976B3D2">
                  <wp:extent cx="762000" cy="447675"/>
                  <wp:effectExtent l="0" t="0" r="0" b="0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4A26F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463963E2" w14:textId="4357C035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346A41FD" wp14:editId="22DAEA35">
                  <wp:extent cx="762000" cy="447675"/>
                  <wp:effectExtent l="0" t="0" r="0" b="0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0D67B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7EA2E768" w14:textId="4ECEBDFA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0918A56D" wp14:editId="245E401F">
                  <wp:extent cx="762000" cy="447675"/>
                  <wp:effectExtent l="0" t="0" r="0" b="0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A3E6A0" w14:textId="77777777" w:rsidR="00530039" w:rsidRPr="00940D6A" w:rsidRDefault="00530039" w:rsidP="00985B04">
            <w:pPr>
              <w:pStyle w:val="afff5"/>
              <w:ind w:left="-108" w:right="-108"/>
            </w:pPr>
          </w:p>
          <w:p w14:paraId="38C66E98" w14:textId="38E47BA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23E10F3E" wp14:editId="5B2F1925">
                  <wp:extent cx="762000" cy="447675"/>
                  <wp:effectExtent l="0" t="0" r="0" b="0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2F8D89DF" w14:textId="1343D25C" w:rsidR="00530039" w:rsidRPr="00940D6A" w:rsidRDefault="00530039" w:rsidP="00985B04">
            <w:pPr>
              <w:pStyle w:val="afff5"/>
              <w:ind w:left="-108" w:right="-108"/>
            </w:pPr>
            <w:r w:rsidRPr="00940D6A">
              <w:lastRenderedPageBreak/>
              <w:t>40000001</w:t>
            </w:r>
          </w:p>
        </w:tc>
        <w:tc>
          <w:tcPr>
            <w:tcW w:w="5528" w:type="dxa"/>
            <w:vAlign w:val="center"/>
          </w:tcPr>
          <w:p w14:paraId="0EF0BE4C" w14:textId="77777777" w:rsidR="00530039" w:rsidRPr="00940D6A" w:rsidRDefault="00530039" w:rsidP="00985B04">
            <w:pPr>
              <w:pStyle w:val="afff2"/>
            </w:pPr>
            <w:r w:rsidRPr="00940D6A">
              <w:t>Территориальная зона</w:t>
            </w:r>
          </w:p>
          <w:p w14:paraId="71F5612F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</w:p>
          <w:p w14:paraId="6CC617D9" w14:textId="77777777" w:rsidR="00530039" w:rsidRPr="00940D6A" w:rsidRDefault="00530039" w:rsidP="00985B04">
            <w:pPr>
              <w:pStyle w:val="afff2"/>
            </w:pPr>
          </w:p>
          <w:p w14:paraId="373C7FDD" w14:textId="77777777" w:rsidR="00530039" w:rsidRPr="00940D6A" w:rsidRDefault="00530039" w:rsidP="00985B04">
            <w:pPr>
              <w:pStyle w:val="afff2"/>
            </w:pPr>
            <w:r w:rsidRPr="00940D6A">
              <w:t>Жилые зоны</w:t>
            </w:r>
          </w:p>
          <w:p w14:paraId="63879746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</w:t>
            </w:r>
          </w:p>
          <w:p w14:paraId="56E73F23" w14:textId="77777777" w:rsidR="00530039" w:rsidRPr="00940D6A" w:rsidRDefault="00530039" w:rsidP="00985B04">
            <w:pPr>
              <w:pStyle w:val="afff2"/>
            </w:pPr>
          </w:p>
          <w:p w14:paraId="53B9C842" w14:textId="77777777" w:rsidR="00530039" w:rsidRPr="00940D6A" w:rsidRDefault="00530039" w:rsidP="00985B04">
            <w:pPr>
              <w:pStyle w:val="afff2"/>
            </w:pPr>
            <w:r w:rsidRPr="00940D6A">
              <w:t>Жилые зоны (планируемые к размещению)</w:t>
            </w:r>
          </w:p>
          <w:p w14:paraId="119F0A8A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</w:t>
            </w:r>
          </w:p>
          <w:p w14:paraId="22ABB52C" w14:textId="77777777" w:rsidR="00530039" w:rsidRPr="00940D6A" w:rsidRDefault="00530039" w:rsidP="00985B04">
            <w:pPr>
              <w:pStyle w:val="afff2"/>
            </w:pPr>
          </w:p>
          <w:p w14:paraId="47F2429F" w14:textId="77777777" w:rsidR="00530039" w:rsidRPr="00940D6A" w:rsidRDefault="00530039" w:rsidP="00985B04">
            <w:pPr>
              <w:pStyle w:val="afff2"/>
            </w:pPr>
            <w:r w:rsidRPr="00940D6A">
              <w:t>Зона застройки индивидуальными жилыми домами</w:t>
            </w:r>
          </w:p>
          <w:p w14:paraId="27CEFD35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</w:t>
            </w:r>
          </w:p>
          <w:p w14:paraId="5CBD5203" w14:textId="77777777" w:rsidR="00530039" w:rsidRPr="00940D6A" w:rsidRDefault="00530039" w:rsidP="00985B04">
            <w:pPr>
              <w:pStyle w:val="afff2"/>
            </w:pPr>
          </w:p>
          <w:p w14:paraId="61D96FF5" w14:textId="77777777" w:rsidR="00530039" w:rsidRPr="00940D6A" w:rsidRDefault="00530039" w:rsidP="00985B04">
            <w:pPr>
              <w:pStyle w:val="afff2"/>
            </w:pPr>
            <w:r w:rsidRPr="00940D6A">
              <w:t>Зона застройки (планируемая к размещению) индивидуальными жилыми домами</w:t>
            </w:r>
          </w:p>
          <w:p w14:paraId="4F3F719A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</w:t>
            </w:r>
          </w:p>
          <w:p w14:paraId="2C2C90FA" w14:textId="77777777" w:rsidR="00530039" w:rsidRPr="00940D6A" w:rsidRDefault="00530039" w:rsidP="00985B04">
            <w:pPr>
              <w:pStyle w:val="afff2"/>
            </w:pPr>
          </w:p>
          <w:p w14:paraId="01C02D5A" w14:textId="77777777" w:rsidR="00530039" w:rsidRPr="00940D6A" w:rsidRDefault="00530039" w:rsidP="00985B04">
            <w:pPr>
              <w:pStyle w:val="afff2"/>
            </w:pPr>
            <w:r w:rsidRPr="00940D6A">
              <w:t>Зона застройки малоэтажными жилыми домами (до 4 этажей, включая мансардный)</w:t>
            </w:r>
          </w:p>
          <w:p w14:paraId="1265685E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</w:t>
            </w:r>
          </w:p>
          <w:p w14:paraId="53958A62" w14:textId="77777777" w:rsidR="00530039" w:rsidRPr="00940D6A" w:rsidRDefault="00530039" w:rsidP="00985B04">
            <w:pPr>
              <w:pStyle w:val="afff2"/>
            </w:pPr>
          </w:p>
          <w:p w14:paraId="37212824" w14:textId="77777777" w:rsidR="00530039" w:rsidRPr="00940D6A" w:rsidRDefault="00530039" w:rsidP="00985B04">
            <w:pPr>
              <w:pStyle w:val="afff2"/>
            </w:pPr>
            <w:r w:rsidRPr="00940D6A">
              <w:t>Зона застройки (планируемая к размещению) малоэтажными жилыми домами (до 4 этажей, включая мансардный)</w:t>
            </w:r>
          </w:p>
          <w:p w14:paraId="308DA1FD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</w:t>
            </w:r>
          </w:p>
          <w:p w14:paraId="5454CF25" w14:textId="77777777" w:rsidR="00530039" w:rsidRPr="00940D6A" w:rsidRDefault="00530039" w:rsidP="00985B04">
            <w:pPr>
              <w:pStyle w:val="afff2"/>
            </w:pPr>
          </w:p>
          <w:p w14:paraId="25184311" w14:textId="77777777" w:rsidR="00530039" w:rsidRPr="00940D6A" w:rsidRDefault="00530039" w:rsidP="00985B04">
            <w:pPr>
              <w:pStyle w:val="afff2"/>
            </w:pPr>
            <w:r w:rsidRPr="00940D6A">
              <w:t>Зона застройки среднеэтажными жилыми домами (от 5 до 8 этажей, включая мансардный)</w:t>
            </w:r>
          </w:p>
          <w:p w14:paraId="139E6221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7</w:t>
            </w:r>
          </w:p>
          <w:p w14:paraId="02DFE83A" w14:textId="77777777" w:rsidR="00530039" w:rsidRPr="00940D6A" w:rsidRDefault="00530039" w:rsidP="00985B04">
            <w:pPr>
              <w:pStyle w:val="afff2"/>
            </w:pPr>
          </w:p>
          <w:p w14:paraId="517306A6" w14:textId="77777777" w:rsidR="00530039" w:rsidRPr="00940D6A" w:rsidRDefault="00530039" w:rsidP="00985B04">
            <w:pPr>
              <w:pStyle w:val="afff2"/>
            </w:pPr>
            <w:r w:rsidRPr="00940D6A">
              <w:t>Зона застройки (планируемая к размещению) среднеэтажными жилыми домами (от 5 до 8 этажей, включая мансардный)</w:t>
            </w:r>
          </w:p>
          <w:p w14:paraId="1E8E116B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8</w:t>
            </w:r>
          </w:p>
          <w:p w14:paraId="4C1F983D" w14:textId="77777777" w:rsidR="00530039" w:rsidRPr="00940D6A" w:rsidRDefault="00530039" w:rsidP="00985B04">
            <w:pPr>
              <w:pStyle w:val="afff2"/>
            </w:pPr>
          </w:p>
          <w:p w14:paraId="1E8ADDE9" w14:textId="77777777" w:rsidR="00530039" w:rsidRPr="00940D6A" w:rsidRDefault="00530039" w:rsidP="00985B04">
            <w:pPr>
              <w:pStyle w:val="afff2"/>
            </w:pPr>
            <w:r w:rsidRPr="00940D6A">
              <w:t>Зона застройки многоэтажными жилыми домами (9 этажей и более)</w:t>
            </w:r>
          </w:p>
          <w:p w14:paraId="7E976154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9</w:t>
            </w:r>
          </w:p>
          <w:p w14:paraId="4743FF2D" w14:textId="77777777" w:rsidR="00530039" w:rsidRPr="00940D6A" w:rsidRDefault="00530039" w:rsidP="00985B04">
            <w:pPr>
              <w:pStyle w:val="afff2"/>
            </w:pPr>
          </w:p>
          <w:p w14:paraId="49DA438B" w14:textId="77777777" w:rsidR="00530039" w:rsidRPr="00940D6A" w:rsidRDefault="00530039" w:rsidP="00985B04">
            <w:pPr>
              <w:pStyle w:val="afff2"/>
            </w:pPr>
            <w:r w:rsidRPr="00940D6A">
              <w:t>Зона застройки (планируемая к размещению) многоэтажными жилыми домами (9 этажей и более)</w:t>
            </w:r>
          </w:p>
          <w:p w14:paraId="7D8DEC45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lastRenderedPageBreak/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10</w:t>
            </w:r>
          </w:p>
          <w:p w14:paraId="56F588F5" w14:textId="77777777" w:rsidR="00530039" w:rsidRPr="00940D6A" w:rsidRDefault="00530039" w:rsidP="00985B04">
            <w:pPr>
              <w:pStyle w:val="afff2"/>
            </w:pPr>
          </w:p>
          <w:p w14:paraId="76CEC013" w14:textId="77777777" w:rsidR="00530039" w:rsidRPr="00940D6A" w:rsidRDefault="00530039" w:rsidP="00985B04">
            <w:pPr>
              <w:pStyle w:val="afff2"/>
            </w:pPr>
            <w:r w:rsidRPr="00940D6A">
              <w:t>Зона смешанной и общественно-деловой застройки</w:t>
            </w:r>
          </w:p>
          <w:p w14:paraId="0ABC3503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12</w:t>
            </w:r>
          </w:p>
          <w:p w14:paraId="4C6E8EA0" w14:textId="77777777" w:rsidR="00530039" w:rsidRPr="00940D6A" w:rsidRDefault="00530039" w:rsidP="00985B04">
            <w:pPr>
              <w:pStyle w:val="afff2"/>
            </w:pPr>
          </w:p>
          <w:p w14:paraId="13D39871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смешанной и общественно-деловой застройки</w:t>
            </w:r>
          </w:p>
          <w:p w14:paraId="66475AF4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13</w:t>
            </w:r>
          </w:p>
          <w:p w14:paraId="757F92BF" w14:textId="77777777" w:rsidR="00530039" w:rsidRPr="00940D6A" w:rsidRDefault="00530039" w:rsidP="00985B04">
            <w:pPr>
              <w:pStyle w:val="afff2"/>
            </w:pPr>
          </w:p>
          <w:p w14:paraId="2CF37F0D" w14:textId="77777777" w:rsidR="00530039" w:rsidRPr="00940D6A" w:rsidRDefault="00530039" w:rsidP="00985B04">
            <w:pPr>
              <w:pStyle w:val="afff2"/>
            </w:pPr>
            <w:r w:rsidRPr="00940D6A">
              <w:t>Общественно-деловые зоны</w:t>
            </w:r>
          </w:p>
          <w:p w14:paraId="2E5C86F0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14</w:t>
            </w:r>
          </w:p>
          <w:p w14:paraId="68521902" w14:textId="77777777" w:rsidR="00530039" w:rsidRPr="00940D6A" w:rsidRDefault="00530039" w:rsidP="00985B04">
            <w:pPr>
              <w:pStyle w:val="afff2"/>
            </w:pPr>
          </w:p>
          <w:p w14:paraId="721E0884" w14:textId="77777777" w:rsidR="00530039" w:rsidRPr="00940D6A" w:rsidRDefault="00530039" w:rsidP="00985B04">
            <w:pPr>
              <w:pStyle w:val="afff2"/>
            </w:pPr>
            <w:r w:rsidRPr="00940D6A">
              <w:t>Общественно-деловые (планируемые к размещению) зоны</w:t>
            </w:r>
          </w:p>
          <w:p w14:paraId="23F437DF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15</w:t>
            </w:r>
          </w:p>
          <w:p w14:paraId="68602C06" w14:textId="77777777" w:rsidR="00530039" w:rsidRPr="00940D6A" w:rsidRDefault="00530039" w:rsidP="00985B04">
            <w:pPr>
              <w:pStyle w:val="afff2"/>
            </w:pPr>
          </w:p>
          <w:p w14:paraId="7B7A10FC" w14:textId="77777777" w:rsidR="00530039" w:rsidRPr="00940D6A" w:rsidRDefault="00530039" w:rsidP="00985B04">
            <w:pPr>
              <w:pStyle w:val="afff2"/>
            </w:pPr>
            <w:r w:rsidRPr="00940D6A">
              <w:t>Многофункциональная общественно-деловая зона</w:t>
            </w:r>
          </w:p>
          <w:p w14:paraId="6D383184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16</w:t>
            </w:r>
          </w:p>
          <w:p w14:paraId="1C1FDD83" w14:textId="77777777" w:rsidR="00530039" w:rsidRPr="00940D6A" w:rsidRDefault="00530039" w:rsidP="00985B04">
            <w:pPr>
              <w:pStyle w:val="afff2"/>
            </w:pPr>
          </w:p>
          <w:p w14:paraId="270DC45D" w14:textId="77777777" w:rsidR="00530039" w:rsidRPr="00940D6A" w:rsidRDefault="00530039" w:rsidP="00985B04">
            <w:pPr>
              <w:pStyle w:val="afff2"/>
            </w:pPr>
            <w:r w:rsidRPr="00940D6A">
              <w:t>Многофункциональная (планируемая к размещению) общественно-деловая зона</w:t>
            </w:r>
          </w:p>
          <w:p w14:paraId="04377E25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17</w:t>
            </w:r>
          </w:p>
          <w:p w14:paraId="6EFB8448" w14:textId="77777777" w:rsidR="00530039" w:rsidRPr="00940D6A" w:rsidRDefault="00530039" w:rsidP="00985B04">
            <w:pPr>
              <w:pStyle w:val="afff2"/>
            </w:pPr>
          </w:p>
          <w:p w14:paraId="4525A2C3" w14:textId="77777777" w:rsidR="00530039" w:rsidRPr="00940D6A" w:rsidRDefault="00530039" w:rsidP="00985B04">
            <w:pPr>
              <w:pStyle w:val="afff2"/>
            </w:pPr>
            <w:r w:rsidRPr="00940D6A">
              <w:t>Зона специализированной общественной застройки</w:t>
            </w:r>
          </w:p>
          <w:p w14:paraId="2EC31D5C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18</w:t>
            </w:r>
          </w:p>
          <w:p w14:paraId="4D1848F4" w14:textId="77777777" w:rsidR="00530039" w:rsidRPr="00940D6A" w:rsidRDefault="00530039" w:rsidP="00985B04">
            <w:pPr>
              <w:pStyle w:val="afff2"/>
            </w:pPr>
          </w:p>
          <w:p w14:paraId="3043310F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специализированной общественной застройки</w:t>
            </w:r>
          </w:p>
          <w:p w14:paraId="5D28FEF9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19</w:t>
            </w:r>
          </w:p>
          <w:p w14:paraId="5D45171C" w14:textId="77777777" w:rsidR="00530039" w:rsidRPr="00940D6A" w:rsidRDefault="00530039" w:rsidP="00985B04">
            <w:pPr>
              <w:pStyle w:val="afff2"/>
            </w:pPr>
          </w:p>
          <w:p w14:paraId="4E94E77A" w14:textId="77777777" w:rsidR="00530039" w:rsidRPr="00940D6A" w:rsidRDefault="00530039" w:rsidP="00985B04">
            <w:pPr>
              <w:pStyle w:val="afff2"/>
            </w:pPr>
            <w:r w:rsidRPr="00940D6A">
              <w:t>Зона исторической застройки</w:t>
            </w:r>
          </w:p>
          <w:p w14:paraId="0A0EFD31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20</w:t>
            </w:r>
          </w:p>
          <w:p w14:paraId="256C6F82" w14:textId="77777777" w:rsidR="00530039" w:rsidRPr="00940D6A" w:rsidRDefault="00530039" w:rsidP="00985B04">
            <w:pPr>
              <w:pStyle w:val="afff2"/>
            </w:pPr>
          </w:p>
          <w:p w14:paraId="34EE7EF8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исторической застройки</w:t>
            </w:r>
          </w:p>
          <w:p w14:paraId="1204DE84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21</w:t>
            </w:r>
          </w:p>
          <w:p w14:paraId="28E41F20" w14:textId="77777777" w:rsidR="00530039" w:rsidRPr="00940D6A" w:rsidRDefault="00530039" w:rsidP="00985B04">
            <w:pPr>
              <w:pStyle w:val="afff2"/>
            </w:pPr>
          </w:p>
          <w:p w14:paraId="3FB6BB58" w14:textId="77777777" w:rsidR="00530039" w:rsidRPr="00940D6A" w:rsidRDefault="00530039" w:rsidP="00985B04">
            <w:pPr>
              <w:pStyle w:val="afff2"/>
            </w:pPr>
            <w:r w:rsidRPr="00940D6A">
              <w:t>Производственные зоны, зоны инженерной и транспортной инфраструктур</w:t>
            </w:r>
          </w:p>
          <w:p w14:paraId="2583FB96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22</w:t>
            </w:r>
          </w:p>
          <w:p w14:paraId="5EA10DB2" w14:textId="77777777" w:rsidR="00530039" w:rsidRPr="00940D6A" w:rsidRDefault="00530039" w:rsidP="00985B04">
            <w:pPr>
              <w:pStyle w:val="afff2"/>
            </w:pPr>
          </w:p>
          <w:p w14:paraId="4C28B9D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Производственные зоны (планируемые к размещению), зоны инженерной и транспортной инфраструктур</w:t>
            </w:r>
          </w:p>
          <w:p w14:paraId="0049A03A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23</w:t>
            </w:r>
          </w:p>
          <w:p w14:paraId="14239B3C" w14:textId="77777777" w:rsidR="00530039" w:rsidRPr="00940D6A" w:rsidRDefault="00530039" w:rsidP="00985B04">
            <w:pPr>
              <w:pStyle w:val="afff2"/>
            </w:pPr>
          </w:p>
          <w:p w14:paraId="29FAC222" w14:textId="77777777" w:rsidR="00530039" w:rsidRPr="00940D6A" w:rsidRDefault="00530039" w:rsidP="00985B04">
            <w:pPr>
              <w:pStyle w:val="afff2"/>
            </w:pPr>
            <w:r w:rsidRPr="00940D6A">
              <w:t>Производственная зона</w:t>
            </w:r>
          </w:p>
          <w:p w14:paraId="1E3B20C7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24</w:t>
            </w:r>
          </w:p>
          <w:p w14:paraId="0D527DA3" w14:textId="77777777" w:rsidR="00530039" w:rsidRPr="00940D6A" w:rsidRDefault="00530039" w:rsidP="00985B04">
            <w:pPr>
              <w:pStyle w:val="afff2"/>
            </w:pPr>
          </w:p>
          <w:p w14:paraId="44BF63CA" w14:textId="77777777" w:rsidR="00530039" w:rsidRPr="00940D6A" w:rsidRDefault="00530039" w:rsidP="00985B04">
            <w:pPr>
              <w:pStyle w:val="afff2"/>
            </w:pPr>
            <w:r w:rsidRPr="00940D6A">
              <w:t>Производственная зона (планируемая к размещению)</w:t>
            </w:r>
          </w:p>
          <w:p w14:paraId="34697556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25</w:t>
            </w:r>
          </w:p>
          <w:p w14:paraId="11D3B23F" w14:textId="77777777" w:rsidR="00530039" w:rsidRPr="00940D6A" w:rsidRDefault="00530039" w:rsidP="00985B04">
            <w:pPr>
              <w:pStyle w:val="afff2"/>
            </w:pPr>
          </w:p>
          <w:p w14:paraId="4BA052FA" w14:textId="77777777" w:rsidR="00530039" w:rsidRPr="00940D6A" w:rsidRDefault="00530039" w:rsidP="00985B04">
            <w:pPr>
              <w:pStyle w:val="afff2"/>
            </w:pPr>
            <w:r w:rsidRPr="00940D6A">
              <w:t>Коммунально-складская зона</w:t>
            </w:r>
          </w:p>
          <w:p w14:paraId="7BB2132C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26</w:t>
            </w:r>
          </w:p>
          <w:p w14:paraId="1D9A2630" w14:textId="77777777" w:rsidR="00530039" w:rsidRPr="00940D6A" w:rsidRDefault="00530039" w:rsidP="00985B04">
            <w:pPr>
              <w:pStyle w:val="afff2"/>
            </w:pPr>
          </w:p>
          <w:p w14:paraId="60F12EFA" w14:textId="77777777" w:rsidR="00530039" w:rsidRPr="00940D6A" w:rsidRDefault="00530039" w:rsidP="00985B04">
            <w:pPr>
              <w:pStyle w:val="afff2"/>
            </w:pPr>
            <w:r w:rsidRPr="00940D6A">
              <w:t>Коммунально-складская (планируемая к размещению) зона</w:t>
            </w:r>
          </w:p>
          <w:p w14:paraId="50036F67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27</w:t>
            </w:r>
          </w:p>
          <w:p w14:paraId="56A14193" w14:textId="77777777" w:rsidR="00530039" w:rsidRPr="00940D6A" w:rsidRDefault="00530039" w:rsidP="00985B04">
            <w:pPr>
              <w:pStyle w:val="afff2"/>
            </w:pPr>
          </w:p>
          <w:p w14:paraId="13A81218" w14:textId="77777777" w:rsidR="00530039" w:rsidRPr="00940D6A" w:rsidRDefault="00530039" w:rsidP="00985B04">
            <w:pPr>
              <w:pStyle w:val="afff2"/>
            </w:pPr>
            <w:r w:rsidRPr="00940D6A">
              <w:t>Научно-производственная зона</w:t>
            </w:r>
          </w:p>
          <w:p w14:paraId="06DDE1C1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28</w:t>
            </w:r>
          </w:p>
          <w:p w14:paraId="3876E6CE" w14:textId="77777777" w:rsidR="00530039" w:rsidRPr="00940D6A" w:rsidRDefault="00530039" w:rsidP="00985B04">
            <w:pPr>
              <w:pStyle w:val="afff2"/>
            </w:pPr>
          </w:p>
          <w:p w14:paraId="0554CF5D" w14:textId="77777777" w:rsidR="00530039" w:rsidRPr="00940D6A" w:rsidRDefault="00530039" w:rsidP="00985B04">
            <w:pPr>
              <w:pStyle w:val="afff2"/>
            </w:pPr>
            <w:r w:rsidRPr="00940D6A">
              <w:t>Научно-производственная (планируемая к размещению) зона</w:t>
            </w:r>
          </w:p>
          <w:p w14:paraId="639123B6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29</w:t>
            </w:r>
          </w:p>
          <w:p w14:paraId="629113FA" w14:textId="77777777" w:rsidR="00530039" w:rsidRPr="00940D6A" w:rsidRDefault="00530039" w:rsidP="00985B04">
            <w:pPr>
              <w:pStyle w:val="afff2"/>
            </w:pPr>
          </w:p>
          <w:p w14:paraId="156D285E" w14:textId="77777777" w:rsidR="00530039" w:rsidRPr="00940D6A" w:rsidRDefault="00530039" w:rsidP="00985B04">
            <w:pPr>
              <w:pStyle w:val="afff2"/>
            </w:pPr>
            <w:r w:rsidRPr="00940D6A">
              <w:t>Зона инженерной инфраструктуры</w:t>
            </w:r>
          </w:p>
          <w:p w14:paraId="5C67345C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30</w:t>
            </w:r>
          </w:p>
          <w:p w14:paraId="7347DCAA" w14:textId="77777777" w:rsidR="00530039" w:rsidRPr="00940D6A" w:rsidRDefault="00530039" w:rsidP="00985B04">
            <w:pPr>
              <w:pStyle w:val="afff2"/>
            </w:pPr>
          </w:p>
          <w:p w14:paraId="6731B291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инженерной инфраструктуры</w:t>
            </w:r>
          </w:p>
          <w:p w14:paraId="791C59EE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31</w:t>
            </w:r>
          </w:p>
          <w:p w14:paraId="1EC52894" w14:textId="77777777" w:rsidR="00530039" w:rsidRPr="00940D6A" w:rsidRDefault="00530039" w:rsidP="00985B04">
            <w:pPr>
              <w:pStyle w:val="afff2"/>
            </w:pPr>
          </w:p>
          <w:p w14:paraId="42E3F5B9" w14:textId="77777777" w:rsidR="00530039" w:rsidRPr="00940D6A" w:rsidRDefault="00530039" w:rsidP="00985B04">
            <w:pPr>
              <w:pStyle w:val="afff2"/>
            </w:pPr>
            <w:r w:rsidRPr="00940D6A">
              <w:t>Зона транспортной инфраструктуры</w:t>
            </w:r>
          </w:p>
          <w:p w14:paraId="365F571E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32</w:t>
            </w:r>
          </w:p>
          <w:p w14:paraId="7F465AB8" w14:textId="77777777" w:rsidR="00530039" w:rsidRPr="00940D6A" w:rsidRDefault="00530039" w:rsidP="00985B04">
            <w:pPr>
              <w:pStyle w:val="afff2"/>
            </w:pPr>
          </w:p>
          <w:p w14:paraId="4D2A9241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транспортной инфраструктуры</w:t>
            </w:r>
          </w:p>
          <w:p w14:paraId="0B48B316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33</w:t>
            </w:r>
          </w:p>
          <w:p w14:paraId="666B4B19" w14:textId="77777777" w:rsidR="00530039" w:rsidRPr="00940D6A" w:rsidRDefault="00530039" w:rsidP="00985B04">
            <w:pPr>
              <w:pStyle w:val="afff2"/>
            </w:pPr>
          </w:p>
          <w:p w14:paraId="3DBE71AF" w14:textId="77777777" w:rsidR="00530039" w:rsidRPr="00940D6A" w:rsidRDefault="00530039" w:rsidP="00985B04">
            <w:pPr>
              <w:pStyle w:val="afff2"/>
            </w:pPr>
            <w:r w:rsidRPr="00940D6A">
              <w:t>Зоны сельскохозяйственного использования</w:t>
            </w:r>
          </w:p>
          <w:p w14:paraId="7E2AD96E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34</w:t>
            </w:r>
          </w:p>
          <w:p w14:paraId="6F831923" w14:textId="77777777" w:rsidR="00530039" w:rsidRPr="00940D6A" w:rsidRDefault="00530039" w:rsidP="00985B04">
            <w:pPr>
              <w:pStyle w:val="afff2"/>
            </w:pPr>
          </w:p>
          <w:p w14:paraId="588F0D79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Зоны (планируемые к размещению) сельскохозяйственного использования</w:t>
            </w:r>
          </w:p>
          <w:p w14:paraId="592777D3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35</w:t>
            </w:r>
          </w:p>
          <w:p w14:paraId="03E84CAB" w14:textId="77777777" w:rsidR="00530039" w:rsidRPr="00940D6A" w:rsidRDefault="00530039" w:rsidP="00985B04">
            <w:pPr>
              <w:pStyle w:val="afff2"/>
            </w:pPr>
          </w:p>
          <w:p w14:paraId="64345B31" w14:textId="77777777" w:rsidR="00530039" w:rsidRPr="00940D6A" w:rsidRDefault="00530039" w:rsidP="00985B04">
            <w:pPr>
              <w:pStyle w:val="afff2"/>
            </w:pPr>
            <w:r w:rsidRPr="00940D6A">
              <w:t>Зона сельскохозяйственных угодий</w:t>
            </w:r>
          </w:p>
          <w:p w14:paraId="021CE3F5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36</w:t>
            </w:r>
          </w:p>
          <w:p w14:paraId="2C41CFC8" w14:textId="77777777" w:rsidR="00530039" w:rsidRPr="00940D6A" w:rsidRDefault="00530039" w:rsidP="00985B04">
            <w:pPr>
              <w:pStyle w:val="afff2"/>
            </w:pPr>
          </w:p>
          <w:p w14:paraId="363F334B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сельскохозяйственных угодий</w:t>
            </w:r>
          </w:p>
          <w:p w14:paraId="001CCAB4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37</w:t>
            </w:r>
          </w:p>
          <w:p w14:paraId="6946B30B" w14:textId="77777777" w:rsidR="00530039" w:rsidRPr="00940D6A" w:rsidRDefault="00530039" w:rsidP="00985B04">
            <w:pPr>
              <w:pStyle w:val="afff2"/>
            </w:pPr>
          </w:p>
          <w:p w14:paraId="04286FC3" w14:textId="77777777" w:rsidR="00530039" w:rsidRPr="00940D6A" w:rsidRDefault="00530039" w:rsidP="00985B04">
            <w:pPr>
              <w:pStyle w:val="afff2"/>
            </w:pPr>
            <w:r w:rsidRPr="00940D6A">
              <w:t>Зона садоводческих или огороднических некоммерческих товариществ</w:t>
            </w:r>
          </w:p>
          <w:p w14:paraId="7397F5A6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38</w:t>
            </w:r>
          </w:p>
          <w:p w14:paraId="53D48FAA" w14:textId="77777777" w:rsidR="00530039" w:rsidRPr="00940D6A" w:rsidRDefault="00530039" w:rsidP="00985B04">
            <w:pPr>
              <w:pStyle w:val="afff2"/>
            </w:pPr>
          </w:p>
          <w:p w14:paraId="0A1603CD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садоводческих или огороднических некоммерческих товариществ</w:t>
            </w:r>
          </w:p>
          <w:p w14:paraId="01FFD29D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39</w:t>
            </w:r>
          </w:p>
          <w:p w14:paraId="73786208" w14:textId="77777777" w:rsidR="00530039" w:rsidRPr="00940D6A" w:rsidRDefault="00530039" w:rsidP="00985B04">
            <w:pPr>
              <w:pStyle w:val="afff2"/>
            </w:pPr>
          </w:p>
          <w:p w14:paraId="0CC5E9A6" w14:textId="77777777" w:rsidR="00530039" w:rsidRPr="00940D6A" w:rsidRDefault="00530039" w:rsidP="00985B04">
            <w:pPr>
              <w:pStyle w:val="afff2"/>
            </w:pPr>
            <w:r w:rsidRPr="00940D6A">
              <w:t>Производственная зона сельскохозяйственных предприятий</w:t>
            </w:r>
          </w:p>
          <w:p w14:paraId="466D09EB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40</w:t>
            </w:r>
          </w:p>
          <w:p w14:paraId="213DDCB0" w14:textId="77777777" w:rsidR="00530039" w:rsidRPr="00940D6A" w:rsidRDefault="00530039" w:rsidP="00985B04">
            <w:pPr>
              <w:pStyle w:val="afff2"/>
            </w:pPr>
          </w:p>
          <w:p w14:paraId="7E51670A" w14:textId="77777777" w:rsidR="00530039" w:rsidRPr="00940D6A" w:rsidRDefault="00530039" w:rsidP="00985B04">
            <w:pPr>
              <w:pStyle w:val="afff2"/>
            </w:pPr>
            <w:r w:rsidRPr="00940D6A">
              <w:t>Производственная зона (планируемая к размещению) сельскохозяйственных предприятий</w:t>
            </w:r>
          </w:p>
          <w:p w14:paraId="21614D88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41</w:t>
            </w:r>
          </w:p>
          <w:p w14:paraId="614BFC06" w14:textId="77777777" w:rsidR="00530039" w:rsidRPr="00940D6A" w:rsidRDefault="00530039" w:rsidP="00985B04">
            <w:pPr>
              <w:pStyle w:val="afff2"/>
            </w:pPr>
          </w:p>
          <w:p w14:paraId="7A00A7E0" w14:textId="77777777" w:rsidR="00530039" w:rsidRPr="00940D6A" w:rsidRDefault="00530039" w:rsidP="00985B04">
            <w:pPr>
              <w:pStyle w:val="afff2"/>
            </w:pPr>
            <w:r w:rsidRPr="00940D6A">
              <w:t>Иные зоны сельскохозяйственного назначения</w:t>
            </w:r>
          </w:p>
          <w:p w14:paraId="29BB101A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42</w:t>
            </w:r>
          </w:p>
          <w:p w14:paraId="38E0D018" w14:textId="77777777" w:rsidR="00530039" w:rsidRPr="00940D6A" w:rsidRDefault="00530039" w:rsidP="00985B04">
            <w:pPr>
              <w:pStyle w:val="afff2"/>
            </w:pPr>
          </w:p>
          <w:p w14:paraId="5AD5AB8B" w14:textId="77777777" w:rsidR="00530039" w:rsidRPr="00940D6A" w:rsidRDefault="00530039" w:rsidP="00985B04">
            <w:pPr>
              <w:pStyle w:val="afff2"/>
            </w:pPr>
            <w:r w:rsidRPr="00940D6A">
              <w:t>Иные зоны (планируемые к размещению) сельскохозяйственного назначения</w:t>
            </w:r>
          </w:p>
          <w:p w14:paraId="3A3FF564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43</w:t>
            </w:r>
          </w:p>
          <w:p w14:paraId="5215806F" w14:textId="77777777" w:rsidR="00530039" w:rsidRPr="00940D6A" w:rsidRDefault="00530039" w:rsidP="00985B04">
            <w:pPr>
              <w:pStyle w:val="afff2"/>
            </w:pPr>
          </w:p>
          <w:p w14:paraId="6D5D2C63" w14:textId="77777777" w:rsidR="00530039" w:rsidRPr="00940D6A" w:rsidRDefault="00530039" w:rsidP="00985B04">
            <w:pPr>
              <w:pStyle w:val="afff2"/>
            </w:pPr>
            <w:r w:rsidRPr="00940D6A">
              <w:t>Зоны рекреационного назначения</w:t>
            </w:r>
          </w:p>
          <w:p w14:paraId="009C84FB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44</w:t>
            </w:r>
          </w:p>
          <w:p w14:paraId="76B0AF91" w14:textId="77777777" w:rsidR="00530039" w:rsidRPr="00940D6A" w:rsidRDefault="00530039" w:rsidP="00985B04">
            <w:pPr>
              <w:pStyle w:val="afff2"/>
            </w:pPr>
          </w:p>
          <w:p w14:paraId="2C3CC791" w14:textId="77777777" w:rsidR="00530039" w:rsidRPr="00940D6A" w:rsidRDefault="00530039" w:rsidP="00985B04">
            <w:pPr>
              <w:pStyle w:val="afff2"/>
            </w:pPr>
            <w:r w:rsidRPr="00940D6A">
              <w:t>Зоны (планируемые к размещению) рекреационного назначения</w:t>
            </w:r>
          </w:p>
          <w:p w14:paraId="492B1F0B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45</w:t>
            </w:r>
          </w:p>
          <w:p w14:paraId="019BCB50" w14:textId="77777777" w:rsidR="00530039" w:rsidRPr="00940D6A" w:rsidRDefault="00530039" w:rsidP="00985B04">
            <w:pPr>
              <w:pStyle w:val="afff2"/>
            </w:pPr>
          </w:p>
          <w:p w14:paraId="1BFF4C89" w14:textId="77777777" w:rsidR="00530039" w:rsidRPr="00940D6A" w:rsidRDefault="00530039" w:rsidP="00985B04">
            <w:pPr>
              <w:pStyle w:val="afff2"/>
            </w:pPr>
            <w:r w:rsidRPr="00940D6A">
              <w:t>Зона озелененных территорий общего пользования (лесопарки, парки, сады, скверы, бульвары, городские леса)</w:t>
            </w:r>
          </w:p>
          <w:p w14:paraId="6F08B337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46</w:t>
            </w:r>
          </w:p>
          <w:p w14:paraId="3F3A5669" w14:textId="77777777" w:rsidR="00530039" w:rsidRPr="00940D6A" w:rsidRDefault="00530039" w:rsidP="00985B04">
            <w:pPr>
              <w:pStyle w:val="afff2"/>
            </w:pPr>
          </w:p>
          <w:p w14:paraId="2A7A5559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озелененных территорий общего пользования (лесопарки, парки, сады, скверы, бульвары, городские леса)</w:t>
            </w:r>
          </w:p>
          <w:p w14:paraId="00C5196B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47</w:t>
            </w:r>
          </w:p>
          <w:p w14:paraId="7CA280C5" w14:textId="77777777" w:rsidR="00530039" w:rsidRPr="00940D6A" w:rsidRDefault="00530039" w:rsidP="00985B04">
            <w:pPr>
              <w:pStyle w:val="afff2"/>
            </w:pPr>
          </w:p>
          <w:p w14:paraId="191366EF" w14:textId="77777777" w:rsidR="00530039" w:rsidRPr="00940D6A" w:rsidRDefault="00530039" w:rsidP="00985B04">
            <w:pPr>
              <w:pStyle w:val="afff2"/>
            </w:pPr>
            <w:r w:rsidRPr="00940D6A">
              <w:t>Лесопарковая зона</w:t>
            </w:r>
          </w:p>
          <w:p w14:paraId="363F60BF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48</w:t>
            </w:r>
          </w:p>
          <w:p w14:paraId="1FE1D8B9" w14:textId="77777777" w:rsidR="00530039" w:rsidRPr="00940D6A" w:rsidRDefault="00530039" w:rsidP="00985B04">
            <w:pPr>
              <w:pStyle w:val="afff2"/>
            </w:pPr>
          </w:p>
          <w:p w14:paraId="1A2BF5F5" w14:textId="77777777" w:rsidR="00530039" w:rsidRPr="00940D6A" w:rsidRDefault="00530039" w:rsidP="00985B04">
            <w:pPr>
              <w:pStyle w:val="afff2"/>
            </w:pPr>
            <w:r w:rsidRPr="00940D6A">
              <w:t>Лесопарковая зона (планируемая к размещению)</w:t>
            </w:r>
          </w:p>
          <w:p w14:paraId="79FE25C5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49</w:t>
            </w:r>
          </w:p>
          <w:p w14:paraId="4C84A8C4" w14:textId="77777777" w:rsidR="00530039" w:rsidRPr="00940D6A" w:rsidRDefault="00530039" w:rsidP="00985B04">
            <w:pPr>
              <w:pStyle w:val="afff2"/>
            </w:pPr>
          </w:p>
          <w:p w14:paraId="4D92FFD0" w14:textId="77777777" w:rsidR="00530039" w:rsidRPr="00940D6A" w:rsidRDefault="00530039" w:rsidP="00985B04">
            <w:pPr>
              <w:pStyle w:val="afff2"/>
            </w:pPr>
            <w:r w:rsidRPr="00940D6A">
              <w:t>Зона лесов</w:t>
            </w:r>
          </w:p>
          <w:p w14:paraId="6203372D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50</w:t>
            </w:r>
          </w:p>
          <w:p w14:paraId="393C2F15" w14:textId="77777777" w:rsidR="00530039" w:rsidRPr="00940D6A" w:rsidRDefault="00530039" w:rsidP="00985B04">
            <w:pPr>
              <w:pStyle w:val="afff2"/>
            </w:pPr>
          </w:p>
          <w:p w14:paraId="203C9D02" w14:textId="77777777" w:rsidR="00530039" w:rsidRPr="00940D6A" w:rsidRDefault="00530039" w:rsidP="00985B04">
            <w:pPr>
              <w:pStyle w:val="afff2"/>
            </w:pPr>
            <w:r w:rsidRPr="00940D6A">
              <w:t>Зона лесов (планируемая к размещению)</w:t>
            </w:r>
          </w:p>
          <w:p w14:paraId="27BC3D46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51</w:t>
            </w:r>
          </w:p>
          <w:p w14:paraId="1614A27A" w14:textId="77777777" w:rsidR="00530039" w:rsidRPr="00940D6A" w:rsidRDefault="00530039" w:rsidP="00985B04">
            <w:pPr>
              <w:pStyle w:val="afff2"/>
            </w:pPr>
          </w:p>
          <w:p w14:paraId="68EEC97D" w14:textId="77777777" w:rsidR="00530039" w:rsidRPr="00940D6A" w:rsidRDefault="00530039" w:rsidP="00985B04">
            <w:pPr>
              <w:pStyle w:val="afff2"/>
            </w:pPr>
            <w:r w:rsidRPr="00940D6A">
              <w:t>Курортная зона</w:t>
            </w:r>
          </w:p>
          <w:p w14:paraId="6D11A17C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52</w:t>
            </w:r>
          </w:p>
          <w:p w14:paraId="6AF797DB" w14:textId="77777777" w:rsidR="00530039" w:rsidRPr="00940D6A" w:rsidRDefault="00530039" w:rsidP="00985B04">
            <w:pPr>
              <w:pStyle w:val="afff2"/>
            </w:pPr>
          </w:p>
          <w:p w14:paraId="2D173471" w14:textId="77777777" w:rsidR="00530039" w:rsidRPr="00940D6A" w:rsidRDefault="00530039" w:rsidP="00985B04">
            <w:pPr>
              <w:pStyle w:val="afff2"/>
            </w:pPr>
            <w:r w:rsidRPr="00940D6A">
              <w:t>Курортная зона (планируемая к размещению)</w:t>
            </w:r>
          </w:p>
          <w:p w14:paraId="4DAB9D8C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53</w:t>
            </w:r>
          </w:p>
          <w:p w14:paraId="4F14FC3D" w14:textId="77777777" w:rsidR="00530039" w:rsidRPr="00940D6A" w:rsidRDefault="00530039" w:rsidP="00985B04">
            <w:pPr>
              <w:pStyle w:val="afff2"/>
            </w:pPr>
          </w:p>
          <w:p w14:paraId="3F64E5B9" w14:textId="77777777" w:rsidR="00530039" w:rsidRPr="00940D6A" w:rsidRDefault="00530039" w:rsidP="00985B04">
            <w:pPr>
              <w:pStyle w:val="afff2"/>
            </w:pPr>
            <w:r w:rsidRPr="00940D6A">
              <w:t>Зона отдыха</w:t>
            </w:r>
          </w:p>
          <w:p w14:paraId="5BD01AE9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54</w:t>
            </w:r>
          </w:p>
          <w:p w14:paraId="3397F42B" w14:textId="77777777" w:rsidR="00530039" w:rsidRPr="00940D6A" w:rsidRDefault="00530039" w:rsidP="00985B04">
            <w:pPr>
              <w:pStyle w:val="afff2"/>
            </w:pPr>
          </w:p>
          <w:p w14:paraId="470D5D2A" w14:textId="77777777" w:rsidR="00530039" w:rsidRPr="00940D6A" w:rsidRDefault="00530039" w:rsidP="00985B04">
            <w:pPr>
              <w:pStyle w:val="afff2"/>
            </w:pPr>
            <w:r w:rsidRPr="00940D6A">
              <w:t>Зона отдыха (планируемая к размещению)</w:t>
            </w:r>
          </w:p>
          <w:p w14:paraId="52245FBC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55</w:t>
            </w:r>
          </w:p>
          <w:p w14:paraId="4A5DCC13" w14:textId="77777777" w:rsidR="00530039" w:rsidRPr="00940D6A" w:rsidRDefault="00530039" w:rsidP="00985B04">
            <w:pPr>
              <w:pStyle w:val="afff2"/>
            </w:pPr>
          </w:p>
          <w:p w14:paraId="1CD6EBD8" w14:textId="77777777" w:rsidR="00530039" w:rsidRPr="00940D6A" w:rsidRDefault="00530039" w:rsidP="00985B04">
            <w:pPr>
              <w:pStyle w:val="afff2"/>
            </w:pPr>
            <w:r w:rsidRPr="00940D6A">
              <w:t>Иные рекреационные зоны</w:t>
            </w:r>
          </w:p>
          <w:p w14:paraId="6622DCD0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56</w:t>
            </w:r>
          </w:p>
          <w:p w14:paraId="18BBFEE3" w14:textId="77777777" w:rsidR="00530039" w:rsidRPr="00940D6A" w:rsidRDefault="00530039" w:rsidP="00985B04">
            <w:pPr>
              <w:pStyle w:val="afff2"/>
            </w:pPr>
          </w:p>
          <w:p w14:paraId="30F9E68C" w14:textId="77777777" w:rsidR="00530039" w:rsidRPr="00940D6A" w:rsidRDefault="00530039" w:rsidP="00985B04">
            <w:pPr>
              <w:pStyle w:val="afff2"/>
            </w:pPr>
            <w:r w:rsidRPr="00940D6A">
              <w:t>Иные рекреационные зоны (планируемые к размещению)</w:t>
            </w:r>
          </w:p>
          <w:p w14:paraId="06E9A112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57</w:t>
            </w:r>
          </w:p>
          <w:p w14:paraId="3FAE924B" w14:textId="77777777" w:rsidR="00530039" w:rsidRPr="00940D6A" w:rsidRDefault="00530039" w:rsidP="00985B04">
            <w:pPr>
              <w:pStyle w:val="afff2"/>
            </w:pPr>
          </w:p>
          <w:p w14:paraId="366F17D7" w14:textId="77777777" w:rsidR="00530039" w:rsidRPr="00940D6A" w:rsidRDefault="00530039" w:rsidP="00985B04">
            <w:pPr>
              <w:pStyle w:val="afff2"/>
            </w:pPr>
            <w:r w:rsidRPr="00940D6A">
              <w:t>Зоны специального назначения</w:t>
            </w:r>
          </w:p>
          <w:p w14:paraId="43CD9959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58</w:t>
            </w:r>
          </w:p>
          <w:p w14:paraId="01B4B635" w14:textId="77777777" w:rsidR="00530039" w:rsidRPr="00940D6A" w:rsidRDefault="00530039" w:rsidP="00985B04">
            <w:pPr>
              <w:pStyle w:val="afff2"/>
            </w:pPr>
          </w:p>
          <w:p w14:paraId="4176E104" w14:textId="77777777" w:rsidR="00530039" w:rsidRPr="00940D6A" w:rsidRDefault="00530039" w:rsidP="00985B04">
            <w:pPr>
              <w:pStyle w:val="afff2"/>
            </w:pPr>
            <w:r w:rsidRPr="00940D6A">
              <w:t>Зоны (планируемые к размещению) специального назначения</w:t>
            </w:r>
          </w:p>
          <w:p w14:paraId="48690D9A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59</w:t>
            </w:r>
          </w:p>
          <w:p w14:paraId="691577B5" w14:textId="77777777" w:rsidR="00530039" w:rsidRPr="00940D6A" w:rsidRDefault="00530039" w:rsidP="00985B04">
            <w:pPr>
              <w:pStyle w:val="afff2"/>
            </w:pPr>
          </w:p>
          <w:p w14:paraId="1F679203" w14:textId="77777777" w:rsidR="00530039" w:rsidRPr="00940D6A" w:rsidRDefault="00530039" w:rsidP="00985B04">
            <w:pPr>
              <w:pStyle w:val="afff2"/>
            </w:pPr>
            <w:r w:rsidRPr="00940D6A">
              <w:t>Зона кладбищ</w:t>
            </w:r>
          </w:p>
          <w:p w14:paraId="40886467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60</w:t>
            </w:r>
          </w:p>
          <w:p w14:paraId="1DD35909" w14:textId="77777777" w:rsidR="00530039" w:rsidRPr="00940D6A" w:rsidRDefault="00530039" w:rsidP="00985B04">
            <w:pPr>
              <w:pStyle w:val="afff2"/>
            </w:pPr>
          </w:p>
          <w:p w14:paraId="34AEA04E" w14:textId="77777777" w:rsidR="00530039" w:rsidRPr="00940D6A" w:rsidRDefault="00530039" w:rsidP="00985B04">
            <w:pPr>
              <w:pStyle w:val="afff2"/>
            </w:pPr>
            <w:r w:rsidRPr="00940D6A">
              <w:t>Зона кладбищ (планируемая к размещению)</w:t>
            </w:r>
          </w:p>
          <w:p w14:paraId="1E86A582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61</w:t>
            </w:r>
          </w:p>
          <w:p w14:paraId="3B795CEB" w14:textId="77777777" w:rsidR="00530039" w:rsidRPr="00940D6A" w:rsidRDefault="00530039" w:rsidP="00985B04">
            <w:pPr>
              <w:pStyle w:val="afff2"/>
            </w:pPr>
          </w:p>
          <w:p w14:paraId="69774CDE" w14:textId="77777777" w:rsidR="00530039" w:rsidRPr="00940D6A" w:rsidRDefault="00530039" w:rsidP="00985B04">
            <w:pPr>
              <w:pStyle w:val="afff2"/>
            </w:pPr>
            <w:r w:rsidRPr="00940D6A">
              <w:t>Зона складирования и захоронения отходов</w:t>
            </w:r>
          </w:p>
          <w:p w14:paraId="462801F3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62</w:t>
            </w:r>
          </w:p>
          <w:p w14:paraId="2B683439" w14:textId="77777777" w:rsidR="00530039" w:rsidRPr="00940D6A" w:rsidRDefault="00530039" w:rsidP="00985B04">
            <w:pPr>
              <w:pStyle w:val="afff2"/>
            </w:pPr>
          </w:p>
          <w:p w14:paraId="1D9ECE84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складирования и захоронения отходов</w:t>
            </w:r>
          </w:p>
          <w:p w14:paraId="454775D6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63</w:t>
            </w:r>
          </w:p>
          <w:p w14:paraId="163CE887" w14:textId="77777777" w:rsidR="00530039" w:rsidRPr="00940D6A" w:rsidRDefault="00530039" w:rsidP="00985B04">
            <w:pPr>
              <w:pStyle w:val="afff2"/>
            </w:pPr>
          </w:p>
          <w:p w14:paraId="62512827" w14:textId="77777777" w:rsidR="00530039" w:rsidRPr="00940D6A" w:rsidRDefault="00530039" w:rsidP="00985B04">
            <w:pPr>
              <w:pStyle w:val="afff2"/>
            </w:pPr>
            <w:r w:rsidRPr="00940D6A">
              <w:t>Зона озелененных территорий специального назначения</w:t>
            </w:r>
          </w:p>
          <w:p w14:paraId="634BF0A0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64</w:t>
            </w:r>
          </w:p>
          <w:p w14:paraId="08CD48B6" w14:textId="77777777" w:rsidR="00530039" w:rsidRPr="00940D6A" w:rsidRDefault="00530039" w:rsidP="00985B04">
            <w:pPr>
              <w:pStyle w:val="afff2"/>
            </w:pPr>
          </w:p>
          <w:p w14:paraId="108FF1FA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озелененных территорий специального назначения</w:t>
            </w:r>
          </w:p>
          <w:p w14:paraId="6ED3AE54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65</w:t>
            </w:r>
          </w:p>
          <w:p w14:paraId="5D252361" w14:textId="77777777" w:rsidR="00530039" w:rsidRPr="00940D6A" w:rsidRDefault="00530039" w:rsidP="00985B04">
            <w:pPr>
              <w:pStyle w:val="afff2"/>
            </w:pPr>
          </w:p>
          <w:p w14:paraId="4C036EA6" w14:textId="77777777" w:rsidR="00530039" w:rsidRPr="00940D6A" w:rsidRDefault="00530039" w:rsidP="00985B04">
            <w:pPr>
              <w:pStyle w:val="afff2"/>
            </w:pPr>
            <w:r w:rsidRPr="00940D6A">
              <w:t>Зона режимных территорий</w:t>
            </w:r>
          </w:p>
          <w:p w14:paraId="69A961A0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66</w:t>
            </w:r>
          </w:p>
          <w:p w14:paraId="5216D30A" w14:textId="77777777" w:rsidR="00530039" w:rsidRPr="00940D6A" w:rsidRDefault="00530039" w:rsidP="00985B04">
            <w:pPr>
              <w:pStyle w:val="afff2"/>
            </w:pPr>
          </w:p>
          <w:p w14:paraId="0D4FFFC0" w14:textId="77777777" w:rsidR="00530039" w:rsidRPr="00940D6A" w:rsidRDefault="00530039" w:rsidP="00985B04">
            <w:pPr>
              <w:pStyle w:val="afff2"/>
            </w:pPr>
            <w:r w:rsidRPr="00940D6A">
              <w:t>Зона (планируемая к размещению) режимных территорий</w:t>
            </w:r>
          </w:p>
          <w:p w14:paraId="34EEB5C0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67</w:t>
            </w:r>
          </w:p>
          <w:p w14:paraId="7A48B0C9" w14:textId="77777777" w:rsidR="00530039" w:rsidRPr="00940D6A" w:rsidRDefault="00530039" w:rsidP="00985B04">
            <w:pPr>
              <w:pStyle w:val="afff2"/>
            </w:pPr>
          </w:p>
          <w:p w14:paraId="37CCEE80" w14:textId="77777777" w:rsidR="00530039" w:rsidRPr="00940D6A" w:rsidRDefault="00530039" w:rsidP="00985B04">
            <w:pPr>
              <w:pStyle w:val="afff2"/>
            </w:pPr>
            <w:r w:rsidRPr="00940D6A">
              <w:t>Зона акваторий</w:t>
            </w:r>
          </w:p>
          <w:p w14:paraId="713E7A27" w14:textId="7777777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ZONE</w:t>
            </w:r>
            <w:r w:rsidRPr="00940D6A">
              <w:t>_</w:t>
            </w:r>
            <w:r w:rsidRPr="00940D6A">
              <w:rPr>
                <w:lang w:val="en-US"/>
              </w:rPr>
              <w:t>T</w:t>
            </w:r>
            <w:r w:rsidRPr="00940D6A">
              <w:t>68</w:t>
            </w:r>
          </w:p>
          <w:p w14:paraId="4BD2FF77" w14:textId="77777777" w:rsidR="00530039" w:rsidRPr="00940D6A" w:rsidRDefault="00530039" w:rsidP="00985B04">
            <w:pPr>
              <w:pStyle w:val="afff2"/>
            </w:pPr>
          </w:p>
          <w:p w14:paraId="16AA5191" w14:textId="77777777" w:rsidR="00530039" w:rsidRPr="00940D6A" w:rsidRDefault="00530039" w:rsidP="00985B04">
            <w:pPr>
              <w:pStyle w:val="afff2"/>
            </w:pPr>
            <w:r w:rsidRPr="00940D6A">
              <w:t>Зона акваторий (планируемая к размещению)</w:t>
            </w:r>
          </w:p>
          <w:p w14:paraId="63EF02E1" w14:textId="1F07ED8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ZONE_T69</w:t>
            </w:r>
          </w:p>
        </w:tc>
        <w:tc>
          <w:tcPr>
            <w:tcW w:w="1276" w:type="dxa"/>
            <w:vAlign w:val="center"/>
          </w:tcPr>
          <w:p w14:paraId="634E6DE5" w14:textId="2BE9DD8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lastRenderedPageBreak/>
              <w:t>Poligon</w:t>
            </w:r>
          </w:p>
        </w:tc>
        <w:tc>
          <w:tcPr>
            <w:tcW w:w="5528" w:type="dxa"/>
            <w:vAlign w:val="center"/>
          </w:tcPr>
          <w:p w14:paraId="01F28431" w14:textId="77777777" w:rsidR="00530039" w:rsidRPr="00940D6A" w:rsidRDefault="00530039" w:rsidP="00985B04">
            <w:pPr>
              <w:pStyle w:val="afff2"/>
            </w:pPr>
            <w:r w:rsidRPr="00940D6A">
              <w:t>Статус территориальной зоны**</w:t>
            </w:r>
          </w:p>
          <w:p w14:paraId="4ACDA791" w14:textId="77777777" w:rsidR="00530039" w:rsidRPr="00940D6A" w:rsidRDefault="00530039" w:rsidP="00985B04">
            <w:pPr>
              <w:pStyle w:val="afff2"/>
            </w:pPr>
            <w:r w:rsidRPr="00940D6A">
              <w:t>Наименование территориальной зоны**</w:t>
            </w:r>
          </w:p>
          <w:p w14:paraId="0EB88840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6DF1298B" w14:textId="77777777" w:rsidR="00530039" w:rsidRPr="00940D6A" w:rsidRDefault="00530039" w:rsidP="00985B04">
            <w:pPr>
              <w:pStyle w:val="afff2"/>
            </w:pPr>
            <w:r w:rsidRPr="00940D6A">
              <w:t>Разрешенное использование по документу</w:t>
            </w:r>
          </w:p>
          <w:p w14:paraId="777DA57E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50611026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участка (список)</w:t>
            </w:r>
          </w:p>
          <w:p w14:paraId="53A4E505" w14:textId="77777777" w:rsidR="00530039" w:rsidRPr="00940D6A" w:rsidRDefault="00530039" w:rsidP="00985B04">
            <w:pPr>
              <w:pStyle w:val="afff2"/>
            </w:pPr>
            <w:r w:rsidRPr="00940D6A">
              <w:t>Вид разрешенного использования (список)</w:t>
            </w:r>
          </w:p>
          <w:p w14:paraId="340F72CA" w14:textId="77777777" w:rsidR="00530039" w:rsidRPr="00940D6A" w:rsidRDefault="00530039" w:rsidP="00985B04">
            <w:pPr>
              <w:pStyle w:val="afff2"/>
            </w:pPr>
            <w:r w:rsidRPr="00940D6A">
              <w:t>Вид зоны</w:t>
            </w:r>
          </w:p>
          <w:p w14:paraId="654B2202" w14:textId="77777777" w:rsidR="00530039" w:rsidRPr="00940D6A" w:rsidRDefault="00530039" w:rsidP="00985B04">
            <w:pPr>
              <w:pStyle w:val="afff2"/>
            </w:pPr>
            <w:r w:rsidRPr="00940D6A">
              <w:t>Размер зоны ограничения</w:t>
            </w:r>
          </w:p>
          <w:p w14:paraId="2C0192A4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CA0FC5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9AC9DC8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47B4145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35CB83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E12BF5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049A1030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38E91B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2BC4AB43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9576E3A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FC2C913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56E0A5D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298486C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B6BA567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3E3906C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2825A14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0073EA8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0EDD438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359801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4688AD3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2A59EB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3C878F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646ADA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58EF68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2D6004A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FB8CF3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7D038D9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3824747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5D85A5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43525C1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258DB57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1F273EA1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47B75B0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9A364C3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206205E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52DAC335" w14:textId="0014990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58FC28F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2593F49" w14:textId="551AA3AF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8B90460" wp14:editId="014F2A69">
                  <wp:extent cx="762000" cy="495300"/>
                  <wp:effectExtent l="0" t="0" r="0" b="0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4DDBCCB" w14:textId="5CBC99A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40030111</w:t>
            </w:r>
          </w:p>
        </w:tc>
        <w:tc>
          <w:tcPr>
            <w:tcW w:w="5528" w:type="dxa"/>
            <w:vAlign w:val="center"/>
          </w:tcPr>
          <w:p w14:paraId="582FB2BC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Контур здания</w:t>
            </w:r>
          </w:p>
          <w:p w14:paraId="09A09975" w14:textId="38E8BB6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BUILDING</w:t>
            </w:r>
          </w:p>
        </w:tc>
        <w:tc>
          <w:tcPr>
            <w:tcW w:w="1276" w:type="dxa"/>
            <w:vAlign w:val="center"/>
          </w:tcPr>
          <w:p w14:paraId="712BCB95" w14:textId="4A5F29D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7BE402B2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4E0322C7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120F7E8B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51B0A040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8A4EAB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4B514E6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5E5796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1AEFC7B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000AEC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B3B569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4F8C42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A87C89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00DE19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F1FEC3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C4278B5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7BE51D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779EC62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Масштаб отображения знака в процентах</w:t>
            </w:r>
          </w:p>
          <w:p w14:paraId="671E71E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8577E4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8B26321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DB0BED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0BD21A4B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DDBD68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2CD0959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E145E3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0F889D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8225C0A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8A0F620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A46E862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0C4DB4A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1E5FB383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7302856B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06CB5F3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5E6C0CB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C63177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D4A0B32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DFC3927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3C6275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82E082B" w14:textId="23E07B18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04477F1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87FD88C" w14:textId="4B26D0FC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38C6BA78" wp14:editId="18A348A6">
                  <wp:extent cx="762000" cy="161925"/>
                  <wp:effectExtent l="0" t="0" r="0" b="0"/>
                  <wp:docPr id="421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BA34CED" w14:textId="4DBA3370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40030130</w:t>
            </w:r>
          </w:p>
        </w:tc>
        <w:tc>
          <w:tcPr>
            <w:tcW w:w="5528" w:type="dxa"/>
            <w:vAlign w:val="center"/>
          </w:tcPr>
          <w:p w14:paraId="28E7A965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Граница существующего объекта</w:t>
            </w:r>
          </w:p>
          <w:p w14:paraId="62CAE04F" w14:textId="5A5A3E5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BORDER</w:t>
            </w:r>
          </w:p>
        </w:tc>
        <w:tc>
          <w:tcPr>
            <w:tcW w:w="1276" w:type="dxa"/>
            <w:vAlign w:val="center"/>
          </w:tcPr>
          <w:p w14:paraId="1C0C2A17" w14:textId="7B543630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6B2023F4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E03F995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56E4A9D2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246956D6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14208332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B4C182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B97D64D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267BD6A7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03B38C0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D3DC4DD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95A1A36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761AE0C4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45ACC95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7B7627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24B72A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A418E87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E6E182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Масштаб отображения знака в процентах</w:t>
            </w:r>
          </w:p>
          <w:p w14:paraId="4CE2EA2B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5F51E3B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FA5444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2F61546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ADF8E4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6D5CA237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131C5D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6DC48D0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C85199D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192180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E21C3F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DBEFD2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88594D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8EA5FB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6B68077E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4AC46EE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985B6D9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5A48B5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39A6A9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998BAD5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A89B71D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9B783B5" w14:textId="304284C4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88BFF98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06D6F27F" w14:textId="77777777" w:rsidR="00530039" w:rsidRPr="00940D6A" w:rsidRDefault="00530039" w:rsidP="00985B04">
            <w:pPr>
              <w:pStyle w:val="afff5"/>
              <w:ind w:left="-108" w:right="-108"/>
            </w:pPr>
          </w:p>
        </w:tc>
        <w:tc>
          <w:tcPr>
            <w:tcW w:w="1559" w:type="dxa"/>
            <w:vAlign w:val="center"/>
          </w:tcPr>
          <w:p w14:paraId="7F21968C" w14:textId="5DD95B5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18</w:t>
            </w:r>
          </w:p>
        </w:tc>
        <w:tc>
          <w:tcPr>
            <w:tcW w:w="5528" w:type="dxa"/>
            <w:vAlign w:val="center"/>
          </w:tcPr>
          <w:p w14:paraId="469983B4" w14:textId="7692BCE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ИСПРАВЛЕНИЕ РЕЕСТРОВЫХ ОШИБОК</w:t>
            </w:r>
          </w:p>
        </w:tc>
        <w:tc>
          <w:tcPr>
            <w:tcW w:w="1276" w:type="dxa"/>
            <w:vAlign w:val="center"/>
          </w:tcPr>
          <w:p w14:paraId="0A5E5A33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60B706C8" w14:textId="77777777" w:rsidR="00530039" w:rsidRPr="00940D6A" w:rsidRDefault="00530039" w:rsidP="00985B04">
            <w:pPr>
              <w:pStyle w:val="afff2"/>
              <w:rPr>
                <w:lang w:val="en-US"/>
              </w:rPr>
            </w:pPr>
          </w:p>
        </w:tc>
      </w:tr>
      <w:tr w:rsidR="00530039" w:rsidRPr="00940D6A" w14:paraId="1A9EE0E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A9AC6ED" w14:textId="410850A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drawing>
                <wp:inline distT="0" distB="0" distL="0" distR="0" wp14:anchorId="48D0506A" wp14:editId="4DC2B0E0">
                  <wp:extent cx="762000" cy="457200"/>
                  <wp:effectExtent l="0" t="0" r="0" b="0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5ECE3C5A" w14:textId="5C2625A7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40070001</w:t>
            </w:r>
          </w:p>
        </w:tc>
        <w:tc>
          <w:tcPr>
            <w:tcW w:w="5528" w:type="dxa"/>
            <w:vAlign w:val="center"/>
          </w:tcPr>
          <w:p w14:paraId="60AAD9E2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по ЕГРН</w:t>
            </w:r>
          </w:p>
          <w:p w14:paraId="28EE22C3" w14:textId="1575988F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EGRN</w:t>
            </w:r>
          </w:p>
        </w:tc>
        <w:tc>
          <w:tcPr>
            <w:tcW w:w="1276" w:type="dxa"/>
            <w:vAlign w:val="center"/>
          </w:tcPr>
          <w:p w14:paraId="52B8530D" w14:textId="3E7F528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0D6CD3BD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1196F3BA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16630C0B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2EB8FFAA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08D5134A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3A437DB4" w14:textId="77777777" w:rsidR="00530039" w:rsidRPr="00940D6A" w:rsidRDefault="00530039" w:rsidP="00985B04">
            <w:pPr>
              <w:pStyle w:val="afff2"/>
            </w:pPr>
            <w:r w:rsidRPr="00940D6A">
              <w:t>Признак исправления</w:t>
            </w:r>
          </w:p>
          <w:p w14:paraId="5E7679F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76F3196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834D6AF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52A9C93B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90A7991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CB02D09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B9F4FE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251CDC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Доля</w:t>
            </w:r>
          </w:p>
          <w:p w14:paraId="35DDBBD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027A1F7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6F0D2D45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9CA2EFB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753F56DF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9200E7D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CDE1F4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365562C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6996022C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7D3CC4A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4DF1FD3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787776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1DE189BB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6A36E86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A96245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173ADD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6A1121A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114EF7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3184A7D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3DF15A46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D40B4B6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DF2D27B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922A71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1F64593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7C9937E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710CBCB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431E2B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04570D1E" w14:textId="48D25294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9612F09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585E436" w14:textId="18CE5098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50AD534A" wp14:editId="521C0A91">
                  <wp:extent cx="762000" cy="457200"/>
                  <wp:effectExtent l="0" t="0" r="0" b="0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C90A6F6" w14:textId="60564F6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40070002</w:t>
            </w:r>
          </w:p>
        </w:tc>
        <w:tc>
          <w:tcPr>
            <w:tcW w:w="5528" w:type="dxa"/>
            <w:vAlign w:val="center"/>
          </w:tcPr>
          <w:p w14:paraId="602FCAF6" w14:textId="77777777" w:rsidR="00530039" w:rsidRPr="00940D6A" w:rsidRDefault="00530039" w:rsidP="00985B04">
            <w:pPr>
              <w:pStyle w:val="afff2"/>
            </w:pPr>
            <w:r w:rsidRPr="00940D6A">
              <w:t>Земельный участок исправленный</w:t>
            </w:r>
          </w:p>
          <w:p w14:paraId="6461FFCF" w14:textId="248A3B4D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PLOT</w:t>
            </w:r>
            <w:r w:rsidRPr="00940D6A">
              <w:t>_</w:t>
            </w:r>
            <w:r w:rsidRPr="00940D6A">
              <w:rPr>
                <w:lang w:val="en-US"/>
              </w:rPr>
              <w:t>CORRECT</w:t>
            </w:r>
          </w:p>
        </w:tc>
        <w:tc>
          <w:tcPr>
            <w:tcW w:w="1276" w:type="dxa"/>
            <w:vAlign w:val="center"/>
          </w:tcPr>
          <w:p w14:paraId="1E9F9D3D" w14:textId="6A30E1C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0FE2ADE6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083514B4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0A338805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3DC0BDE3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64E99004" w14:textId="77777777" w:rsidR="00530039" w:rsidRPr="00940D6A" w:rsidRDefault="00530039" w:rsidP="00985B04">
            <w:pPr>
              <w:pStyle w:val="afff2"/>
            </w:pPr>
            <w:r w:rsidRPr="00940D6A">
              <w:t>Признак исправления</w:t>
            </w:r>
          </w:p>
          <w:p w14:paraId="4D44A954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C03108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20B91058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6E7A1A42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2BC71BE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733F552C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Дата создания объекта</w:t>
            </w:r>
          </w:p>
          <w:p w14:paraId="4594A8B5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2B5DBEE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9015C23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01DA98F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5F1E82B9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35D6B0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1FEE822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051E97D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5173D6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0D40CF9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8A3D6A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FBF83CD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4B9C387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4C7F88C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DCFF1A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84F1EC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4626F16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D0C3B14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E7989E1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99B5206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3BEFB50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695CCC4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FF1C8F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5689CE99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4B6386C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6BD21AAD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2A11350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7BD073F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7C2D5CBC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F89120A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C5FFC5B" w14:textId="2885E5F2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0D971D4B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6142543B" w14:textId="73578BF3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100F11E5" wp14:editId="6C4A2418">
                  <wp:extent cx="762000" cy="457200"/>
                  <wp:effectExtent l="0" t="0" r="0" b="0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8A657AA" w14:textId="794B84BC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40071001</w:t>
            </w:r>
          </w:p>
        </w:tc>
        <w:tc>
          <w:tcPr>
            <w:tcW w:w="5528" w:type="dxa"/>
            <w:vAlign w:val="center"/>
          </w:tcPr>
          <w:p w14:paraId="15F41E36" w14:textId="77777777" w:rsidR="00530039" w:rsidRPr="00940D6A" w:rsidRDefault="00530039" w:rsidP="00985B04">
            <w:pPr>
              <w:pStyle w:val="afff2"/>
            </w:pPr>
            <w:r w:rsidRPr="00940D6A">
              <w:t>Часть земельного участка по ЕГРН</w:t>
            </w:r>
          </w:p>
          <w:p w14:paraId="307DF4BE" w14:textId="5137B2E4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PART</w:t>
            </w:r>
            <w:r w:rsidRPr="00940D6A">
              <w:t>_</w:t>
            </w:r>
            <w:r w:rsidRPr="00940D6A">
              <w:rPr>
                <w:lang w:val="en-US"/>
              </w:rPr>
              <w:t>EGRN</w:t>
            </w:r>
          </w:p>
        </w:tc>
        <w:tc>
          <w:tcPr>
            <w:tcW w:w="1276" w:type="dxa"/>
            <w:vAlign w:val="center"/>
          </w:tcPr>
          <w:p w14:paraId="6B22EAA6" w14:textId="61300CDE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548DF5EF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0590D74D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0A1938CF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4C5DA5DC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земельного участка</w:t>
            </w:r>
          </w:p>
          <w:p w14:paraId="65D382B8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1471D0F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5E8751B4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E988ED3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Адрес правообладателя</w:t>
            </w:r>
          </w:p>
          <w:p w14:paraId="674F37BB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25C68332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05DE034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1568646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4F64670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96737D4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0B2681B9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2245F199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E38B943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2A3B8E9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021D5ED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0050BFBD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CFC5BCE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3F29B1E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29458FC8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C16735C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BEB29F8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84FC532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6B42EE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204C74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36728884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684BD41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B3A0862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71D5168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9BF30D3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040B8A6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7DB5A62E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50AC9C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8087B8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547F4B0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5001CE2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590C30A" w14:textId="0060F42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4F6D4E0D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97342F2" w14:textId="24C3F796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706C2A03" wp14:editId="2DD37889">
                  <wp:extent cx="762000" cy="457200"/>
                  <wp:effectExtent l="0" t="0" r="0" b="0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5DC174E" w14:textId="2F581D3E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40071002</w:t>
            </w:r>
          </w:p>
        </w:tc>
        <w:tc>
          <w:tcPr>
            <w:tcW w:w="5528" w:type="dxa"/>
            <w:vAlign w:val="center"/>
          </w:tcPr>
          <w:p w14:paraId="45A611B4" w14:textId="77777777" w:rsidR="00530039" w:rsidRPr="00940D6A" w:rsidRDefault="00530039" w:rsidP="00985B04">
            <w:pPr>
              <w:pStyle w:val="afff2"/>
            </w:pPr>
            <w:r w:rsidRPr="00940D6A">
              <w:t>Часть земельного участка исправленная</w:t>
            </w:r>
          </w:p>
          <w:p w14:paraId="3776D990" w14:textId="0F020853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PART</w:t>
            </w:r>
            <w:r w:rsidRPr="00940D6A">
              <w:t>_</w:t>
            </w:r>
            <w:r w:rsidRPr="00940D6A">
              <w:rPr>
                <w:lang w:val="en-US"/>
              </w:rPr>
              <w:t>CORRECT</w:t>
            </w:r>
          </w:p>
        </w:tc>
        <w:tc>
          <w:tcPr>
            <w:tcW w:w="1276" w:type="dxa"/>
            <w:vAlign w:val="center"/>
          </w:tcPr>
          <w:p w14:paraId="65853510" w14:textId="6266A92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0A382AA8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29D0EB0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24BEBCE8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34E43580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земельного участка</w:t>
            </w:r>
          </w:p>
          <w:p w14:paraId="23CB589C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F3210D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7CB75A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Цвет знака</w:t>
            </w:r>
          </w:p>
          <w:p w14:paraId="059246E0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3E55AD32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2BFD66F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270699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0271635E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BFB9C3E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C6C4CA3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171108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979843A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2D2B20A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36239154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57103A68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EDE2B2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3A58F5D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1004FCA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D7ABD74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5E77904F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39DB4F8C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4F4A423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48D3D64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4210BA5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DC65814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05AB8BDA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3DA1DAAE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625A36C8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AA2BD13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36A873F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B2B0FB0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80DFBF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13983E0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20944927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3EF20EEC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42519927" w14:textId="6733440E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C7EEE36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50F0B80F" w14:textId="793BCD1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9B83809" wp14:editId="7235138C">
                  <wp:extent cx="762000" cy="457200"/>
                  <wp:effectExtent l="0" t="0" r="0" b="0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DD1FE1A" w14:textId="6C856D2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40072001</w:t>
            </w:r>
          </w:p>
        </w:tc>
        <w:tc>
          <w:tcPr>
            <w:tcW w:w="5528" w:type="dxa"/>
            <w:vAlign w:val="center"/>
          </w:tcPr>
          <w:p w14:paraId="11A645F4" w14:textId="77777777" w:rsidR="00530039" w:rsidRPr="00940D6A" w:rsidRDefault="00530039" w:rsidP="00985B04">
            <w:pPr>
              <w:pStyle w:val="afff2"/>
            </w:pPr>
            <w:r w:rsidRPr="00940D6A">
              <w:t>Объект капитального строительства по ЕГРН</w:t>
            </w:r>
          </w:p>
          <w:p w14:paraId="3C0DFF71" w14:textId="32D65EC9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OKS</w:t>
            </w:r>
            <w:r w:rsidRPr="00940D6A">
              <w:t>_</w:t>
            </w:r>
            <w:r w:rsidRPr="00940D6A">
              <w:rPr>
                <w:lang w:val="en-US"/>
              </w:rPr>
              <w:t>EGRN</w:t>
            </w:r>
          </w:p>
        </w:tc>
        <w:tc>
          <w:tcPr>
            <w:tcW w:w="1276" w:type="dxa"/>
            <w:vAlign w:val="center"/>
          </w:tcPr>
          <w:p w14:paraId="000D5D48" w14:textId="55B93B5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000ABF59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6DF499BC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5A1FA26D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1FDD41B9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2C9D48C5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73D8A0E6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Собственное название</w:t>
            </w:r>
          </w:p>
          <w:p w14:paraId="06A78205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652751D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1029463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636D81AC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5623D136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108E167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434EA6BC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5C00F51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EDE6512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C2C27F4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2FEF514D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A0A77BC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85D710C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8448D4F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3CC1EF22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72E91EE6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269E5E79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096EFD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5BE3D8BF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3576E012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5CEB0A3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5034185C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503E2943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9BF2ECC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68F3501B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3368371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014463F0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FD8D100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CE5B842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369DDDE4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1FD260B5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653FEFF6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C336248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901FBF3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74972C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BC054B9" w14:textId="47C63961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1EAACB83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7C969F1" w14:textId="71951DD4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2346663" wp14:editId="1AD4D251">
                  <wp:extent cx="762000" cy="457200"/>
                  <wp:effectExtent l="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4F2144C" w14:textId="194E2B25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40072002</w:t>
            </w:r>
          </w:p>
        </w:tc>
        <w:tc>
          <w:tcPr>
            <w:tcW w:w="5528" w:type="dxa"/>
            <w:vAlign w:val="center"/>
          </w:tcPr>
          <w:p w14:paraId="11C134DA" w14:textId="77777777" w:rsidR="00530039" w:rsidRPr="00940D6A" w:rsidRDefault="00530039" w:rsidP="00985B04">
            <w:pPr>
              <w:pStyle w:val="afff2"/>
            </w:pPr>
            <w:r w:rsidRPr="00940D6A">
              <w:t>Объект капитального строительства исправленный</w:t>
            </w:r>
          </w:p>
          <w:p w14:paraId="1601936F" w14:textId="3C153B67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OKS</w:t>
            </w:r>
            <w:r w:rsidRPr="00940D6A">
              <w:t>_</w:t>
            </w:r>
            <w:r w:rsidRPr="00940D6A">
              <w:rPr>
                <w:lang w:val="en-US"/>
              </w:rPr>
              <w:t>CORRECT</w:t>
            </w:r>
          </w:p>
        </w:tc>
        <w:tc>
          <w:tcPr>
            <w:tcW w:w="1276" w:type="dxa"/>
            <w:vAlign w:val="center"/>
          </w:tcPr>
          <w:p w14:paraId="5581CB69" w14:textId="66D9FA0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Poligon</w:t>
            </w:r>
          </w:p>
        </w:tc>
        <w:tc>
          <w:tcPr>
            <w:tcW w:w="5528" w:type="dxa"/>
            <w:vAlign w:val="center"/>
          </w:tcPr>
          <w:p w14:paraId="6287854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</w:t>
            </w:r>
          </w:p>
          <w:p w14:paraId="60917C0F" w14:textId="77777777" w:rsidR="00530039" w:rsidRPr="00940D6A" w:rsidRDefault="00530039" w:rsidP="00985B04">
            <w:pPr>
              <w:pStyle w:val="afff2"/>
            </w:pPr>
            <w:r w:rsidRPr="00940D6A">
              <w:t>Вид объекта недвижимости (список)</w:t>
            </w:r>
          </w:p>
          <w:p w14:paraId="3831888C" w14:textId="77777777" w:rsidR="00530039" w:rsidRPr="00940D6A" w:rsidRDefault="00530039" w:rsidP="00985B04">
            <w:pPr>
              <w:pStyle w:val="afff2"/>
            </w:pPr>
            <w:r w:rsidRPr="00940D6A">
              <w:t>Площадь по документам</w:t>
            </w:r>
          </w:p>
          <w:p w14:paraId="66BB7610" w14:textId="77777777" w:rsidR="00530039" w:rsidRPr="00940D6A" w:rsidRDefault="00530039" w:rsidP="00985B04">
            <w:pPr>
              <w:pStyle w:val="afff2"/>
            </w:pPr>
            <w:r w:rsidRPr="00940D6A">
              <w:t>Учетный номер</w:t>
            </w:r>
          </w:p>
          <w:p w14:paraId="3CC9DB3F" w14:textId="77777777" w:rsidR="00530039" w:rsidRPr="00940D6A" w:rsidRDefault="00530039" w:rsidP="00985B04">
            <w:pPr>
              <w:pStyle w:val="afff2"/>
            </w:pPr>
            <w:r w:rsidRPr="00940D6A">
              <w:t>Адрес</w:t>
            </w:r>
          </w:p>
          <w:p w14:paraId="02193D08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69E16467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2E432CA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08D521F9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74B17246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3AF2933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6CF5E757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12C3575F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61DB37AD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31A638CC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1E6FC48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8E1A33E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5104010F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287CDCB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5A3D2D8B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720842F6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292CAEB3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5AAF3D23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A7DD20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8211058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4BA5944D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2674C6A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A7B7B77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18E0BFD5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30463F0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06EED4F2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2A5293D5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EE0CEF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526EE1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10E38A10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EEBD7E9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52BC7E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4A942D3E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5E04D39F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6A410D94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Начальная строка таблицы</w:t>
            </w:r>
          </w:p>
          <w:p w14:paraId="2F59D050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6F655CEC" w14:textId="23995B84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2FE0F37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F1AAD7A" w14:textId="29019F07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FB5945F" wp14:editId="4142569D">
                  <wp:extent cx="762000" cy="76200"/>
                  <wp:effectExtent l="0" t="0" r="0" b="0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7D7DFAC8" w14:textId="479A97A2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40073001</w:t>
            </w:r>
          </w:p>
        </w:tc>
        <w:tc>
          <w:tcPr>
            <w:tcW w:w="5528" w:type="dxa"/>
            <w:vAlign w:val="center"/>
          </w:tcPr>
          <w:p w14:paraId="5C59E97E" w14:textId="77777777" w:rsidR="00530039" w:rsidRPr="00940D6A" w:rsidRDefault="00530039" w:rsidP="00985B04">
            <w:pPr>
              <w:pStyle w:val="afff2"/>
            </w:pPr>
            <w:r w:rsidRPr="00940D6A">
              <w:t>Границы АТЕ, территорий и лесничеств по ЕГРН</w:t>
            </w:r>
          </w:p>
          <w:p w14:paraId="650AC636" w14:textId="005F7CCA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BORDERS_EGRN</w:t>
            </w:r>
          </w:p>
        </w:tc>
        <w:tc>
          <w:tcPr>
            <w:tcW w:w="1276" w:type="dxa"/>
            <w:vAlign w:val="center"/>
          </w:tcPr>
          <w:p w14:paraId="6962F3AF" w14:textId="10B7F5D9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3101A14B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40EA6896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</w:t>
            </w:r>
          </w:p>
          <w:p w14:paraId="09F129D3" w14:textId="77777777" w:rsidR="00530039" w:rsidRPr="00940D6A" w:rsidRDefault="00530039" w:rsidP="00985B04">
            <w:pPr>
              <w:pStyle w:val="afff2"/>
            </w:pPr>
            <w:r w:rsidRPr="00940D6A">
              <w:t>Тип описания границы</w:t>
            </w:r>
          </w:p>
          <w:p w14:paraId="2E8E2F46" w14:textId="77777777" w:rsidR="00530039" w:rsidRPr="00940D6A" w:rsidRDefault="00530039" w:rsidP="00985B04">
            <w:pPr>
              <w:pStyle w:val="afff2"/>
            </w:pPr>
            <w:r w:rsidRPr="00940D6A">
              <w:t>Вид объекта реестра границ</w:t>
            </w:r>
          </w:p>
          <w:p w14:paraId="16BFF76B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3AA0CA7B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BE2D3A0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0FEF1264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E87FA05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4070F6A4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69CB8C35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733B5854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4F079601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6B5F214B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429404D9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383EDCF5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6540BC91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69A7FE2A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2C2C76B5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A85548B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1FA7DC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24E0FC61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30E787A9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7CF7BB64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78EA69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084F01C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7EBE79F7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38703532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4062A70B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3101C8CF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AFF1C32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049C91ED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20C55F21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61BE8B7D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47CBDCF2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7E7FD681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32150D2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Ширина таблицы</w:t>
            </w:r>
          </w:p>
          <w:p w14:paraId="66939B0F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2545BE57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42B7A43" w14:textId="7FA3D50F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3779197B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37F0F91B" w14:textId="61AD43F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07A9CF71" wp14:editId="243A0A63">
                  <wp:extent cx="762000" cy="76200"/>
                  <wp:effectExtent l="0" t="0" r="0" b="0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32914C7D" w14:textId="3BD36384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40073002</w:t>
            </w:r>
          </w:p>
        </w:tc>
        <w:tc>
          <w:tcPr>
            <w:tcW w:w="5528" w:type="dxa"/>
            <w:vAlign w:val="center"/>
          </w:tcPr>
          <w:p w14:paraId="3F7F7586" w14:textId="77777777" w:rsidR="00530039" w:rsidRPr="00940D6A" w:rsidRDefault="00530039" w:rsidP="00985B04">
            <w:pPr>
              <w:pStyle w:val="afff2"/>
            </w:pPr>
            <w:r w:rsidRPr="00940D6A">
              <w:t>Границы АТЕ, территорий и лесничеств исправленные</w:t>
            </w:r>
          </w:p>
          <w:p w14:paraId="0B301C6C" w14:textId="17CC7524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BORDERS_CORRECT</w:t>
            </w:r>
          </w:p>
        </w:tc>
        <w:tc>
          <w:tcPr>
            <w:tcW w:w="1276" w:type="dxa"/>
            <w:vAlign w:val="center"/>
          </w:tcPr>
          <w:p w14:paraId="4FBF19E0" w14:textId="379DA502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Line</w:t>
            </w:r>
          </w:p>
        </w:tc>
        <w:tc>
          <w:tcPr>
            <w:tcW w:w="5528" w:type="dxa"/>
            <w:vAlign w:val="center"/>
          </w:tcPr>
          <w:p w14:paraId="2245D068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149347E5" w14:textId="77777777" w:rsidR="00530039" w:rsidRPr="00940D6A" w:rsidRDefault="00530039" w:rsidP="00985B04">
            <w:pPr>
              <w:pStyle w:val="afff2"/>
            </w:pPr>
            <w:r w:rsidRPr="00940D6A">
              <w:t>Реестровый номер границы</w:t>
            </w:r>
          </w:p>
          <w:p w14:paraId="3F4FF88D" w14:textId="77777777" w:rsidR="00530039" w:rsidRPr="00940D6A" w:rsidRDefault="00530039" w:rsidP="00985B04">
            <w:pPr>
              <w:pStyle w:val="afff2"/>
            </w:pPr>
            <w:r w:rsidRPr="00940D6A">
              <w:t>Вид зоны</w:t>
            </w:r>
          </w:p>
          <w:p w14:paraId="5F89F3EE" w14:textId="77777777" w:rsidR="00530039" w:rsidRPr="00940D6A" w:rsidRDefault="00530039" w:rsidP="00985B04">
            <w:pPr>
              <w:pStyle w:val="afff2"/>
            </w:pPr>
            <w:r w:rsidRPr="00940D6A">
              <w:t>Тип объекта</w:t>
            </w:r>
          </w:p>
          <w:p w14:paraId="7B7B453C" w14:textId="77777777" w:rsidR="00530039" w:rsidRPr="00940D6A" w:rsidRDefault="00530039" w:rsidP="00985B04">
            <w:pPr>
              <w:pStyle w:val="afff2"/>
            </w:pPr>
            <w:r w:rsidRPr="00940D6A">
              <w:t>Тип описания границы</w:t>
            </w:r>
          </w:p>
          <w:p w14:paraId="2E7B3624" w14:textId="77777777" w:rsidR="00530039" w:rsidRPr="00940D6A" w:rsidRDefault="00530039" w:rsidP="00985B04">
            <w:pPr>
              <w:pStyle w:val="afff2"/>
            </w:pPr>
            <w:r w:rsidRPr="00940D6A">
              <w:t>Вид объекта реестра границ</w:t>
            </w:r>
          </w:p>
          <w:p w14:paraId="32EE0762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C8654A0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34E04340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242C9AF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4DC8109A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A29B831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4105F86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3439A4BC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1AB8D479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1FB8F481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31CE17A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EC5826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5BE2FFD0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1905D67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00BB1210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6345B558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479A7F4B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0D32B790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7EC0518A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426C619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674EBA9E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82A0614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2C58977A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4158F09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7AEBFFB7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8C6599B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24904F11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2221AAD8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0B8CE7FD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D14F345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Число дней от даты отсчета</w:t>
            </w:r>
          </w:p>
          <w:p w14:paraId="6698B8D8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3C784AED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348A5459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37708E8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14CF88FF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71507A84" w14:textId="78C76A16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940D6A" w14:paraId="6336A0DD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72D15105" w14:textId="526B9CB0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270AE1A6" wp14:editId="679ECEAC">
                  <wp:extent cx="762000" cy="123825"/>
                  <wp:effectExtent l="0" t="0" r="0" b="0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631E2A65" w14:textId="41C628E9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40074001</w:t>
            </w:r>
          </w:p>
        </w:tc>
        <w:tc>
          <w:tcPr>
            <w:tcW w:w="5528" w:type="dxa"/>
            <w:vAlign w:val="center"/>
          </w:tcPr>
          <w:p w14:paraId="04640344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ЕГРН</w:t>
            </w:r>
          </w:p>
          <w:p w14:paraId="174D4F04" w14:textId="0BDE06CC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POINT</w:t>
            </w:r>
            <w:r w:rsidRPr="00940D6A">
              <w:t>_</w:t>
            </w:r>
            <w:r w:rsidRPr="00940D6A">
              <w:rPr>
                <w:lang w:val="en-US"/>
              </w:rPr>
              <w:t>EGRN</w:t>
            </w:r>
          </w:p>
        </w:tc>
        <w:tc>
          <w:tcPr>
            <w:tcW w:w="1276" w:type="dxa"/>
            <w:vAlign w:val="center"/>
          </w:tcPr>
          <w:p w14:paraId="0BDD1CA1" w14:textId="6A1C3853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2BDDA2EE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5D0C47C1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6B806807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36C5E28A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земельного участка</w:t>
            </w:r>
          </w:p>
          <w:p w14:paraId="526FDD8E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55C35C5C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7B4D6CE1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13F38FD3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60743578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5735DBD7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F0E31E7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42CFCF1F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0EC7E46B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703F0653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7958711C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409DAFB6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3AD2FE54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4A6E399E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4DDD1E37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56C6AB2C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768E5086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561E820E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1590A451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1D82CBEB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7D309F90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44292609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3B962F51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73A2956D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11DACB85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75FC484C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5293470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7D7A1C5F" w14:textId="77777777" w:rsidR="00530039" w:rsidRPr="00940D6A" w:rsidRDefault="00530039" w:rsidP="00985B04">
            <w:pPr>
              <w:pStyle w:val="afff2"/>
            </w:pPr>
            <w:r w:rsidRPr="00940D6A">
              <w:t>Список сокращений</w:t>
            </w:r>
          </w:p>
          <w:p w14:paraId="3E2D7FE8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53BA9F3C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0E314EF9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5C6FBD09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0C3B0053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01CD8183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46523245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3CA00D9A" w14:textId="5A5F5EBA" w:rsidR="00530039" w:rsidRPr="00940D6A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  <w:tr w:rsidR="00530039" w:rsidRPr="00EB5048" w14:paraId="52C7A210" w14:textId="77777777" w:rsidTr="00BE6EC1">
        <w:trPr>
          <w:trHeight w:val="567"/>
        </w:trPr>
        <w:tc>
          <w:tcPr>
            <w:tcW w:w="1418" w:type="dxa"/>
            <w:vAlign w:val="center"/>
          </w:tcPr>
          <w:p w14:paraId="18A9B0C8" w14:textId="1A8C4BB1" w:rsidR="00530039" w:rsidRPr="00940D6A" w:rsidRDefault="00C66D69" w:rsidP="00985B04">
            <w:pPr>
              <w:pStyle w:val="afff5"/>
              <w:ind w:left="-108" w:right="-108"/>
            </w:pPr>
            <w:r w:rsidRPr="00940D6A">
              <w:rPr>
                <w:noProof/>
              </w:rPr>
              <w:lastRenderedPageBreak/>
              <w:drawing>
                <wp:inline distT="0" distB="0" distL="0" distR="0" wp14:anchorId="6A7AE6E7" wp14:editId="612D1BB1">
                  <wp:extent cx="762000" cy="123825"/>
                  <wp:effectExtent l="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40EFAD84" w14:textId="4FA11AC6" w:rsidR="00530039" w:rsidRPr="00940D6A" w:rsidRDefault="00530039" w:rsidP="00985B04">
            <w:pPr>
              <w:pStyle w:val="afff5"/>
              <w:ind w:left="-108" w:right="-108"/>
            </w:pPr>
            <w:r w:rsidRPr="00940D6A">
              <w:t>40074002</w:t>
            </w:r>
          </w:p>
        </w:tc>
        <w:tc>
          <w:tcPr>
            <w:tcW w:w="5528" w:type="dxa"/>
            <w:vAlign w:val="center"/>
          </w:tcPr>
          <w:p w14:paraId="01814580" w14:textId="77777777" w:rsidR="00530039" w:rsidRPr="00940D6A" w:rsidRDefault="00530039" w:rsidP="00985B04">
            <w:pPr>
              <w:pStyle w:val="afff2"/>
            </w:pPr>
            <w:r w:rsidRPr="00940D6A">
              <w:t>Характерная точка исправленная</w:t>
            </w:r>
          </w:p>
          <w:p w14:paraId="45E07805" w14:textId="5753DE38" w:rsidR="00530039" w:rsidRPr="00940D6A" w:rsidRDefault="00530039" w:rsidP="00985B04">
            <w:pPr>
              <w:pStyle w:val="afff2"/>
            </w:pPr>
            <w:r w:rsidRPr="00940D6A">
              <w:rPr>
                <w:lang w:val="en-US"/>
              </w:rPr>
              <w:t>POINT</w:t>
            </w:r>
            <w:r w:rsidRPr="00940D6A">
              <w:t>_</w:t>
            </w:r>
            <w:r w:rsidRPr="00940D6A">
              <w:rPr>
                <w:lang w:val="en-US"/>
              </w:rPr>
              <w:t>CORRECT</w:t>
            </w:r>
          </w:p>
        </w:tc>
        <w:tc>
          <w:tcPr>
            <w:tcW w:w="1276" w:type="dxa"/>
            <w:vAlign w:val="center"/>
          </w:tcPr>
          <w:p w14:paraId="4F693434" w14:textId="728D0B66" w:rsidR="00530039" w:rsidRPr="00940D6A" w:rsidRDefault="00530039" w:rsidP="00985B04">
            <w:pPr>
              <w:pStyle w:val="afff2"/>
              <w:rPr>
                <w:lang w:val="en-US"/>
              </w:rPr>
            </w:pPr>
            <w:r w:rsidRPr="00940D6A">
              <w:rPr>
                <w:lang w:val="en-US"/>
              </w:rPr>
              <w:t>Point</w:t>
            </w:r>
          </w:p>
        </w:tc>
        <w:tc>
          <w:tcPr>
            <w:tcW w:w="5528" w:type="dxa"/>
            <w:vAlign w:val="center"/>
          </w:tcPr>
          <w:p w14:paraId="0CD74E89" w14:textId="77777777" w:rsidR="00530039" w:rsidRPr="00940D6A" w:rsidRDefault="00530039" w:rsidP="00985B04">
            <w:pPr>
              <w:pStyle w:val="afff2"/>
            </w:pPr>
            <w:r w:rsidRPr="00940D6A">
              <w:t>Собственное название</w:t>
            </w:r>
          </w:p>
          <w:p w14:paraId="24FFAF55" w14:textId="77777777" w:rsidR="00530039" w:rsidRPr="00940D6A" w:rsidRDefault="00530039" w:rsidP="00985B04">
            <w:pPr>
              <w:pStyle w:val="afff2"/>
            </w:pPr>
            <w:r w:rsidRPr="00940D6A">
              <w:t>Метод определения координат (список)</w:t>
            </w:r>
          </w:p>
          <w:p w14:paraId="1028825F" w14:textId="77777777" w:rsidR="00530039" w:rsidRPr="00940D6A" w:rsidRDefault="00530039" w:rsidP="00985B04">
            <w:pPr>
              <w:pStyle w:val="afff2"/>
            </w:pPr>
            <w:r w:rsidRPr="00940D6A">
              <w:t>СКП положения точки</w:t>
            </w:r>
          </w:p>
          <w:p w14:paraId="74E63C23" w14:textId="77777777" w:rsidR="00530039" w:rsidRPr="00940D6A" w:rsidRDefault="00530039" w:rsidP="00985B04">
            <w:pPr>
              <w:pStyle w:val="afff2"/>
            </w:pPr>
            <w:r w:rsidRPr="00940D6A">
              <w:t>Кадастровый номер земельного участка</w:t>
            </w:r>
          </w:p>
          <w:p w14:paraId="3961A1E6" w14:textId="77777777" w:rsidR="00530039" w:rsidRPr="00940D6A" w:rsidRDefault="00530039" w:rsidP="00985B04">
            <w:pPr>
              <w:pStyle w:val="afff2"/>
            </w:pPr>
            <w:r w:rsidRPr="00940D6A">
              <w:t>Главный объект набора</w:t>
            </w:r>
          </w:p>
          <w:p w14:paraId="4EA9E7B4" w14:textId="77777777" w:rsidR="00530039" w:rsidRPr="00940D6A" w:rsidRDefault="00530039" w:rsidP="00985B04">
            <w:pPr>
              <w:pStyle w:val="afff2"/>
            </w:pPr>
            <w:r w:rsidRPr="00940D6A">
              <w:t>Подчиненный объект набора</w:t>
            </w:r>
          </w:p>
          <w:p w14:paraId="42C6D1CE" w14:textId="77777777" w:rsidR="00530039" w:rsidRPr="00940D6A" w:rsidRDefault="00530039" w:rsidP="00985B04">
            <w:pPr>
              <w:pStyle w:val="afff2"/>
            </w:pPr>
            <w:r w:rsidRPr="00940D6A">
              <w:t>Цвет знака</w:t>
            </w:r>
          </w:p>
          <w:p w14:paraId="358CC5B7" w14:textId="77777777" w:rsidR="00530039" w:rsidRPr="00940D6A" w:rsidRDefault="00530039" w:rsidP="00985B04">
            <w:pPr>
              <w:pStyle w:val="afff2"/>
            </w:pPr>
            <w:r w:rsidRPr="00940D6A">
              <w:t>Адрес правообладателя</w:t>
            </w:r>
          </w:p>
          <w:p w14:paraId="03F79048" w14:textId="77777777" w:rsidR="00530039" w:rsidRPr="00940D6A" w:rsidRDefault="00530039" w:rsidP="00985B04">
            <w:pPr>
              <w:pStyle w:val="afff2"/>
            </w:pPr>
            <w:r w:rsidRPr="00940D6A">
              <w:t>Дата создания объекта</w:t>
            </w:r>
          </w:p>
          <w:p w14:paraId="3AA5979D" w14:textId="77777777" w:rsidR="00530039" w:rsidRPr="00940D6A" w:rsidRDefault="00530039" w:rsidP="00985B04">
            <w:pPr>
              <w:pStyle w:val="afff2"/>
            </w:pPr>
            <w:r w:rsidRPr="00940D6A">
              <w:t>Время создания объекта</w:t>
            </w:r>
          </w:p>
          <w:p w14:paraId="73868992" w14:textId="77777777" w:rsidR="00530039" w:rsidRPr="00940D6A" w:rsidRDefault="00530039" w:rsidP="00985B04">
            <w:pPr>
              <w:pStyle w:val="afff2"/>
            </w:pPr>
            <w:r w:rsidRPr="00940D6A">
              <w:t>Имя оператора</w:t>
            </w:r>
          </w:p>
          <w:p w14:paraId="10DFC459" w14:textId="77777777" w:rsidR="00530039" w:rsidRPr="00940D6A" w:rsidRDefault="00530039" w:rsidP="00985B04">
            <w:pPr>
              <w:pStyle w:val="afff2"/>
            </w:pPr>
            <w:r w:rsidRPr="00940D6A">
              <w:t>Доля</w:t>
            </w:r>
          </w:p>
          <w:p w14:paraId="64B2219D" w14:textId="77777777" w:rsidR="00530039" w:rsidRPr="00940D6A" w:rsidRDefault="00530039" w:rsidP="00985B04">
            <w:pPr>
              <w:pStyle w:val="afff2"/>
            </w:pPr>
            <w:r w:rsidRPr="00940D6A">
              <w:t>Вид права</w:t>
            </w:r>
          </w:p>
          <w:p w14:paraId="40CFA1B2" w14:textId="77777777" w:rsidR="00530039" w:rsidRPr="00940D6A" w:rsidRDefault="00530039" w:rsidP="00985B04">
            <w:pPr>
              <w:pStyle w:val="afff2"/>
            </w:pPr>
            <w:r w:rsidRPr="00940D6A">
              <w:t>Дата обновления объекта</w:t>
            </w:r>
          </w:p>
          <w:p w14:paraId="5A84DCDF" w14:textId="77777777" w:rsidR="00530039" w:rsidRPr="00940D6A" w:rsidRDefault="00530039" w:rsidP="00985B04">
            <w:pPr>
              <w:pStyle w:val="afff2"/>
            </w:pPr>
            <w:r w:rsidRPr="00940D6A">
              <w:t>Время обновления объекта</w:t>
            </w:r>
          </w:p>
          <w:p w14:paraId="0C3C9A07" w14:textId="77777777" w:rsidR="00530039" w:rsidRPr="00940D6A" w:rsidRDefault="00530039" w:rsidP="00985B04">
            <w:pPr>
              <w:pStyle w:val="afff2"/>
            </w:pPr>
            <w:r w:rsidRPr="00940D6A">
              <w:t>Имя оператора обновления</w:t>
            </w:r>
          </w:p>
          <w:p w14:paraId="4B9FA6AE" w14:textId="77777777" w:rsidR="00530039" w:rsidRPr="00940D6A" w:rsidRDefault="00530039" w:rsidP="00985B04">
            <w:pPr>
              <w:pStyle w:val="afff2"/>
            </w:pPr>
            <w:r w:rsidRPr="00940D6A">
              <w:t xml:space="preserve">Имя файла классификатора </w:t>
            </w:r>
            <w:r w:rsidRPr="00940D6A">
              <w:rPr>
                <w:lang w:val="en-US"/>
              </w:rPr>
              <w:t>RSC</w:t>
            </w:r>
          </w:p>
          <w:p w14:paraId="2B7ACC68" w14:textId="77777777" w:rsidR="00530039" w:rsidRPr="00940D6A" w:rsidRDefault="00530039" w:rsidP="00985B04">
            <w:pPr>
              <w:pStyle w:val="afff2"/>
            </w:pPr>
            <w:r w:rsidRPr="00940D6A">
              <w:t>Масштаб отображения знака в процентах</w:t>
            </w:r>
          </w:p>
          <w:p w14:paraId="6704A94E" w14:textId="77777777" w:rsidR="00530039" w:rsidRPr="00940D6A" w:rsidRDefault="00530039" w:rsidP="00985B04">
            <w:pPr>
              <w:pStyle w:val="afff2"/>
            </w:pPr>
            <w:r w:rsidRPr="00940D6A">
              <w:t>Высота шрифта</w:t>
            </w:r>
          </w:p>
          <w:p w14:paraId="4F41BB25" w14:textId="77777777" w:rsidR="00530039" w:rsidRPr="00940D6A" w:rsidRDefault="00530039" w:rsidP="00985B04">
            <w:pPr>
              <w:pStyle w:val="afff2"/>
            </w:pPr>
            <w:r w:rsidRPr="00940D6A">
              <w:t>Название шрифта</w:t>
            </w:r>
          </w:p>
          <w:p w14:paraId="08737AFA" w14:textId="77777777" w:rsidR="00530039" w:rsidRPr="00940D6A" w:rsidRDefault="00530039" w:rsidP="00985B04">
            <w:pPr>
              <w:pStyle w:val="afff2"/>
            </w:pPr>
            <w:r w:rsidRPr="00940D6A">
              <w:t>Толщина линии в мм</w:t>
            </w:r>
          </w:p>
          <w:p w14:paraId="1E10C534" w14:textId="77777777" w:rsidR="00530039" w:rsidRPr="00940D6A" w:rsidRDefault="00530039" w:rsidP="00985B04">
            <w:pPr>
              <w:pStyle w:val="afff2"/>
            </w:pPr>
            <w:r w:rsidRPr="00940D6A">
              <w:t>Толщина окончания линии в мм</w:t>
            </w:r>
          </w:p>
          <w:p w14:paraId="438645ED" w14:textId="77777777" w:rsidR="00530039" w:rsidRPr="00940D6A" w:rsidRDefault="00530039" w:rsidP="00985B04">
            <w:pPr>
              <w:pStyle w:val="afff2"/>
            </w:pPr>
            <w:r w:rsidRPr="00940D6A">
              <w:t>Вес цвета объекта в процентах</w:t>
            </w:r>
          </w:p>
          <w:p w14:paraId="2158AD70" w14:textId="77777777" w:rsidR="00530039" w:rsidRPr="00940D6A" w:rsidRDefault="00530039" w:rsidP="00985B04">
            <w:pPr>
              <w:pStyle w:val="afff2"/>
            </w:pPr>
            <w:r w:rsidRPr="00940D6A">
              <w:t xml:space="preserve">Файл </w:t>
            </w:r>
            <w:r w:rsidRPr="00940D6A">
              <w:rPr>
                <w:lang w:val="en-US"/>
              </w:rPr>
              <w:t>XML</w:t>
            </w:r>
          </w:p>
          <w:p w14:paraId="0A0D466F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235DC4AF" w14:textId="77777777" w:rsidR="00530039" w:rsidRPr="00940D6A" w:rsidRDefault="00530039" w:rsidP="00985B04">
            <w:pPr>
              <w:pStyle w:val="afff2"/>
            </w:pPr>
            <w:r w:rsidRPr="00940D6A">
              <w:t xml:space="preserve">Цвет отображения полигона </w:t>
            </w:r>
            <w:r w:rsidRPr="00940D6A">
              <w:rPr>
                <w:lang w:val="en-US"/>
              </w:rPr>
              <w:t>RGB</w:t>
            </w:r>
          </w:p>
          <w:p w14:paraId="0EE8E246" w14:textId="77777777" w:rsidR="00530039" w:rsidRPr="00940D6A" w:rsidRDefault="00530039" w:rsidP="00985B04">
            <w:pPr>
              <w:pStyle w:val="afff2"/>
            </w:pPr>
            <w:r w:rsidRPr="00940D6A">
              <w:t>Идентификатор объекта</w:t>
            </w:r>
          </w:p>
          <w:p w14:paraId="12A955DB" w14:textId="77777777" w:rsidR="00530039" w:rsidRPr="00940D6A" w:rsidRDefault="00530039" w:rsidP="00985B04">
            <w:pPr>
              <w:pStyle w:val="afff2"/>
            </w:pPr>
            <w:r w:rsidRPr="00940D6A">
              <w:t>Вид использования лесов</w:t>
            </w:r>
          </w:p>
          <w:p w14:paraId="2A7C15F4" w14:textId="77777777" w:rsidR="00530039" w:rsidRPr="00940D6A" w:rsidRDefault="00530039" w:rsidP="00985B04">
            <w:pPr>
              <w:pStyle w:val="afff2"/>
            </w:pPr>
            <w:r w:rsidRPr="00940D6A">
              <w:t>Описание объекта</w:t>
            </w:r>
          </w:p>
          <w:p w14:paraId="1260ED79" w14:textId="77777777" w:rsidR="00530039" w:rsidRPr="00940D6A" w:rsidRDefault="00530039" w:rsidP="00985B04">
            <w:pPr>
              <w:pStyle w:val="afff2"/>
            </w:pPr>
            <w:r w:rsidRPr="00940D6A">
              <w:t>Дата определения координат объекта</w:t>
            </w:r>
          </w:p>
          <w:p w14:paraId="6E4A2008" w14:textId="77777777" w:rsidR="00530039" w:rsidRPr="00940D6A" w:rsidRDefault="00530039" w:rsidP="00985B04">
            <w:pPr>
              <w:pStyle w:val="afff2"/>
            </w:pPr>
            <w:r w:rsidRPr="00940D6A">
              <w:t>Время определения координат объекта</w:t>
            </w:r>
          </w:p>
          <w:p w14:paraId="57D063CD" w14:textId="77777777" w:rsidR="00530039" w:rsidRPr="00940D6A" w:rsidRDefault="00530039" w:rsidP="00985B04">
            <w:pPr>
              <w:pStyle w:val="afff2"/>
            </w:pPr>
            <w:r w:rsidRPr="00940D6A">
              <w:lastRenderedPageBreak/>
              <w:t>Список сокращений</w:t>
            </w:r>
          </w:p>
          <w:p w14:paraId="5FD3B96A" w14:textId="77777777" w:rsidR="00530039" w:rsidRPr="00940D6A" w:rsidRDefault="00530039" w:rsidP="00985B04">
            <w:pPr>
              <w:pStyle w:val="afff2"/>
            </w:pPr>
            <w:r w:rsidRPr="00940D6A">
              <w:t xml:space="preserve">Дата начала отсчета </w:t>
            </w:r>
            <w:r w:rsidRPr="00940D6A">
              <w:rPr>
                <w:lang w:val="en-US"/>
              </w:rPr>
              <w:t>UTC</w:t>
            </w:r>
          </w:p>
          <w:p w14:paraId="7B8D934E" w14:textId="77777777" w:rsidR="00530039" w:rsidRPr="00940D6A" w:rsidRDefault="00530039" w:rsidP="00985B04">
            <w:pPr>
              <w:pStyle w:val="afff2"/>
            </w:pPr>
            <w:r w:rsidRPr="00940D6A">
              <w:t>Число дней от даты отсчета</w:t>
            </w:r>
          </w:p>
          <w:p w14:paraId="2A0939CA" w14:textId="77777777" w:rsidR="00530039" w:rsidRPr="00940D6A" w:rsidRDefault="00530039" w:rsidP="00985B04">
            <w:pPr>
              <w:pStyle w:val="afff2"/>
            </w:pPr>
            <w:r w:rsidRPr="00940D6A">
              <w:t>Ссылка на файл 3</w:t>
            </w:r>
            <w:r w:rsidRPr="00940D6A">
              <w:rPr>
                <w:lang w:val="en-US"/>
              </w:rPr>
              <w:t>d</w:t>
            </w:r>
            <w:r w:rsidRPr="00940D6A">
              <w:t xml:space="preserve"> вида </w:t>
            </w:r>
          </w:p>
          <w:p w14:paraId="00FE154C" w14:textId="77777777" w:rsidR="00530039" w:rsidRPr="00940D6A" w:rsidRDefault="00530039" w:rsidP="00985B04">
            <w:pPr>
              <w:pStyle w:val="afff2"/>
            </w:pPr>
            <w:r w:rsidRPr="00940D6A">
              <w:t>Количество страниц таблицы</w:t>
            </w:r>
          </w:p>
          <w:p w14:paraId="23AAEFF6" w14:textId="77777777" w:rsidR="00530039" w:rsidRPr="00940D6A" w:rsidRDefault="00530039" w:rsidP="00985B04">
            <w:pPr>
              <w:pStyle w:val="afff2"/>
            </w:pPr>
            <w:r w:rsidRPr="00940D6A">
              <w:t>Ширина таблицы</w:t>
            </w:r>
          </w:p>
          <w:p w14:paraId="1957C3B9" w14:textId="77777777" w:rsidR="00530039" w:rsidRPr="00940D6A" w:rsidRDefault="00530039" w:rsidP="00985B04">
            <w:pPr>
              <w:pStyle w:val="afff2"/>
            </w:pPr>
            <w:r w:rsidRPr="00940D6A">
              <w:t>Начальная строка таблицы</w:t>
            </w:r>
          </w:p>
          <w:p w14:paraId="522991A3" w14:textId="77777777" w:rsidR="00530039" w:rsidRPr="00940D6A" w:rsidRDefault="00530039" w:rsidP="00985B04">
            <w:pPr>
              <w:pStyle w:val="afff2"/>
            </w:pPr>
            <w:r w:rsidRPr="00940D6A">
              <w:t>Конечная строка таблицы</w:t>
            </w:r>
          </w:p>
          <w:p w14:paraId="1204874F" w14:textId="1FC5060A" w:rsidR="00530039" w:rsidRPr="00D90B94" w:rsidRDefault="00530039" w:rsidP="00985B04">
            <w:pPr>
              <w:pStyle w:val="afff2"/>
            </w:pPr>
            <w:r w:rsidRPr="00940D6A">
              <w:t>Ссылка на видеоизображение</w:t>
            </w:r>
          </w:p>
        </w:tc>
      </w:tr>
    </w:tbl>
    <w:p w14:paraId="24858A4E" w14:textId="5DAFB50C" w:rsidR="00985B04" w:rsidRDefault="00985B04" w:rsidP="00251186">
      <w:pPr>
        <w:rPr>
          <w:szCs w:val="24"/>
        </w:rPr>
      </w:pPr>
    </w:p>
    <w:p w14:paraId="32178CEE" w14:textId="77777777" w:rsidR="00985B04" w:rsidRPr="00D90B94" w:rsidRDefault="00985B04" w:rsidP="00251186">
      <w:pPr>
        <w:rPr>
          <w:szCs w:val="24"/>
        </w:rPr>
      </w:pPr>
    </w:p>
    <w:p w14:paraId="4C8661F3" w14:textId="77777777" w:rsidR="0008170E" w:rsidRPr="00D90B94" w:rsidRDefault="0008170E" w:rsidP="00714E6D">
      <w:pPr>
        <w:spacing w:after="120"/>
        <w:ind w:firstLine="0"/>
        <w:jc w:val="center"/>
        <w:rPr>
          <w:sz w:val="16"/>
          <w:szCs w:val="16"/>
        </w:rPr>
      </w:pPr>
    </w:p>
    <w:sectPr w:rsidR="0008170E" w:rsidRPr="00D90B94" w:rsidSect="00D527E3">
      <w:headerReference w:type="even" r:id="rId304"/>
      <w:headerReference w:type="default" r:id="rId305"/>
      <w:footerReference w:type="default" r:id="rId306"/>
      <w:footerReference w:type="first" r:id="rId307"/>
      <w:pgSz w:w="16838" w:h="11906" w:orient="landscape"/>
      <w:pgMar w:top="851" w:right="678" w:bottom="567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F4A64" w14:textId="77777777" w:rsidR="00331199" w:rsidRDefault="00331199">
      <w:r>
        <w:separator/>
      </w:r>
    </w:p>
  </w:endnote>
  <w:endnote w:type="continuationSeparator" w:id="0">
    <w:p w14:paraId="571C7376" w14:textId="77777777" w:rsidR="00331199" w:rsidRDefault="0033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Arial"/>
    <w:charset w:val="00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D915" w14:textId="77777777" w:rsidR="00ED7E05" w:rsidRDefault="00ED7E05">
    <w:pPr>
      <w:jc w:val="center"/>
      <w:rPr>
        <w:lang w:val="en-US"/>
      </w:rPr>
    </w:pPr>
  </w:p>
  <w:p w14:paraId="2E39B453" w14:textId="5D12C600" w:rsidR="00ED7E05" w:rsidRDefault="00ED7E05" w:rsidP="00F16791">
    <w:pPr>
      <w:pStyle w:val="af4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183FF" w14:textId="4313A9C3" w:rsidR="00ED7E05" w:rsidRPr="00476E25" w:rsidRDefault="00ED7E05" w:rsidP="0092174F">
    <w:pPr>
      <w:pStyle w:val="af4"/>
      <w:tabs>
        <w:tab w:val="left" w:pos="3826"/>
        <w:tab w:val="center" w:pos="4847"/>
      </w:tabs>
      <w:ind w:firstLine="0"/>
      <w:jc w:val="center"/>
      <w:rPr>
        <w:rFonts w:ascii="Times New Roman" w:hAnsi="Times New Roman"/>
        <w:sz w:val="28"/>
        <w:szCs w:val="28"/>
        <w:lang w:val="en-US"/>
      </w:rPr>
    </w:pPr>
    <w:r>
      <w:rPr>
        <w:rFonts w:ascii="Times New Roman" w:hAnsi="Times New Roman"/>
        <w:sz w:val="28"/>
        <w:szCs w:val="28"/>
        <w:lang w:val="en-US"/>
      </w:rPr>
      <w:fldChar w:fldCharType="begin"/>
    </w:r>
    <w:r>
      <w:rPr>
        <w:rFonts w:ascii="Times New Roman" w:hAnsi="Times New Roman"/>
        <w:sz w:val="28"/>
        <w:szCs w:val="28"/>
        <w:lang w:val="en-US"/>
      </w:rPr>
      <w:instrText xml:space="preserve"> DATE  \@ "yyyy"  \* MERGEFORMAT </w:instrText>
    </w:r>
    <w:r>
      <w:rPr>
        <w:rFonts w:ascii="Times New Roman" w:hAnsi="Times New Roman"/>
        <w:sz w:val="28"/>
        <w:szCs w:val="28"/>
        <w:lang w:val="en-US"/>
      </w:rPr>
      <w:fldChar w:fldCharType="separate"/>
    </w:r>
    <w:r w:rsidR="00420310">
      <w:rPr>
        <w:rFonts w:ascii="Times New Roman" w:hAnsi="Times New Roman"/>
        <w:noProof/>
        <w:sz w:val="28"/>
        <w:szCs w:val="28"/>
        <w:lang w:val="en-US"/>
      </w:rPr>
      <w:t>2023</w:t>
    </w:r>
    <w:r>
      <w:rPr>
        <w:rFonts w:ascii="Times New Roman" w:hAnsi="Times New Roman"/>
        <w:sz w:val="28"/>
        <w:szCs w:val="28"/>
        <w:lang w:val="en-US"/>
      </w:rPr>
      <w:fldChar w:fldCharType="end"/>
    </w:r>
  </w:p>
  <w:p w14:paraId="2351BAF6" w14:textId="77777777" w:rsidR="00ED7E05" w:rsidRPr="00C46B48" w:rsidRDefault="00ED7E05" w:rsidP="00E603B6">
    <w:pPr>
      <w:pStyle w:val="af4"/>
      <w:tabs>
        <w:tab w:val="left" w:pos="3826"/>
        <w:tab w:val="center" w:pos="4847"/>
      </w:tabs>
      <w:ind w:firstLine="850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DF8E" w14:textId="77777777" w:rsidR="00331199" w:rsidRDefault="00331199">
      <w:r>
        <w:separator/>
      </w:r>
    </w:p>
  </w:footnote>
  <w:footnote w:type="continuationSeparator" w:id="0">
    <w:p w14:paraId="38FE1C3B" w14:textId="77777777" w:rsidR="00331199" w:rsidRDefault="0033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6177" w14:textId="77777777" w:rsidR="00ED7E05" w:rsidRDefault="00ED7E05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5363F1C3" w14:textId="77777777" w:rsidR="00ED7E05" w:rsidRDefault="00ED7E05">
    <w:pPr>
      <w:pStyle w:val="ad"/>
      <w:ind w:right="360"/>
    </w:pPr>
  </w:p>
  <w:p w14:paraId="3C3EB662" w14:textId="77777777" w:rsidR="00ED7E05" w:rsidRDefault="00ED7E0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CB75C" w14:textId="117CDE03" w:rsidR="00ED7E05" w:rsidRPr="001345E0" w:rsidRDefault="00ED7E05" w:rsidP="001345E0">
    <w:pPr>
      <w:pStyle w:val="ad"/>
      <w:framePr w:wrap="around" w:vAnchor="text" w:hAnchor="margin" w:xAlign="center" w:y="1"/>
      <w:ind w:firstLine="0"/>
      <w:jc w:val="center"/>
      <w:rPr>
        <w:rStyle w:val="af3"/>
        <w:sz w:val="24"/>
        <w:szCs w:val="24"/>
      </w:rPr>
    </w:pPr>
    <w:r w:rsidRPr="001345E0">
      <w:rPr>
        <w:rStyle w:val="af3"/>
        <w:sz w:val="24"/>
        <w:szCs w:val="24"/>
      </w:rPr>
      <w:fldChar w:fldCharType="begin"/>
    </w:r>
    <w:r w:rsidRPr="001345E0">
      <w:rPr>
        <w:rStyle w:val="af3"/>
        <w:sz w:val="24"/>
        <w:szCs w:val="24"/>
      </w:rPr>
      <w:instrText xml:space="preserve">PAGE  </w:instrText>
    </w:r>
    <w:r w:rsidRPr="001345E0">
      <w:rPr>
        <w:rStyle w:val="af3"/>
        <w:sz w:val="24"/>
        <w:szCs w:val="24"/>
      </w:rPr>
      <w:fldChar w:fldCharType="separate"/>
    </w:r>
    <w:r w:rsidR="00420310">
      <w:rPr>
        <w:rStyle w:val="af3"/>
        <w:noProof/>
        <w:sz w:val="24"/>
        <w:szCs w:val="24"/>
      </w:rPr>
      <w:t>122</w:t>
    </w:r>
    <w:r w:rsidRPr="001345E0">
      <w:rPr>
        <w:rStyle w:val="af3"/>
        <w:sz w:val="24"/>
        <w:szCs w:val="24"/>
      </w:rPr>
      <w:fldChar w:fldCharType="end"/>
    </w:r>
  </w:p>
  <w:p w14:paraId="1BE33770" w14:textId="77777777" w:rsidR="00ED7E05" w:rsidRDefault="00ED7E05">
    <w:pPr>
      <w:pStyle w:val="ad"/>
      <w:ind w:right="360"/>
      <w:jc w:val="center"/>
      <w:rPr>
        <w:b/>
        <w:sz w:val="28"/>
        <w:lang w:val="en-US"/>
      </w:rPr>
    </w:pPr>
  </w:p>
  <w:p w14:paraId="76D296A1" w14:textId="77777777" w:rsidR="00ED7E05" w:rsidRDefault="00ED7E05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38D8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240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EE3E75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CC1CF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F146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EDE2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E02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E1571E1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B805AE"/>
    <w:multiLevelType w:val="singleLevel"/>
    <w:tmpl w:val="EC5631C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8B3CA1"/>
    <w:multiLevelType w:val="hybridMultilevel"/>
    <w:tmpl w:val="38B4C64A"/>
    <w:lvl w:ilvl="0" w:tplc="ADA40AE0">
      <w:start w:val="4"/>
      <w:numFmt w:val="bullet"/>
      <w:pStyle w:val="a1"/>
      <w:lvlText w:val="-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165A346F"/>
    <w:multiLevelType w:val="hybridMultilevel"/>
    <w:tmpl w:val="51B02262"/>
    <w:lvl w:ilvl="0" w:tplc="7A22CEE0">
      <w:start w:val="1"/>
      <w:numFmt w:val="decimal"/>
      <w:pStyle w:val="1"/>
      <w:lvlText w:val="Рисунок %1 - 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AB22CB"/>
    <w:multiLevelType w:val="hybridMultilevel"/>
    <w:tmpl w:val="110EBF72"/>
    <w:lvl w:ilvl="0" w:tplc="6E74DDF2">
      <w:start w:val="1"/>
      <w:numFmt w:val="decimal"/>
      <w:pStyle w:val="10"/>
      <w:lvlText w:val="Таблица %1 -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2695BBB"/>
    <w:multiLevelType w:val="singleLevel"/>
    <w:tmpl w:val="B792E9DA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2B2F8F"/>
    <w:multiLevelType w:val="hybridMultilevel"/>
    <w:tmpl w:val="924852A8"/>
    <w:lvl w:ilvl="0" w:tplc="F3A2366E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19000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9000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19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19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F418B"/>
    <w:multiLevelType w:val="hybridMultilevel"/>
    <w:tmpl w:val="4A563432"/>
    <w:lvl w:ilvl="0" w:tplc="F7284ACA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6C0F29"/>
    <w:multiLevelType w:val="multilevel"/>
    <w:tmpl w:val="9692C556"/>
    <w:lvl w:ilvl="0">
      <w:start w:val="1"/>
      <w:numFmt w:val="decimal"/>
      <w:pStyle w:val="1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5FD45D8"/>
    <w:multiLevelType w:val="hybridMultilevel"/>
    <w:tmpl w:val="85A48A3C"/>
    <w:lvl w:ilvl="0" w:tplc="7DB62D5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67F5E"/>
    <w:multiLevelType w:val="hybridMultilevel"/>
    <w:tmpl w:val="31E0D326"/>
    <w:lvl w:ilvl="0" w:tplc="F21CD28A">
      <w:start w:val="4"/>
      <w:numFmt w:val="bullet"/>
      <w:pStyle w:val="A10"/>
      <w:lvlText w:val="-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52CB6A3"/>
    <w:multiLevelType w:val="multilevel"/>
    <w:tmpl w:val="552CB6A3"/>
    <w:name w:val="Нумерованный список 12"/>
    <w:lvl w:ilvl="0">
      <w:start w:val="2"/>
      <w:numFmt w:val="bullet"/>
      <w:lvlText w:val="-"/>
      <w:lvlJc w:val="left"/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rPr>
        <w:rFonts w:ascii="Symbol" w:hAnsi="Symbol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52CB6A8"/>
    <w:multiLevelType w:val="multilevel"/>
    <w:tmpl w:val="552CB6A8"/>
    <w:name w:val="Нумерованный список 17"/>
    <w:lvl w:ilvl="0">
      <w:start w:val="2"/>
      <w:numFmt w:val="bullet"/>
      <w:lvlText w:val="-"/>
      <w:lvlJc w:val="left"/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B121E25"/>
    <w:multiLevelType w:val="singleLevel"/>
    <w:tmpl w:val="9CEA2A20"/>
    <w:lvl w:ilvl="0">
      <w:start w:val="1"/>
      <w:numFmt w:val="bullet"/>
      <w:pStyle w:val="12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</w:abstractNum>
  <w:abstractNum w:abstractNumId="21" w15:restartNumberingAfterBreak="0">
    <w:nsid w:val="5CF6014A"/>
    <w:multiLevelType w:val="hybridMultilevel"/>
    <w:tmpl w:val="21E0DF1A"/>
    <w:lvl w:ilvl="0" w:tplc="C204B222">
      <w:start w:val="1"/>
      <w:numFmt w:val="decimal"/>
      <w:pStyle w:val="a3"/>
      <w:lvlText w:val="%1-  "/>
      <w:lvlJc w:val="left"/>
      <w:pPr>
        <w:tabs>
          <w:tab w:val="num" w:pos="720"/>
        </w:tabs>
        <w:ind w:left="153" w:firstLine="204"/>
      </w:pPr>
      <w:rPr>
        <w:rFonts w:hint="default"/>
      </w:rPr>
    </w:lvl>
    <w:lvl w:ilvl="1" w:tplc="4EF0C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906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89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A2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B41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22E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69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92D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081E0E"/>
    <w:multiLevelType w:val="hybridMultilevel"/>
    <w:tmpl w:val="57C230B6"/>
    <w:lvl w:ilvl="0" w:tplc="182C8F52">
      <w:start w:val="1"/>
      <w:numFmt w:val="decimal"/>
      <w:pStyle w:val="13"/>
      <w:lvlText w:val="Приложение %1 "/>
      <w:lvlJc w:val="left"/>
      <w:pPr>
        <w:tabs>
          <w:tab w:val="num" w:pos="624"/>
        </w:tabs>
        <w:ind w:left="2835" w:hanging="2268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79477B"/>
    <w:multiLevelType w:val="hybridMultilevel"/>
    <w:tmpl w:val="656447FC"/>
    <w:lvl w:ilvl="0" w:tplc="B5D43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8F2378"/>
    <w:multiLevelType w:val="hybridMultilevel"/>
    <w:tmpl w:val="83CE0848"/>
    <w:lvl w:ilvl="0" w:tplc="19509A3E">
      <w:start w:val="1"/>
      <w:numFmt w:val="decimal"/>
      <w:pStyle w:val="a4"/>
      <w:lvlText w:val="Таблица %1-  "/>
      <w:lvlJc w:val="left"/>
      <w:pPr>
        <w:tabs>
          <w:tab w:val="num" w:pos="568"/>
        </w:tabs>
        <w:ind w:left="1702" w:hanging="567"/>
      </w:pPr>
      <w:rPr>
        <w:rFonts w:hint="default"/>
      </w:rPr>
    </w:lvl>
    <w:lvl w:ilvl="1" w:tplc="C3DA16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A65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E9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63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4A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A0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84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A7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C42429"/>
    <w:multiLevelType w:val="singleLevel"/>
    <w:tmpl w:val="DA129BE2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7"/>
  </w:num>
  <w:num w:numId="5">
    <w:abstractNumId w:val="15"/>
  </w:num>
  <w:num w:numId="6">
    <w:abstractNumId w:val="9"/>
  </w:num>
  <w:num w:numId="7">
    <w:abstractNumId w:val="13"/>
  </w:num>
  <w:num w:numId="8">
    <w:abstractNumId w:val="9"/>
  </w:num>
  <w:num w:numId="9">
    <w:abstractNumId w:val="25"/>
  </w:num>
  <w:num w:numId="10">
    <w:abstractNumId w:val="17"/>
  </w:num>
  <w:num w:numId="11">
    <w:abstractNumId w:val="10"/>
  </w:num>
  <w:num w:numId="12">
    <w:abstractNumId w:val="21"/>
  </w:num>
  <w:num w:numId="13">
    <w:abstractNumId w:val="24"/>
  </w:num>
  <w:num w:numId="14">
    <w:abstractNumId w:val="22"/>
  </w:num>
  <w:num w:numId="15">
    <w:abstractNumId w:val="11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5"/>
  </w:num>
  <w:num w:numId="25">
    <w:abstractNumId w:val="15"/>
  </w:num>
  <w:num w:numId="26">
    <w:abstractNumId w:val="16"/>
  </w:num>
  <w:num w:numId="27">
    <w:abstractNumId w:val="15"/>
  </w:num>
  <w:num w:numId="28">
    <w:abstractNumId w:val="15"/>
  </w:num>
  <w:num w:numId="29">
    <w:abstractNumId w:val="14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39"/>
    <w:rsid w:val="00004E01"/>
    <w:rsid w:val="00005908"/>
    <w:rsid w:val="00010E36"/>
    <w:rsid w:val="00010ED0"/>
    <w:rsid w:val="00013358"/>
    <w:rsid w:val="00015E81"/>
    <w:rsid w:val="00017390"/>
    <w:rsid w:val="000255A4"/>
    <w:rsid w:val="00025FE9"/>
    <w:rsid w:val="00030073"/>
    <w:rsid w:val="000305B1"/>
    <w:rsid w:val="00032AF9"/>
    <w:rsid w:val="00032D9E"/>
    <w:rsid w:val="00034140"/>
    <w:rsid w:val="00035CE5"/>
    <w:rsid w:val="000416F7"/>
    <w:rsid w:val="000462FF"/>
    <w:rsid w:val="000478D3"/>
    <w:rsid w:val="00052551"/>
    <w:rsid w:val="0005531E"/>
    <w:rsid w:val="00071BE4"/>
    <w:rsid w:val="000726BE"/>
    <w:rsid w:val="00075CBE"/>
    <w:rsid w:val="000803F4"/>
    <w:rsid w:val="000809F0"/>
    <w:rsid w:val="0008170E"/>
    <w:rsid w:val="000873E0"/>
    <w:rsid w:val="000909EF"/>
    <w:rsid w:val="0009707D"/>
    <w:rsid w:val="000A335A"/>
    <w:rsid w:val="000B508C"/>
    <w:rsid w:val="000B7322"/>
    <w:rsid w:val="000C2DFB"/>
    <w:rsid w:val="000C6B14"/>
    <w:rsid w:val="000D0529"/>
    <w:rsid w:val="000D460E"/>
    <w:rsid w:val="000D47E2"/>
    <w:rsid w:val="000E1226"/>
    <w:rsid w:val="000F7F78"/>
    <w:rsid w:val="00101021"/>
    <w:rsid w:val="001033CC"/>
    <w:rsid w:val="00111F84"/>
    <w:rsid w:val="00122EF4"/>
    <w:rsid w:val="001237B6"/>
    <w:rsid w:val="001246BA"/>
    <w:rsid w:val="00124DF5"/>
    <w:rsid w:val="00131828"/>
    <w:rsid w:val="001345E0"/>
    <w:rsid w:val="001431D5"/>
    <w:rsid w:val="00147425"/>
    <w:rsid w:val="00150A4B"/>
    <w:rsid w:val="00161A14"/>
    <w:rsid w:val="00165D53"/>
    <w:rsid w:val="00176F97"/>
    <w:rsid w:val="00192E86"/>
    <w:rsid w:val="001957CB"/>
    <w:rsid w:val="0019673C"/>
    <w:rsid w:val="001A26A8"/>
    <w:rsid w:val="001A59D0"/>
    <w:rsid w:val="001A5BFD"/>
    <w:rsid w:val="001B651D"/>
    <w:rsid w:val="001B6F3C"/>
    <w:rsid w:val="001C24B3"/>
    <w:rsid w:val="001C3FBF"/>
    <w:rsid w:val="001C6C98"/>
    <w:rsid w:val="001D41DC"/>
    <w:rsid w:val="001D5F48"/>
    <w:rsid w:val="001E087D"/>
    <w:rsid w:val="001E57F4"/>
    <w:rsid w:val="001E7DD3"/>
    <w:rsid w:val="001F21CB"/>
    <w:rsid w:val="001F3FED"/>
    <w:rsid w:val="001F548C"/>
    <w:rsid w:val="001F70D7"/>
    <w:rsid w:val="00202E91"/>
    <w:rsid w:val="00216667"/>
    <w:rsid w:val="00217859"/>
    <w:rsid w:val="00222314"/>
    <w:rsid w:val="00227425"/>
    <w:rsid w:val="00231913"/>
    <w:rsid w:val="00232D1F"/>
    <w:rsid w:val="00245414"/>
    <w:rsid w:val="00251186"/>
    <w:rsid w:val="00251F62"/>
    <w:rsid w:val="00254751"/>
    <w:rsid w:val="002567D3"/>
    <w:rsid w:val="0026381B"/>
    <w:rsid w:val="00277AA5"/>
    <w:rsid w:val="00281056"/>
    <w:rsid w:val="002814B6"/>
    <w:rsid w:val="00282C89"/>
    <w:rsid w:val="002834E7"/>
    <w:rsid w:val="002850B5"/>
    <w:rsid w:val="00290A50"/>
    <w:rsid w:val="00291500"/>
    <w:rsid w:val="0029454A"/>
    <w:rsid w:val="002A3FAE"/>
    <w:rsid w:val="002B3E0A"/>
    <w:rsid w:val="002B4CD0"/>
    <w:rsid w:val="002C0D51"/>
    <w:rsid w:val="002D42A9"/>
    <w:rsid w:val="002E22C1"/>
    <w:rsid w:val="002E6673"/>
    <w:rsid w:val="002F1DF8"/>
    <w:rsid w:val="002F45B1"/>
    <w:rsid w:val="002F7DC0"/>
    <w:rsid w:val="0030035A"/>
    <w:rsid w:val="0030035D"/>
    <w:rsid w:val="00313073"/>
    <w:rsid w:val="00316773"/>
    <w:rsid w:val="003179B6"/>
    <w:rsid w:val="00317C89"/>
    <w:rsid w:val="00321874"/>
    <w:rsid w:val="003234B6"/>
    <w:rsid w:val="003257F9"/>
    <w:rsid w:val="00327F4E"/>
    <w:rsid w:val="00330491"/>
    <w:rsid w:val="00331199"/>
    <w:rsid w:val="00332AD0"/>
    <w:rsid w:val="0033530F"/>
    <w:rsid w:val="00343ACA"/>
    <w:rsid w:val="003503DA"/>
    <w:rsid w:val="003505D8"/>
    <w:rsid w:val="00350868"/>
    <w:rsid w:val="00352C72"/>
    <w:rsid w:val="003537BB"/>
    <w:rsid w:val="00354227"/>
    <w:rsid w:val="003549EC"/>
    <w:rsid w:val="003566C1"/>
    <w:rsid w:val="0036313E"/>
    <w:rsid w:val="003639AD"/>
    <w:rsid w:val="0036717E"/>
    <w:rsid w:val="00367561"/>
    <w:rsid w:val="00370038"/>
    <w:rsid w:val="00376747"/>
    <w:rsid w:val="00377FCD"/>
    <w:rsid w:val="00381F3C"/>
    <w:rsid w:val="00384261"/>
    <w:rsid w:val="00391EDD"/>
    <w:rsid w:val="003A6648"/>
    <w:rsid w:val="003B6946"/>
    <w:rsid w:val="003B75AB"/>
    <w:rsid w:val="003B7B8D"/>
    <w:rsid w:val="003C1C56"/>
    <w:rsid w:val="003C25D8"/>
    <w:rsid w:val="003C42CB"/>
    <w:rsid w:val="003C6AD9"/>
    <w:rsid w:val="003D1592"/>
    <w:rsid w:val="003D323A"/>
    <w:rsid w:val="003D35F0"/>
    <w:rsid w:val="003D63AC"/>
    <w:rsid w:val="003F2791"/>
    <w:rsid w:val="003F4447"/>
    <w:rsid w:val="0040003F"/>
    <w:rsid w:val="0040102B"/>
    <w:rsid w:val="00402FBB"/>
    <w:rsid w:val="00420310"/>
    <w:rsid w:val="004215C7"/>
    <w:rsid w:val="004254FF"/>
    <w:rsid w:val="00431666"/>
    <w:rsid w:val="0043307E"/>
    <w:rsid w:val="004345C9"/>
    <w:rsid w:val="00437502"/>
    <w:rsid w:val="004403B5"/>
    <w:rsid w:val="00442666"/>
    <w:rsid w:val="00442D43"/>
    <w:rsid w:val="00452ECD"/>
    <w:rsid w:val="0045307B"/>
    <w:rsid w:val="00453C59"/>
    <w:rsid w:val="00456C5E"/>
    <w:rsid w:val="004611BB"/>
    <w:rsid w:val="004621E8"/>
    <w:rsid w:val="0046786A"/>
    <w:rsid w:val="00472F61"/>
    <w:rsid w:val="00473DD6"/>
    <w:rsid w:val="00476E25"/>
    <w:rsid w:val="00480250"/>
    <w:rsid w:val="00480480"/>
    <w:rsid w:val="00482234"/>
    <w:rsid w:val="0048747D"/>
    <w:rsid w:val="004954E3"/>
    <w:rsid w:val="0049550D"/>
    <w:rsid w:val="004974DE"/>
    <w:rsid w:val="004A2660"/>
    <w:rsid w:val="004B2DFA"/>
    <w:rsid w:val="004B530A"/>
    <w:rsid w:val="004B6396"/>
    <w:rsid w:val="004C1251"/>
    <w:rsid w:val="004C3A49"/>
    <w:rsid w:val="004C4F85"/>
    <w:rsid w:val="004C6F6F"/>
    <w:rsid w:val="004D1D28"/>
    <w:rsid w:val="004E2A7B"/>
    <w:rsid w:val="004E37FA"/>
    <w:rsid w:val="004E3B65"/>
    <w:rsid w:val="004E48B0"/>
    <w:rsid w:val="004E5531"/>
    <w:rsid w:val="004F6EF2"/>
    <w:rsid w:val="00505842"/>
    <w:rsid w:val="00505D3B"/>
    <w:rsid w:val="00523B84"/>
    <w:rsid w:val="00526F78"/>
    <w:rsid w:val="00530039"/>
    <w:rsid w:val="0053054F"/>
    <w:rsid w:val="00530D10"/>
    <w:rsid w:val="00531EFE"/>
    <w:rsid w:val="005421D1"/>
    <w:rsid w:val="00542828"/>
    <w:rsid w:val="005449D5"/>
    <w:rsid w:val="00571333"/>
    <w:rsid w:val="005731FB"/>
    <w:rsid w:val="00583E0A"/>
    <w:rsid w:val="005847E4"/>
    <w:rsid w:val="00584E32"/>
    <w:rsid w:val="005A4488"/>
    <w:rsid w:val="005A54F1"/>
    <w:rsid w:val="005A6263"/>
    <w:rsid w:val="005B0E49"/>
    <w:rsid w:val="005B3DE2"/>
    <w:rsid w:val="005B4DEA"/>
    <w:rsid w:val="005B737D"/>
    <w:rsid w:val="005C2BB8"/>
    <w:rsid w:val="005C43D9"/>
    <w:rsid w:val="005C7209"/>
    <w:rsid w:val="005D11EB"/>
    <w:rsid w:val="005D3ECA"/>
    <w:rsid w:val="005D4B61"/>
    <w:rsid w:val="005D615C"/>
    <w:rsid w:val="005E5F51"/>
    <w:rsid w:val="005E61CD"/>
    <w:rsid w:val="005E697C"/>
    <w:rsid w:val="005F01DA"/>
    <w:rsid w:val="005F025D"/>
    <w:rsid w:val="005F332E"/>
    <w:rsid w:val="006006B9"/>
    <w:rsid w:val="006027B4"/>
    <w:rsid w:val="00615AB9"/>
    <w:rsid w:val="0062145B"/>
    <w:rsid w:val="0062188E"/>
    <w:rsid w:val="006302CC"/>
    <w:rsid w:val="00633E92"/>
    <w:rsid w:val="006366F5"/>
    <w:rsid w:val="00643E3C"/>
    <w:rsid w:val="00644253"/>
    <w:rsid w:val="00645709"/>
    <w:rsid w:val="0064763E"/>
    <w:rsid w:val="006515CF"/>
    <w:rsid w:val="0066068C"/>
    <w:rsid w:val="00660EA4"/>
    <w:rsid w:val="00661693"/>
    <w:rsid w:val="00662B18"/>
    <w:rsid w:val="006703E2"/>
    <w:rsid w:val="00674E91"/>
    <w:rsid w:val="00682C7A"/>
    <w:rsid w:val="00683AD6"/>
    <w:rsid w:val="006862BA"/>
    <w:rsid w:val="00691394"/>
    <w:rsid w:val="00694638"/>
    <w:rsid w:val="00694D9D"/>
    <w:rsid w:val="006A2DE3"/>
    <w:rsid w:val="006A3D37"/>
    <w:rsid w:val="006A57A3"/>
    <w:rsid w:val="006B2826"/>
    <w:rsid w:val="006B73CE"/>
    <w:rsid w:val="006C43FC"/>
    <w:rsid w:val="006C4724"/>
    <w:rsid w:val="006E239E"/>
    <w:rsid w:val="006E4DA1"/>
    <w:rsid w:val="006F2157"/>
    <w:rsid w:val="007036EA"/>
    <w:rsid w:val="007050C7"/>
    <w:rsid w:val="007134B6"/>
    <w:rsid w:val="00713DEA"/>
    <w:rsid w:val="00714E6D"/>
    <w:rsid w:val="00722817"/>
    <w:rsid w:val="00724B01"/>
    <w:rsid w:val="00727360"/>
    <w:rsid w:val="007276A2"/>
    <w:rsid w:val="00735179"/>
    <w:rsid w:val="0073536D"/>
    <w:rsid w:val="00737D5C"/>
    <w:rsid w:val="00737DBB"/>
    <w:rsid w:val="00741658"/>
    <w:rsid w:val="0074344C"/>
    <w:rsid w:val="0074527A"/>
    <w:rsid w:val="00745E71"/>
    <w:rsid w:val="00747129"/>
    <w:rsid w:val="0075201D"/>
    <w:rsid w:val="00754F12"/>
    <w:rsid w:val="0075531B"/>
    <w:rsid w:val="0075599B"/>
    <w:rsid w:val="00762C4B"/>
    <w:rsid w:val="00763DC3"/>
    <w:rsid w:val="00764EC3"/>
    <w:rsid w:val="007710E2"/>
    <w:rsid w:val="007729B1"/>
    <w:rsid w:val="0077486F"/>
    <w:rsid w:val="0078192A"/>
    <w:rsid w:val="00782258"/>
    <w:rsid w:val="00785452"/>
    <w:rsid w:val="007965CB"/>
    <w:rsid w:val="00796E3E"/>
    <w:rsid w:val="007976F3"/>
    <w:rsid w:val="007B464B"/>
    <w:rsid w:val="007B5CD0"/>
    <w:rsid w:val="007B6D6C"/>
    <w:rsid w:val="007C1B89"/>
    <w:rsid w:val="007C5C1E"/>
    <w:rsid w:val="007C6260"/>
    <w:rsid w:val="007C77EB"/>
    <w:rsid w:val="007D3F4D"/>
    <w:rsid w:val="007D5F49"/>
    <w:rsid w:val="007D770F"/>
    <w:rsid w:val="007D7822"/>
    <w:rsid w:val="007F3DA6"/>
    <w:rsid w:val="007F64D7"/>
    <w:rsid w:val="007F76EC"/>
    <w:rsid w:val="00800292"/>
    <w:rsid w:val="0080205B"/>
    <w:rsid w:val="00802B24"/>
    <w:rsid w:val="00807985"/>
    <w:rsid w:val="00812CCA"/>
    <w:rsid w:val="00814301"/>
    <w:rsid w:val="00821A1A"/>
    <w:rsid w:val="00822E03"/>
    <w:rsid w:val="00837453"/>
    <w:rsid w:val="00840059"/>
    <w:rsid w:val="008430EB"/>
    <w:rsid w:val="00852029"/>
    <w:rsid w:val="008555C6"/>
    <w:rsid w:val="00855641"/>
    <w:rsid w:val="00860454"/>
    <w:rsid w:val="008670E5"/>
    <w:rsid w:val="00876A5E"/>
    <w:rsid w:val="00876EE8"/>
    <w:rsid w:val="008811E0"/>
    <w:rsid w:val="00881B37"/>
    <w:rsid w:val="00882A15"/>
    <w:rsid w:val="00882F73"/>
    <w:rsid w:val="00887A6C"/>
    <w:rsid w:val="00887E19"/>
    <w:rsid w:val="0089005E"/>
    <w:rsid w:val="00896233"/>
    <w:rsid w:val="008A0C0B"/>
    <w:rsid w:val="008A29DD"/>
    <w:rsid w:val="008B4069"/>
    <w:rsid w:val="008C46C9"/>
    <w:rsid w:val="008C4707"/>
    <w:rsid w:val="008C7830"/>
    <w:rsid w:val="008D1068"/>
    <w:rsid w:val="008D272E"/>
    <w:rsid w:val="008D590A"/>
    <w:rsid w:val="008D605F"/>
    <w:rsid w:val="008E41F6"/>
    <w:rsid w:val="008E483F"/>
    <w:rsid w:val="008F2487"/>
    <w:rsid w:val="008F5131"/>
    <w:rsid w:val="008F5774"/>
    <w:rsid w:val="008F751B"/>
    <w:rsid w:val="00900ADE"/>
    <w:rsid w:val="00902DB3"/>
    <w:rsid w:val="009130AF"/>
    <w:rsid w:val="009136BC"/>
    <w:rsid w:val="009138ED"/>
    <w:rsid w:val="0091468B"/>
    <w:rsid w:val="00914A0B"/>
    <w:rsid w:val="0092174F"/>
    <w:rsid w:val="0092550C"/>
    <w:rsid w:val="00930EC6"/>
    <w:rsid w:val="0093170D"/>
    <w:rsid w:val="00937239"/>
    <w:rsid w:val="00940D6A"/>
    <w:rsid w:val="00941A27"/>
    <w:rsid w:val="00946552"/>
    <w:rsid w:val="009469A7"/>
    <w:rsid w:val="00946D57"/>
    <w:rsid w:val="0095023A"/>
    <w:rsid w:val="009505E3"/>
    <w:rsid w:val="00950889"/>
    <w:rsid w:val="009516EC"/>
    <w:rsid w:val="0095288D"/>
    <w:rsid w:val="00954847"/>
    <w:rsid w:val="00954DAB"/>
    <w:rsid w:val="00965FFC"/>
    <w:rsid w:val="00970FB2"/>
    <w:rsid w:val="009740C5"/>
    <w:rsid w:val="00975A0C"/>
    <w:rsid w:val="00977042"/>
    <w:rsid w:val="00985B04"/>
    <w:rsid w:val="00993F9D"/>
    <w:rsid w:val="00994A37"/>
    <w:rsid w:val="0099545E"/>
    <w:rsid w:val="00997D83"/>
    <w:rsid w:val="009A3278"/>
    <w:rsid w:val="009B1C18"/>
    <w:rsid w:val="009B50DD"/>
    <w:rsid w:val="009C4E7E"/>
    <w:rsid w:val="009D01A1"/>
    <w:rsid w:val="009D5423"/>
    <w:rsid w:val="009F11E9"/>
    <w:rsid w:val="009F24BF"/>
    <w:rsid w:val="009F2CDB"/>
    <w:rsid w:val="00A03CEC"/>
    <w:rsid w:val="00A120BA"/>
    <w:rsid w:val="00A1757F"/>
    <w:rsid w:val="00A216CD"/>
    <w:rsid w:val="00A2259D"/>
    <w:rsid w:val="00A304C8"/>
    <w:rsid w:val="00A31663"/>
    <w:rsid w:val="00A37D76"/>
    <w:rsid w:val="00A46227"/>
    <w:rsid w:val="00A46C81"/>
    <w:rsid w:val="00A55E40"/>
    <w:rsid w:val="00A60E8A"/>
    <w:rsid w:val="00A62A25"/>
    <w:rsid w:val="00A635E0"/>
    <w:rsid w:val="00A6439E"/>
    <w:rsid w:val="00A6595A"/>
    <w:rsid w:val="00A6707D"/>
    <w:rsid w:val="00A70DB0"/>
    <w:rsid w:val="00A7399B"/>
    <w:rsid w:val="00A95A64"/>
    <w:rsid w:val="00AA5337"/>
    <w:rsid w:val="00AA5CBB"/>
    <w:rsid w:val="00AA7387"/>
    <w:rsid w:val="00AB3D75"/>
    <w:rsid w:val="00AB786F"/>
    <w:rsid w:val="00AE35D4"/>
    <w:rsid w:val="00AE3BBB"/>
    <w:rsid w:val="00AF75F0"/>
    <w:rsid w:val="00AF7758"/>
    <w:rsid w:val="00B052B3"/>
    <w:rsid w:val="00B05DFF"/>
    <w:rsid w:val="00B2588B"/>
    <w:rsid w:val="00B30A1B"/>
    <w:rsid w:val="00B31416"/>
    <w:rsid w:val="00B3270A"/>
    <w:rsid w:val="00B32BDD"/>
    <w:rsid w:val="00B33004"/>
    <w:rsid w:val="00B33D28"/>
    <w:rsid w:val="00B36078"/>
    <w:rsid w:val="00B369AD"/>
    <w:rsid w:val="00B45876"/>
    <w:rsid w:val="00B50D12"/>
    <w:rsid w:val="00B61F74"/>
    <w:rsid w:val="00B655D0"/>
    <w:rsid w:val="00B65D87"/>
    <w:rsid w:val="00B6652E"/>
    <w:rsid w:val="00B67874"/>
    <w:rsid w:val="00B70315"/>
    <w:rsid w:val="00B761B5"/>
    <w:rsid w:val="00B76F3C"/>
    <w:rsid w:val="00B77B38"/>
    <w:rsid w:val="00B82891"/>
    <w:rsid w:val="00B84855"/>
    <w:rsid w:val="00B9167A"/>
    <w:rsid w:val="00B91C41"/>
    <w:rsid w:val="00B969A3"/>
    <w:rsid w:val="00BA0FDE"/>
    <w:rsid w:val="00BB6221"/>
    <w:rsid w:val="00BB7464"/>
    <w:rsid w:val="00BC742F"/>
    <w:rsid w:val="00BD2AE2"/>
    <w:rsid w:val="00BD335D"/>
    <w:rsid w:val="00BD7B1A"/>
    <w:rsid w:val="00BE6EC1"/>
    <w:rsid w:val="00BF00D4"/>
    <w:rsid w:val="00BF2842"/>
    <w:rsid w:val="00BF4F87"/>
    <w:rsid w:val="00C11015"/>
    <w:rsid w:val="00C12487"/>
    <w:rsid w:val="00C127F4"/>
    <w:rsid w:val="00C15A77"/>
    <w:rsid w:val="00C23F13"/>
    <w:rsid w:val="00C26ADA"/>
    <w:rsid w:val="00C3644B"/>
    <w:rsid w:val="00C44DA3"/>
    <w:rsid w:val="00C463A3"/>
    <w:rsid w:val="00C46B48"/>
    <w:rsid w:val="00C475D1"/>
    <w:rsid w:val="00C47E06"/>
    <w:rsid w:val="00C47FB6"/>
    <w:rsid w:val="00C5102D"/>
    <w:rsid w:val="00C511A2"/>
    <w:rsid w:val="00C516C9"/>
    <w:rsid w:val="00C5280D"/>
    <w:rsid w:val="00C57059"/>
    <w:rsid w:val="00C600B7"/>
    <w:rsid w:val="00C60729"/>
    <w:rsid w:val="00C622EB"/>
    <w:rsid w:val="00C66D69"/>
    <w:rsid w:val="00C71F77"/>
    <w:rsid w:val="00C83135"/>
    <w:rsid w:val="00C8559B"/>
    <w:rsid w:val="00C93FE1"/>
    <w:rsid w:val="00CA211C"/>
    <w:rsid w:val="00CA68B5"/>
    <w:rsid w:val="00CB03BC"/>
    <w:rsid w:val="00CB049A"/>
    <w:rsid w:val="00CB338A"/>
    <w:rsid w:val="00CB4BC8"/>
    <w:rsid w:val="00CB5FB8"/>
    <w:rsid w:val="00CB7DEA"/>
    <w:rsid w:val="00CC2B5A"/>
    <w:rsid w:val="00CC3D1C"/>
    <w:rsid w:val="00CC704B"/>
    <w:rsid w:val="00CD05CD"/>
    <w:rsid w:val="00CD303E"/>
    <w:rsid w:val="00CD3D06"/>
    <w:rsid w:val="00CD54A0"/>
    <w:rsid w:val="00CD62D8"/>
    <w:rsid w:val="00CE5036"/>
    <w:rsid w:val="00CF083D"/>
    <w:rsid w:val="00CF27A2"/>
    <w:rsid w:val="00CF2A39"/>
    <w:rsid w:val="00D02002"/>
    <w:rsid w:val="00D06E17"/>
    <w:rsid w:val="00D07ACF"/>
    <w:rsid w:val="00D11A78"/>
    <w:rsid w:val="00D16E9C"/>
    <w:rsid w:val="00D22A6E"/>
    <w:rsid w:val="00D231FF"/>
    <w:rsid w:val="00D25C25"/>
    <w:rsid w:val="00D303F1"/>
    <w:rsid w:val="00D31E8F"/>
    <w:rsid w:val="00D32635"/>
    <w:rsid w:val="00D341F9"/>
    <w:rsid w:val="00D3687F"/>
    <w:rsid w:val="00D37A49"/>
    <w:rsid w:val="00D524EC"/>
    <w:rsid w:val="00D527E3"/>
    <w:rsid w:val="00D54354"/>
    <w:rsid w:val="00D56049"/>
    <w:rsid w:val="00D56C3D"/>
    <w:rsid w:val="00D57073"/>
    <w:rsid w:val="00D5793E"/>
    <w:rsid w:val="00D60462"/>
    <w:rsid w:val="00D63925"/>
    <w:rsid w:val="00D668D6"/>
    <w:rsid w:val="00D6723E"/>
    <w:rsid w:val="00D70A27"/>
    <w:rsid w:val="00D71D3B"/>
    <w:rsid w:val="00D72A70"/>
    <w:rsid w:val="00D80341"/>
    <w:rsid w:val="00D8336D"/>
    <w:rsid w:val="00D86646"/>
    <w:rsid w:val="00D90B94"/>
    <w:rsid w:val="00D90D9E"/>
    <w:rsid w:val="00D91302"/>
    <w:rsid w:val="00D9489C"/>
    <w:rsid w:val="00D96BC9"/>
    <w:rsid w:val="00D97774"/>
    <w:rsid w:val="00DA7257"/>
    <w:rsid w:val="00DB376E"/>
    <w:rsid w:val="00DB3ACF"/>
    <w:rsid w:val="00DB5019"/>
    <w:rsid w:val="00DC18F5"/>
    <w:rsid w:val="00DC21FC"/>
    <w:rsid w:val="00DD4AA7"/>
    <w:rsid w:val="00DD6EF6"/>
    <w:rsid w:val="00DE23DA"/>
    <w:rsid w:val="00DE272C"/>
    <w:rsid w:val="00DE2781"/>
    <w:rsid w:val="00DE6893"/>
    <w:rsid w:val="00DF151C"/>
    <w:rsid w:val="00DF60B4"/>
    <w:rsid w:val="00DF7E5E"/>
    <w:rsid w:val="00E11B38"/>
    <w:rsid w:val="00E1212F"/>
    <w:rsid w:val="00E15D27"/>
    <w:rsid w:val="00E161EB"/>
    <w:rsid w:val="00E276EF"/>
    <w:rsid w:val="00E33E21"/>
    <w:rsid w:val="00E36EBD"/>
    <w:rsid w:val="00E37D1A"/>
    <w:rsid w:val="00E404A8"/>
    <w:rsid w:val="00E43BB0"/>
    <w:rsid w:val="00E53185"/>
    <w:rsid w:val="00E603B6"/>
    <w:rsid w:val="00E62561"/>
    <w:rsid w:val="00E6588A"/>
    <w:rsid w:val="00E755E1"/>
    <w:rsid w:val="00E80C4F"/>
    <w:rsid w:val="00E812EB"/>
    <w:rsid w:val="00E81F3D"/>
    <w:rsid w:val="00EA3E26"/>
    <w:rsid w:val="00EA71A0"/>
    <w:rsid w:val="00EB244B"/>
    <w:rsid w:val="00EB2CD9"/>
    <w:rsid w:val="00EB5048"/>
    <w:rsid w:val="00EB5AF5"/>
    <w:rsid w:val="00EC339D"/>
    <w:rsid w:val="00EC66E0"/>
    <w:rsid w:val="00EC7C4E"/>
    <w:rsid w:val="00ED0AE4"/>
    <w:rsid w:val="00ED27B0"/>
    <w:rsid w:val="00ED3ADD"/>
    <w:rsid w:val="00ED6D13"/>
    <w:rsid w:val="00ED7E05"/>
    <w:rsid w:val="00EE48A8"/>
    <w:rsid w:val="00EE5027"/>
    <w:rsid w:val="00EE5F83"/>
    <w:rsid w:val="00EF3E67"/>
    <w:rsid w:val="00F05941"/>
    <w:rsid w:val="00F13590"/>
    <w:rsid w:val="00F16791"/>
    <w:rsid w:val="00F21BC0"/>
    <w:rsid w:val="00F25CFF"/>
    <w:rsid w:val="00F26C22"/>
    <w:rsid w:val="00F363EB"/>
    <w:rsid w:val="00F37FC1"/>
    <w:rsid w:val="00F44454"/>
    <w:rsid w:val="00F53280"/>
    <w:rsid w:val="00F55703"/>
    <w:rsid w:val="00F66598"/>
    <w:rsid w:val="00F73AAF"/>
    <w:rsid w:val="00F75ACE"/>
    <w:rsid w:val="00F76E96"/>
    <w:rsid w:val="00F76F4D"/>
    <w:rsid w:val="00F8662F"/>
    <w:rsid w:val="00F924CF"/>
    <w:rsid w:val="00F95DD1"/>
    <w:rsid w:val="00FA1F47"/>
    <w:rsid w:val="00FA4829"/>
    <w:rsid w:val="00FA6D88"/>
    <w:rsid w:val="00FB0F47"/>
    <w:rsid w:val="00FB39FE"/>
    <w:rsid w:val="00FB5BD4"/>
    <w:rsid w:val="00FB60B2"/>
    <w:rsid w:val="00FC3612"/>
    <w:rsid w:val="00FC5DE9"/>
    <w:rsid w:val="00FD394A"/>
    <w:rsid w:val="00FD690C"/>
    <w:rsid w:val="00FE1712"/>
    <w:rsid w:val="00FE4829"/>
    <w:rsid w:val="00FF051B"/>
    <w:rsid w:val="00FF25F8"/>
    <w:rsid w:val="00FF2F0F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FADB3D"/>
  <w15:chartTrackingRefBased/>
  <w15:docId w15:val="{FCA5842E-2C2B-4D14-840F-942C4ECF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AE3BBB"/>
    <w:pPr>
      <w:ind w:firstLine="567"/>
      <w:jc w:val="both"/>
    </w:pPr>
    <w:rPr>
      <w:sz w:val="24"/>
    </w:rPr>
  </w:style>
  <w:style w:type="paragraph" w:styleId="11">
    <w:name w:val="heading 1"/>
    <w:basedOn w:val="a5"/>
    <w:next w:val="a5"/>
    <w:autoRedefine/>
    <w:qFormat/>
    <w:rsid w:val="00251186"/>
    <w:pPr>
      <w:keepNext/>
      <w:pageBreakBefore/>
      <w:numPr>
        <w:numId w:val="5"/>
      </w:numPr>
      <w:spacing w:before="120" w:after="120"/>
      <w:ind w:left="431" w:hanging="431"/>
      <w:jc w:val="center"/>
      <w:outlineLvl w:val="0"/>
    </w:pPr>
    <w:rPr>
      <w:b/>
      <w:caps/>
      <w:szCs w:val="28"/>
    </w:rPr>
  </w:style>
  <w:style w:type="paragraph" w:styleId="2">
    <w:name w:val="heading 2"/>
    <w:basedOn w:val="a5"/>
    <w:next w:val="a5"/>
    <w:autoRedefine/>
    <w:qFormat/>
    <w:rsid w:val="00682C7A"/>
    <w:pPr>
      <w:keepNext/>
      <w:numPr>
        <w:ilvl w:val="1"/>
        <w:numId w:val="5"/>
      </w:numPr>
      <w:spacing w:before="60" w:after="60"/>
      <w:ind w:left="1077" w:hanging="510"/>
      <w:outlineLvl w:val="1"/>
    </w:pPr>
    <w:rPr>
      <w:b/>
    </w:rPr>
  </w:style>
  <w:style w:type="paragraph" w:styleId="30">
    <w:name w:val="heading 3"/>
    <w:basedOn w:val="a5"/>
    <w:next w:val="a5"/>
    <w:autoRedefine/>
    <w:qFormat/>
    <w:rsid w:val="00AF7758"/>
    <w:pPr>
      <w:keepNext/>
      <w:numPr>
        <w:ilvl w:val="2"/>
        <w:numId w:val="5"/>
      </w:numPr>
      <w:spacing w:before="60" w:after="60"/>
      <w:ind w:left="1287"/>
      <w:outlineLvl w:val="2"/>
    </w:pPr>
  </w:style>
  <w:style w:type="paragraph" w:styleId="4">
    <w:name w:val="heading 4"/>
    <w:basedOn w:val="a5"/>
    <w:next w:val="a5"/>
    <w:autoRedefine/>
    <w:qFormat/>
    <w:rsid w:val="00AF7758"/>
    <w:pPr>
      <w:keepNext/>
      <w:numPr>
        <w:ilvl w:val="3"/>
        <w:numId w:val="5"/>
      </w:numPr>
      <w:spacing w:before="60" w:after="60"/>
      <w:ind w:left="1429" w:hanging="862"/>
      <w:outlineLvl w:val="3"/>
    </w:pPr>
    <w:rPr>
      <w:i/>
    </w:rPr>
  </w:style>
  <w:style w:type="paragraph" w:styleId="5">
    <w:name w:val="heading 5"/>
    <w:basedOn w:val="a5"/>
    <w:next w:val="a5"/>
    <w:autoRedefine/>
    <w:qFormat/>
    <w:rsid w:val="007134B6"/>
    <w:pPr>
      <w:numPr>
        <w:ilvl w:val="4"/>
        <w:numId w:val="5"/>
      </w:numPr>
      <w:tabs>
        <w:tab w:val="clear" w:pos="1008"/>
        <w:tab w:val="left" w:pos="1576"/>
      </w:tabs>
      <w:spacing w:before="60" w:after="60"/>
      <w:ind w:left="567" w:firstLine="0"/>
      <w:outlineLvl w:val="4"/>
    </w:pPr>
    <w:rPr>
      <w:i/>
      <w:u w:val="single"/>
    </w:rPr>
  </w:style>
  <w:style w:type="paragraph" w:styleId="6">
    <w:name w:val="heading 6"/>
    <w:basedOn w:val="a5"/>
    <w:next w:val="a5"/>
    <w:qFormat/>
    <w:rsid w:val="001345E0"/>
    <w:pPr>
      <w:keepNext/>
      <w:numPr>
        <w:ilvl w:val="5"/>
        <w:numId w:val="5"/>
      </w:numPr>
      <w:outlineLvl w:val="5"/>
    </w:pPr>
    <w:rPr>
      <w:b/>
      <w:sz w:val="28"/>
    </w:rPr>
  </w:style>
  <w:style w:type="paragraph" w:styleId="7">
    <w:name w:val="heading 7"/>
    <w:basedOn w:val="a5"/>
    <w:next w:val="a5"/>
    <w:qFormat/>
    <w:rsid w:val="001345E0"/>
    <w:pPr>
      <w:keepNext/>
      <w:numPr>
        <w:ilvl w:val="6"/>
        <w:numId w:val="5"/>
      </w:numPr>
      <w:jc w:val="center"/>
      <w:outlineLvl w:val="6"/>
    </w:pPr>
    <w:rPr>
      <w:b/>
      <w:sz w:val="36"/>
    </w:rPr>
  </w:style>
  <w:style w:type="paragraph" w:styleId="8">
    <w:name w:val="heading 8"/>
    <w:basedOn w:val="a5"/>
    <w:next w:val="a5"/>
    <w:qFormat/>
    <w:rsid w:val="001345E0"/>
    <w:pPr>
      <w:keepNext/>
      <w:numPr>
        <w:ilvl w:val="7"/>
        <w:numId w:val="5"/>
      </w:numPr>
      <w:jc w:val="center"/>
      <w:outlineLvl w:val="7"/>
    </w:pPr>
    <w:rPr>
      <w:sz w:val="28"/>
    </w:rPr>
  </w:style>
  <w:style w:type="paragraph" w:styleId="9">
    <w:name w:val="heading 9"/>
    <w:basedOn w:val="a5"/>
    <w:next w:val="a5"/>
    <w:qFormat/>
    <w:rsid w:val="001345E0"/>
    <w:pPr>
      <w:keepNext/>
      <w:numPr>
        <w:ilvl w:val="8"/>
        <w:numId w:val="5"/>
      </w:numPr>
      <w:jc w:val="center"/>
      <w:outlineLvl w:val="8"/>
    </w:pPr>
    <w:rPr>
      <w:b/>
      <w:sz w:val="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14">
    <w:name w:val="toc 1"/>
    <w:basedOn w:val="a5"/>
    <w:next w:val="a5"/>
    <w:autoRedefine/>
    <w:uiPriority w:val="39"/>
    <w:rsid w:val="005D615C"/>
    <w:pPr>
      <w:tabs>
        <w:tab w:val="left" w:pos="3119"/>
        <w:tab w:val="left" w:pos="4536"/>
        <w:tab w:val="right" w:leader="dot" w:pos="12474"/>
      </w:tabs>
      <w:ind w:left="2835" w:right="284" w:firstLine="0"/>
    </w:pPr>
    <w:rPr>
      <w:b/>
      <w:noProof/>
      <w:lang w:val="en-US"/>
    </w:rPr>
  </w:style>
  <w:style w:type="paragraph" w:styleId="21">
    <w:name w:val="toc 2"/>
    <w:basedOn w:val="a5"/>
    <w:next w:val="a5"/>
    <w:autoRedefine/>
    <w:uiPriority w:val="39"/>
    <w:rsid w:val="005D615C"/>
    <w:pPr>
      <w:tabs>
        <w:tab w:val="left" w:pos="3544"/>
        <w:tab w:val="right" w:leader="dot" w:pos="12474"/>
      </w:tabs>
      <w:ind w:left="3119" w:right="284" w:firstLine="0"/>
    </w:pPr>
    <w:rPr>
      <w:noProof/>
    </w:rPr>
  </w:style>
  <w:style w:type="paragraph" w:styleId="31">
    <w:name w:val="toc 3"/>
    <w:basedOn w:val="a5"/>
    <w:next w:val="a5"/>
    <w:autoRedefine/>
    <w:uiPriority w:val="39"/>
    <w:rsid w:val="005D615C"/>
    <w:pPr>
      <w:tabs>
        <w:tab w:val="left" w:pos="4111"/>
        <w:tab w:val="right" w:leader="dot" w:pos="12474"/>
      </w:tabs>
      <w:ind w:left="3402" w:right="284" w:firstLine="0"/>
    </w:pPr>
  </w:style>
  <w:style w:type="paragraph" w:styleId="40">
    <w:name w:val="toc 4"/>
    <w:basedOn w:val="a5"/>
    <w:next w:val="a5"/>
    <w:autoRedefine/>
    <w:uiPriority w:val="39"/>
    <w:rsid w:val="005D615C"/>
    <w:pPr>
      <w:tabs>
        <w:tab w:val="left" w:pos="4536"/>
        <w:tab w:val="right" w:leader="dot" w:pos="12474"/>
      </w:tabs>
      <w:ind w:left="3686" w:right="284" w:firstLine="0"/>
    </w:pPr>
  </w:style>
  <w:style w:type="paragraph" w:styleId="50">
    <w:name w:val="toc 5"/>
    <w:basedOn w:val="a5"/>
    <w:next w:val="a5"/>
    <w:autoRedefine/>
    <w:uiPriority w:val="39"/>
    <w:rsid w:val="00A55E40"/>
    <w:pPr>
      <w:tabs>
        <w:tab w:val="left" w:pos="1701"/>
        <w:tab w:val="right" w:leader="dot" w:pos="10206"/>
      </w:tabs>
      <w:ind w:left="680" w:right="284" w:firstLine="0"/>
    </w:pPr>
    <w:rPr>
      <w:noProof/>
      <w:szCs w:val="28"/>
    </w:rPr>
  </w:style>
  <w:style w:type="paragraph" w:styleId="60">
    <w:name w:val="toc 6"/>
    <w:basedOn w:val="a5"/>
    <w:next w:val="a5"/>
    <w:autoRedefine/>
    <w:semiHidden/>
    <w:pPr>
      <w:ind w:left="800"/>
    </w:pPr>
  </w:style>
  <w:style w:type="paragraph" w:styleId="70">
    <w:name w:val="toc 7"/>
    <w:basedOn w:val="a5"/>
    <w:next w:val="a5"/>
    <w:autoRedefine/>
    <w:semiHidden/>
    <w:pPr>
      <w:ind w:left="1000"/>
    </w:pPr>
  </w:style>
  <w:style w:type="paragraph" w:styleId="80">
    <w:name w:val="toc 8"/>
    <w:basedOn w:val="a5"/>
    <w:next w:val="a5"/>
    <w:autoRedefine/>
    <w:semiHidden/>
    <w:pPr>
      <w:ind w:left="1200"/>
    </w:pPr>
  </w:style>
  <w:style w:type="paragraph" w:styleId="90">
    <w:name w:val="toc 9"/>
    <w:basedOn w:val="a5"/>
    <w:next w:val="a5"/>
    <w:autoRedefine/>
    <w:semiHidden/>
    <w:pPr>
      <w:ind w:left="1400"/>
    </w:pPr>
  </w:style>
  <w:style w:type="paragraph" w:customStyle="1" w:styleId="a9">
    <w:name w:val="Основа для док."/>
    <w:basedOn w:val="a5"/>
    <w:autoRedefine/>
    <w:rsid w:val="00ED6D13"/>
    <w:pPr>
      <w:spacing w:before="60"/>
      <w:ind w:right="-97"/>
      <w:jc w:val="center"/>
    </w:pPr>
    <w:rPr>
      <w:sz w:val="28"/>
      <w:szCs w:val="28"/>
    </w:rPr>
  </w:style>
  <w:style w:type="paragraph" w:customStyle="1" w:styleId="aa">
    <w:name w:val="марк основ"/>
    <w:basedOn w:val="a9"/>
    <w:autoRedefine/>
    <w:pPr>
      <w:spacing w:before="120" w:after="120"/>
    </w:pPr>
    <w:rPr>
      <w:b/>
    </w:rPr>
  </w:style>
  <w:style w:type="paragraph" w:customStyle="1" w:styleId="41">
    <w:name w:val="Основной текст 4"/>
    <w:basedOn w:val="ab"/>
  </w:style>
  <w:style w:type="paragraph" w:styleId="ab">
    <w:name w:val="Body Text Indent"/>
    <w:basedOn w:val="a5"/>
    <w:link w:val="ac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AE3BBB"/>
    <w:rPr>
      <w:sz w:val="24"/>
    </w:rPr>
  </w:style>
  <w:style w:type="paragraph" w:customStyle="1" w:styleId="51">
    <w:name w:val="Основной текст 5"/>
    <w:basedOn w:val="ab"/>
  </w:style>
  <w:style w:type="paragraph" w:customStyle="1" w:styleId="15">
    <w:name w:val="Обычный1"/>
    <w:rPr>
      <w:snapToGrid w:val="0"/>
    </w:rPr>
  </w:style>
  <w:style w:type="paragraph" w:customStyle="1" w:styleId="12">
    <w:name w:val="СписокТ 1"/>
    <w:basedOn w:val="a5"/>
    <w:pPr>
      <w:numPr>
        <w:numId w:val="1"/>
      </w:numPr>
    </w:pPr>
  </w:style>
  <w:style w:type="paragraph" w:styleId="ad">
    <w:name w:val="header"/>
    <w:basedOn w:val="a5"/>
    <w:link w:val="ae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link w:val="ad"/>
    <w:semiHidden/>
    <w:locked/>
    <w:rsid w:val="00DB3ACF"/>
    <w:rPr>
      <w:lang w:val="ru-RU" w:eastAsia="ru-RU" w:bidi="ar-SA"/>
    </w:rPr>
  </w:style>
  <w:style w:type="paragraph" w:styleId="22">
    <w:name w:val="Body Text Indent 2"/>
    <w:basedOn w:val="a5"/>
    <w:rPr>
      <w:lang w:val="en-US"/>
    </w:rPr>
  </w:style>
  <w:style w:type="paragraph" w:customStyle="1" w:styleId="af">
    <w:name w:val="Название"/>
    <w:basedOn w:val="a5"/>
    <w:qFormat/>
    <w:pPr>
      <w:ind w:right="-766"/>
      <w:jc w:val="center"/>
    </w:pPr>
  </w:style>
  <w:style w:type="paragraph" w:styleId="af0">
    <w:name w:val="Block Text"/>
    <w:basedOn w:val="a5"/>
    <w:pPr>
      <w:ind w:left="2977" w:right="-1475" w:hanging="2977"/>
    </w:pPr>
  </w:style>
  <w:style w:type="paragraph" w:styleId="23">
    <w:name w:val="Body Text 2"/>
    <w:basedOn w:val="a5"/>
    <w:pPr>
      <w:jc w:val="center"/>
    </w:pPr>
  </w:style>
  <w:style w:type="paragraph" w:styleId="32">
    <w:name w:val="Body Text Indent 3"/>
    <w:basedOn w:val="a5"/>
    <w:pPr>
      <w:ind w:right="-1" w:firstLine="426"/>
    </w:pPr>
    <w:rPr>
      <w:lang w:val="en-US"/>
    </w:rPr>
  </w:style>
  <w:style w:type="paragraph" w:styleId="af1">
    <w:name w:val="Body Text"/>
    <w:basedOn w:val="a5"/>
    <w:link w:val="af2"/>
    <w:pPr>
      <w:jc w:val="center"/>
    </w:pPr>
    <w:rPr>
      <w:b/>
      <w:sz w:val="44"/>
      <w:lang w:val="x-none" w:eastAsia="x-none"/>
    </w:rPr>
  </w:style>
  <w:style w:type="character" w:customStyle="1" w:styleId="af2">
    <w:name w:val="Основной текст Знак"/>
    <w:link w:val="af1"/>
    <w:rsid w:val="00AE3BBB"/>
    <w:rPr>
      <w:b/>
      <w:sz w:val="44"/>
    </w:rPr>
  </w:style>
  <w:style w:type="character" w:styleId="af3">
    <w:name w:val="page number"/>
    <w:basedOn w:val="a6"/>
  </w:style>
  <w:style w:type="paragraph" w:styleId="33">
    <w:name w:val="Body Text 3"/>
    <w:basedOn w:val="a5"/>
    <w:pPr>
      <w:ind w:right="142"/>
    </w:pPr>
  </w:style>
  <w:style w:type="paragraph" w:customStyle="1" w:styleId="16">
    <w:name w:val="Обычный1"/>
    <w:basedOn w:val="a5"/>
    <w:rPr>
      <w:snapToGrid w:val="0"/>
    </w:rPr>
  </w:style>
  <w:style w:type="paragraph" w:styleId="af4">
    <w:name w:val="footer"/>
    <w:basedOn w:val="a5"/>
    <w:pPr>
      <w:tabs>
        <w:tab w:val="center" w:pos="4320"/>
        <w:tab w:val="right" w:pos="8640"/>
      </w:tabs>
      <w:ind w:firstLine="720"/>
    </w:pPr>
    <w:rPr>
      <w:rFonts w:ascii="Arial" w:hAnsi="Arial"/>
      <w:spacing w:val="-4"/>
      <w:sz w:val="22"/>
    </w:rPr>
  </w:style>
  <w:style w:type="paragraph" w:styleId="af5">
    <w:name w:val="Document Map"/>
    <w:basedOn w:val="a5"/>
    <w:semiHidden/>
    <w:pPr>
      <w:shd w:val="clear" w:color="auto" w:fill="000080"/>
    </w:pPr>
    <w:rPr>
      <w:rFonts w:ascii="Tahoma" w:hAnsi="Tahoma"/>
    </w:rPr>
  </w:style>
  <w:style w:type="paragraph" w:customStyle="1" w:styleId="af6">
    <w:name w:val="Основная часть"/>
    <w:basedOn w:val="a5"/>
    <w:link w:val="af7"/>
  </w:style>
  <w:style w:type="character" w:customStyle="1" w:styleId="af7">
    <w:name w:val="Основная часть Знак"/>
    <w:link w:val="af6"/>
    <w:rsid w:val="00CB7DEA"/>
    <w:rPr>
      <w:sz w:val="24"/>
      <w:lang w:val="ru-RU" w:eastAsia="ru-RU" w:bidi="ar-SA"/>
    </w:rPr>
  </w:style>
  <w:style w:type="paragraph" w:customStyle="1" w:styleId="a1">
    <w:name w:val="Маркер"/>
    <w:basedOn w:val="a5"/>
    <w:rsid w:val="001345E0"/>
    <w:pPr>
      <w:numPr>
        <w:numId w:val="6"/>
      </w:numPr>
      <w:tabs>
        <w:tab w:val="left" w:pos="924"/>
      </w:tabs>
    </w:pPr>
  </w:style>
  <w:style w:type="paragraph" w:customStyle="1" w:styleId="af8">
    <w:name w:val="Заголовок таблицы"/>
    <w:basedOn w:val="a5"/>
    <w:next w:val="a5"/>
    <w:rPr>
      <w:b/>
      <w:lang w:val="en-US"/>
    </w:rPr>
  </w:style>
  <w:style w:type="character" w:customStyle="1" w:styleId="af9">
    <w:name w:val="Основной шрифт"/>
  </w:style>
  <w:style w:type="paragraph" w:customStyle="1" w:styleId="afa">
    <w:name w:val="Для номенк."/>
    <w:basedOn w:val="af6"/>
    <w:pPr>
      <w:ind w:left="1843" w:hanging="1276"/>
    </w:pPr>
  </w:style>
  <w:style w:type="paragraph" w:customStyle="1" w:styleId="afb">
    <w:name w:val="Таблица для номенк."/>
    <w:basedOn w:val="a5"/>
    <w:pPr>
      <w:ind w:right="-765"/>
    </w:pPr>
    <w:rPr>
      <w:rFonts w:ascii="Arial" w:hAnsi="Arial"/>
    </w:rPr>
  </w:style>
  <w:style w:type="paragraph" w:customStyle="1" w:styleId="afc">
    <w:name w:val="номен. не марк."/>
    <w:basedOn w:val="afa"/>
    <w:autoRedefine/>
    <w:rsid w:val="00D37A49"/>
    <w:pPr>
      <w:ind w:left="186" w:firstLine="0"/>
      <w:jc w:val="center"/>
    </w:pPr>
    <w:rPr>
      <w:lang w:val="en-US"/>
    </w:rPr>
  </w:style>
  <w:style w:type="paragraph" w:customStyle="1" w:styleId="afd">
    <w:name w:val="Текст в автофигурах"/>
    <w:basedOn w:val="a5"/>
    <w:rPr>
      <w:sz w:val="28"/>
    </w:rPr>
  </w:style>
  <w:style w:type="paragraph" w:customStyle="1" w:styleId="24">
    <w:name w:val="таб.2 ст."/>
    <w:basedOn w:val="a5"/>
  </w:style>
  <w:style w:type="paragraph" w:customStyle="1" w:styleId="afe">
    <w:name w:val="Основ. жир."/>
    <w:basedOn w:val="a5"/>
    <w:pPr>
      <w:numPr>
        <w:ilvl w:val="12"/>
      </w:numPr>
      <w:ind w:left="567" w:firstLine="567"/>
    </w:pPr>
    <w:rPr>
      <w:b/>
    </w:rPr>
  </w:style>
  <w:style w:type="paragraph" w:customStyle="1" w:styleId="a">
    <w:name w:val="Номер"/>
    <w:basedOn w:val="a5"/>
    <w:pPr>
      <w:numPr>
        <w:numId w:val="4"/>
      </w:numPr>
      <w:tabs>
        <w:tab w:val="clear" w:pos="360"/>
        <w:tab w:val="num" w:pos="851"/>
      </w:tabs>
      <w:ind w:left="851" w:hanging="284"/>
    </w:pPr>
  </w:style>
  <w:style w:type="paragraph" w:styleId="aff">
    <w:name w:val="List Bullet"/>
    <w:basedOn w:val="a5"/>
    <w:autoRedefine/>
    <w:pPr>
      <w:tabs>
        <w:tab w:val="num" w:pos="360"/>
      </w:tabs>
      <w:ind w:left="360" w:hanging="360"/>
    </w:pPr>
  </w:style>
  <w:style w:type="paragraph" w:customStyle="1" w:styleId="17">
    <w:name w:val="Номер1"/>
    <w:basedOn w:val="a5"/>
    <w:pPr>
      <w:tabs>
        <w:tab w:val="num" w:pos="993"/>
      </w:tabs>
      <w:ind w:left="993" w:hanging="426"/>
    </w:pPr>
  </w:style>
  <w:style w:type="paragraph" w:customStyle="1" w:styleId="18">
    <w:name w:val="Стиль1"/>
    <w:basedOn w:val="a5"/>
    <w:pPr>
      <w:tabs>
        <w:tab w:val="num" w:pos="360"/>
        <w:tab w:val="num" w:pos="1134"/>
      </w:tabs>
      <w:ind w:left="357" w:hanging="357"/>
    </w:pPr>
    <w:rPr>
      <w:snapToGrid w:val="0"/>
    </w:rPr>
  </w:style>
  <w:style w:type="paragraph" w:customStyle="1" w:styleId="a2">
    <w:name w:val="Стиль таб"/>
    <w:basedOn w:val="a5"/>
    <w:autoRedefine/>
    <w:pPr>
      <w:numPr>
        <w:numId w:val="2"/>
      </w:numPr>
    </w:pPr>
    <w:rPr>
      <w:snapToGrid w:val="0"/>
    </w:rPr>
  </w:style>
  <w:style w:type="paragraph" w:customStyle="1" w:styleId="a0">
    <w:name w:val="Стиль табул"/>
    <w:basedOn w:val="a5"/>
    <w:autoRedefine/>
    <w:pPr>
      <w:numPr>
        <w:numId w:val="3"/>
      </w:numPr>
      <w:tabs>
        <w:tab w:val="left" w:pos="9072"/>
      </w:tabs>
      <w:spacing w:before="120"/>
      <w:ind w:right="221"/>
    </w:pPr>
    <w:rPr>
      <w:rFonts w:ascii="Arial" w:hAnsi="Arial"/>
    </w:rPr>
  </w:style>
  <w:style w:type="paragraph" w:customStyle="1" w:styleId="aff0">
    <w:name w:val="текст сноски"/>
    <w:basedOn w:val="a5"/>
    <w:pPr>
      <w:autoSpaceDE w:val="0"/>
      <w:autoSpaceDN w:val="0"/>
    </w:pPr>
  </w:style>
  <w:style w:type="paragraph" w:customStyle="1" w:styleId="Aff1">
    <w:name w:val="A_Заголовок"/>
    <w:basedOn w:val="11"/>
    <w:pPr>
      <w:autoSpaceDE w:val="0"/>
      <w:autoSpaceDN w:val="0"/>
      <w:spacing w:before="60" w:after="60"/>
      <w:ind w:right="-96"/>
      <w:jc w:val="both"/>
    </w:pPr>
    <w:rPr>
      <w:bCs/>
      <w:sz w:val="20"/>
    </w:rPr>
  </w:style>
  <w:style w:type="paragraph" w:customStyle="1" w:styleId="AHLP">
    <w:name w:val="A_HLP(основ.)"/>
    <w:basedOn w:val="a5"/>
    <w:pPr>
      <w:autoSpaceDE w:val="0"/>
      <w:autoSpaceDN w:val="0"/>
      <w:spacing w:before="120"/>
      <w:ind w:right="284" w:firstLine="284"/>
    </w:pPr>
    <w:rPr>
      <w:rFonts w:ascii="Arial" w:hAnsi="Arial"/>
    </w:rPr>
  </w:style>
  <w:style w:type="character" w:styleId="aff2">
    <w:name w:val="Hyperlink"/>
    <w:uiPriority w:val="99"/>
    <w:rPr>
      <w:color w:val="0000FF"/>
      <w:u w:val="single"/>
    </w:rPr>
  </w:style>
  <w:style w:type="paragraph" w:customStyle="1" w:styleId="aff3">
    <w:name w:val="Основ. для док."/>
    <w:basedOn w:val="a5"/>
    <w:pPr>
      <w:ind w:right="282"/>
    </w:pPr>
    <w:rPr>
      <w:sz w:val="28"/>
    </w:rPr>
  </w:style>
  <w:style w:type="paragraph" w:customStyle="1" w:styleId="tabl">
    <w:name w:val="tabl"/>
    <w:basedOn w:val="a5"/>
    <w:pPr>
      <w:spacing w:line="360" w:lineRule="atLeast"/>
      <w:ind w:firstLine="1134"/>
    </w:pPr>
    <w:rPr>
      <w:rFonts w:ascii="Kudriashov" w:hAnsi="Kudriashov"/>
      <w:sz w:val="26"/>
    </w:rPr>
  </w:style>
  <w:style w:type="paragraph" w:styleId="3">
    <w:name w:val="List Number 3"/>
    <w:basedOn w:val="aff4"/>
    <w:pPr>
      <w:keepLines/>
      <w:numPr>
        <w:numId w:val="7"/>
      </w:numPr>
      <w:spacing w:after="60" w:line="288" w:lineRule="auto"/>
    </w:pPr>
    <w:rPr>
      <w:rFonts w:eastAsia="Batang"/>
      <w:szCs w:val="24"/>
      <w:lang w:eastAsia="en-US"/>
    </w:rPr>
  </w:style>
  <w:style w:type="paragraph" w:styleId="aff4">
    <w:name w:val="List Number"/>
    <w:basedOn w:val="a5"/>
    <w:pPr>
      <w:tabs>
        <w:tab w:val="num" w:pos="530"/>
      </w:tabs>
      <w:ind w:left="530" w:hanging="360"/>
    </w:pPr>
  </w:style>
  <w:style w:type="character" w:customStyle="1" w:styleId="aff5">
    <w:name w:val="Рисунок Знак"/>
    <w:rPr>
      <w:sz w:val="24"/>
      <w:szCs w:val="24"/>
      <w:lang w:val="ru-RU" w:eastAsia="ru-RU" w:bidi="ar-SA"/>
    </w:rPr>
  </w:style>
  <w:style w:type="character" w:styleId="aff6">
    <w:name w:val="FollowedHyperlink"/>
    <w:rPr>
      <w:color w:val="800080"/>
      <w:u w:val="single"/>
    </w:rPr>
  </w:style>
  <w:style w:type="paragraph" w:customStyle="1" w:styleId="20">
    <w:name w:val="Стиль2"/>
    <w:basedOn w:val="18"/>
    <w:pPr>
      <w:numPr>
        <w:numId w:val="9"/>
      </w:numPr>
      <w:tabs>
        <w:tab w:val="clear" w:pos="1134"/>
      </w:tabs>
    </w:pPr>
  </w:style>
  <w:style w:type="paragraph" w:customStyle="1" w:styleId="aff7">
    <w:name w:val="Основной"/>
    <w:basedOn w:val="af1"/>
    <w:pPr>
      <w:tabs>
        <w:tab w:val="left" w:pos="709"/>
        <w:tab w:val="left" w:pos="2835"/>
      </w:tabs>
      <w:spacing w:before="120" w:line="228" w:lineRule="auto"/>
      <w:ind w:right="-85" w:firstLine="426"/>
      <w:jc w:val="both"/>
    </w:pPr>
    <w:rPr>
      <w:b w:val="0"/>
      <w:sz w:val="22"/>
    </w:rPr>
  </w:style>
  <w:style w:type="paragraph" w:customStyle="1" w:styleId="A10">
    <w:name w:val="A_Марк.1 пор."/>
    <w:basedOn w:val="a5"/>
    <w:pPr>
      <w:numPr>
        <w:numId w:val="10"/>
      </w:numPr>
      <w:autoSpaceDE w:val="0"/>
      <w:autoSpaceDN w:val="0"/>
      <w:spacing w:before="40"/>
      <w:ind w:right="284"/>
    </w:pPr>
    <w:rPr>
      <w:rFonts w:eastAsia="MS Mincho"/>
    </w:rPr>
  </w:style>
  <w:style w:type="table" w:styleId="aff8">
    <w:name w:val="Table Grid"/>
    <w:basedOn w:val="a7"/>
    <w:uiPriority w:val="39"/>
    <w:rsid w:val="0079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главление1"/>
    <w:basedOn w:val="a5"/>
    <w:next w:val="a5"/>
    <w:autoRedefine/>
    <w:rsid w:val="00782258"/>
    <w:pPr>
      <w:tabs>
        <w:tab w:val="left" w:pos="0"/>
      </w:tabs>
      <w:spacing w:before="40" w:after="40"/>
    </w:pPr>
    <w:rPr>
      <w:b/>
      <w:bCs/>
    </w:rPr>
  </w:style>
  <w:style w:type="paragraph" w:customStyle="1" w:styleId="1">
    <w:name w:val="Рисунок 1"/>
    <w:basedOn w:val="af6"/>
    <w:next w:val="a5"/>
    <w:autoRedefine/>
    <w:rsid w:val="00437502"/>
    <w:pPr>
      <w:numPr>
        <w:numId w:val="11"/>
      </w:numPr>
      <w:spacing w:before="60" w:after="240"/>
      <w:jc w:val="center"/>
    </w:pPr>
  </w:style>
  <w:style w:type="paragraph" w:customStyle="1" w:styleId="a3">
    <w:name w:val="список"/>
    <w:rsid w:val="00290A50"/>
    <w:pPr>
      <w:numPr>
        <w:numId w:val="12"/>
      </w:numPr>
    </w:pPr>
  </w:style>
  <w:style w:type="paragraph" w:customStyle="1" w:styleId="aff9">
    <w:name w:val="Таблица"/>
    <w:rsid w:val="00FF6D5C"/>
    <w:rPr>
      <w:snapToGrid w:val="0"/>
      <w:color w:val="0000FF"/>
      <w:sz w:val="24"/>
    </w:rPr>
  </w:style>
  <w:style w:type="paragraph" w:customStyle="1" w:styleId="a4">
    <w:name w:val="Стиль Таблица + Авто"/>
    <w:basedOn w:val="aff9"/>
    <w:rsid w:val="00FF6D5C"/>
    <w:pPr>
      <w:numPr>
        <w:numId w:val="13"/>
      </w:numPr>
    </w:pPr>
    <w:rPr>
      <w:color w:val="auto"/>
    </w:rPr>
  </w:style>
  <w:style w:type="paragraph" w:customStyle="1" w:styleId="0">
    <w:name w:val="Стиль список + Первая строка:  0 см"/>
    <w:basedOn w:val="a3"/>
    <w:autoRedefine/>
    <w:rsid w:val="00DE23DA"/>
    <w:pPr>
      <w:ind w:firstLine="0"/>
    </w:pPr>
  </w:style>
  <w:style w:type="paragraph" w:customStyle="1" w:styleId="affa">
    <w:name w:val="Табличный"/>
    <w:link w:val="affb"/>
    <w:rsid w:val="00BC742F"/>
    <w:pPr>
      <w:spacing w:line="360" w:lineRule="auto"/>
    </w:pPr>
    <w:rPr>
      <w:sz w:val="24"/>
    </w:rPr>
  </w:style>
  <w:style w:type="character" w:customStyle="1" w:styleId="affb">
    <w:name w:val="Табличный Знак"/>
    <w:link w:val="affa"/>
    <w:rsid w:val="00BC742F"/>
    <w:rPr>
      <w:sz w:val="24"/>
      <w:lang w:val="ru-RU" w:eastAsia="ru-RU" w:bidi="ar-SA"/>
    </w:rPr>
  </w:style>
  <w:style w:type="paragraph" w:customStyle="1" w:styleId="81">
    <w:name w:val="Таблица 8"/>
    <w:link w:val="82"/>
    <w:rsid w:val="00BC742F"/>
    <w:rPr>
      <w:sz w:val="16"/>
    </w:rPr>
  </w:style>
  <w:style w:type="character" w:customStyle="1" w:styleId="82">
    <w:name w:val="Таблица 8 Знак"/>
    <w:link w:val="81"/>
    <w:rsid w:val="00BC742F"/>
    <w:rPr>
      <w:sz w:val="16"/>
      <w:lang w:val="ru-RU" w:eastAsia="ru-RU" w:bidi="ar-SA"/>
    </w:rPr>
  </w:style>
  <w:style w:type="character" w:customStyle="1" w:styleId="1a">
    <w:name w:val="Основная часть Знак1"/>
    <w:rsid w:val="00F26C22"/>
    <w:rPr>
      <w:sz w:val="24"/>
      <w:lang w:val="ru-RU" w:eastAsia="ru-RU" w:bidi="ar-SA"/>
    </w:rPr>
  </w:style>
  <w:style w:type="paragraph" w:customStyle="1" w:styleId="affc">
    <w:name w:val="Абзац"/>
    <w:basedOn w:val="a5"/>
    <w:link w:val="affd"/>
    <w:qFormat/>
    <w:rsid w:val="00F26C22"/>
    <w:rPr>
      <w:szCs w:val="24"/>
      <w:lang w:val="x-none" w:eastAsia="x-none"/>
    </w:rPr>
  </w:style>
  <w:style w:type="character" w:customStyle="1" w:styleId="affd">
    <w:name w:val="Абзац Знак"/>
    <w:link w:val="affc"/>
    <w:rsid w:val="00F26C22"/>
    <w:rPr>
      <w:sz w:val="24"/>
      <w:szCs w:val="24"/>
      <w:lang w:val="x-none" w:eastAsia="x-none"/>
    </w:rPr>
  </w:style>
  <w:style w:type="paragraph" w:styleId="affe">
    <w:name w:val="caption"/>
    <w:basedOn w:val="a5"/>
    <w:next w:val="a5"/>
    <w:qFormat/>
    <w:rsid w:val="00C44DA3"/>
    <w:rPr>
      <w:b/>
      <w:bCs/>
      <w:sz w:val="20"/>
    </w:rPr>
  </w:style>
  <w:style w:type="paragraph" w:styleId="afff">
    <w:name w:val="Normal Indent"/>
    <w:basedOn w:val="a5"/>
    <w:link w:val="afff0"/>
    <w:rsid w:val="00954847"/>
    <w:pPr>
      <w:ind w:left="708"/>
    </w:pPr>
    <w:rPr>
      <w:szCs w:val="24"/>
      <w:lang w:val="x-none" w:eastAsia="x-none"/>
    </w:rPr>
  </w:style>
  <w:style w:type="character" w:customStyle="1" w:styleId="afff0">
    <w:name w:val="Обычный отступ Знак"/>
    <w:link w:val="afff"/>
    <w:rsid w:val="00954847"/>
    <w:rPr>
      <w:sz w:val="24"/>
      <w:szCs w:val="24"/>
      <w:lang w:val="x-none" w:eastAsia="x-none"/>
    </w:rPr>
  </w:style>
  <w:style w:type="paragraph" w:customStyle="1" w:styleId="Standard">
    <w:name w:val="Standard"/>
    <w:rsid w:val="00032AF9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13">
    <w:name w:val="Приложение1"/>
    <w:basedOn w:val="a5"/>
    <w:link w:val="1b"/>
    <w:rsid w:val="00DD6EF6"/>
    <w:pPr>
      <w:pageBreakBefore/>
      <w:numPr>
        <w:numId w:val="14"/>
      </w:numPr>
      <w:spacing w:after="120"/>
      <w:ind w:left="0" w:firstLine="0"/>
      <w:jc w:val="center"/>
    </w:pPr>
    <w:rPr>
      <w:b/>
      <w:caps/>
    </w:rPr>
  </w:style>
  <w:style w:type="character" w:customStyle="1" w:styleId="1b">
    <w:name w:val="Приложение1 Знак"/>
    <w:link w:val="13"/>
    <w:rsid w:val="00DD6EF6"/>
    <w:rPr>
      <w:b/>
      <w:caps/>
      <w:sz w:val="24"/>
      <w:lang w:val="ru-RU" w:eastAsia="ru-RU"/>
    </w:rPr>
  </w:style>
  <w:style w:type="paragraph" w:styleId="afff1">
    <w:name w:val="Note Heading"/>
    <w:aliases w:val="Заголовок без номера"/>
    <w:basedOn w:val="a5"/>
    <w:next w:val="a5"/>
    <w:rsid w:val="00DD6EF6"/>
    <w:pPr>
      <w:ind w:firstLine="0"/>
      <w:jc w:val="center"/>
    </w:pPr>
    <w:rPr>
      <w:b/>
      <w:caps/>
    </w:rPr>
  </w:style>
  <w:style w:type="paragraph" w:customStyle="1" w:styleId="10">
    <w:name w:val="Таблица 1"/>
    <w:basedOn w:val="a5"/>
    <w:rsid w:val="003F4447"/>
    <w:pPr>
      <w:numPr>
        <w:numId w:val="15"/>
      </w:numPr>
      <w:tabs>
        <w:tab w:val="left" w:pos="1985"/>
      </w:tabs>
      <w:spacing w:after="60"/>
      <w:ind w:left="567" w:firstLine="0"/>
    </w:pPr>
  </w:style>
  <w:style w:type="paragraph" w:customStyle="1" w:styleId="00">
    <w:name w:val="Основная часть + Слева:  0 см"/>
    <w:aliases w:val="Выступ:  0,31 см + Слева:  0 см,Первая строка:..."/>
    <w:basedOn w:val="af6"/>
    <w:rsid w:val="00965FFC"/>
    <w:pPr>
      <w:tabs>
        <w:tab w:val="left" w:pos="0"/>
      </w:tabs>
      <w:ind w:left="176" w:hanging="176"/>
    </w:pPr>
    <w:rPr>
      <w:szCs w:val="24"/>
    </w:rPr>
  </w:style>
  <w:style w:type="paragraph" w:customStyle="1" w:styleId="afff2">
    <w:name w:val="Мелкий обычный"/>
    <w:rsid w:val="00251186"/>
  </w:style>
  <w:style w:type="paragraph" w:customStyle="1" w:styleId="afff3">
    <w:name w:val="Мелкий заголовок"/>
    <w:rsid w:val="00251186"/>
    <w:pPr>
      <w:jc w:val="center"/>
    </w:pPr>
    <w:rPr>
      <w:b/>
    </w:rPr>
  </w:style>
  <w:style w:type="paragraph" w:customStyle="1" w:styleId="afff4">
    <w:name w:val="Мелкий справа"/>
    <w:rsid w:val="00251186"/>
    <w:pPr>
      <w:jc w:val="right"/>
    </w:pPr>
    <w:rPr>
      <w:szCs w:val="22"/>
      <w:lang w:val="en-US"/>
    </w:rPr>
  </w:style>
  <w:style w:type="paragraph" w:customStyle="1" w:styleId="afff5">
    <w:name w:val="Мелкий по центру"/>
    <w:basedOn w:val="a5"/>
    <w:rsid w:val="00985B04"/>
    <w:pPr>
      <w:ind w:firstLine="0"/>
      <w:jc w:val="center"/>
    </w:pPr>
    <w:rPr>
      <w:sz w:val="20"/>
    </w:rPr>
  </w:style>
  <w:style w:type="character" w:styleId="afff6">
    <w:name w:val="annotation reference"/>
    <w:basedOn w:val="a6"/>
    <w:rsid w:val="00D90B94"/>
    <w:rPr>
      <w:sz w:val="16"/>
      <w:szCs w:val="16"/>
    </w:rPr>
  </w:style>
  <w:style w:type="paragraph" w:styleId="afff7">
    <w:name w:val="annotation text"/>
    <w:basedOn w:val="a5"/>
    <w:link w:val="afff8"/>
    <w:rsid w:val="00D90B94"/>
    <w:rPr>
      <w:sz w:val="20"/>
    </w:rPr>
  </w:style>
  <w:style w:type="character" w:customStyle="1" w:styleId="afff8">
    <w:name w:val="Текст примечания Знак"/>
    <w:basedOn w:val="a6"/>
    <w:link w:val="afff7"/>
    <w:rsid w:val="00D90B94"/>
  </w:style>
  <w:style w:type="paragraph" w:styleId="afff9">
    <w:name w:val="annotation subject"/>
    <w:basedOn w:val="afff7"/>
    <w:next w:val="afff7"/>
    <w:link w:val="afffa"/>
    <w:rsid w:val="00D90B94"/>
    <w:rPr>
      <w:b/>
      <w:bCs/>
    </w:rPr>
  </w:style>
  <w:style w:type="character" w:customStyle="1" w:styleId="afffa">
    <w:name w:val="Тема примечания Знак"/>
    <w:basedOn w:val="afff8"/>
    <w:link w:val="afff9"/>
    <w:rsid w:val="00D90B94"/>
    <w:rPr>
      <w:b/>
      <w:bCs/>
    </w:rPr>
  </w:style>
  <w:style w:type="paragraph" w:styleId="afffb">
    <w:name w:val="Balloon Text"/>
    <w:basedOn w:val="a5"/>
    <w:link w:val="afffc"/>
    <w:rsid w:val="00D90B94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6"/>
    <w:link w:val="afffb"/>
    <w:rsid w:val="00D90B94"/>
    <w:rPr>
      <w:rFonts w:ascii="Segoe UI" w:hAnsi="Segoe UI" w:cs="Segoe UI"/>
      <w:sz w:val="18"/>
      <w:szCs w:val="18"/>
    </w:rPr>
  </w:style>
  <w:style w:type="character" w:customStyle="1" w:styleId="295pt">
    <w:name w:val="Основной текст (2) + 9;5 pt"/>
    <w:basedOn w:val="a6"/>
    <w:rsid w:val="005A4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_"/>
    <w:basedOn w:val="a6"/>
    <w:link w:val="26"/>
    <w:rsid w:val="005A4488"/>
    <w:rPr>
      <w:shd w:val="clear" w:color="auto" w:fill="FFFFFF"/>
    </w:rPr>
  </w:style>
  <w:style w:type="paragraph" w:customStyle="1" w:styleId="26">
    <w:name w:val="Основной текст (2)"/>
    <w:basedOn w:val="a5"/>
    <w:link w:val="25"/>
    <w:rsid w:val="005A4488"/>
    <w:pPr>
      <w:widowControl w:val="0"/>
      <w:shd w:val="clear" w:color="auto" w:fill="FFFFFF"/>
      <w:spacing w:before="180" w:line="274" w:lineRule="exact"/>
      <w:ind w:firstLine="600"/>
    </w:pPr>
    <w:rPr>
      <w:sz w:val="20"/>
    </w:rPr>
  </w:style>
  <w:style w:type="paragraph" w:styleId="afffd">
    <w:name w:val="Normal (Web)"/>
    <w:basedOn w:val="a5"/>
    <w:uiPriority w:val="99"/>
    <w:unhideWhenUsed/>
    <w:rsid w:val="0014742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ffe">
    <w:name w:val="List Paragraph"/>
    <w:basedOn w:val="a5"/>
    <w:uiPriority w:val="34"/>
    <w:qFormat/>
    <w:rsid w:val="00D527E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99" Type="http://schemas.openxmlformats.org/officeDocument/2006/relationships/image" Target="media/image293.png"/><Relationship Id="rId303" Type="http://schemas.openxmlformats.org/officeDocument/2006/relationships/image" Target="media/image297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59" Type="http://schemas.openxmlformats.org/officeDocument/2006/relationships/image" Target="media/image153.png"/><Relationship Id="rId170" Type="http://schemas.openxmlformats.org/officeDocument/2006/relationships/image" Target="media/image164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26" Type="http://schemas.openxmlformats.org/officeDocument/2006/relationships/image" Target="media/image220.png"/><Relationship Id="rId247" Type="http://schemas.openxmlformats.org/officeDocument/2006/relationships/image" Target="media/image241.png"/><Relationship Id="rId107" Type="http://schemas.openxmlformats.org/officeDocument/2006/relationships/image" Target="media/image101.png"/><Relationship Id="rId268" Type="http://schemas.openxmlformats.org/officeDocument/2006/relationships/image" Target="media/image262.png"/><Relationship Id="rId289" Type="http://schemas.openxmlformats.org/officeDocument/2006/relationships/image" Target="media/image283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81" Type="http://schemas.openxmlformats.org/officeDocument/2006/relationships/image" Target="media/image175.png"/><Relationship Id="rId216" Type="http://schemas.openxmlformats.org/officeDocument/2006/relationships/image" Target="media/image210.png"/><Relationship Id="rId237" Type="http://schemas.openxmlformats.org/officeDocument/2006/relationships/image" Target="media/image231.png"/><Relationship Id="rId258" Type="http://schemas.openxmlformats.org/officeDocument/2006/relationships/image" Target="media/image252.png"/><Relationship Id="rId279" Type="http://schemas.openxmlformats.org/officeDocument/2006/relationships/image" Target="media/image273.png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290" Type="http://schemas.openxmlformats.org/officeDocument/2006/relationships/image" Target="media/image284.png"/><Relationship Id="rId304" Type="http://schemas.openxmlformats.org/officeDocument/2006/relationships/header" Target="header1.xml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71" Type="http://schemas.openxmlformats.org/officeDocument/2006/relationships/image" Target="media/image165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227" Type="http://schemas.openxmlformats.org/officeDocument/2006/relationships/image" Target="media/image221.png"/><Relationship Id="rId248" Type="http://schemas.openxmlformats.org/officeDocument/2006/relationships/image" Target="media/image242.png"/><Relationship Id="rId269" Type="http://schemas.openxmlformats.org/officeDocument/2006/relationships/image" Target="media/image263.png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2.png"/><Relationship Id="rId129" Type="http://schemas.openxmlformats.org/officeDocument/2006/relationships/image" Target="media/image123.png"/><Relationship Id="rId280" Type="http://schemas.openxmlformats.org/officeDocument/2006/relationships/image" Target="media/image274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61" Type="http://schemas.openxmlformats.org/officeDocument/2006/relationships/image" Target="media/image155.png"/><Relationship Id="rId182" Type="http://schemas.openxmlformats.org/officeDocument/2006/relationships/image" Target="media/image176.png"/><Relationship Id="rId217" Type="http://schemas.openxmlformats.org/officeDocument/2006/relationships/image" Target="media/image211.png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259" Type="http://schemas.openxmlformats.org/officeDocument/2006/relationships/image" Target="media/image253.png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270" Type="http://schemas.openxmlformats.org/officeDocument/2006/relationships/image" Target="media/image264.png"/><Relationship Id="rId291" Type="http://schemas.openxmlformats.org/officeDocument/2006/relationships/image" Target="media/image285.png"/><Relationship Id="rId305" Type="http://schemas.openxmlformats.org/officeDocument/2006/relationships/header" Target="header2.xml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51" Type="http://schemas.openxmlformats.org/officeDocument/2006/relationships/image" Target="media/image145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7" Type="http://schemas.openxmlformats.org/officeDocument/2006/relationships/image" Target="media/image201.png"/><Relationship Id="rId228" Type="http://schemas.openxmlformats.org/officeDocument/2006/relationships/image" Target="media/image222.png"/><Relationship Id="rId249" Type="http://schemas.openxmlformats.org/officeDocument/2006/relationships/image" Target="media/image243.png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260" Type="http://schemas.openxmlformats.org/officeDocument/2006/relationships/image" Target="media/image254.png"/><Relationship Id="rId281" Type="http://schemas.openxmlformats.org/officeDocument/2006/relationships/image" Target="media/image275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141" Type="http://schemas.openxmlformats.org/officeDocument/2006/relationships/image" Target="media/image135.png"/><Relationship Id="rId7" Type="http://schemas.openxmlformats.org/officeDocument/2006/relationships/image" Target="media/image1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8" Type="http://schemas.openxmlformats.org/officeDocument/2006/relationships/image" Target="media/image212.png"/><Relationship Id="rId239" Type="http://schemas.openxmlformats.org/officeDocument/2006/relationships/image" Target="media/image233.png"/><Relationship Id="rId250" Type="http://schemas.openxmlformats.org/officeDocument/2006/relationships/image" Target="media/image244.png"/><Relationship Id="rId271" Type="http://schemas.openxmlformats.org/officeDocument/2006/relationships/image" Target="media/image265.png"/><Relationship Id="rId292" Type="http://schemas.openxmlformats.org/officeDocument/2006/relationships/image" Target="media/image286.png"/><Relationship Id="rId306" Type="http://schemas.openxmlformats.org/officeDocument/2006/relationships/footer" Target="footer1.xml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301" Type="http://schemas.openxmlformats.org/officeDocument/2006/relationships/image" Target="media/image295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208" Type="http://schemas.openxmlformats.org/officeDocument/2006/relationships/image" Target="media/image202.png"/><Relationship Id="rId229" Type="http://schemas.openxmlformats.org/officeDocument/2006/relationships/image" Target="media/image223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40" Type="http://schemas.openxmlformats.org/officeDocument/2006/relationships/image" Target="media/image234.png"/><Relationship Id="rId245" Type="http://schemas.openxmlformats.org/officeDocument/2006/relationships/image" Target="media/image239.png"/><Relationship Id="rId261" Type="http://schemas.openxmlformats.org/officeDocument/2006/relationships/image" Target="media/image255.png"/><Relationship Id="rId266" Type="http://schemas.openxmlformats.org/officeDocument/2006/relationships/image" Target="media/image260.png"/><Relationship Id="rId287" Type="http://schemas.openxmlformats.org/officeDocument/2006/relationships/image" Target="media/image281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282" Type="http://schemas.openxmlformats.org/officeDocument/2006/relationships/image" Target="media/image276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189" Type="http://schemas.openxmlformats.org/officeDocument/2006/relationships/image" Target="media/image183.png"/><Relationship Id="rId219" Type="http://schemas.openxmlformats.org/officeDocument/2006/relationships/image" Target="media/image213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0" Type="http://schemas.openxmlformats.org/officeDocument/2006/relationships/image" Target="media/image224.png"/><Relationship Id="rId235" Type="http://schemas.openxmlformats.org/officeDocument/2006/relationships/image" Target="media/image229.png"/><Relationship Id="rId251" Type="http://schemas.openxmlformats.org/officeDocument/2006/relationships/image" Target="media/image245.png"/><Relationship Id="rId256" Type="http://schemas.openxmlformats.org/officeDocument/2006/relationships/image" Target="media/image250.png"/><Relationship Id="rId277" Type="http://schemas.openxmlformats.org/officeDocument/2006/relationships/image" Target="media/image271.png"/><Relationship Id="rId298" Type="http://schemas.openxmlformats.org/officeDocument/2006/relationships/image" Target="media/image292.png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72" Type="http://schemas.openxmlformats.org/officeDocument/2006/relationships/image" Target="media/image266.png"/><Relationship Id="rId293" Type="http://schemas.openxmlformats.org/officeDocument/2006/relationships/image" Target="media/image287.png"/><Relationship Id="rId302" Type="http://schemas.openxmlformats.org/officeDocument/2006/relationships/image" Target="media/image296.png"/><Relationship Id="rId307" Type="http://schemas.openxmlformats.org/officeDocument/2006/relationships/footer" Target="footer2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79" Type="http://schemas.openxmlformats.org/officeDocument/2006/relationships/image" Target="media/image173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0" Type="http://schemas.openxmlformats.org/officeDocument/2006/relationships/image" Target="media/image214.png"/><Relationship Id="rId225" Type="http://schemas.openxmlformats.org/officeDocument/2006/relationships/image" Target="media/image219.png"/><Relationship Id="rId241" Type="http://schemas.openxmlformats.org/officeDocument/2006/relationships/image" Target="media/image235.png"/><Relationship Id="rId246" Type="http://schemas.openxmlformats.org/officeDocument/2006/relationships/image" Target="media/image240.png"/><Relationship Id="rId267" Type="http://schemas.openxmlformats.org/officeDocument/2006/relationships/image" Target="media/image261.png"/><Relationship Id="rId288" Type="http://schemas.openxmlformats.org/officeDocument/2006/relationships/image" Target="media/image282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262" Type="http://schemas.openxmlformats.org/officeDocument/2006/relationships/image" Target="media/image256.png"/><Relationship Id="rId283" Type="http://schemas.openxmlformats.org/officeDocument/2006/relationships/image" Target="media/image277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64" Type="http://schemas.openxmlformats.org/officeDocument/2006/relationships/image" Target="media/image158.png"/><Relationship Id="rId169" Type="http://schemas.openxmlformats.org/officeDocument/2006/relationships/image" Target="media/image163.png"/><Relationship Id="rId185" Type="http://schemas.openxmlformats.org/officeDocument/2006/relationships/image" Target="media/image17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4.png"/><Relationship Id="rId210" Type="http://schemas.openxmlformats.org/officeDocument/2006/relationships/image" Target="media/image20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Relationship Id="rId257" Type="http://schemas.openxmlformats.org/officeDocument/2006/relationships/image" Target="media/image251.png"/><Relationship Id="rId278" Type="http://schemas.openxmlformats.org/officeDocument/2006/relationships/image" Target="media/image272.png"/><Relationship Id="rId26" Type="http://schemas.openxmlformats.org/officeDocument/2006/relationships/image" Target="media/image20.png"/><Relationship Id="rId231" Type="http://schemas.openxmlformats.org/officeDocument/2006/relationships/image" Target="media/image225.png"/><Relationship Id="rId252" Type="http://schemas.openxmlformats.org/officeDocument/2006/relationships/image" Target="media/image246.png"/><Relationship Id="rId273" Type="http://schemas.openxmlformats.org/officeDocument/2006/relationships/image" Target="media/image267.png"/><Relationship Id="rId294" Type="http://schemas.openxmlformats.org/officeDocument/2006/relationships/image" Target="media/image288.png"/><Relationship Id="rId308" Type="http://schemas.openxmlformats.org/officeDocument/2006/relationships/fontTable" Target="fontTable.xml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42" Type="http://schemas.openxmlformats.org/officeDocument/2006/relationships/image" Target="media/image236.png"/><Relationship Id="rId263" Type="http://schemas.openxmlformats.org/officeDocument/2006/relationships/image" Target="media/image257.png"/><Relationship Id="rId284" Type="http://schemas.openxmlformats.org/officeDocument/2006/relationships/image" Target="media/image278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211" Type="http://schemas.openxmlformats.org/officeDocument/2006/relationships/image" Target="media/image205.png"/><Relationship Id="rId232" Type="http://schemas.openxmlformats.org/officeDocument/2006/relationships/image" Target="media/image226.png"/><Relationship Id="rId253" Type="http://schemas.openxmlformats.org/officeDocument/2006/relationships/image" Target="media/image247.png"/><Relationship Id="rId274" Type="http://schemas.openxmlformats.org/officeDocument/2006/relationships/image" Target="media/image268.png"/><Relationship Id="rId295" Type="http://schemas.openxmlformats.org/officeDocument/2006/relationships/image" Target="media/image289.png"/><Relationship Id="rId309" Type="http://schemas.openxmlformats.org/officeDocument/2006/relationships/theme" Target="theme/theme1.xml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png"/><Relationship Id="rId201" Type="http://schemas.openxmlformats.org/officeDocument/2006/relationships/image" Target="media/image195.png"/><Relationship Id="rId222" Type="http://schemas.openxmlformats.org/officeDocument/2006/relationships/image" Target="media/image216.png"/><Relationship Id="rId243" Type="http://schemas.openxmlformats.org/officeDocument/2006/relationships/image" Target="media/image237.png"/><Relationship Id="rId264" Type="http://schemas.openxmlformats.org/officeDocument/2006/relationships/image" Target="media/image258.png"/><Relationship Id="rId285" Type="http://schemas.openxmlformats.org/officeDocument/2006/relationships/image" Target="media/image279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60.png"/><Relationship Id="rId187" Type="http://schemas.openxmlformats.org/officeDocument/2006/relationships/image" Target="media/image181.png"/><Relationship Id="rId1" Type="http://schemas.openxmlformats.org/officeDocument/2006/relationships/numbering" Target="numbering.xml"/><Relationship Id="rId212" Type="http://schemas.openxmlformats.org/officeDocument/2006/relationships/image" Target="media/image206.png"/><Relationship Id="rId233" Type="http://schemas.openxmlformats.org/officeDocument/2006/relationships/image" Target="media/image227.png"/><Relationship Id="rId254" Type="http://schemas.openxmlformats.org/officeDocument/2006/relationships/image" Target="media/image248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275" Type="http://schemas.openxmlformats.org/officeDocument/2006/relationships/image" Target="media/image269.png"/><Relationship Id="rId296" Type="http://schemas.openxmlformats.org/officeDocument/2006/relationships/image" Target="media/image290.png"/><Relationship Id="rId300" Type="http://schemas.openxmlformats.org/officeDocument/2006/relationships/image" Target="media/image294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202" Type="http://schemas.openxmlformats.org/officeDocument/2006/relationships/image" Target="media/image196.png"/><Relationship Id="rId223" Type="http://schemas.openxmlformats.org/officeDocument/2006/relationships/image" Target="media/image217.png"/><Relationship Id="rId244" Type="http://schemas.openxmlformats.org/officeDocument/2006/relationships/image" Target="media/image238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265" Type="http://schemas.openxmlformats.org/officeDocument/2006/relationships/image" Target="media/image259.png"/><Relationship Id="rId286" Type="http://schemas.openxmlformats.org/officeDocument/2006/relationships/image" Target="media/image280.png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image" Target="media/image119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13" Type="http://schemas.openxmlformats.org/officeDocument/2006/relationships/image" Target="media/image207.png"/><Relationship Id="rId234" Type="http://schemas.openxmlformats.org/officeDocument/2006/relationships/image" Target="media/image228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5" Type="http://schemas.openxmlformats.org/officeDocument/2006/relationships/image" Target="media/image249.png"/><Relationship Id="rId276" Type="http://schemas.openxmlformats.org/officeDocument/2006/relationships/image" Target="media/image270.png"/><Relationship Id="rId297" Type="http://schemas.openxmlformats.org/officeDocument/2006/relationships/image" Target="media/image29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Panorama13\RscWord.Dot\classifier_ru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classifier_ru</Template>
  <TotalTime>1841</TotalTime>
  <Pages>1</Pages>
  <Words>81178</Words>
  <Characters>462718</Characters>
  <Application>Microsoft Office Word</Application>
  <DocSecurity>0</DocSecurity>
  <Lines>3855</Lines>
  <Paragraphs>1085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542811</CharactersWithSpaces>
  <SharedDoc>false</SharedDoc>
  <HLinks>
    <vt:vector size="108" baseType="variant">
      <vt:variant>
        <vt:i4>2555906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_Toc1305369</vt:lpwstr>
      </vt:variant>
      <vt:variant>
        <vt:i4>2555906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_Toc1305368</vt:lpwstr>
      </vt:variant>
      <vt:variant>
        <vt:i4>2555906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_Toc1305367</vt:lpwstr>
      </vt:variant>
      <vt:variant>
        <vt:i4>2555906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_Toc1305366</vt:lpwstr>
      </vt:variant>
      <vt:variant>
        <vt:i4>2555906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_Toc1305365</vt:lpwstr>
      </vt:variant>
      <vt:variant>
        <vt:i4>2555906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_Toc1305364</vt:lpwstr>
      </vt:variant>
      <vt:variant>
        <vt:i4>2555906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_Toc1305363</vt:lpwstr>
      </vt:variant>
      <vt:variant>
        <vt:i4>2555906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_Toc1305362</vt:lpwstr>
      </vt:variant>
      <vt:variant>
        <vt:i4>2555906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_Toc1305361</vt:lpwstr>
      </vt:variant>
      <vt:variant>
        <vt:i4>2555906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_Toc1305360</vt:lpwstr>
      </vt:variant>
      <vt:variant>
        <vt:i4>2359298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_Toc1305359</vt:lpwstr>
      </vt:variant>
      <vt:variant>
        <vt:i4>2359298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_Toc1305358</vt:lpwstr>
      </vt:variant>
      <vt:variant>
        <vt:i4>2359298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_Toc1305357</vt:lpwstr>
      </vt:variant>
      <vt:variant>
        <vt:i4>2359298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_Toc1305356</vt:lpwstr>
      </vt:variant>
      <vt:variant>
        <vt:i4>2359298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_Toc1305355</vt:lpwstr>
      </vt:variant>
      <vt:variant>
        <vt:i4>2359298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_Toc1305354</vt:lpwstr>
      </vt:variant>
      <vt:variant>
        <vt:i4>2359298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_Toc1305353</vt:lpwstr>
      </vt:variant>
      <vt:variant>
        <vt:i4>2359298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_Toc1305352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</dc:creator>
  <cp:keywords/>
  <cp:lastModifiedBy>Касьяненко Е.Н.</cp:lastModifiedBy>
  <cp:revision>28</cp:revision>
  <cp:lastPrinted>2011-11-01T12:34:00Z</cp:lastPrinted>
  <dcterms:created xsi:type="dcterms:W3CDTF">2022-11-03T13:54:00Z</dcterms:created>
  <dcterms:modified xsi:type="dcterms:W3CDTF">2023-10-18T13:40:00Z</dcterms:modified>
</cp:coreProperties>
</file>